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stijlblancoProfiPendi"/>
        <w:tblpPr w:bottomFromText="318" w:vertAnchor="page" w:horzAnchor="margin" w:tblpY="2156"/>
        <w:tblW w:w="0" w:type="auto"/>
        <w:shd w:val="clear" w:color="auto" w:fill="38B6AB" w:themeFill="accent1"/>
        <w:tblLook w:val="04A0" w:firstRow="1" w:lastRow="0" w:firstColumn="1" w:lastColumn="0" w:noHBand="0" w:noVBand="1"/>
      </w:tblPr>
      <w:tblGrid>
        <w:gridCol w:w="9070"/>
      </w:tblGrid>
      <w:tr w:rsidR="00A010A9" w14:paraId="2C5508BA" w14:textId="77777777" w:rsidTr="00A010A9">
        <w:trPr>
          <w:cantSplit/>
          <w:trHeight w:val="600"/>
        </w:trPr>
        <w:tc>
          <w:tcPr>
            <w:tcW w:w="9070" w:type="dxa"/>
            <w:shd w:val="clear" w:color="auto" w:fill="38B6AB" w:themeFill="accent1"/>
          </w:tcPr>
          <w:p w14:paraId="5A3E8A85" w14:textId="4E146A63" w:rsidR="00A010A9" w:rsidRPr="00A010A9" w:rsidRDefault="00000000" w:rsidP="002C1FC6">
            <w:pPr>
              <w:pStyle w:val="DocumentnaamProfiPendi"/>
            </w:pPr>
            <w:sdt>
              <w:sdtPr>
                <w:tag w:val="documentnaam"/>
                <w:id w:val="-254753750"/>
                <w:placeholder>
                  <w:docPart w:val="52CEE538868B48418C2D35FECBC68E33"/>
                </w:placeholder>
                <w:dataBinding w:prefixMappings="xmlns:ns0='http://www.joulesunlimited.com/ccmappings' " w:xpath="/ns0:ju[1]/ns0:documentnaam[1]" w:storeItemID="{0B96290B-DA27-4150-88DE-BC7A0BD2A339}"/>
                <w:text/>
              </w:sdtPr>
              <w:sdtContent>
                <w:r w:rsidR="002C1FC6">
                  <w:t>Aanvraag toelaatbaarheidsverklaring</w:t>
                </w:r>
              </w:sdtContent>
            </w:sdt>
          </w:p>
        </w:tc>
      </w:tr>
    </w:tbl>
    <w:p w14:paraId="553C9D70" w14:textId="0E76C18A" w:rsidR="00131564" w:rsidRDefault="002C1FC6" w:rsidP="002C1FC6">
      <w:pPr>
        <w:pStyle w:val="Kop2"/>
      </w:pPr>
      <w:r>
        <w:t>Algemeen deel</w:t>
      </w:r>
    </w:p>
    <w:p w14:paraId="13F4C993" w14:textId="77777777" w:rsidR="002C1FC6" w:rsidRPr="0077145A" w:rsidRDefault="002C1FC6" w:rsidP="002C1FC6">
      <w:pPr>
        <w:pStyle w:val="BasistekstvetProfiPendi"/>
      </w:pPr>
      <w:r w:rsidRPr="0077145A">
        <w:t>Gegevens van de leerling en ouders: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2611"/>
        <w:gridCol w:w="1642"/>
        <w:gridCol w:w="3275"/>
      </w:tblGrid>
      <w:tr w:rsidR="002C1FC6" w:rsidRPr="00642F90" w14:paraId="44D6B20F" w14:textId="77777777" w:rsidTr="002C1FC6">
        <w:trPr>
          <w:trHeight w:val="170"/>
        </w:trPr>
        <w:tc>
          <w:tcPr>
            <w:tcW w:w="4150" w:type="dxa"/>
            <w:gridSpan w:val="2"/>
          </w:tcPr>
          <w:p w14:paraId="30E5D156" w14:textId="77777777" w:rsidR="002C1FC6" w:rsidRPr="002C1FC6" w:rsidRDefault="002C1FC6" w:rsidP="002C1FC6">
            <w:pPr>
              <w:pStyle w:val="BasistekstProfiPendi"/>
              <w:rPr>
                <w:sz w:val="20"/>
                <w:szCs w:val="20"/>
              </w:rPr>
            </w:pPr>
            <w:r w:rsidRPr="002C1FC6">
              <w:rPr>
                <w:sz w:val="20"/>
                <w:szCs w:val="20"/>
              </w:rPr>
              <w:t>Roepnaam</w:t>
            </w:r>
          </w:p>
        </w:tc>
        <w:tc>
          <w:tcPr>
            <w:tcW w:w="4917" w:type="dxa"/>
            <w:gridSpan w:val="2"/>
            <w:shd w:val="clear" w:color="auto" w:fill="ABE5E0" w:themeFill="accent6" w:themeFillTint="66"/>
          </w:tcPr>
          <w:p w14:paraId="7B9CAE46" w14:textId="77777777" w:rsidR="002C1FC6" w:rsidRPr="002C1FC6" w:rsidRDefault="002C1FC6" w:rsidP="002C1FC6">
            <w:pPr>
              <w:pStyle w:val="BasistekstProfiPendi"/>
              <w:rPr>
                <w:sz w:val="20"/>
                <w:szCs w:val="20"/>
              </w:rPr>
            </w:pPr>
          </w:p>
        </w:tc>
      </w:tr>
      <w:tr w:rsidR="002C1FC6" w:rsidRPr="00642F90" w14:paraId="28858D70" w14:textId="77777777" w:rsidTr="002C1FC6">
        <w:trPr>
          <w:trHeight w:val="170"/>
        </w:trPr>
        <w:tc>
          <w:tcPr>
            <w:tcW w:w="4150" w:type="dxa"/>
            <w:gridSpan w:val="2"/>
          </w:tcPr>
          <w:p w14:paraId="7B79C263" w14:textId="77777777" w:rsidR="002C1FC6" w:rsidRPr="002C1FC6" w:rsidRDefault="002C1FC6" w:rsidP="002C1FC6">
            <w:pPr>
              <w:pStyle w:val="BasistekstProfiPendi"/>
              <w:rPr>
                <w:sz w:val="20"/>
                <w:szCs w:val="20"/>
              </w:rPr>
            </w:pPr>
            <w:r w:rsidRPr="002C1FC6">
              <w:rPr>
                <w:sz w:val="20"/>
                <w:szCs w:val="20"/>
              </w:rPr>
              <w:t>Achternaam en tussenvoegsels</w:t>
            </w:r>
          </w:p>
        </w:tc>
        <w:tc>
          <w:tcPr>
            <w:tcW w:w="4917" w:type="dxa"/>
            <w:gridSpan w:val="2"/>
            <w:shd w:val="clear" w:color="auto" w:fill="ABE5E0" w:themeFill="accent6" w:themeFillTint="66"/>
          </w:tcPr>
          <w:p w14:paraId="0923411C" w14:textId="77777777" w:rsidR="002C1FC6" w:rsidRPr="002C1FC6" w:rsidRDefault="002C1FC6" w:rsidP="002C1FC6">
            <w:pPr>
              <w:pStyle w:val="BasistekstProfiPendi"/>
              <w:rPr>
                <w:sz w:val="20"/>
                <w:szCs w:val="20"/>
              </w:rPr>
            </w:pPr>
          </w:p>
        </w:tc>
      </w:tr>
      <w:tr w:rsidR="002C1FC6" w:rsidRPr="002C1FC6" w14:paraId="77923F76" w14:textId="77777777" w:rsidTr="002C1FC6">
        <w:trPr>
          <w:gridAfter w:val="2"/>
          <w:wAfter w:w="4917" w:type="dxa"/>
          <w:trHeight w:val="170"/>
        </w:trPr>
        <w:tc>
          <w:tcPr>
            <w:tcW w:w="4150" w:type="dxa"/>
            <w:gridSpan w:val="2"/>
          </w:tcPr>
          <w:p w14:paraId="268FD95B" w14:textId="163E6ADC" w:rsidR="002C1FC6" w:rsidRPr="002C1FC6" w:rsidRDefault="002C1FC6" w:rsidP="002C1FC6">
            <w:pPr>
              <w:pStyle w:val="BasistekstProfiPendi"/>
              <w:rPr>
                <w:sz w:val="20"/>
                <w:szCs w:val="20"/>
              </w:rPr>
            </w:pPr>
            <w:r w:rsidRPr="002C1FC6">
              <w:rPr>
                <w:sz w:val="20"/>
                <w:szCs w:val="20"/>
              </w:rPr>
              <w:t>Adresgegevens</w:t>
            </w:r>
          </w:p>
        </w:tc>
      </w:tr>
      <w:tr w:rsidR="002C1FC6" w:rsidRPr="00642F90" w14:paraId="19417337" w14:textId="77777777" w:rsidTr="002C1FC6">
        <w:trPr>
          <w:trHeight w:val="170"/>
        </w:trPr>
        <w:tc>
          <w:tcPr>
            <w:tcW w:w="4150" w:type="dxa"/>
            <w:gridSpan w:val="2"/>
          </w:tcPr>
          <w:p w14:paraId="4099960A" w14:textId="77777777" w:rsidR="002C1FC6" w:rsidRPr="002C1FC6" w:rsidRDefault="002C1FC6" w:rsidP="002C1FC6">
            <w:pPr>
              <w:pStyle w:val="BasistekstProfiPendi"/>
              <w:rPr>
                <w:sz w:val="20"/>
                <w:szCs w:val="20"/>
              </w:rPr>
            </w:pPr>
            <w:r w:rsidRPr="002C1FC6">
              <w:rPr>
                <w:sz w:val="20"/>
                <w:szCs w:val="20"/>
              </w:rPr>
              <w:t>Straat en huisnummer</w:t>
            </w:r>
          </w:p>
        </w:tc>
        <w:tc>
          <w:tcPr>
            <w:tcW w:w="4917" w:type="dxa"/>
            <w:gridSpan w:val="2"/>
            <w:shd w:val="clear" w:color="auto" w:fill="ABE5E0" w:themeFill="accent6" w:themeFillTint="66"/>
          </w:tcPr>
          <w:p w14:paraId="5F1DE75B" w14:textId="77777777" w:rsidR="002C1FC6" w:rsidRPr="002C1FC6" w:rsidRDefault="002C1FC6" w:rsidP="002C1FC6">
            <w:pPr>
              <w:pStyle w:val="BasistekstProfiPendi"/>
              <w:rPr>
                <w:sz w:val="20"/>
                <w:szCs w:val="20"/>
              </w:rPr>
            </w:pPr>
          </w:p>
        </w:tc>
      </w:tr>
      <w:tr w:rsidR="002C1FC6" w:rsidRPr="00642F90" w14:paraId="4A3541B6" w14:textId="77777777" w:rsidTr="002C1FC6">
        <w:trPr>
          <w:trHeight w:val="170"/>
        </w:trPr>
        <w:tc>
          <w:tcPr>
            <w:tcW w:w="4150" w:type="dxa"/>
            <w:gridSpan w:val="2"/>
          </w:tcPr>
          <w:p w14:paraId="7EEDC0B2" w14:textId="77777777" w:rsidR="002C1FC6" w:rsidRPr="002C1FC6" w:rsidRDefault="002C1FC6" w:rsidP="002C1FC6">
            <w:pPr>
              <w:pStyle w:val="BasistekstProfiPendi"/>
              <w:rPr>
                <w:sz w:val="20"/>
                <w:szCs w:val="20"/>
              </w:rPr>
            </w:pPr>
            <w:r w:rsidRPr="002C1FC6">
              <w:rPr>
                <w:sz w:val="20"/>
                <w:szCs w:val="20"/>
              </w:rPr>
              <w:t>Postcode en woonplaats</w:t>
            </w:r>
          </w:p>
        </w:tc>
        <w:tc>
          <w:tcPr>
            <w:tcW w:w="4917" w:type="dxa"/>
            <w:gridSpan w:val="2"/>
            <w:shd w:val="clear" w:color="auto" w:fill="ABE5E0" w:themeFill="accent6" w:themeFillTint="66"/>
          </w:tcPr>
          <w:p w14:paraId="020663F4" w14:textId="77777777" w:rsidR="002C1FC6" w:rsidRPr="002C1FC6" w:rsidRDefault="002C1FC6" w:rsidP="002C1FC6">
            <w:pPr>
              <w:pStyle w:val="BasistekstProfiPendi"/>
              <w:rPr>
                <w:sz w:val="20"/>
                <w:szCs w:val="20"/>
              </w:rPr>
            </w:pPr>
          </w:p>
        </w:tc>
      </w:tr>
      <w:tr w:rsidR="002C1FC6" w:rsidRPr="00642F90" w14:paraId="26CEDD54" w14:textId="77777777" w:rsidTr="002C1FC6">
        <w:trPr>
          <w:trHeight w:val="170"/>
        </w:trPr>
        <w:tc>
          <w:tcPr>
            <w:tcW w:w="4150" w:type="dxa"/>
            <w:gridSpan w:val="2"/>
          </w:tcPr>
          <w:p w14:paraId="7826B430" w14:textId="5BFD0F3C" w:rsidR="002C1FC6" w:rsidRPr="002C1FC6" w:rsidRDefault="002C1FC6" w:rsidP="002C1FC6">
            <w:pPr>
              <w:pStyle w:val="BasistekstProfiPendi"/>
              <w:rPr>
                <w:sz w:val="20"/>
                <w:szCs w:val="20"/>
              </w:rPr>
            </w:pPr>
            <w:r w:rsidRPr="002C1FC6">
              <w:rPr>
                <w:sz w:val="20"/>
                <w:szCs w:val="20"/>
              </w:rPr>
              <w:t>Geboortedatum</w:t>
            </w:r>
          </w:p>
        </w:tc>
        <w:tc>
          <w:tcPr>
            <w:tcW w:w="4917" w:type="dxa"/>
            <w:gridSpan w:val="2"/>
            <w:shd w:val="clear" w:color="auto" w:fill="ABE5E0" w:themeFill="accent6" w:themeFillTint="66"/>
          </w:tcPr>
          <w:p w14:paraId="7FDB9ACE" w14:textId="77777777" w:rsidR="002C1FC6" w:rsidRPr="002C1FC6" w:rsidRDefault="002C1FC6" w:rsidP="002C1FC6">
            <w:pPr>
              <w:pStyle w:val="BasistekstProfiPendi"/>
              <w:rPr>
                <w:sz w:val="20"/>
                <w:szCs w:val="20"/>
              </w:rPr>
            </w:pPr>
          </w:p>
        </w:tc>
      </w:tr>
      <w:tr w:rsidR="002C1FC6" w:rsidRPr="00642F90" w14:paraId="79EEEBF0" w14:textId="77777777" w:rsidTr="002C1FC6">
        <w:trPr>
          <w:trHeight w:val="170"/>
        </w:trPr>
        <w:tc>
          <w:tcPr>
            <w:tcW w:w="4150" w:type="dxa"/>
            <w:gridSpan w:val="2"/>
          </w:tcPr>
          <w:p w14:paraId="690DA92B" w14:textId="77777777" w:rsidR="002C1FC6" w:rsidRPr="002C1FC6" w:rsidRDefault="002C1FC6" w:rsidP="002C1FC6">
            <w:pPr>
              <w:pStyle w:val="BasistekstProfiPendi"/>
              <w:rPr>
                <w:sz w:val="20"/>
                <w:szCs w:val="20"/>
              </w:rPr>
            </w:pPr>
            <w:r w:rsidRPr="002C1FC6">
              <w:rPr>
                <w:sz w:val="20"/>
                <w:szCs w:val="20"/>
              </w:rPr>
              <w:t>Naam ouder 1*</w:t>
            </w:r>
          </w:p>
        </w:tc>
        <w:tc>
          <w:tcPr>
            <w:tcW w:w="4917" w:type="dxa"/>
            <w:gridSpan w:val="2"/>
            <w:shd w:val="clear" w:color="auto" w:fill="ABE5E0" w:themeFill="accent6" w:themeFillTint="66"/>
          </w:tcPr>
          <w:p w14:paraId="4C1FC5AA" w14:textId="77777777" w:rsidR="002C1FC6" w:rsidRPr="002C1FC6" w:rsidRDefault="002C1FC6" w:rsidP="002C1FC6">
            <w:pPr>
              <w:pStyle w:val="BasistekstProfiPendi"/>
              <w:rPr>
                <w:sz w:val="20"/>
                <w:szCs w:val="20"/>
              </w:rPr>
            </w:pPr>
          </w:p>
        </w:tc>
      </w:tr>
      <w:tr w:rsidR="002C1FC6" w:rsidRPr="00642F90" w14:paraId="1F898F7C" w14:textId="77777777" w:rsidTr="002C1FC6">
        <w:trPr>
          <w:trHeight w:val="170"/>
        </w:trPr>
        <w:tc>
          <w:tcPr>
            <w:tcW w:w="1539" w:type="dxa"/>
          </w:tcPr>
          <w:p w14:paraId="5DDE4694" w14:textId="77777777" w:rsidR="002C1FC6" w:rsidRPr="002C1FC6" w:rsidRDefault="002C1FC6" w:rsidP="002C1FC6">
            <w:pPr>
              <w:pStyle w:val="BasistekstProfiPendi"/>
              <w:rPr>
                <w:sz w:val="20"/>
                <w:szCs w:val="20"/>
              </w:rPr>
            </w:pPr>
            <w:r w:rsidRPr="002C1FC6">
              <w:rPr>
                <w:sz w:val="20"/>
                <w:szCs w:val="20"/>
              </w:rPr>
              <w:t>E-mail ouder</w:t>
            </w:r>
          </w:p>
        </w:tc>
        <w:tc>
          <w:tcPr>
            <w:tcW w:w="2611" w:type="dxa"/>
            <w:shd w:val="clear" w:color="auto" w:fill="ABE5E0" w:themeFill="accent6" w:themeFillTint="66"/>
          </w:tcPr>
          <w:p w14:paraId="3346874A" w14:textId="77777777" w:rsidR="002C1FC6" w:rsidRPr="002C1FC6" w:rsidRDefault="002C1FC6" w:rsidP="002C1FC6">
            <w:pPr>
              <w:pStyle w:val="BasistekstProfiPendi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14:paraId="33C0EE76" w14:textId="77777777" w:rsidR="002C1FC6" w:rsidRPr="002C1FC6" w:rsidRDefault="002C1FC6" w:rsidP="002C1FC6">
            <w:pPr>
              <w:pStyle w:val="BasistekstProfiPendi"/>
              <w:rPr>
                <w:sz w:val="20"/>
                <w:szCs w:val="20"/>
              </w:rPr>
            </w:pPr>
            <w:r w:rsidRPr="002C1FC6">
              <w:rPr>
                <w:sz w:val="20"/>
                <w:szCs w:val="20"/>
              </w:rPr>
              <w:t>Telefoon</w:t>
            </w:r>
          </w:p>
        </w:tc>
        <w:tc>
          <w:tcPr>
            <w:tcW w:w="3275" w:type="dxa"/>
            <w:shd w:val="clear" w:color="auto" w:fill="ABE5E0" w:themeFill="accent6" w:themeFillTint="66"/>
          </w:tcPr>
          <w:p w14:paraId="0B88F0C6" w14:textId="77777777" w:rsidR="002C1FC6" w:rsidRPr="00642F90" w:rsidRDefault="002C1FC6" w:rsidP="002C1FC6">
            <w:pPr>
              <w:pStyle w:val="BasistekstProfiPendi"/>
            </w:pPr>
          </w:p>
        </w:tc>
      </w:tr>
      <w:tr w:rsidR="002C1FC6" w:rsidRPr="00642F90" w14:paraId="01EA98FD" w14:textId="77777777" w:rsidTr="002C1FC6">
        <w:trPr>
          <w:trHeight w:val="170"/>
        </w:trPr>
        <w:tc>
          <w:tcPr>
            <w:tcW w:w="4150" w:type="dxa"/>
            <w:gridSpan w:val="2"/>
          </w:tcPr>
          <w:p w14:paraId="7B523A52" w14:textId="77777777" w:rsidR="002C1FC6" w:rsidRPr="002C1FC6" w:rsidRDefault="002C1FC6" w:rsidP="002C1FC6">
            <w:pPr>
              <w:pStyle w:val="BasistekstProfiPendi"/>
              <w:rPr>
                <w:sz w:val="20"/>
                <w:szCs w:val="20"/>
              </w:rPr>
            </w:pPr>
            <w:r w:rsidRPr="002C1FC6">
              <w:rPr>
                <w:sz w:val="20"/>
                <w:szCs w:val="20"/>
              </w:rPr>
              <w:t>Naam ouder 2*</w:t>
            </w:r>
          </w:p>
        </w:tc>
        <w:tc>
          <w:tcPr>
            <w:tcW w:w="4917" w:type="dxa"/>
            <w:gridSpan w:val="2"/>
            <w:shd w:val="clear" w:color="auto" w:fill="ABE5E0" w:themeFill="accent6" w:themeFillTint="66"/>
          </w:tcPr>
          <w:p w14:paraId="1C94576C" w14:textId="77777777" w:rsidR="002C1FC6" w:rsidRPr="002C1FC6" w:rsidRDefault="002C1FC6" w:rsidP="002C1FC6">
            <w:pPr>
              <w:pStyle w:val="BasistekstProfiPendi"/>
              <w:rPr>
                <w:sz w:val="20"/>
                <w:szCs w:val="20"/>
              </w:rPr>
            </w:pPr>
          </w:p>
        </w:tc>
      </w:tr>
      <w:tr w:rsidR="002C1FC6" w:rsidRPr="00642F90" w14:paraId="2F501CE0" w14:textId="77777777" w:rsidTr="002C1FC6">
        <w:trPr>
          <w:trHeight w:val="170"/>
        </w:trPr>
        <w:tc>
          <w:tcPr>
            <w:tcW w:w="1539" w:type="dxa"/>
          </w:tcPr>
          <w:p w14:paraId="1FFBD1B7" w14:textId="77777777" w:rsidR="002C1FC6" w:rsidRPr="002C1FC6" w:rsidRDefault="002C1FC6" w:rsidP="002C1FC6">
            <w:pPr>
              <w:pStyle w:val="BasistekstProfiPendi"/>
              <w:rPr>
                <w:sz w:val="20"/>
                <w:szCs w:val="20"/>
              </w:rPr>
            </w:pPr>
            <w:r w:rsidRPr="002C1FC6">
              <w:rPr>
                <w:sz w:val="20"/>
                <w:szCs w:val="20"/>
              </w:rPr>
              <w:t>E-mail ouder</w:t>
            </w:r>
          </w:p>
        </w:tc>
        <w:tc>
          <w:tcPr>
            <w:tcW w:w="2611" w:type="dxa"/>
            <w:shd w:val="clear" w:color="auto" w:fill="ABE5E0" w:themeFill="accent6" w:themeFillTint="66"/>
          </w:tcPr>
          <w:p w14:paraId="1AA92EFB" w14:textId="77777777" w:rsidR="002C1FC6" w:rsidRPr="002C1FC6" w:rsidRDefault="002C1FC6" w:rsidP="002C1FC6">
            <w:pPr>
              <w:pStyle w:val="BasistekstProfiPendi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14:paraId="677C00F6" w14:textId="77777777" w:rsidR="002C1FC6" w:rsidRPr="002C1FC6" w:rsidRDefault="002C1FC6" w:rsidP="002C1FC6">
            <w:pPr>
              <w:pStyle w:val="BasistekstProfiPendi"/>
              <w:rPr>
                <w:sz w:val="20"/>
                <w:szCs w:val="20"/>
              </w:rPr>
            </w:pPr>
            <w:r w:rsidRPr="002C1FC6">
              <w:rPr>
                <w:sz w:val="20"/>
                <w:szCs w:val="20"/>
              </w:rPr>
              <w:t>Telefoon</w:t>
            </w:r>
          </w:p>
        </w:tc>
        <w:tc>
          <w:tcPr>
            <w:tcW w:w="3275" w:type="dxa"/>
            <w:shd w:val="clear" w:color="auto" w:fill="ABE5E0" w:themeFill="accent6" w:themeFillTint="66"/>
          </w:tcPr>
          <w:p w14:paraId="1B3DDCE6" w14:textId="77777777" w:rsidR="002C1FC6" w:rsidRPr="00642F90" w:rsidRDefault="002C1FC6" w:rsidP="002C1FC6">
            <w:pPr>
              <w:pStyle w:val="BasistekstProfiPendi"/>
            </w:pPr>
          </w:p>
        </w:tc>
      </w:tr>
    </w:tbl>
    <w:p w14:paraId="2F70957E" w14:textId="23800FDC" w:rsidR="002C1FC6" w:rsidRPr="00642F90" w:rsidRDefault="002C1FC6" w:rsidP="002C1FC6">
      <w:pPr>
        <w:pStyle w:val="BasistekstProfiPendi"/>
      </w:pPr>
      <w:r>
        <w:t>*</w:t>
      </w:r>
      <w:r>
        <w:tab/>
        <w:t>Adres ouders alleen als afwijkt van adres leerling.</w:t>
      </w:r>
    </w:p>
    <w:p w14:paraId="73417A2C" w14:textId="77777777" w:rsidR="002C1FC6" w:rsidRPr="00642F90" w:rsidRDefault="002C1FC6" w:rsidP="002C1FC6">
      <w:pPr>
        <w:pStyle w:val="BasistekstProfiPendi"/>
      </w:pPr>
    </w:p>
    <w:p w14:paraId="31F8E192" w14:textId="77777777" w:rsidR="002C1FC6" w:rsidRPr="0077145A" w:rsidRDefault="002C1FC6" w:rsidP="002C1FC6">
      <w:pPr>
        <w:pStyle w:val="BasistekstvetProfiPendi"/>
      </w:pPr>
      <w:r w:rsidRPr="0077145A">
        <w:t>Aard van de gevraagde toelaatbaarheidsverklaring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9"/>
        <w:gridCol w:w="5618"/>
      </w:tblGrid>
      <w:tr w:rsidR="002C1FC6" w:rsidRPr="00642F90" w14:paraId="11474739" w14:textId="77777777" w:rsidTr="002C1FC6">
        <w:tc>
          <w:tcPr>
            <w:tcW w:w="3449" w:type="dxa"/>
          </w:tcPr>
          <w:p w14:paraId="33F273FC" w14:textId="6B800A9E" w:rsidR="002C1FC6" w:rsidRPr="002C1FC6" w:rsidRDefault="002C1FC6" w:rsidP="002C1FC6">
            <w:pPr>
              <w:pStyle w:val="BasistekstProfiPendi"/>
              <w:rPr>
                <w:sz w:val="20"/>
                <w:szCs w:val="20"/>
              </w:rPr>
            </w:pPr>
            <w:r w:rsidRPr="002C1FC6">
              <w:rPr>
                <w:sz w:val="20"/>
                <w:szCs w:val="20"/>
              </w:rPr>
              <w:t>Schoolsoort (&amp; bekostigingscategorie</w:t>
            </w:r>
            <w:r w:rsidR="00195CBE">
              <w:rPr>
                <w:sz w:val="20"/>
                <w:szCs w:val="20"/>
              </w:rPr>
              <w:t>*</w:t>
            </w:r>
            <w:r w:rsidRPr="002C1FC6">
              <w:rPr>
                <w:sz w:val="20"/>
                <w:szCs w:val="20"/>
              </w:rPr>
              <w:t>)</w:t>
            </w:r>
          </w:p>
        </w:tc>
        <w:tc>
          <w:tcPr>
            <w:tcW w:w="5618" w:type="dxa"/>
            <w:shd w:val="clear" w:color="auto" w:fill="ABE5E0" w:themeFill="accent6" w:themeFillTint="66"/>
          </w:tcPr>
          <w:p w14:paraId="77584B22" w14:textId="77777777" w:rsidR="002C1FC6" w:rsidRPr="00642F90" w:rsidRDefault="002C1FC6" w:rsidP="002C1FC6">
            <w:pPr>
              <w:pStyle w:val="BasistekstProfiPendi"/>
            </w:pPr>
          </w:p>
        </w:tc>
      </w:tr>
      <w:tr w:rsidR="002C1FC6" w:rsidRPr="00642F90" w14:paraId="5A4CFF0F" w14:textId="77777777" w:rsidTr="002C1FC6">
        <w:tc>
          <w:tcPr>
            <w:tcW w:w="3449" w:type="dxa"/>
          </w:tcPr>
          <w:p w14:paraId="76841086" w14:textId="77777777" w:rsidR="002C1FC6" w:rsidRPr="002C1FC6" w:rsidRDefault="002C1FC6" w:rsidP="002C1FC6">
            <w:pPr>
              <w:pStyle w:val="BasistekstProfiPendi"/>
              <w:rPr>
                <w:sz w:val="20"/>
                <w:szCs w:val="20"/>
              </w:rPr>
            </w:pPr>
            <w:r w:rsidRPr="002C1FC6">
              <w:rPr>
                <w:sz w:val="20"/>
                <w:szCs w:val="20"/>
              </w:rPr>
              <w:t>Gevraagde ingangsdatum</w:t>
            </w:r>
          </w:p>
        </w:tc>
        <w:tc>
          <w:tcPr>
            <w:tcW w:w="5618" w:type="dxa"/>
            <w:shd w:val="clear" w:color="auto" w:fill="ABE5E0" w:themeFill="accent6" w:themeFillTint="66"/>
          </w:tcPr>
          <w:p w14:paraId="437AD512" w14:textId="77777777" w:rsidR="002C1FC6" w:rsidRPr="00642F90" w:rsidRDefault="002C1FC6" w:rsidP="002C1FC6">
            <w:pPr>
              <w:pStyle w:val="BasistekstProfiPendi"/>
            </w:pPr>
          </w:p>
        </w:tc>
      </w:tr>
    </w:tbl>
    <w:p w14:paraId="56E1D563" w14:textId="77777777" w:rsidR="002C1FC6" w:rsidRPr="00642F90" w:rsidRDefault="002C1FC6" w:rsidP="002C1FC6">
      <w:pPr>
        <w:pStyle w:val="BasistekstProfiPendi"/>
      </w:pPr>
      <w:r w:rsidRPr="00642F90">
        <w:t>*</w:t>
      </w:r>
      <w:r w:rsidRPr="00642F90">
        <w:tab/>
        <w:t>Bekostigingscategorie alleen bij aanvraag TLV voor SO.</w:t>
      </w:r>
    </w:p>
    <w:p w14:paraId="30C4293B" w14:textId="77777777" w:rsidR="002C1FC6" w:rsidRDefault="002C1FC6" w:rsidP="002C1FC6">
      <w:pPr>
        <w:pStyle w:val="BasistekstProfiPendi"/>
      </w:pPr>
    </w:p>
    <w:p w14:paraId="706E9658" w14:textId="77777777" w:rsidR="002C1FC6" w:rsidRPr="00642F90" w:rsidRDefault="002C1FC6" w:rsidP="002C1FC6">
      <w:pPr>
        <w:pStyle w:val="BasistekstvetProfiPendi"/>
        <w:rPr>
          <w:rFonts w:eastAsia="Verdana"/>
        </w:rPr>
      </w:pPr>
      <w:r w:rsidRPr="00642F90">
        <w:rPr>
          <w:rFonts w:eastAsia="Verdana"/>
        </w:rPr>
        <w:t xml:space="preserve">Toelating speciaal basisonderwijs/speciaal onderwijs </w:t>
      </w:r>
    </w:p>
    <w:p w14:paraId="5D8AACF9" w14:textId="2B101D0F" w:rsidR="002C1FC6" w:rsidRPr="00642F90" w:rsidRDefault="002C1FC6" w:rsidP="002C1FC6">
      <w:pPr>
        <w:pStyle w:val="BasistekstProfiPendi"/>
        <w:rPr>
          <w:rFonts w:eastAsia="Verdana"/>
        </w:rPr>
      </w:pPr>
      <w:r w:rsidRPr="00642F90">
        <w:rPr>
          <w:rFonts w:eastAsia="Verdana"/>
        </w:rPr>
        <w:t>Welke school voor speciaal</w:t>
      </w:r>
      <w:r>
        <w:rPr>
          <w:rFonts w:eastAsia="Verdana"/>
        </w:rPr>
        <w:t xml:space="preserve"> (basis)</w:t>
      </w:r>
      <w:r w:rsidRPr="00642F90">
        <w:rPr>
          <w:rFonts w:eastAsia="Verdana"/>
        </w:rPr>
        <w:t xml:space="preserve"> onderwijs is benaderd om deze leerling te plaatsen? </w:t>
      </w:r>
    </w:p>
    <w:tbl>
      <w:tblPr>
        <w:tblStyle w:val="Tabelraster"/>
        <w:tblpPr w:leftFromText="141" w:rightFromText="141" w:vertAnchor="text" w:horzAnchor="margin" w:tblpY="46"/>
        <w:tblOverlap w:val="never"/>
        <w:tblW w:w="8836" w:type="dxa"/>
        <w:tblLayout w:type="fixed"/>
        <w:tblLook w:val="04A0" w:firstRow="1" w:lastRow="0" w:firstColumn="1" w:lastColumn="0" w:noHBand="0" w:noVBand="1"/>
      </w:tblPr>
      <w:tblGrid>
        <w:gridCol w:w="1770"/>
        <w:gridCol w:w="2761"/>
        <w:gridCol w:w="1701"/>
        <w:gridCol w:w="2604"/>
      </w:tblGrid>
      <w:tr w:rsidR="002C1FC6" w:rsidRPr="00642F90" w14:paraId="5CCC2C9B" w14:textId="77777777" w:rsidTr="002C1FC6">
        <w:tc>
          <w:tcPr>
            <w:tcW w:w="1770" w:type="dxa"/>
          </w:tcPr>
          <w:p w14:paraId="2C1AA1CD" w14:textId="77777777" w:rsidR="002C1FC6" w:rsidRPr="002C1FC6" w:rsidRDefault="002C1FC6" w:rsidP="002C1FC6">
            <w:pPr>
              <w:pStyle w:val="BasistekstProfiPendi"/>
              <w:rPr>
                <w:rFonts w:eastAsia="Verdana"/>
                <w:sz w:val="20"/>
                <w:szCs w:val="20"/>
              </w:rPr>
            </w:pPr>
            <w:r w:rsidRPr="002C1FC6">
              <w:rPr>
                <w:rFonts w:eastAsia="Verdana"/>
                <w:sz w:val="20"/>
                <w:szCs w:val="20"/>
              </w:rPr>
              <w:t>Naam school:</w:t>
            </w:r>
          </w:p>
        </w:tc>
        <w:tc>
          <w:tcPr>
            <w:tcW w:w="2761" w:type="dxa"/>
            <w:shd w:val="clear" w:color="auto" w:fill="ABE5E0" w:themeFill="accent6" w:themeFillTint="66"/>
          </w:tcPr>
          <w:p w14:paraId="14BE0B0B" w14:textId="77777777" w:rsidR="002C1FC6" w:rsidRPr="00642F90" w:rsidRDefault="002C1FC6" w:rsidP="002C1FC6">
            <w:pPr>
              <w:pStyle w:val="BasistekstProfiPendi"/>
              <w:rPr>
                <w:rFonts w:eastAsia="Verdana"/>
              </w:rPr>
            </w:pPr>
          </w:p>
        </w:tc>
        <w:tc>
          <w:tcPr>
            <w:tcW w:w="1701" w:type="dxa"/>
          </w:tcPr>
          <w:p w14:paraId="59BA691B" w14:textId="77777777" w:rsidR="002C1FC6" w:rsidRPr="002C1FC6" w:rsidRDefault="002C1FC6" w:rsidP="002C1FC6">
            <w:pPr>
              <w:pStyle w:val="BasistekstProfiPendi"/>
              <w:rPr>
                <w:rFonts w:eastAsia="Verdana"/>
                <w:sz w:val="20"/>
                <w:szCs w:val="20"/>
              </w:rPr>
            </w:pPr>
            <w:r w:rsidRPr="002C1FC6">
              <w:rPr>
                <w:rFonts w:eastAsia="Verdana"/>
                <w:sz w:val="20"/>
                <w:szCs w:val="20"/>
              </w:rPr>
              <w:t>Contactpersoon:</w:t>
            </w:r>
          </w:p>
        </w:tc>
        <w:tc>
          <w:tcPr>
            <w:tcW w:w="2604" w:type="dxa"/>
            <w:shd w:val="clear" w:color="auto" w:fill="ABE5E0" w:themeFill="accent6" w:themeFillTint="66"/>
          </w:tcPr>
          <w:p w14:paraId="5F5F0EEB" w14:textId="77777777" w:rsidR="002C1FC6" w:rsidRPr="00642F90" w:rsidRDefault="002C1FC6" w:rsidP="002C1FC6">
            <w:pPr>
              <w:pStyle w:val="BasistekstProfiPendi"/>
              <w:rPr>
                <w:rFonts w:eastAsia="Verdana"/>
              </w:rPr>
            </w:pPr>
          </w:p>
        </w:tc>
      </w:tr>
    </w:tbl>
    <w:p w14:paraId="36B7E974" w14:textId="17DCA1CB" w:rsidR="00195CBE" w:rsidRDefault="00195CBE">
      <w:pPr>
        <w:spacing w:line="300" w:lineRule="atLeast"/>
        <w:rPr>
          <w:rFonts w:ascii="Calibri Light" w:eastAsia="Times New Roman" w:hAnsi="Calibri Light" w:cs="Calibri Light"/>
          <w:color w:val="auto"/>
          <w:sz w:val="22"/>
          <w:szCs w:val="22"/>
        </w:rPr>
      </w:pPr>
    </w:p>
    <w:p w14:paraId="06379D93" w14:textId="77777777" w:rsidR="00195CBE" w:rsidRDefault="00195CBE">
      <w:pPr>
        <w:spacing w:line="300" w:lineRule="atLeast"/>
        <w:rPr>
          <w:rFonts w:ascii="Calibri Light" w:eastAsia="Times New Roman" w:hAnsi="Calibri Light" w:cs="Calibri Light"/>
          <w:color w:val="auto"/>
          <w:sz w:val="22"/>
          <w:szCs w:val="22"/>
        </w:rPr>
      </w:pPr>
      <w:r>
        <w:rPr>
          <w:rFonts w:ascii="Calibri Light" w:eastAsia="Times New Roman" w:hAnsi="Calibri Light" w:cs="Calibri Light"/>
          <w:color w:val="auto"/>
          <w:sz w:val="22"/>
          <w:szCs w:val="22"/>
        </w:rPr>
        <w:br w:type="page"/>
      </w:r>
    </w:p>
    <w:p w14:paraId="6889F9E9" w14:textId="36EFAA94" w:rsidR="002C1FC6" w:rsidRPr="002C1FC6" w:rsidRDefault="002C1FC6" w:rsidP="002C1FC6">
      <w:pPr>
        <w:pStyle w:val="Kop2"/>
      </w:pPr>
      <w:r>
        <w:lastRenderedPageBreak/>
        <w:t>Inhoudelijk deel</w:t>
      </w:r>
    </w:p>
    <w:p w14:paraId="033F6C27" w14:textId="55E4B273" w:rsidR="002C1FC6" w:rsidRPr="00326502" w:rsidRDefault="002C1FC6" w:rsidP="002C1FC6">
      <w:pPr>
        <w:pStyle w:val="BasistekstProfiPendi"/>
      </w:pPr>
      <w:r w:rsidRPr="69B67E85">
        <w:rPr>
          <w:rStyle w:val="BasistekstvetProfiPendiChar"/>
        </w:rPr>
        <w:t>Zienswijze van de ouders</w:t>
      </w:r>
    </w:p>
    <w:tbl>
      <w:tblPr>
        <w:tblStyle w:val="Tabelraster"/>
        <w:tblW w:w="0" w:type="auto"/>
        <w:tblInd w:w="-147" w:type="dxa"/>
        <w:tblLook w:val="04A0" w:firstRow="1" w:lastRow="0" w:firstColumn="1" w:lastColumn="0" w:noHBand="0" w:noVBand="1"/>
      </w:tblPr>
      <w:tblGrid>
        <w:gridCol w:w="9073"/>
      </w:tblGrid>
      <w:tr w:rsidR="002C1FC6" w14:paraId="273F3D45" w14:textId="77777777" w:rsidTr="5BB05513">
        <w:trPr>
          <w:trHeight w:val="340"/>
        </w:trPr>
        <w:tc>
          <w:tcPr>
            <w:tcW w:w="9073" w:type="dxa"/>
          </w:tcPr>
          <w:p w14:paraId="1DACD8AA" w14:textId="44BF16CF" w:rsidR="002C1FC6" w:rsidRPr="00794082" w:rsidRDefault="77E127C6" w:rsidP="5BB05513">
            <w:pPr>
              <w:pStyle w:val="BasistekstProfiPendi"/>
              <w:rPr>
                <w:rFonts w:eastAsia="Verdana"/>
              </w:rPr>
            </w:pPr>
            <w:r w:rsidRPr="5BB05513">
              <w:rPr>
                <w:rFonts w:eastAsia="Verdana"/>
              </w:rPr>
              <w:t xml:space="preserve">Vraag ouders om </w:t>
            </w:r>
            <w:r w:rsidRPr="5BB05513">
              <w:rPr>
                <w:rFonts w:eastAsia="Verdana"/>
                <w:b/>
                <w:bCs/>
              </w:rPr>
              <w:t xml:space="preserve">zelf </w:t>
            </w:r>
            <w:r w:rsidRPr="5BB05513">
              <w:rPr>
                <w:rFonts w:eastAsia="Verdana"/>
              </w:rPr>
              <w:t>hun zienswijz</w:t>
            </w:r>
            <w:r w:rsidR="153A5A6D" w:rsidRPr="5BB05513">
              <w:rPr>
                <w:rFonts w:eastAsia="Verdana"/>
              </w:rPr>
              <w:t>e op te schrijven, wat vinden ouders van een (over)plaatsing op/</w:t>
            </w:r>
            <w:r w:rsidR="002C1FC6" w:rsidRPr="5BB05513">
              <w:rPr>
                <w:rFonts w:eastAsia="Verdana"/>
              </w:rPr>
              <w:t xml:space="preserve">naar het speciaal </w:t>
            </w:r>
            <w:r w:rsidR="1F6B4435" w:rsidRPr="5BB05513">
              <w:rPr>
                <w:rFonts w:eastAsia="Verdana"/>
              </w:rPr>
              <w:t xml:space="preserve">(basis) </w:t>
            </w:r>
            <w:r w:rsidR="002C1FC6" w:rsidRPr="5BB05513">
              <w:rPr>
                <w:rFonts w:eastAsia="Verdana"/>
              </w:rPr>
              <w:t>onderwijs?</w:t>
            </w:r>
            <w:r w:rsidR="3762AAA9" w:rsidRPr="5BB05513">
              <w:rPr>
                <w:rFonts w:eastAsia="Verdana"/>
              </w:rPr>
              <w:t xml:space="preserve"> </w:t>
            </w:r>
          </w:p>
          <w:p w14:paraId="3324D655" w14:textId="6FD6E8EF" w:rsidR="002C1FC6" w:rsidRPr="00794082" w:rsidRDefault="3762AAA9" w:rsidP="5BB05513">
            <w:pPr>
              <w:pStyle w:val="BasistekstProfiPendi"/>
              <w:rPr>
                <w:rFonts w:eastAsia="Verdana"/>
                <w:i/>
                <w:iCs/>
                <w:sz w:val="18"/>
                <w:szCs w:val="18"/>
              </w:rPr>
            </w:pPr>
            <w:r w:rsidRPr="5BB05513">
              <w:rPr>
                <w:rFonts w:eastAsia="Verdana"/>
                <w:i/>
                <w:iCs/>
                <w:sz w:val="20"/>
                <w:szCs w:val="20"/>
              </w:rPr>
              <w:t xml:space="preserve">De zienswijze kan hieronder genoteerd worden of als bijlange toegevoegd worden aan Kindkans. </w:t>
            </w:r>
          </w:p>
        </w:tc>
      </w:tr>
      <w:tr w:rsidR="002C1FC6" w14:paraId="64BCE9DC" w14:textId="77777777" w:rsidTr="5BB05513">
        <w:trPr>
          <w:trHeight w:val="1134"/>
        </w:trPr>
        <w:tc>
          <w:tcPr>
            <w:tcW w:w="9073" w:type="dxa"/>
            <w:shd w:val="clear" w:color="auto" w:fill="ABE5E0" w:themeFill="accent6" w:themeFillTint="66"/>
          </w:tcPr>
          <w:p w14:paraId="401E47FF" w14:textId="77777777" w:rsidR="002C1FC6" w:rsidRPr="00326502" w:rsidRDefault="002C1FC6" w:rsidP="002C1FC6">
            <w:pPr>
              <w:pStyle w:val="BasistekstProfiPendi"/>
            </w:pPr>
          </w:p>
        </w:tc>
      </w:tr>
    </w:tbl>
    <w:p w14:paraId="3E649029" w14:textId="77777777" w:rsidR="002C1FC6" w:rsidRPr="00550654" w:rsidRDefault="002C1FC6" w:rsidP="002C1FC6">
      <w:pPr>
        <w:pStyle w:val="BasistekstProfiPendi"/>
      </w:pPr>
    </w:p>
    <w:p w14:paraId="32FB5CAC" w14:textId="77777777" w:rsidR="002C1FC6" w:rsidRPr="00642F90" w:rsidRDefault="002C1FC6" w:rsidP="002C1FC6">
      <w:pPr>
        <w:pStyle w:val="BasistekstvetProfiPendi"/>
      </w:pPr>
      <w:r w:rsidRPr="00642F90">
        <w:t xml:space="preserve">Verantwoording verwijzing Speciaal basisonderwijs/ Speciaal onderwijs </w:t>
      </w:r>
    </w:p>
    <w:tbl>
      <w:tblPr>
        <w:tblW w:w="9062" w:type="dxa"/>
        <w:tblInd w:w="-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2C1FC6" w:rsidRPr="00642F90" w14:paraId="44FEEB10" w14:textId="77777777" w:rsidTr="00A5249A">
        <w:trPr>
          <w:trHeight w:val="340"/>
        </w:trPr>
        <w:tc>
          <w:tcPr>
            <w:tcW w:w="9062" w:type="dxa"/>
          </w:tcPr>
          <w:p w14:paraId="701EFBE9" w14:textId="77777777" w:rsidR="002C1FC6" w:rsidRPr="0077145A" w:rsidRDefault="002C1FC6" w:rsidP="002C1FC6">
            <w:pPr>
              <w:pStyle w:val="BasistekstProfiPendi"/>
              <w:rPr>
                <w:rFonts w:eastAsia="Verdana"/>
              </w:rPr>
            </w:pPr>
            <w:r w:rsidRPr="002C1FC6">
              <w:rPr>
                <w:rStyle w:val="BasistekstvetProfiPendiChar"/>
              </w:rPr>
              <w:t>Leren en ontwikkeling</w:t>
            </w:r>
            <w:r w:rsidRPr="00642F90">
              <w:rPr>
                <w:rFonts w:eastAsia="Verdana"/>
              </w:rPr>
              <w:t xml:space="preserve"> </w:t>
            </w:r>
            <w:r>
              <w:rPr>
                <w:rFonts w:eastAsia="Verdana"/>
              </w:rPr>
              <w:t xml:space="preserve">- </w:t>
            </w:r>
            <w:r w:rsidRPr="00642F90">
              <w:rPr>
                <w:rFonts w:eastAsia="Verdana"/>
              </w:rPr>
              <w:t xml:space="preserve">Hoe verloopt het leerproces van de leerling? </w:t>
            </w:r>
          </w:p>
          <w:p w14:paraId="6FB31A25" w14:textId="77777777" w:rsidR="002C1FC6" w:rsidRPr="00642F90" w:rsidRDefault="002C1FC6" w:rsidP="002C1FC6">
            <w:pPr>
              <w:pStyle w:val="BasistekstProfiPendi"/>
            </w:pPr>
          </w:p>
        </w:tc>
      </w:tr>
      <w:tr w:rsidR="002C1FC6" w:rsidRPr="00642F90" w14:paraId="6633CF69" w14:textId="77777777" w:rsidTr="002C1FC6">
        <w:trPr>
          <w:trHeight w:val="850"/>
        </w:trPr>
        <w:tc>
          <w:tcPr>
            <w:tcW w:w="9062" w:type="dxa"/>
            <w:shd w:val="clear" w:color="auto" w:fill="ABE5E0" w:themeFill="accent6" w:themeFillTint="66"/>
          </w:tcPr>
          <w:p w14:paraId="028C94C4" w14:textId="77777777" w:rsidR="002C1FC6" w:rsidRPr="00642F90" w:rsidRDefault="002C1FC6" w:rsidP="002C1FC6">
            <w:pPr>
              <w:pStyle w:val="BasistekstProfiPendi"/>
            </w:pPr>
          </w:p>
        </w:tc>
      </w:tr>
      <w:tr w:rsidR="002C1FC6" w:rsidRPr="00642F90" w14:paraId="232A891A" w14:textId="77777777" w:rsidTr="00A5249A">
        <w:trPr>
          <w:trHeight w:val="340"/>
        </w:trPr>
        <w:tc>
          <w:tcPr>
            <w:tcW w:w="9062" w:type="dxa"/>
          </w:tcPr>
          <w:p w14:paraId="6CA8CF6D" w14:textId="77777777" w:rsidR="002C1FC6" w:rsidRPr="00642F90" w:rsidRDefault="002C1FC6" w:rsidP="002C1FC6">
            <w:pPr>
              <w:pStyle w:val="BasistekstProfiPendi"/>
              <w:rPr>
                <w:rFonts w:eastAsia="Verdana"/>
              </w:rPr>
            </w:pPr>
            <w:r w:rsidRPr="002C1FC6">
              <w:rPr>
                <w:rStyle w:val="BasistekstvetProfiPendiChar"/>
                <w:rFonts w:eastAsia="Verdana"/>
              </w:rPr>
              <w:t>Sociaal-emotioneel functioneren en gedrag</w:t>
            </w:r>
            <w:r w:rsidRPr="00642F90">
              <w:rPr>
                <w:rFonts w:eastAsia="Verdana"/>
              </w:rPr>
              <w:t xml:space="preserve"> </w:t>
            </w:r>
            <w:r>
              <w:rPr>
                <w:rFonts w:eastAsia="Verdana"/>
              </w:rPr>
              <w:t xml:space="preserve">- </w:t>
            </w:r>
            <w:r w:rsidRPr="00642F90">
              <w:rPr>
                <w:rFonts w:eastAsia="Verdana"/>
              </w:rPr>
              <w:t xml:space="preserve">Hoe verloopt het sociaal-emotioneel functioneren en het gedrag van de leerling? </w:t>
            </w:r>
          </w:p>
        </w:tc>
      </w:tr>
      <w:tr w:rsidR="002C1FC6" w:rsidRPr="00642F90" w14:paraId="2448D644" w14:textId="77777777" w:rsidTr="002C1FC6">
        <w:trPr>
          <w:trHeight w:val="850"/>
        </w:trPr>
        <w:tc>
          <w:tcPr>
            <w:tcW w:w="9062" w:type="dxa"/>
            <w:shd w:val="clear" w:color="auto" w:fill="ABE5E0" w:themeFill="accent6" w:themeFillTint="66"/>
          </w:tcPr>
          <w:p w14:paraId="31DA71B4" w14:textId="77777777" w:rsidR="002C1FC6" w:rsidRPr="00642F90" w:rsidRDefault="002C1FC6" w:rsidP="002C1FC6">
            <w:pPr>
              <w:pStyle w:val="BasistekstProfiPendi"/>
              <w:rPr>
                <w:rFonts w:eastAsia="Verdana"/>
              </w:rPr>
            </w:pPr>
          </w:p>
        </w:tc>
      </w:tr>
      <w:tr w:rsidR="002C1FC6" w:rsidRPr="00642F90" w14:paraId="490826BD" w14:textId="77777777" w:rsidTr="00A5249A">
        <w:trPr>
          <w:trHeight w:val="340"/>
        </w:trPr>
        <w:tc>
          <w:tcPr>
            <w:tcW w:w="9062" w:type="dxa"/>
          </w:tcPr>
          <w:p w14:paraId="1950BA4F" w14:textId="77777777" w:rsidR="002C1FC6" w:rsidRPr="0077145A" w:rsidRDefault="002C1FC6" w:rsidP="002C1FC6">
            <w:pPr>
              <w:pStyle w:val="BasistekstProfiPendi"/>
              <w:rPr>
                <w:rFonts w:eastAsia="Verdana"/>
              </w:rPr>
            </w:pPr>
            <w:r w:rsidRPr="002C1FC6">
              <w:rPr>
                <w:rStyle w:val="BasistekstvetProfiPendiChar"/>
                <w:rFonts w:eastAsia="Verdana"/>
              </w:rPr>
              <w:t>Lichamelijke beperking</w:t>
            </w:r>
            <w:r>
              <w:rPr>
                <w:rFonts w:eastAsia="Verdana"/>
              </w:rPr>
              <w:t xml:space="preserve"> - </w:t>
            </w:r>
            <w:r w:rsidRPr="00642F90">
              <w:rPr>
                <w:rFonts w:eastAsia="Verdana"/>
              </w:rPr>
              <w:t>Welke mogelijkheden heeft de leerling om onderwijs te volgen?</w:t>
            </w:r>
          </w:p>
        </w:tc>
      </w:tr>
      <w:tr w:rsidR="002C1FC6" w:rsidRPr="00642F90" w14:paraId="4D5B37CA" w14:textId="77777777" w:rsidTr="002C1FC6">
        <w:trPr>
          <w:trHeight w:val="850"/>
        </w:trPr>
        <w:tc>
          <w:tcPr>
            <w:tcW w:w="9062" w:type="dxa"/>
            <w:shd w:val="clear" w:color="auto" w:fill="ABE5E0" w:themeFill="accent6" w:themeFillTint="66"/>
          </w:tcPr>
          <w:p w14:paraId="58C309C9" w14:textId="77777777" w:rsidR="002C1FC6" w:rsidRPr="00642F90" w:rsidRDefault="002C1FC6" w:rsidP="002C1FC6">
            <w:pPr>
              <w:pStyle w:val="BasistekstProfiPendi"/>
              <w:rPr>
                <w:rFonts w:eastAsia="Verdana"/>
              </w:rPr>
            </w:pPr>
          </w:p>
        </w:tc>
      </w:tr>
      <w:tr w:rsidR="002C1FC6" w:rsidRPr="00642F90" w14:paraId="7E000976" w14:textId="77777777" w:rsidTr="00A5249A">
        <w:trPr>
          <w:trHeight w:val="340"/>
        </w:trPr>
        <w:tc>
          <w:tcPr>
            <w:tcW w:w="9062" w:type="dxa"/>
          </w:tcPr>
          <w:p w14:paraId="3F781D12" w14:textId="1D2D3D3F" w:rsidR="002C1FC6" w:rsidRPr="00716ABC" w:rsidRDefault="002C1FC6" w:rsidP="002C1FC6">
            <w:pPr>
              <w:pStyle w:val="BasistekstProfiPendi"/>
              <w:rPr>
                <w:rFonts w:eastAsia="Verdana" w:cstheme="minorBidi"/>
              </w:rPr>
            </w:pPr>
            <w:r w:rsidRPr="002C1FC6">
              <w:rPr>
                <w:rStyle w:val="BasistekstvetProfiPendiChar"/>
                <w:rFonts w:eastAsia="Verdana"/>
              </w:rPr>
              <w:t>Ondersteuningsbehoeften</w:t>
            </w:r>
            <w:r w:rsidRPr="00642F90">
              <w:rPr>
                <w:rFonts w:eastAsia="Verdana"/>
              </w:rPr>
              <w:t xml:space="preserve"> </w:t>
            </w:r>
            <w:r>
              <w:rPr>
                <w:rFonts w:eastAsia="Verdana"/>
              </w:rPr>
              <w:t xml:space="preserve">- </w:t>
            </w:r>
            <w:r w:rsidRPr="72BC11F2">
              <w:rPr>
                <w:rFonts w:eastAsia="Verdana" w:cstheme="minorBidi"/>
              </w:rPr>
              <w:t xml:space="preserve">Argumentatie voor verwijzing naar S(B)O, geschreven vanuit de ondersteuningsbehoeften van de leerling. </w:t>
            </w:r>
          </w:p>
        </w:tc>
      </w:tr>
      <w:tr w:rsidR="002C1FC6" w:rsidRPr="00642F90" w14:paraId="2E512E7F" w14:textId="77777777" w:rsidTr="002C1FC6">
        <w:trPr>
          <w:trHeight w:val="850"/>
        </w:trPr>
        <w:tc>
          <w:tcPr>
            <w:tcW w:w="9062" w:type="dxa"/>
            <w:shd w:val="clear" w:color="auto" w:fill="ABE5E0" w:themeFill="accent6" w:themeFillTint="66"/>
          </w:tcPr>
          <w:p w14:paraId="6277F079" w14:textId="77777777" w:rsidR="002C1FC6" w:rsidRPr="00642F90" w:rsidRDefault="002C1FC6" w:rsidP="002C1FC6">
            <w:pPr>
              <w:pStyle w:val="BasistekstProfiPendi"/>
              <w:rPr>
                <w:rFonts w:eastAsia="Verdana"/>
              </w:rPr>
            </w:pPr>
          </w:p>
        </w:tc>
      </w:tr>
    </w:tbl>
    <w:p w14:paraId="0DA39D99" w14:textId="77777777" w:rsidR="002C1FC6" w:rsidRDefault="002C1FC6" w:rsidP="002C1FC6">
      <w:pPr>
        <w:pStyle w:val="BasistekstProfiPendi"/>
        <w:rPr>
          <w:rFonts w:eastAsia="Verdana"/>
        </w:rPr>
      </w:pPr>
    </w:p>
    <w:p w14:paraId="7B717E1F" w14:textId="58E19D2B" w:rsidR="002C1FC6" w:rsidRPr="002C1FC6" w:rsidRDefault="002C1FC6" w:rsidP="002C1FC6">
      <w:pPr>
        <w:pStyle w:val="BasistekstvetProfiPendi"/>
        <w:rPr>
          <w:rFonts w:eastAsia="Verdana"/>
        </w:rPr>
      </w:pPr>
      <w:r w:rsidRPr="00642F90">
        <w:rPr>
          <w:rFonts w:eastAsia="Verdana"/>
        </w:rPr>
        <w:t>Toelating reguliere basisschool</w:t>
      </w:r>
    </w:p>
    <w:tbl>
      <w:tblPr>
        <w:tblStyle w:val="Tabelraster"/>
        <w:tblW w:w="0" w:type="auto"/>
        <w:tblInd w:w="-147" w:type="dxa"/>
        <w:tblLook w:val="04A0" w:firstRow="1" w:lastRow="0" w:firstColumn="1" w:lastColumn="0" w:noHBand="0" w:noVBand="1"/>
      </w:tblPr>
      <w:tblGrid>
        <w:gridCol w:w="9073"/>
      </w:tblGrid>
      <w:tr w:rsidR="002C1FC6" w14:paraId="07FB2364" w14:textId="77777777" w:rsidTr="00A5249A">
        <w:tc>
          <w:tcPr>
            <w:tcW w:w="9073" w:type="dxa"/>
          </w:tcPr>
          <w:p w14:paraId="47D9BDF5" w14:textId="77777777" w:rsidR="002C1FC6" w:rsidRPr="00642F90" w:rsidRDefault="002C1FC6" w:rsidP="002C1FC6">
            <w:pPr>
              <w:pStyle w:val="BasistekstProfiPendi"/>
              <w:rPr>
                <w:rFonts w:eastAsia="Verdana"/>
                <w:sz w:val="20"/>
                <w:szCs w:val="20"/>
              </w:rPr>
            </w:pPr>
            <w:r w:rsidRPr="00642F90">
              <w:rPr>
                <w:rFonts w:eastAsia="Verdana"/>
                <w:sz w:val="20"/>
                <w:szCs w:val="20"/>
              </w:rPr>
              <w:t xml:space="preserve">Welke reguliere basisschool is benaderd om deze leerling te plaatsen, gedurende het traject? </w:t>
            </w:r>
          </w:p>
          <w:p w14:paraId="07594D67" w14:textId="77777777" w:rsidR="002C1FC6" w:rsidRPr="00665A45" w:rsidRDefault="002C1FC6" w:rsidP="002C1FC6">
            <w:pPr>
              <w:pStyle w:val="BasistekstProfiPendi"/>
              <w:rPr>
                <w:rFonts w:eastAsia="Verdana"/>
                <w:sz w:val="20"/>
                <w:szCs w:val="20"/>
              </w:rPr>
            </w:pPr>
            <w:r w:rsidRPr="00642F90">
              <w:rPr>
                <w:rFonts w:eastAsia="Verdana"/>
                <w:sz w:val="20"/>
                <w:szCs w:val="20"/>
              </w:rPr>
              <w:t xml:space="preserve">Naam school en contactpersoon: </w:t>
            </w:r>
          </w:p>
        </w:tc>
      </w:tr>
      <w:tr w:rsidR="002C1FC6" w14:paraId="59F1E1BD" w14:textId="77777777" w:rsidTr="002C1FC6">
        <w:trPr>
          <w:trHeight w:val="850"/>
        </w:trPr>
        <w:tc>
          <w:tcPr>
            <w:tcW w:w="9073" w:type="dxa"/>
            <w:shd w:val="clear" w:color="auto" w:fill="ABE5E0" w:themeFill="accent6" w:themeFillTint="66"/>
          </w:tcPr>
          <w:p w14:paraId="488964EE" w14:textId="77777777" w:rsidR="002C1FC6" w:rsidRPr="00642F90" w:rsidRDefault="002C1FC6" w:rsidP="002C1FC6">
            <w:pPr>
              <w:pStyle w:val="BasistekstProfiPendi"/>
              <w:rPr>
                <w:rFonts w:eastAsia="Verdana"/>
              </w:rPr>
            </w:pPr>
          </w:p>
        </w:tc>
      </w:tr>
      <w:tr w:rsidR="002C1FC6" w14:paraId="0BE916A8" w14:textId="77777777" w:rsidTr="00A5249A">
        <w:tc>
          <w:tcPr>
            <w:tcW w:w="9073" w:type="dxa"/>
          </w:tcPr>
          <w:p w14:paraId="2A83588E" w14:textId="2D6CA074" w:rsidR="002C1FC6" w:rsidRPr="002C1FC6" w:rsidRDefault="002C1FC6" w:rsidP="002C1FC6">
            <w:pPr>
              <w:pStyle w:val="BasistekstProfiPendi"/>
              <w:rPr>
                <w:rFonts w:eastAsia="Verdana"/>
                <w:sz w:val="20"/>
                <w:szCs w:val="20"/>
              </w:rPr>
            </w:pPr>
            <w:r w:rsidRPr="00642F90">
              <w:rPr>
                <w:rFonts w:eastAsia="Verdana"/>
                <w:sz w:val="20"/>
                <w:szCs w:val="20"/>
              </w:rPr>
              <w:t>Wat maakt dat deze geconsulteerde school niet kan voorzien in de onderwijsbehoefte van deze leerling?</w:t>
            </w:r>
          </w:p>
        </w:tc>
      </w:tr>
      <w:tr w:rsidR="002C1FC6" w14:paraId="70C4AE80" w14:textId="77777777" w:rsidTr="002C1FC6">
        <w:trPr>
          <w:trHeight w:val="850"/>
        </w:trPr>
        <w:tc>
          <w:tcPr>
            <w:tcW w:w="9073" w:type="dxa"/>
            <w:shd w:val="clear" w:color="auto" w:fill="ABE5E0" w:themeFill="accent6" w:themeFillTint="66"/>
          </w:tcPr>
          <w:p w14:paraId="0816E10F" w14:textId="77777777" w:rsidR="002C1FC6" w:rsidRPr="00665A45" w:rsidRDefault="002C1FC6" w:rsidP="002C1FC6">
            <w:pPr>
              <w:pStyle w:val="BasistekstProfiPendi"/>
              <w:rPr>
                <w:rFonts w:eastAsia="Verdana"/>
              </w:rPr>
            </w:pPr>
          </w:p>
        </w:tc>
      </w:tr>
    </w:tbl>
    <w:p w14:paraId="3E55BD4A" w14:textId="77777777" w:rsidR="002C1FC6" w:rsidRDefault="002C1FC6" w:rsidP="002C1FC6">
      <w:pPr>
        <w:pStyle w:val="BasistekstProfiPendi"/>
        <w:rPr>
          <w:rFonts w:eastAsia="Verdana" w:cstheme="minorBidi"/>
        </w:rPr>
      </w:pPr>
    </w:p>
    <w:p w14:paraId="58361610" w14:textId="77777777" w:rsidR="002C1FC6" w:rsidRDefault="002C1FC6">
      <w:pPr>
        <w:spacing w:line="300" w:lineRule="atLeast"/>
        <w:rPr>
          <w:rFonts w:eastAsia="Verdana" w:cs="Calibri Light"/>
          <w:b/>
          <w:bCs/>
          <w:color w:val="auto"/>
          <w:sz w:val="22"/>
          <w:szCs w:val="22"/>
        </w:rPr>
      </w:pPr>
      <w:r>
        <w:rPr>
          <w:rFonts w:eastAsia="Verdana"/>
        </w:rPr>
        <w:br w:type="page"/>
      </w:r>
    </w:p>
    <w:p w14:paraId="44674B3A" w14:textId="5EE37CC2" w:rsidR="002C1FC6" w:rsidRPr="002C1FC6" w:rsidRDefault="002C1FC6" w:rsidP="002C1FC6">
      <w:pPr>
        <w:pStyle w:val="BasistekstvetProfiPendi"/>
        <w:rPr>
          <w:rFonts w:eastAsia="Verdana"/>
        </w:rPr>
      </w:pPr>
      <w:r w:rsidRPr="72BC11F2">
        <w:rPr>
          <w:rFonts w:eastAsia="Verdana"/>
        </w:rPr>
        <w:lastRenderedPageBreak/>
        <w:t>Uitwisseling tussen verwijzende en ontvangende school</w:t>
      </w:r>
    </w:p>
    <w:tbl>
      <w:tblPr>
        <w:tblW w:w="9062" w:type="dxa"/>
        <w:tblInd w:w="-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2C1FC6" w:rsidRPr="00642F90" w14:paraId="53153774" w14:textId="77777777" w:rsidTr="00A5249A">
        <w:trPr>
          <w:trHeight w:val="200"/>
        </w:trPr>
        <w:tc>
          <w:tcPr>
            <w:tcW w:w="9062" w:type="dxa"/>
          </w:tcPr>
          <w:p w14:paraId="1125BF40" w14:textId="77777777" w:rsidR="002C1FC6" w:rsidRPr="00642F90" w:rsidRDefault="002C1FC6" w:rsidP="002C1FC6">
            <w:pPr>
              <w:pStyle w:val="BasistekstProfiPendi"/>
              <w:rPr>
                <w:rFonts w:eastAsia="Verdana"/>
                <w:sz w:val="18"/>
                <w:szCs w:val="18"/>
              </w:rPr>
            </w:pPr>
            <w:r w:rsidRPr="00642F90">
              <w:rPr>
                <w:rFonts w:eastAsia="Verdana"/>
                <w:sz w:val="18"/>
                <w:szCs w:val="18"/>
              </w:rPr>
              <w:t xml:space="preserve">Twee keer per jaar is er uitwisseling tussen de scholen over de ontwikkeling van de leerling. Hiervoor zijn de volgende data vastgelegd waarop de verwijzende- en ontvangende school contact met elkaar opnemen. </w:t>
            </w:r>
          </w:p>
          <w:tbl>
            <w:tblPr>
              <w:tblStyle w:val="Tabelraster"/>
              <w:tblW w:w="7418" w:type="dxa"/>
              <w:tblLayout w:type="fixed"/>
              <w:tblLook w:val="04A0" w:firstRow="1" w:lastRow="0" w:firstColumn="1" w:lastColumn="0" w:noHBand="0" w:noVBand="1"/>
            </w:tblPr>
            <w:tblGrid>
              <w:gridCol w:w="1470"/>
              <w:gridCol w:w="3203"/>
              <w:gridCol w:w="2745"/>
            </w:tblGrid>
            <w:tr w:rsidR="002C1FC6" w:rsidRPr="00642F90" w14:paraId="6E192C36" w14:textId="77777777" w:rsidTr="00A5249A">
              <w:tc>
                <w:tcPr>
                  <w:tcW w:w="1470" w:type="dxa"/>
                  <w:tcBorders>
                    <w:top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7026B810" w14:textId="77777777" w:rsidR="002C1FC6" w:rsidRPr="00642F90" w:rsidRDefault="002C1FC6" w:rsidP="002C1FC6">
                  <w:pPr>
                    <w:pStyle w:val="BasistekstProfiPendi"/>
                    <w:rPr>
                      <w:rFonts w:eastAsia="Verdana"/>
                    </w:rPr>
                  </w:pPr>
                </w:p>
              </w:tc>
              <w:tc>
                <w:tcPr>
                  <w:tcW w:w="3203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18703866" w14:textId="77777777" w:rsidR="002C1FC6" w:rsidRPr="00642F90" w:rsidRDefault="002C1FC6" w:rsidP="002C1FC6">
                  <w:pPr>
                    <w:pStyle w:val="BasistekstProfiPendi"/>
                    <w:rPr>
                      <w:rFonts w:eastAsia="Verdana"/>
                    </w:rPr>
                  </w:pPr>
                  <w:r>
                    <w:rPr>
                      <w:rFonts w:eastAsia="Verdana"/>
                    </w:rPr>
                    <w:t>Datum:</w:t>
                  </w:r>
                </w:p>
              </w:tc>
              <w:tc>
                <w:tcPr>
                  <w:tcW w:w="2745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24305AD4" w14:textId="77777777" w:rsidR="002C1FC6" w:rsidRPr="00642F90" w:rsidRDefault="002C1FC6" w:rsidP="002C1FC6">
                  <w:pPr>
                    <w:pStyle w:val="BasistekstProfiPendi"/>
                    <w:rPr>
                      <w:rFonts w:eastAsia="Verdana"/>
                    </w:rPr>
                  </w:pPr>
                  <w:r>
                    <w:rPr>
                      <w:rFonts w:eastAsia="Verdana"/>
                    </w:rPr>
                    <w:t>Tijdstip:</w:t>
                  </w:r>
                </w:p>
              </w:tc>
            </w:tr>
            <w:tr w:rsidR="002C1FC6" w:rsidRPr="00642F90" w14:paraId="087274F2" w14:textId="77777777" w:rsidTr="002C1FC6">
              <w:tc>
                <w:tcPr>
                  <w:tcW w:w="1470" w:type="dxa"/>
                  <w:tcBorders>
                    <w:top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56C21278" w14:textId="77777777" w:rsidR="002C1FC6" w:rsidRPr="00642F90" w:rsidRDefault="002C1FC6" w:rsidP="002C1FC6">
                  <w:pPr>
                    <w:pStyle w:val="BasistekstProfiPendi"/>
                    <w:rPr>
                      <w:rFonts w:eastAsia="Verdana"/>
                    </w:rPr>
                  </w:pPr>
                  <w:r>
                    <w:rPr>
                      <w:rFonts w:eastAsia="Verdana"/>
                    </w:rPr>
                    <w:t>Uitwisselingsmoment 1:</w:t>
                  </w:r>
                </w:p>
              </w:tc>
              <w:tc>
                <w:tcPr>
                  <w:tcW w:w="3203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shd w:val="clear" w:color="auto" w:fill="ABE5E0" w:themeFill="accent6" w:themeFillTint="66"/>
                </w:tcPr>
                <w:p w14:paraId="6E4B735C" w14:textId="77777777" w:rsidR="002C1FC6" w:rsidRPr="00642F90" w:rsidRDefault="002C1FC6" w:rsidP="002C1FC6">
                  <w:pPr>
                    <w:pStyle w:val="BasistekstProfiPendi"/>
                    <w:rPr>
                      <w:rFonts w:eastAsia="Verdana"/>
                    </w:rPr>
                  </w:pPr>
                </w:p>
              </w:tc>
              <w:tc>
                <w:tcPr>
                  <w:tcW w:w="2745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shd w:val="clear" w:color="auto" w:fill="ABE5E0" w:themeFill="accent6" w:themeFillTint="66"/>
                </w:tcPr>
                <w:p w14:paraId="5F959498" w14:textId="77777777" w:rsidR="002C1FC6" w:rsidRPr="00642F90" w:rsidRDefault="002C1FC6" w:rsidP="002C1FC6">
                  <w:pPr>
                    <w:pStyle w:val="BasistekstProfiPendi"/>
                    <w:rPr>
                      <w:rFonts w:eastAsia="Verdana"/>
                    </w:rPr>
                  </w:pPr>
                </w:p>
              </w:tc>
            </w:tr>
            <w:tr w:rsidR="002C1FC6" w:rsidRPr="00642F90" w14:paraId="1AF4332C" w14:textId="77777777" w:rsidTr="002C1FC6">
              <w:tc>
                <w:tcPr>
                  <w:tcW w:w="1470" w:type="dxa"/>
                  <w:tcBorders>
                    <w:top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29FD26B5" w14:textId="77777777" w:rsidR="002C1FC6" w:rsidRPr="00642F90" w:rsidRDefault="002C1FC6" w:rsidP="002C1FC6">
                  <w:pPr>
                    <w:pStyle w:val="BasistekstProfiPendi"/>
                    <w:rPr>
                      <w:rFonts w:eastAsia="Verdana"/>
                    </w:rPr>
                  </w:pPr>
                  <w:r>
                    <w:rPr>
                      <w:rFonts w:eastAsia="Verdana"/>
                    </w:rPr>
                    <w:t>Uitwisselingsmoment 2:</w:t>
                  </w:r>
                </w:p>
              </w:tc>
              <w:tc>
                <w:tcPr>
                  <w:tcW w:w="3203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shd w:val="clear" w:color="auto" w:fill="ABE5E0" w:themeFill="accent6" w:themeFillTint="66"/>
                </w:tcPr>
                <w:p w14:paraId="6FC2A978" w14:textId="77777777" w:rsidR="002C1FC6" w:rsidRPr="00642F90" w:rsidRDefault="002C1FC6" w:rsidP="002C1FC6">
                  <w:pPr>
                    <w:pStyle w:val="BasistekstProfiPendi"/>
                    <w:rPr>
                      <w:rFonts w:eastAsia="Verdana"/>
                    </w:rPr>
                  </w:pPr>
                </w:p>
              </w:tc>
              <w:tc>
                <w:tcPr>
                  <w:tcW w:w="2745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shd w:val="clear" w:color="auto" w:fill="ABE5E0" w:themeFill="accent6" w:themeFillTint="66"/>
                </w:tcPr>
                <w:p w14:paraId="19EC57E2" w14:textId="77777777" w:rsidR="002C1FC6" w:rsidRPr="00642F90" w:rsidRDefault="002C1FC6" w:rsidP="002C1FC6">
                  <w:pPr>
                    <w:pStyle w:val="BasistekstProfiPendi"/>
                    <w:rPr>
                      <w:rFonts w:eastAsia="Verdana"/>
                    </w:rPr>
                  </w:pPr>
                </w:p>
              </w:tc>
            </w:tr>
          </w:tbl>
          <w:p w14:paraId="255BF00F" w14:textId="77777777" w:rsidR="002C1FC6" w:rsidRPr="00642F90" w:rsidRDefault="002C1FC6" w:rsidP="002C1FC6">
            <w:pPr>
              <w:pStyle w:val="BasistekstProfiPendi"/>
              <w:rPr>
                <w:rFonts w:eastAsia="Verdana"/>
              </w:rPr>
            </w:pPr>
            <w:r w:rsidRPr="00642F90">
              <w:rPr>
                <w:rFonts w:eastAsia="Verdana"/>
              </w:rPr>
              <w:t xml:space="preserve"> </w:t>
            </w:r>
          </w:p>
        </w:tc>
      </w:tr>
    </w:tbl>
    <w:p w14:paraId="6FFD4C55" w14:textId="77777777" w:rsidR="002C1FC6" w:rsidRPr="00642F90" w:rsidRDefault="002C1FC6" w:rsidP="002C1FC6">
      <w:pPr>
        <w:pStyle w:val="BasistekstProfiPendi"/>
        <w:rPr>
          <w:sz w:val="18"/>
          <w:szCs w:val="18"/>
        </w:rPr>
      </w:pPr>
    </w:p>
    <w:p w14:paraId="636647FF" w14:textId="77777777" w:rsidR="002C1FC6" w:rsidRPr="00642F90" w:rsidRDefault="002C1FC6" w:rsidP="002C1FC6">
      <w:pPr>
        <w:pStyle w:val="BasistekstProfiPendi"/>
      </w:pPr>
      <w:r w:rsidRPr="00642F90">
        <w:t>Bijlagen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95"/>
        <w:gridCol w:w="8665"/>
      </w:tblGrid>
      <w:tr w:rsidR="002C1FC6" w:rsidRPr="00642F90" w14:paraId="23635CAC" w14:textId="77777777" w:rsidTr="002C1FC6">
        <w:trPr>
          <w:trHeight w:val="397"/>
        </w:trPr>
        <w:tc>
          <w:tcPr>
            <w:tcW w:w="395" w:type="dxa"/>
            <w:shd w:val="clear" w:color="auto" w:fill="ABE5E0" w:themeFill="accent6" w:themeFillTint="66"/>
            <w:vAlign w:val="center"/>
          </w:tcPr>
          <w:p w14:paraId="65E4E9DC" w14:textId="77777777" w:rsidR="002C1FC6" w:rsidRPr="00642F90" w:rsidRDefault="002C1FC6" w:rsidP="002C1FC6">
            <w:pPr>
              <w:pStyle w:val="BasistekstProfiPendi"/>
            </w:pPr>
          </w:p>
        </w:tc>
        <w:tc>
          <w:tcPr>
            <w:tcW w:w="8667" w:type="dxa"/>
            <w:vAlign w:val="center"/>
          </w:tcPr>
          <w:p w14:paraId="19EC902A" w14:textId="77777777" w:rsidR="002C1FC6" w:rsidRPr="00642F90" w:rsidRDefault="002C1FC6" w:rsidP="002C1FC6">
            <w:pPr>
              <w:pStyle w:val="BasistekstProfiPendi"/>
              <w:rPr>
                <w:sz w:val="21"/>
                <w:szCs w:val="21"/>
              </w:rPr>
            </w:pPr>
            <w:r w:rsidRPr="00642F90">
              <w:rPr>
                <w:sz w:val="21"/>
                <w:szCs w:val="21"/>
              </w:rPr>
              <w:t>De ondertekening van de aanvraag toelaatbaarheidsverklaring door de basisschool en de ouders</w:t>
            </w:r>
          </w:p>
        </w:tc>
      </w:tr>
      <w:tr w:rsidR="002C1FC6" w:rsidRPr="00642F90" w14:paraId="3706EAFD" w14:textId="77777777" w:rsidTr="002C1FC6">
        <w:trPr>
          <w:trHeight w:val="397"/>
        </w:trPr>
        <w:tc>
          <w:tcPr>
            <w:tcW w:w="395" w:type="dxa"/>
            <w:shd w:val="clear" w:color="auto" w:fill="ABE5E0" w:themeFill="accent6" w:themeFillTint="66"/>
            <w:vAlign w:val="center"/>
          </w:tcPr>
          <w:p w14:paraId="35E6FBEA" w14:textId="77777777" w:rsidR="002C1FC6" w:rsidRPr="00642F90" w:rsidRDefault="002C1FC6" w:rsidP="002C1FC6">
            <w:pPr>
              <w:pStyle w:val="BasistekstProfiPendi"/>
            </w:pPr>
          </w:p>
        </w:tc>
        <w:tc>
          <w:tcPr>
            <w:tcW w:w="8667" w:type="dxa"/>
            <w:vAlign w:val="center"/>
          </w:tcPr>
          <w:p w14:paraId="795B1A25" w14:textId="77777777" w:rsidR="002C1FC6" w:rsidRPr="00642F90" w:rsidRDefault="002C1FC6" w:rsidP="002C1FC6">
            <w:pPr>
              <w:pStyle w:val="BasistekstProfiPendi"/>
              <w:rPr>
                <w:sz w:val="21"/>
                <w:szCs w:val="21"/>
              </w:rPr>
            </w:pPr>
            <w:r w:rsidRPr="00642F90">
              <w:rPr>
                <w:sz w:val="21"/>
                <w:szCs w:val="21"/>
              </w:rPr>
              <w:t>De ondertekening van de aanvraag toelaatbaarheidsverklaring door of namens het schoolbestuur</w:t>
            </w:r>
          </w:p>
        </w:tc>
      </w:tr>
      <w:tr w:rsidR="002C1FC6" w:rsidRPr="00642F90" w14:paraId="51CAE91D" w14:textId="77777777" w:rsidTr="002C1FC6">
        <w:trPr>
          <w:trHeight w:val="397"/>
        </w:trPr>
        <w:tc>
          <w:tcPr>
            <w:tcW w:w="395" w:type="dxa"/>
            <w:shd w:val="clear" w:color="auto" w:fill="ABE5E0" w:themeFill="accent6" w:themeFillTint="66"/>
            <w:vAlign w:val="center"/>
          </w:tcPr>
          <w:p w14:paraId="1F71B4F8" w14:textId="77777777" w:rsidR="002C1FC6" w:rsidRPr="00642F90" w:rsidRDefault="002C1FC6" w:rsidP="002C1FC6">
            <w:pPr>
              <w:pStyle w:val="BasistekstProfiPendi"/>
            </w:pPr>
          </w:p>
        </w:tc>
        <w:tc>
          <w:tcPr>
            <w:tcW w:w="8667" w:type="dxa"/>
            <w:vAlign w:val="center"/>
          </w:tcPr>
          <w:p w14:paraId="68384564" w14:textId="77777777" w:rsidR="002C1FC6" w:rsidRPr="00642F90" w:rsidRDefault="002C1FC6" w:rsidP="002C1FC6">
            <w:pPr>
              <w:pStyle w:val="BasistekstProfiPendi"/>
              <w:rPr>
                <w:sz w:val="21"/>
                <w:szCs w:val="21"/>
              </w:rPr>
            </w:pPr>
            <w:r w:rsidRPr="00642F90">
              <w:rPr>
                <w:sz w:val="21"/>
                <w:szCs w:val="21"/>
              </w:rPr>
              <w:t>Het verslag van het MDO t.b.v. de aanvraag toelaatbaarheidsverklaring</w:t>
            </w:r>
          </w:p>
        </w:tc>
      </w:tr>
      <w:tr w:rsidR="002C1FC6" w:rsidRPr="00642F90" w14:paraId="55EE7CC9" w14:textId="77777777" w:rsidTr="002C1FC6">
        <w:trPr>
          <w:trHeight w:val="397"/>
        </w:trPr>
        <w:tc>
          <w:tcPr>
            <w:tcW w:w="395" w:type="dxa"/>
            <w:shd w:val="clear" w:color="auto" w:fill="ABE5E0" w:themeFill="accent6" w:themeFillTint="66"/>
            <w:vAlign w:val="center"/>
          </w:tcPr>
          <w:p w14:paraId="705DEAEE" w14:textId="77777777" w:rsidR="002C1FC6" w:rsidRPr="00642F90" w:rsidRDefault="002C1FC6" w:rsidP="002C1FC6">
            <w:pPr>
              <w:pStyle w:val="BasistekstProfiPendi"/>
            </w:pPr>
          </w:p>
        </w:tc>
        <w:tc>
          <w:tcPr>
            <w:tcW w:w="8667" w:type="dxa"/>
            <w:vAlign w:val="center"/>
          </w:tcPr>
          <w:p w14:paraId="5E0A8DCB" w14:textId="77777777" w:rsidR="002C1FC6" w:rsidRPr="00642F90" w:rsidRDefault="002C1FC6" w:rsidP="002C1FC6">
            <w:pPr>
              <w:pStyle w:val="BasistekstProfiPend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Ontwikkelingsperspectief plan van de leerling </w:t>
            </w:r>
          </w:p>
        </w:tc>
      </w:tr>
    </w:tbl>
    <w:p w14:paraId="39361545" w14:textId="77777777" w:rsidR="002C1FC6" w:rsidRPr="00642F90" w:rsidRDefault="002C1FC6" w:rsidP="002C1FC6">
      <w:pPr>
        <w:pStyle w:val="BasistekstProfiPendi"/>
      </w:pPr>
    </w:p>
    <w:p w14:paraId="1170B1AC" w14:textId="7A1B4553" w:rsidR="00A010A9" w:rsidRPr="00A010A9" w:rsidRDefault="00A010A9" w:rsidP="002C1FC6">
      <w:pPr>
        <w:pStyle w:val="BasistekstProfiPendi"/>
      </w:pPr>
    </w:p>
    <w:sectPr w:rsidR="00A010A9" w:rsidRPr="00A010A9" w:rsidSect="001315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197" w:right="1418" w:bottom="1134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E4F3F" w14:textId="77777777" w:rsidR="00057DA8" w:rsidRDefault="00057DA8" w:rsidP="007910B2">
      <w:r>
        <w:separator/>
      </w:r>
    </w:p>
  </w:endnote>
  <w:endnote w:type="continuationSeparator" w:id="0">
    <w:p w14:paraId="3364A6C6" w14:textId="77777777" w:rsidR="00057DA8" w:rsidRDefault="00057DA8" w:rsidP="00791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iandra GD">
    <w:panose1 w:val="020E0502030308020204"/>
    <w:charset w:val="4D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7D1D" w14:textId="77777777" w:rsidR="00A010A9" w:rsidRDefault="00A010A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vertAnchor="page" w:horzAnchor="margin" w:tblpY="15990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91"/>
      <w:gridCol w:w="283"/>
      <w:gridCol w:w="397"/>
    </w:tblGrid>
    <w:tr w:rsidR="006418CA" w14:paraId="05AD5AE4" w14:textId="77777777" w:rsidTr="006418CA">
      <w:tc>
        <w:tcPr>
          <w:tcW w:w="8391" w:type="dxa"/>
        </w:tcPr>
        <w:p w14:paraId="415A9217" w14:textId="09FE5529" w:rsidR="006418CA" w:rsidRPr="00A010A9" w:rsidRDefault="00000000" w:rsidP="006418CA">
          <w:pPr>
            <w:pStyle w:val="VoettekstProfiPendi"/>
          </w:pPr>
          <w:sdt>
            <w:sdtPr>
              <w:tag w:val="documentnaam"/>
              <w:id w:val="111795618"/>
              <w:placeholder>
                <w:docPart w:val="755B145954024D95AEC82382B06E0A88"/>
              </w:placeholder>
              <w:dataBinding w:prefixMappings="xmlns:ns0='http://www.joulesunlimited.com/ccmappings' " w:xpath="/ns0:ju[1]/ns0:documentnaam[1]" w:storeItemID="{0B96290B-DA27-4150-88DE-BC7A0BD2A339}"/>
              <w:text/>
            </w:sdtPr>
            <w:sdtContent>
              <w:r w:rsidR="002C1FC6">
                <w:t>Aanvraag toelaatbaarheidsverklaring</w:t>
              </w:r>
            </w:sdtContent>
          </w:sdt>
          <w:r w:rsidR="00A010A9" w:rsidRPr="00A010A9">
            <w:t xml:space="preserve"> </w:t>
          </w:r>
        </w:p>
      </w:tc>
      <w:tc>
        <w:tcPr>
          <w:tcW w:w="283" w:type="dxa"/>
        </w:tcPr>
        <w:p w14:paraId="4AA3427D" w14:textId="77777777" w:rsidR="006418CA" w:rsidRDefault="006418CA" w:rsidP="006418CA">
          <w:pPr>
            <w:pStyle w:val="VoettekstProfiPendi"/>
          </w:pPr>
        </w:p>
      </w:tc>
      <w:tc>
        <w:tcPr>
          <w:tcW w:w="397" w:type="dxa"/>
        </w:tcPr>
        <w:p w14:paraId="743A8FD9" w14:textId="77777777" w:rsidR="006418CA" w:rsidRDefault="00F92D43" w:rsidP="006418CA">
          <w:pPr>
            <w:pStyle w:val="PaginanummerProfiPendi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4</w:t>
          </w:r>
          <w:r>
            <w:fldChar w:fldCharType="end"/>
          </w:r>
        </w:p>
      </w:tc>
    </w:tr>
  </w:tbl>
  <w:p w14:paraId="66849566" w14:textId="77777777" w:rsidR="006418CA" w:rsidRDefault="006418C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vertAnchor="page" w:horzAnchor="margin" w:tblpY="15990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91"/>
      <w:gridCol w:w="283"/>
      <w:gridCol w:w="397"/>
    </w:tblGrid>
    <w:tr w:rsidR="00A010A9" w14:paraId="4087C451" w14:textId="77777777" w:rsidTr="00932134">
      <w:tc>
        <w:tcPr>
          <w:tcW w:w="8391" w:type="dxa"/>
        </w:tcPr>
        <w:p w14:paraId="6C16B578" w14:textId="482CF243" w:rsidR="00A010A9" w:rsidRPr="00A010A9" w:rsidRDefault="00000000" w:rsidP="00A010A9">
          <w:pPr>
            <w:pStyle w:val="VoettekstProfiPendi"/>
          </w:pPr>
          <w:sdt>
            <w:sdtPr>
              <w:tag w:val="documentnaam"/>
              <w:id w:val="-1567873971"/>
              <w:placeholder>
                <w:docPart w:val="CDCFBAB43858401D9C2E0FA1E51B6C78"/>
              </w:placeholder>
              <w:dataBinding w:prefixMappings="xmlns:ns0='http://www.joulesunlimited.com/ccmappings' " w:xpath="/ns0:ju[1]/ns0:documentnaam[1]" w:storeItemID="{0B96290B-DA27-4150-88DE-BC7A0BD2A339}"/>
              <w:text/>
            </w:sdtPr>
            <w:sdtContent>
              <w:r w:rsidR="002C1FC6">
                <w:t>Aanvraag toelaatbaarheidsverklaring</w:t>
              </w:r>
            </w:sdtContent>
          </w:sdt>
          <w:r w:rsidR="00A010A9" w:rsidRPr="00A010A9">
            <w:t xml:space="preserve"> </w:t>
          </w:r>
        </w:p>
      </w:tc>
      <w:tc>
        <w:tcPr>
          <w:tcW w:w="283" w:type="dxa"/>
        </w:tcPr>
        <w:p w14:paraId="3E3C9ADB" w14:textId="77777777" w:rsidR="00A010A9" w:rsidRDefault="00A010A9" w:rsidP="00A010A9">
          <w:pPr>
            <w:pStyle w:val="VoettekstProfiPendi"/>
          </w:pPr>
        </w:p>
      </w:tc>
      <w:tc>
        <w:tcPr>
          <w:tcW w:w="397" w:type="dxa"/>
        </w:tcPr>
        <w:p w14:paraId="360D8A84" w14:textId="77777777" w:rsidR="00A010A9" w:rsidRDefault="00A010A9" w:rsidP="00A010A9">
          <w:pPr>
            <w:pStyle w:val="PaginanummerProfiPendi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4</w:t>
          </w:r>
          <w:r>
            <w:fldChar w:fldCharType="end"/>
          </w:r>
        </w:p>
      </w:tc>
    </w:tr>
  </w:tbl>
  <w:p w14:paraId="33833384" w14:textId="77777777" w:rsidR="00386060" w:rsidRDefault="0038606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1ADBF" w14:textId="77777777" w:rsidR="00057DA8" w:rsidRDefault="00057DA8" w:rsidP="007910B2">
      <w:r>
        <w:separator/>
      </w:r>
    </w:p>
  </w:footnote>
  <w:footnote w:type="continuationSeparator" w:id="0">
    <w:p w14:paraId="314F0750" w14:textId="77777777" w:rsidR="00057DA8" w:rsidRDefault="00057DA8" w:rsidP="00791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7F09" w14:textId="77777777" w:rsidR="00A010A9" w:rsidRDefault="00A010A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08C5" w14:textId="77777777" w:rsidR="00386060" w:rsidRDefault="00386060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0437B804" wp14:editId="689B2048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1880870" cy="1303020"/>
              <wp:effectExtent l="0" t="0" r="0" b="0"/>
              <wp:wrapNone/>
              <wp:docPr id="419987694" name="Papier 5(JU-LOCK)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g:wgp>
                      <wpg:cNvPr id="527651491" name="Groep 527651491"/>
                      <wpg:cNvGrpSpPr>
                        <a:grpSpLocks noChangeAspect="1"/>
                      </wpg:cNvGrpSpPr>
                      <wpg:grpSpPr>
                        <a:xfrm>
                          <a:off x="230563" y="358775"/>
                          <a:ext cx="1184400" cy="658569"/>
                          <a:chOff x="312713" y="360680"/>
                          <a:chExt cx="1762125" cy="979805"/>
                        </a:xfrm>
                      </wpg:grpSpPr>
                      <wps:wsp>
                        <wps:cNvPr id="681852564" name="Freeform 10"/>
                        <wps:cNvSpPr>
                          <a:spLocks noEditPoints="1"/>
                        </wps:cNvSpPr>
                        <wps:spPr bwMode="auto">
                          <a:xfrm>
                            <a:off x="312713" y="887095"/>
                            <a:ext cx="758190" cy="311150"/>
                          </a:xfrm>
                          <a:custGeom>
                            <a:avLst/>
                            <a:gdLst>
                              <a:gd name="T0" fmla="*/ 949 w 2388"/>
                              <a:gd name="T1" fmla="*/ 283 h 980"/>
                              <a:gd name="T2" fmla="*/ 1043 w 2388"/>
                              <a:gd name="T3" fmla="*/ 294 h 980"/>
                              <a:gd name="T4" fmla="*/ 1021 w 2388"/>
                              <a:gd name="T5" fmla="*/ 396 h 980"/>
                              <a:gd name="T6" fmla="*/ 950 w 2388"/>
                              <a:gd name="T7" fmla="*/ 387 h 980"/>
                              <a:gd name="T8" fmla="*/ 815 w 2388"/>
                              <a:gd name="T9" fmla="*/ 530 h 980"/>
                              <a:gd name="T10" fmla="*/ 815 w 2388"/>
                              <a:gd name="T11" fmla="*/ 964 h 980"/>
                              <a:gd name="T12" fmla="*/ 697 w 2388"/>
                              <a:gd name="T13" fmla="*/ 964 h 980"/>
                              <a:gd name="T14" fmla="*/ 697 w 2388"/>
                              <a:gd name="T15" fmla="*/ 530 h 980"/>
                              <a:gd name="T16" fmla="*/ 949 w 2388"/>
                              <a:gd name="T17" fmla="*/ 283 h 980"/>
                              <a:gd name="T18" fmla="*/ 1675 w 2388"/>
                              <a:gd name="T19" fmla="*/ 574 h 980"/>
                              <a:gd name="T20" fmla="*/ 1675 w 2388"/>
                              <a:gd name="T21" fmla="*/ 689 h 980"/>
                              <a:gd name="T22" fmla="*/ 1406 w 2388"/>
                              <a:gd name="T23" fmla="*/ 980 h 980"/>
                              <a:gd name="T24" fmla="*/ 1136 w 2388"/>
                              <a:gd name="T25" fmla="*/ 689 h 980"/>
                              <a:gd name="T26" fmla="*/ 1136 w 2388"/>
                              <a:gd name="T27" fmla="*/ 574 h 980"/>
                              <a:gd name="T28" fmla="*/ 1406 w 2388"/>
                              <a:gd name="T29" fmla="*/ 283 h 980"/>
                              <a:gd name="T30" fmla="*/ 1675 w 2388"/>
                              <a:gd name="T31" fmla="*/ 574 h 980"/>
                              <a:gd name="T32" fmla="*/ 1557 w 2388"/>
                              <a:gd name="T33" fmla="*/ 581 h 980"/>
                              <a:gd name="T34" fmla="*/ 1406 w 2388"/>
                              <a:gd name="T35" fmla="*/ 387 h 980"/>
                              <a:gd name="T36" fmla="*/ 1255 w 2388"/>
                              <a:gd name="T37" fmla="*/ 581 h 980"/>
                              <a:gd name="T38" fmla="*/ 1255 w 2388"/>
                              <a:gd name="T39" fmla="*/ 683 h 980"/>
                              <a:gd name="T40" fmla="*/ 1406 w 2388"/>
                              <a:gd name="T41" fmla="*/ 876 h 980"/>
                              <a:gd name="T42" fmla="*/ 1557 w 2388"/>
                              <a:gd name="T43" fmla="*/ 683 h 980"/>
                              <a:gd name="T44" fmla="*/ 1557 w 2388"/>
                              <a:gd name="T45" fmla="*/ 581 h 980"/>
                              <a:gd name="T46" fmla="*/ 1871 w 2388"/>
                              <a:gd name="T47" fmla="*/ 202 h 980"/>
                              <a:gd name="T48" fmla="*/ 1871 w 2388"/>
                              <a:gd name="T49" fmla="*/ 300 h 980"/>
                              <a:gd name="T50" fmla="*/ 1784 w 2388"/>
                              <a:gd name="T51" fmla="*/ 300 h 980"/>
                              <a:gd name="T52" fmla="*/ 1784 w 2388"/>
                              <a:gd name="T53" fmla="*/ 385 h 980"/>
                              <a:gd name="T54" fmla="*/ 1871 w 2388"/>
                              <a:gd name="T55" fmla="*/ 385 h 980"/>
                              <a:gd name="T56" fmla="*/ 1871 w 2388"/>
                              <a:gd name="T57" fmla="*/ 964 h 980"/>
                              <a:gd name="T58" fmla="*/ 1990 w 2388"/>
                              <a:gd name="T59" fmla="*/ 964 h 980"/>
                              <a:gd name="T60" fmla="*/ 1990 w 2388"/>
                              <a:gd name="T61" fmla="*/ 385 h 980"/>
                              <a:gd name="T62" fmla="*/ 2129 w 2388"/>
                              <a:gd name="T63" fmla="*/ 385 h 980"/>
                              <a:gd name="T64" fmla="*/ 2155 w 2388"/>
                              <a:gd name="T65" fmla="*/ 300 h 980"/>
                              <a:gd name="T66" fmla="*/ 1990 w 2388"/>
                              <a:gd name="T67" fmla="*/ 300 h 980"/>
                              <a:gd name="T68" fmla="*/ 1990 w 2388"/>
                              <a:gd name="T69" fmla="*/ 202 h 980"/>
                              <a:gd name="T70" fmla="*/ 2084 w 2388"/>
                              <a:gd name="T71" fmla="*/ 108 h 980"/>
                              <a:gd name="T72" fmla="*/ 2159 w 2388"/>
                              <a:gd name="T73" fmla="*/ 119 h 980"/>
                              <a:gd name="T74" fmla="*/ 2181 w 2388"/>
                              <a:gd name="T75" fmla="*/ 19 h 980"/>
                              <a:gd name="T76" fmla="*/ 2080 w 2388"/>
                              <a:gd name="T77" fmla="*/ 3 h 980"/>
                              <a:gd name="T78" fmla="*/ 1871 w 2388"/>
                              <a:gd name="T79" fmla="*/ 202 h 980"/>
                              <a:gd name="T80" fmla="*/ 2270 w 2388"/>
                              <a:gd name="T81" fmla="*/ 300 h 980"/>
                              <a:gd name="T82" fmla="*/ 2270 w 2388"/>
                              <a:gd name="T83" fmla="*/ 964 h 980"/>
                              <a:gd name="T84" fmla="*/ 2388 w 2388"/>
                              <a:gd name="T85" fmla="*/ 964 h 980"/>
                              <a:gd name="T86" fmla="*/ 2388 w 2388"/>
                              <a:gd name="T87" fmla="*/ 300 h 980"/>
                              <a:gd name="T88" fmla="*/ 2270 w 2388"/>
                              <a:gd name="T89" fmla="*/ 300 h 980"/>
                              <a:gd name="T90" fmla="*/ 523 w 2388"/>
                              <a:gd name="T91" fmla="*/ 277 h 980"/>
                              <a:gd name="T92" fmla="*/ 523 w 2388"/>
                              <a:gd name="T93" fmla="*/ 419 h 980"/>
                              <a:gd name="T94" fmla="*/ 269 w 2388"/>
                              <a:gd name="T95" fmla="*/ 697 h 980"/>
                              <a:gd name="T96" fmla="*/ 117 w 2388"/>
                              <a:gd name="T97" fmla="*/ 651 h 980"/>
                              <a:gd name="T98" fmla="*/ 117 w 2388"/>
                              <a:gd name="T99" fmla="*/ 960 h 980"/>
                              <a:gd name="T100" fmla="*/ 0 w 2388"/>
                              <a:gd name="T101" fmla="*/ 960 h 980"/>
                              <a:gd name="T102" fmla="*/ 0 w 2388"/>
                              <a:gd name="T103" fmla="*/ 277 h 980"/>
                              <a:gd name="T104" fmla="*/ 260 w 2388"/>
                              <a:gd name="T105" fmla="*/ 0 h 980"/>
                              <a:gd name="T106" fmla="*/ 523 w 2388"/>
                              <a:gd name="T107" fmla="*/ 277 h 980"/>
                              <a:gd name="T108" fmla="*/ 404 w 2388"/>
                              <a:gd name="T109" fmla="*/ 284 h 980"/>
                              <a:gd name="T110" fmla="*/ 260 w 2388"/>
                              <a:gd name="T111" fmla="*/ 104 h 980"/>
                              <a:gd name="T112" fmla="*/ 117 w 2388"/>
                              <a:gd name="T113" fmla="*/ 284 h 980"/>
                              <a:gd name="T114" fmla="*/ 117 w 2388"/>
                              <a:gd name="T115" fmla="*/ 548 h 980"/>
                              <a:gd name="T116" fmla="*/ 259 w 2388"/>
                              <a:gd name="T117" fmla="*/ 593 h 980"/>
                              <a:gd name="T118" fmla="*/ 404 w 2388"/>
                              <a:gd name="T119" fmla="*/ 412 h 980"/>
                              <a:gd name="T120" fmla="*/ 404 w 2388"/>
                              <a:gd name="T121" fmla="*/ 284 h 9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388" h="980">
                                <a:moveTo>
                                  <a:pt x="949" y="283"/>
                                </a:moveTo>
                                <a:cubicBezTo>
                                  <a:pt x="980" y="283"/>
                                  <a:pt x="1020" y="289"/>
                                  <a:pt x="1043" y="294"/>
                                </a:cubicBezTo>
                                <a:cubicBezTo>
                                  <a:pt x="1021" y="396"/>
                                  <a:pt x="1021" y="396"/>
                                  <a:pt x="1021" y="396"/>
                                </a:cubicBezTo>
                                <a:cubicBezTo>
                                  <a:pt x="1006" y="392"/>
                                  <a:pt x="974" y="387"/>
                                  <a:pt x="950" y="387"/>
                                </a:cubicBezTo>
                                <a:cubicBezTo>
                                  <a:pt x="869" y="387"/>
                                  <a:pt x="815" y="445"/>
                                  <a:pt x="815" y="530"/>
                                </a:cubicBezTo>
                                <a:cubicBezTo>
                                  <a:pt x="815" y="964"/>
                                  <a:pt x="815" y="964"/>
                                  <a:pt x="815" y="964"/>
                                </a:cubicBezTo>
                                <a:cubicBezTo>
                                  <a:pt x="697" y="964"/>
                                  <a:pt x="697" y="964"/>
                                  <a:pt x="697" y="964"/>
                                </a:cubicBezTo>
                                <a:cubicBezTo>
                                  <a:pt x="697" y="530"/>
                                  <a:pt x="697" y="530"/>
                                  <a:pt x="697" y="530"/>
                                </a:cubicBezTo>
                                <a:cubicBezTo>
                                  <a:pt x="697" y="381"/>
                                  <a:pt x="809" y="283"/>
                                  <a:pt x="949" y="283"/>
                                </a:cubicBezTo>
                                <a:close/>
                                <a:moveTo>
                                  <a:pt x="1675" y="574"/>
                                </a:moveTo>
                                <a:cubicBezTo>
                                  <a:pt x="1675" y="689"/>
                                  <a:pt x="1675" y="689"/>
                                  <a:pt x="1675" y="689"/>
                                </a:cubicBezTo>
                                <a:cubicBezTo>
                                  <a:pt x="1675" y="884"/>
                                  <a:pt x="1560" y="980"/>
                                  <a:pt x="1406" y="980"/>
                                </a:cubicBezTo>
                                <a:cubicBezTo>
                                  <a:pt x="1251" y="980"/>
                                  <a:pt x="1136" y="884"/>
                                  <a:pt x="1136" y="689"/>
                                </a:cubicBezTo>
                                <a:cubicBezTo>
                                  <a:pt x="1136" y="574"/>
                                  <a:pt x="1136" y="574"/>
                                  <a:pt x="1136" y="574"/>
                                </a:cubicBezTo>
                                <a:cubicBezTo>
                                  <a:pt x="1136" y="378"/>
                                  <a:pt x="1251" y="283"/>
                                  <a:pt x="1406" y="283"/>
                                </a:cubicBezTo>
                                <a:cubicBezTo>
                                  <a:pt x="1560" y="283"/>
                                  <a:pt x="1675" y="380"/>
                                  <a:pt x="1675" y="574"/>
                                </a:cubicBezTo>
                                <a:close/>
                                <a:moveTo>
                                  <a:pt x="1557" y="581"/>
                                </a:moveTo>
                                <a:cubicBezTo>
                                  <a:pt x="1557" y="440"/>
                                  <a:pt x="1499" y="387"/>
                                  <a:pt x="1406" y="387"/>
                                </a:cubicBezTo>
                                <a:cubicBezTo>
                                  <a:pt x="1314" y="387"/>
                                  <a:pt x="1255" y="440"/>
                                  <a:pt x="1255" y="581"/>
                                </a:cubicBezTo>
                                <a:cubicBezTo>
                                  <a:pt x="1255" y="683"/>
                                  <a:pt x="1255" y="683"/>
                                  <a:pt x="1255" y="683"/>
                                </a:cubicBezTo>
                                <a:cubicBezTo>
                                  <a:pt x="1255" y="822"/>
                                  <a:pt x="1313" y="876"/>
                                  <a:pt x="1406" y="876"/>
                                </a:cubicBezTo>
                                <a:cubicBezTo>
                                  <a:pt x="1496" y="876"/>
                                  <a:pt x="1557" y="822"/>
                                  <a:pt x="1557" y="683"/>
                                </a:cubicBezTo>
                                <a:lnTo>
                                  <a:pt x="1557" y="581"/>
                                </a:lnTo>
                                <a:close/>
                                <a:moveTo>
                                  <a:pt x="1871" y="202"/>
                                </a:moveTo>
                                <a:cubicBezTo>
                                  <a:pt x="1871" y="300"/>
                                  <a:pt x="1871" y="300"/>
                                  <a:pt x="1871" y="300"/>
                                </a:cubicBezTo>
                                <a:cubicBezTo>
                                  <a:pt x="1784" y="300"/>
                                  <a:pt x="1784" y="300"/>
                                  <a:pt x="1784" y="300"/>
                                </a:cubicBezTo>
                                <a:cubicBezTo>
                                  <a:pt x="1784" y="385"/>
                                  <a:pt x="1784" y="385"/>
                                  <a:pt x="1784" y="385"/>
                                </a:cubicBezTo>
                                <a:cubicBezTo>
                                  <a:pt x="1871" y="385"/>
                                  <a:pt x="1871" y="385"/>
                                  <a:pt x="1871" y="385"/>
                                </a:cubicBezTo>
                                <a:cubicBezTo>
                                  <a:pt x="1871" y="964"/>
                                  <a:pt x="1871" y="964"/>
                                  <a:pt x="1871" y="964"/>
                                </a:cubicBezTo>
                                <a:cubicBezTo>
                                  <a:pt x="1990" y="964"/>
                                  <a:pt x="1990" y="964"/>
                                  <a:pt x="1990" y="964"/>
                                </a:cubicBezTo>
                                <a:cubicBezTo>
                                  <a:pt x="1990" y="385"/>
                                  <a:pt x="1990" y="385"/>
                                  <a:pt x="1990" y="385"/>
                                </a:cubicBezTo>
                                <a:cubicBezTo>
                                  <a:pt x="2129" y="385"/>
                                  <a:pt x="2129" y="385"/>
                                  <a:pt x="2129" y="385"/>
                                </a:cubicBezTo>
                                <a:cubicBezTo>
                                  <a:pt x="2155" y="300"/>
                                  <a:pt x="2155" y="300"/>
                                  <a:pt x="2155" y="300"/>
                                </a:cubicBezTo>
                                <a:cubicBezTo>
                                  <a:pt x="1990" y="300"/>
                                  <a:pt x="1990" y="300"/>
                                  <a:pt x="1990" y="300"/>
                                </a:cubicBezTo>
                                <a:cubicBezTo>
                                  <a:pt x="1990" y="202"/>
                                  <a:pt x="1990" y="202"/>
                                  <a:pt x="1990" y="202"/>
                                </a:cubicBezTo>
                                <a:cubicBezTo>
                                  <a:pt x="1990" y="141"/>
                                  <a:pt x="2032" y="108"/>
                                  <a:pt x="2084" y="108"/>
                                </a:cubicBezTo>
                                <a:cubicBezTo>
                                  <a:pt x="2108" y="108"/>
                                  <a:pt x="2135" y="113"/>
                                  <a:pt x="2159" y="119"/>
                                </a:cubicBezTo>
                                <a:cubicBezTo>
                                  <a:pt x="2181" y="19"/>
                                  <a:pt x="2181" y="19"/>
                                  <a:pt x="2181" y="19"/>
                                </a:cubicBezTo>
                                <a:cubicBezTo>
                                  <a:pt x="2150" y="8"/>
                                  <a:pt x="2116" y="3"/>
                                  <a:pt x="2080" y="3"/>
                                </a:cubicBezTo>
                                <a:cubicBezTo>
                                  <a:pt x="1974" y="3"/>
                                  <a:pt x="1871" y="71"/>
                                  <a:pt x="1871" y="202"/>
                                </a:cubicBezTo>
                                <a:close/>
                                <a:moveTo>
                                  <a:pt x="2270" y="300"/>
                                </a:moveTo>
                                <a:cubicBezTo>
                                  <a:pt x="2270" y="964"/>
                                  <a:pt x="2270" y="964"/>
                                  <a:pt x="2270" y="964"/>
                                </a:cubicBezTo>
                                <a:cubicBezTo>
                                  <a:pt x="2388" y="964"/>
                                  <a:pt x="2388" y="964"/>
                                  <a:pt x="2388" y="964"/>
                                </a:cubicBezTo>
                                <a:cubicBezTo>
                                  <a:pt x="2388" y="300"/>
                                  <a:pt x="2388" y="300"/>
                                  <a:pt x="2388" y="300"/>
                                </a:cubicBezTo>
                                <a:lnTo>
                                  <a:pt x="2270" y="300"/>
                                </a:lnTo>
                                <a:close/>
                                <a:moveTo>
                                  <a:pt x="523" y="277"/>
                                </a:moveTo>
                                <a:cubicBezTo>
                                  <a:pt x="523" y="419"/>
                                  <a:pt x="523" y="419"/>
                                  <a:pt x="523" y="419"/>
                                </a:cubicBezTo>
                                <a:cubicBezTo>
                                  <a:pt x="523" y="610"/>
                                  <a:pt x="403" y="697"/>
                                  <a:pt x="269" y="697"/>
                                </a:cubicBezTo>
                                <a:cubicBezTo>
                                  <a:pt x="210" y="697"/>
                                  <a:pt x="152" y="673"/>
                                  <a:pt x="117" y="651"/>
                                </a:cubicBezTo>
                                <a:cubicBezTo>
                                  <a:pt x="117" y="960"/>
                                  <a:pt x="117" y="960"/>
                                  <a:pt x="117" y="960"/>
                                </a:cubicBezTo>
                                <a:cubicBezTo>
                                  <a:pt x="0" y="960"/>
                                  <a:pt x="0" y="960"/>
                                  <a:pt x="0" y="960"/>
                                </a:cubicBezTo>
                                <a:cubicBezTo>
                                  <a:pt x="0" y="277"/>
                                  <a:pt x="0" y="277"/>
                                  <a:pt x="0" y="277"/>
                                </a:cubicBezTo>
                                <a:cubicBezTo>
                                  <a:pt x="0" y="98"/>
                                  <a:pt x="119" y="0"/>
                                  <a:pt x="260" y="0"/>
                                </a:cubicBezTo>
                                <a:cubicBezTo>
                                  <a:pt x="401" y="0"/>
                                  <a:pt x="523" y="98"/>
                                  <a:pt x="523" y="277"/>
                                </a:cubicBezTo>
                                <a:close/>
                                <a:moveTo>
                                  <a:pt x="404" y="284"/>
                                </a:moveTo>
                                <a:cubicBezTo>
                                  <a:pt x="404" y="161"/>
                                  <a:pt x="341" y="104"/>
                                  <a:pt x="260" y="104"/>
                                </a:cubicBezTo>
                                <a:cubicBezTo>
                                  <a:pt x="179" y="104"/>
                                  <a:pt x="117" y="161"/>
                                  <a:pt x="117" y="284"/>
                                </a:cubicBezTo>
                                <a:cubicBezTo>
                                  <a:pt x="117" y="548"/>
                                  <a:pt x="117" y="548"/>
                                  <a:pt x="117" y="548"/>
                                </a:cubicBezTo>
                                <a:cubicBezTo>
                                  <a:pt x="163" y="575"/>
                                  <a:pt x="210" y="593"/>
                                  <a:pt x="259" y="593"/>
                                </a:cubicBezTo>
                                <a:cubicBezTo>
                                  <a:pt x="339" y="593"/>
                                  <a:pt x="404" y="547"/>
                                  <a:pt x="404" y="412"/>
                                </a:cubicBezTo>
                                <a:lnTo>
                                  <a:pt x="404" y="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1E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837620" name="Freeform 11"/>
                        <wps:cNvSpPr>
                          <a:spLocks noEditPoints="1"/>
                        </wps:cNvSpPr>
                        <wps:spPr bwMode="auto">
                          <a:xfrm>
                            <a:off x="1162343" y="887095"/>
                            <a:ext cx="909320" cy="311150"/>
                          </a:xfrm>
                          <a:custGeom>
                            <a:avLst/>
                            <a:gdLst>
                              <a:gd name="T0" fmla="*/ 687 w 2865"/>
                              <a:gd name="T1" fmla="*/ 554 h 980"/>
                              <a:gd name="T2" fmla="*/ 961 w 2865"/>
                              <a:gd name="T3" fmla="*/ 980 h 980"/>
                              <a:gd name="T4" fmla="*/ 1140 w 2865"/>
                              <a:gd name="T5" fmla="*/ 845 h 980"/>
                              <a:gd name="T6" fmla="*/ 806 w 2865"/>
                              <a:gd name="T7" fmla="*/ 704 h 980"/>
                              <a:gd name="T8" fmla="*/ 1199 w 2865"/>
                              <a:gd name="T9" fmla="*/ 666 h 980"/>
                              <a:gd name="T10" fmla="*/ 943 w 2865"/>
                              <a:gd name="T11" fmla="*/ 283 h 980"/>
                              <a:gd name="T12" fmla="*/ 806 w 2865"/>
                              <a:gd name="T13" fmla="*/ 573 h 980"/>
                              <a:gd name="T14" fmla="*/ 943 w 2865"/>
                              <a:gd name="T15" fmla="*/ 387 h 980"/>
                              <a:gd name="T16" fmla="*/ 1081 w 2865"/>
                              <a:gd name="T17" fmla="*/ 573 h 980"/>
                              <a:gd name="T18" fmla="*/ 1875 w 2865"/>
                              <a:gd name="T19" fmla="*/ 964 h 980"/>
                              <a:gd name="T20" fmla="*/ 1756 w 2865"/>
                              <a:gd name="T21" fmla="*/ 559 h 980"/>
                              <a:gd name="T22" fmla="*/ 1482 w 2865"/>
                              <a:gd name="T23" fmla="*/ 559 h 980"/>
                              <a:gd name="T24" fmla="*/ 1363 w 2865"/>
                              <a:gd name="T25" fmla="*/ 964 h 980"/>
                              <a:gd name="T26" fmla="*/ 1620 w 2865"/>
                              <a:gd name="T27" fmla="*/ 283 h 980"/>
                              <a:gd name="T28" fmla="*/ 2451 w 2865"/>
                              <a:gd name="T29" fmla="*/ 329 h 980"/>
                              <a:gd name="T30" fmla="*/ 2045 w 2865"/>
                              <a:gd name="T31" fmla="*/ 561 h 980"/>
                              <a:gd name="T32" fmla="*/ 2308 w 2865"/>
                              <a:gd name="T33" fmla="*/ 980 h 980"/>
                              <a:gd name="T34" fmla="*/ 2569 w 2865"/>
                              <a:gd name="T35" fmla="*/ 20 h 980"/>
                              <a:gd name="T36" fmla="*/ 2451 w 2865"/>
                              <a:gd name="T37" fmla="*/ 329 h 980"/>
                              <a:gd name="T38" fmla="*/ 2308 w 2865"/>
                              <a:gd name="T39" fmla="*/ 876 h 980"/>
                              <a:gd name="T40" fmla="*/ 2164 w 2865"/>
                              <a:gd name="T41" fmla="*/ 568 h 980"/>
                              <a:gd name="T42" fmla="*/ 2451 w 2865"/>
                              <a:gd name="T43" fmla="*/ 432 h 980"/>
                              <a:gd name="T44" fmla="*/ 260 w 2865"/>
                              <a:gd name="T45" fmla="*/ 0 h 980"/>
                              <a:gd name="T46" fmla="*/ 0 w 2865"/>
                              <a:gd name="T47" fmla="*/ 960 h 980"/>
                              <a:gd name="T48" fmla="*/ 117 w 2865"/>
                              <a:gd name="T49" fmla="*/ 651 h 980"/>
                              <a:gd name="T50" fmla="*/ 523 w 2865"/>
                              <a:gd name="T51" fmla="*/ 419 h 980"/>
                              <a:gd name="T52" fmla="*/ 260 w 2865"/>
                              <a:gd name="T53" fmla="*/ 0 h 980"/>
                              <a:gd name="T54" fmla="*/ 259 w 2865"/>
                              <a:gd name="T55" fmla="*/ 593 h 980"/>
                              <a:gd name="T56" fmla="*/ 117 w 2865"/>
                              <a:gd name="T57" fmla="*/ 284 h 980"/>
                              <a:gd name="T58" fmla="*/ 405 w 2865"/>
                              <a:gd name="T59" fmla="*/ 284 h 980"/>
                              <a:gd name="T60" fmla="*/ 2865 w 2865"/>
                              <a:gd name="T61" fmla="*/ 300 h 980"/>
                              <a:gd name="T62" fmla="*/ 2747 w 2865"/>
                              <a:gd name="T63" fmla="*/ 964 h 980"/>
                              <a:gd name="T64" fmla="*/ 2865 w 2865"/>
                              <a:gd name="T65" fmla="*/ 300 h 9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865" h="980">
                                <a:moveTo>
                                  <a:pt x="943" y="283"/>
                                </a:moveTo>
                                <a:cubicBezTo>
                                  <a:pt x="802" y="283"/>
                                  <a:pt x="687" y="377"/>
                                  <a:pt x="687" y="554"/>
                                </a:cubicBezTo>
                                <a:cubicBezTo>
                                  <a:pt x="687" y="704"/>
                                  <a:pt x="687" y="704"/>
                                  <a:pt x="687" y="704"/>
                                </a:cubicBezTo>
                                <a:cubicBezTo>
                                  <a:pt x="687" y="885"/>
                                  <a:pt x="801" y="980"/>
                                  <a:pt x="961" y="980"/>
                                </a:cubicBezTo>
                                <a:cubicBezTo>
                                  <a:pt x="1034" y="980"/>
                                  <a:pt x="1095" y="969"/>
                                  <a:pt x="1163" y="947"/>
                                </a:cubicBezTo>
                                <a:cubicBezTo>
                                  <a:pt x="1140" y="845"/>
                                  <a:pt x="1140" y="845"/>
                                  <a:pt x="1140" y="845"/>
                                </a:cubicBezTo>
                                <a:cubicBezTo>
                                  <a:pt x="1081" y="863"/>
                                  <a:pt x="1023" y="876"/>
                                  <a:pt x="961" y="876"/>
                                </a:cubicBezTo>
                                <a:cubicBezTo>
                                  <a:pt x="864" y="876"/>
                                  <a:pt x="806" y="823"/>
                                  <a:pt x="806" y="704"/>
                                </a:cubicBezTo>
                                <a:cubicBezTo>
                                  <a:pt x="806" y="666"/>
                                  <a:pt x="806" y="666"/>
                                  <a:pt x="806" y="666"/>
                                </a:cubicBezTo>
                                <a:cubicBezTo>
                                  <a:pt x="1199" y="666"/>
                                  <a:pt x="1199" y="666"/>
                                  <a:pt x="1199" y="666"/>
                                </a:cubicBezTo>
                                <a:cubicBezTo>
                                  <a:pt x="1199" y="529"/>
                                  <a:pt x="1199" y="529"/>
                                  <a:pt x="1199" y="529"/>
                                </a:cubicBezTo>
                                <a:cubicBezTo>
                                  <a:pt x="1199" y="383"/>
                                  <a:pt x="1084" y="283"/>
                                  <a:pt x="943" y="283"/>
                                </a:cubicBezTo>
                                <a:close/>
                                <a:moveTo>
                                  <a:pt x="1081" y="573"/>
                                </a:moveTo>
                                <a:cubicBezTo>
                                  <a:pt x="806" y="573"/>
                                  <a:pt x="806" y="573"/>
                                  <a:pt x="806" y="573"/>
                                </a:cubicBezTo>
                                <a:cubicBezTo>
                                  <a:pt x="806" y="545"/>
                                  <a:pt x="806" y="545"/>
                                  <a:pt x="806" y="545"/>
                                </a:cubicBezTo>
                                <a:cubicBezTo>
                                  <a:pt x="806" y="441"/>
                                  <a:pt x="863" y="387"/>
                                  <a:pt x="943" y="387"/>
                                </a:cubicBezTo>
                                <a:cubicBezTo>
                                  <a:pt x="1025" y="387"/>
                                  <a:pt x="1081" y="445"/>
                                  <a:pt x="1081" y="529"/>
                                </a:cubicBezTo>
                                <a:lnTo>
                                  <a:pt x="1081" y="573"/>
                                </a:lnTo>
                                <a:close/>
                                <a:moveTo>
                                  <a:pt x="1875" y="552"/>
                                </a:moveTo>
                                <a:cubicBezTo>
                                  <a:pt x="1875" y="964"/>
                                  <a:pt x="1875" y="964"/>
                                  <a:pt x="1875" y="964"/>
                                </a:cubicBezTo>
                                <a:cubicBezTo>
                                  <a:pt x="1756" y="964"/>
                                  <a:pt x="1756" y="964"/>
                                  <a:pt x="1756" y="964"/>
                                </a:cubicBezTo>
                                <a:cubicBezTo>
                                  <a:pt x="1756" y="559"/>
                                  <a:pt x="1756" y="559"/>
                                  <a:pt x="1756" y="559"/>
                                </a:cubicBezTo>
                                <a:cubicBezTo>
                                  <a:pt x="1756" y="444"/>
                                  <a:pt x="1700" y="387"/>
                                  <a:pt x="1620" y="387"/>
                                </a:cubicBezTo>
                                <a:cubicBezTo>
                                  <a:pt x="1538" y="387"/>
                                  <a:pt x="1482" y="444"/>
                                  <a:pt x="1482" y="559"/>
                                </a:cubicBezTo>
                                <a:cubicBezTo>
                                  <a:pt x="1482" y="964"/>
                                  <a:pt x="1482" y="964"/>
                                  <a:pt x="1482" y="964"/>
                                </a:cubicBezTo>
                                <a:cubicBezTo>
                                  <a:pt x="1363" y="964"/>
                                  <a:pt x="1363" y="964"/>
                                  <a:pt x="1363" y="964"/>
                                </a:cubicBezTo>
                                <a:cubicBezTo>
                                  <a:pt x="1363" y="552"/>
                                  <a:pt x="1363" y="552"/>
                                  <a:pt x="1363" y="552"/>
                                </a:cubicBezTo>
                                <a:cubicBezTo>
                                  <a:pt x="1363" y="377"/>
                                  <a:pt x="1480" y="283"/>
                                  <a:pt x="1620" y="283"/>
                                </a:cubicBezTo>
                                <a:cubicBezTo>
                                  <a:pt x="1761" y="283"/>
                                  <a:pt x="1875" y="377"/>
                                  <a:pt x="1875" y="552"/>
                                </a:cubicBezTo>
                                <a:close/>
                                <a:moveTo>
                                  <a:pt x="2451" y="329"/>
                                </a:moveTo>
                                <a:cubicBezTo>
                                  <a:pt x="2417" y="307"/>
                                  <a:pt x="2359" y="283"/>
                                  <a:pt x="2299" y="283"/>
                                </a:cubicBezTo>
                                <a:cubicBezTo>
                                  <a:pt x="2165" y="283"/>
                                  <a:pt x="2045" y="371"/>
                                  <a:pt x="2045" y="561"/>
                                </a:cubicBezTo>
                                <a:cubicBezTo>
                                  <a:pt x="2045" y="703"/>
                                  <a:pt x="2045" y="703"/>
                                  <a:pt x="2045" y="703"/>
                                </a:cubicBezTo>
                                <a:cubicBezTo>
                                  <a:pt x="2045" y="882"/>
                                  <a:pt x="2168" y="980"/>
                                  <a:pt x="2308" y="980"/>
                                </a:cubicBezTo>
                                <a:cubicBezTo>
                                  <a:pt x="2449" y="980"/>
                                  <a:pt x="2569" y="882"/>
                                  <a:pt x="2569" y="703"/>
                                </a:cubicBezTo>
                                <a:cubicBezTo>
                                  <a:pt x="2569" y="20"/>
                                  <a:pt x="2569" y="20"/>
                                  <a:pt x="2569" y="20"/>
                                </a:cubicBezTo>
                                <a:cubicBezTo>
                                  <a:pt x="2451" y="20"/>
                                  <a:pt x="2451" y="20"/>
                                  <a:pt x="2451" y="20"/>
                                </a:cubicBezTo>
                                <a:lnTo>
                                  <a:pt x="2451" y="329"/>
                                </a:lnTo>
                                <a:close/>
                                <a:moveTo>
                                  <a:pt x="2451" y="697"/>
                                </a:moveTo>
                                <a:cubicBezTo>
                                  <a:pt x="2451" y="819"/>
                                  <a:pt x="2389" y="876"/>
                                  <a:pt x="2308" y="876"/>
                                </a:cubicBezTo>
                                <a:cubicBezTo>
                                  <a:pt x="2227" y="876"/>
                                  <a:pt x="2164" y="819"/>
                                  <a:pt x="2164" y="697"/>
                                </a:cubicBezTo>
                                <a:cubicBezTo>
                                  <a:pt x="2164" y="568"/>
                                  <a:pt x="2164" y="568"/>
                                  <a:pt x="2164" y="568"/>
                                </a:cubicBezTo>
                                <a:cubicBezTo>
                                  <a:pt x="2164" y="434"/>
                                  <a:pt x="2230" y="387"/>
                                  <a:pt x="2310" y="387"/>
                                </a:cubicBezTo>
                                <a:cubicBezTo>
                                  <a:pt x="2359" y="387"/>
                                  <a:pt x="2405" y="405"/>
                                  <a:pt x="2451" y="432"/>
                                </a:cubicBezTo>
                                <a:lnTo>
                                  <a:pt x="2451" y="697"/>
                                </a:lnTo>
                                <a:close/>
                                <a:moveTo>
                                  <a:pt x="260" y="0"/>
                                </a:moveTo>
                                <a:cubicBezTo>
                                  <a:pt x="120" y="0"/>
                                  <a:pt x="0" y="98"/>
                                  <a:pt x="0" y="277"/>
                                </a:cubicBezTo>
                                <a:cubicBezTo>
                                  <a:pt x="0" y="960"/>
                                  <a:pt x="0" y="960"/>
                                  <a:pt x="0" y="960"/>
                                </a:cubicBezTo>
                                <a:cubicBezTo>
                                  <a:pt x="117" y="960"/>
                                  <a:pt x="117" y="960"/>
                                  <a:pt x="117" y="960"/>
                                </a:cubicBezTo>
                                <a:cubicBezTo>
                                  <a:pt x="117" y="651"/>
                                  <a:pt x="117" y="651"/>
                                  <a:pt x="117" y="651"/>
                                </a:cubicBezTo>
                                <a:cubicBezTo>
                                  <a:pt x="152" y="673"/>
                                  <a:pt x="210" y="697"/>
                                  <a:pt x="269" y="697"/>
                                </a:cubicBezTo>
                                <a:cubicBezTo>
                                  <a:pt x="403" y="697"/>
                                  <a:pt x="523" y="610"/>
                                  <a:pt x="523" y="419"/>
                                </a:cubicBezTo>
                                <a:cubicBezTo>
                                  <a:pt x="523" y="277"/>
                                  <a:pt x="523" y="277"/>
                                  <a:pt x="523" y="277"/>
                                </a:cubicBezTo>
                                <a:cubicBezTo>
                                  <a:pt x="523" y="98"/>
                                  <a:pt x="401" y="0"/>
                                  <a:pt x="260" y="0"/>
                                </a:cubicBezTo>
                                <a:close/>
                                <a:moveTo>
                                  <a:pt x="405" y="412"/>
                                </a:moveTo>
                                <a:cubicBezTo>
                                  <a:pt x="405" y="547"/>
                                  <a:pt x="339" y="593"/>
                                  <a:pt x="259" y="593"/>
                                </a:cubicBezTo>
                                <a:cubicBezTo>
                                  <a:pt x="210" y="593"/>
                                  <a:pt x="164" y="575"/>
                                  <a:pt x="117" y="548"/>
                                </a:cubicBezTo>
                                <a:cubicBezTo>
                                  <a:pt x="117" y="284"/>
                                  <a:pt x="117" y="284"/>
                                  <a:pt x="117" y="284"/>
                                </a:cubicBezTo>
                                <a:cubicBezTo>
                                  <a:pt x="117" y="161"/>
                                  <a:pt x="179" y="104"/>
                                  <a:pt x="260" y="104"/>
                                </a:cubicBezTo>
                                <a:cubicBezTo>
                                  <a:pt x="341" y="104"/>
                                  <a:pt x="405" y="161"/>
                                  <a:pt x="405" y="284"/>
                                </a:cubicBezTo>
                                <a:lnTo>
                                  <a:pt x="405" y="412"/>
                                </a:lnTo>
                                <a:close/>
                                <a:moveTo>
                                  <a:pt x="2865" y="300"/>
                                </a:moveTo>
                                <a:cubicBezTo>
                                  <a:pt x="2865" y="964"/>
                                  <a:pt x="2865" y="964"/>
                                  <a:pt x="2865" y="964"/>
                                </a:cubicBezTo>
                                <a:cubicBezTo>
                                  <a:pt x="2747" y="964"/>
                                  <a:pt x="2747" y="964"/>
                                  <a:pt x="2747" y="964"/>
                                </a:cubicBezTo>
                                <a:cubicBezTo>
                                  <a:pt x="2747" y="300"/>
                                  <a:pt x="2747" y="300"/>
                                  <a:pt x="2747" y="300"/>
                                </a:cubicBezTo>
                                <a:lnTo>
                                  <a:pt x="2865" y="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9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788516" name="Freeform 12"/>
                        <wps:cNvSpPr>
                          <a:spLocks noEditPoints="1"/>
                        </wps:cNvSpPr>
                        <wps:spPr bwMode="auto">
                          <a:xfrm>
                            <a:off x="315888" y="1259840"/>
                            <a:ext cx="740410" cy="80645"/>
                          </a:xfrm>
                          <a:custGeom>
                            <a:avLst/>
                            <a:gdLst>
                              <a:gd name="T0" fmla="*/ 685 w 2333"/>
                              <a:gd name="T1" fmla="*/ 180 h 255"/>
                              <a:gd name="T2" fmla="*/ 810 w 2333"/>
                              <a:gd name="T3" fmla="*/ 212 h 255"/>
                              <a:gd name="T4" fmla="*/ 725 w 2333"/>
                              <a:gd name="T5" fmla="*/ 173 h 255"/>
                              <a:gd name="T6" fmla="*/ 755 w 2333"/>
                              <a:gd name="T7" fmla="*/ 68 h 255"/>
                              <a:gd name="T8" fmla="*/ 725 w 2333"/>
                              <a:gd name="T9" fmla="*/ 138 h 255"/>
                              <a:gd name="T10" fmla="*/ 786 w 2333"/>
                              <a:gd name="T11" fmla="*/ 144 h 255"/>
                              <a:gd name="T12" fmla="*/ 522 w 2333"/>
                              <a:gd name="T13" fmla="*/ 245 h 255"/>
                              <a:gd name="T14" fmla="*/ 602 w 2333"/>
                              <a:gd name="T15" fmla="*/ 202 h 255"/>
                              <a:gd name="T16" fmla="*/ 636 w 2333"/>
                              <a:gd name="T17" fmla="*/ 76 h 255"/>
                              <a:gd name="T18" fmla="*/ 567 w 2333"/>
                              <a:gd name="T19" fmla="*/ 120 h 255"/>
                              <a:gd name="T20" fmla="*/ 199 w 2333"/>
                              <a:gd name="T21" fmla="*/ 79 h 255"/>
                              <a:gd name="T22" fmla="*/ 284 w 2333"/>
                              <a:gd name="T23" fmla="*/ 134 h 255"/>
                              <a:gd name="T24" fmla="*/ 189 w 2333"/>
                              <a:gd name="T25" fmla="*/ 196 h 255"/>
                              <a:gd name="T26" fmla="*/ 324 w 2333"/>
                              <a:gd name="T27" fmla="*/ 134 h 255"/>
                              <a:gd name="T28" fmla="*/ 256 w 2333"/>
                              <a:gd name="T29" fmla="*/ 221 h 255"/>
                              <a:gd name="T30" fmla="*/ 284 w 2333"/>
                              <a:gd name="T31" fmla="*/ 170 h 255"/>
                              <a:gd name="T32" fmla="*/ 419 w 2333"/>
                              <a:gd name="T33" fmla="*/ 255 h 255"/>
                              <a:gd name="T34" fmla="*/ 419 w 2333"/>
                              <a:gd name="T35" fmla="*/ 221 h 255"/>
                              <a:gd name="T36" fmla="*/ 432 w 2333"/>
                              <a:gd name="T37" fmla="*/ 68 h 255"/>
                              <a:gd name="T38" fmla="*/ 432 w 2333"/>
                              <a:gd name="T39" fmla="*/ 103 h 255"/>
                              <a:gd name="T40" fmla="*/ 80 w 2333"/>
                              <a:gd name="T41" fmla="*/ 19 h 255"/>
                              <a:gd name="T42" fmla="*/ 41 w 2333"/>
                              <a:gd name="T43" fmla="*/ 251 h 255"/>
                              <a:gd name="T44" fmla="*/ 153 w 2333"/>
                              <a:gd name="T45" fmla="*/ 91 h 255"/>
                              <a:gd name="T46" fmla="*/ 41 w 2333"/>
                              <a:gd name="T47" fmla="*/ 128 h 255"/>
                              <a:gd name="T48" fmla="*/ 111 w 2333"/>
                              <a:gd name="T49" fmla="*/ 91 h 255"/>
                              <a:gd name="T50" fmla="*/ 2001 w 2333"/>
                              <a:gd name="T51" fmla="*/ 142 h 255"/>
                              <a:gd name="T52" fmla="*/ 2133 w 2333"/>
                              <a:gd name="T53" fmla="*/ 245 h 255"/>
                              <a:gd name="T54" fmla="*/ 2041 w 2333"/>
                              <a:gd name="T55" fmla="*/ 180 h 255"/>
                              <a:gd name="T56" fmla="*/ 2142 w 2333"/>
                              <a:gd name="T57" fmla="*/ 135 h 255"/>
                              <a:gd name="T58" fmla="*/ 2041 w 2333"/>
                              <a:gd name="T59" fmla="*/ 144 h 255"/>
                              <a:gd name="T60" fmla="*/ 2102 w 2333"/>
                              <a:gd name="T61" fmla="*/ 135 h 255"/>
                              <a:gd name="T62" fmla="*/ 1949 w 2333"/>
                              <a:gd name="T63" fmla="*/ 251 h 255"/>
                              <a:gd name="T64" fmla="*/ 1882 w 2333"/>
                              <a:gd name="T65" fmla="*/ 103 h 255"/>
                              <a:gd name="T66" fmla="*/ 1814 w 2333"/>
                              <a:gd name="T67" fmla="*/ 251 h 255"/>
                              <a:gd name="T68" fmla="*/ 1760 w 2333"/>
                              <a:gd name="T69" fmla="*/ 143 h 255"/>
                              <a:gd name="T70" fmla="*/ 1720 w 2333"/>
                              <a:gd name="T71" fmla="*/ 140 h 255"/>
                              <a:gd name="T72" fmla="*/ 1882 w 2333"/>
                              <a:gd name="T73" fmla="*/ 68 h 255"/>
                              <a:gd name="T74" fmla="*/ 1017 w 2333"/>
                              <a:gd name="T75" fmla="*/ 251 h 255"/>
                              <a:gd name="T76" fmla="*/ 947 w 2333"/>
                              <a:gd name="T77" fmla="*/ 103 h 255"/>
                              <a:gd name="T78" fmla="*/ 876 w 2333"/>
                              <a:gd name="T79" fmla="*/ 251 h 255"/>
                              <a:gd name="T80" fmla="*/ 1017 w 2333"/>
                              <a:gd name="T81" fmla="*/ 142 h 255"/>
                              <a:gd name="T82" fmla="*/ 2293 w 2333"/>
                              <a:gd name="T83" fmla="*/ 251 h 255"/>
                              <a:gd name="T84" fmla="*/ 2232 w 2333"/>
                              <a:gd name="T85" fmla="*/ 143 h 255"/>
                              <a:gd name="T86" fmla="*/ 2192 w 2333"/>
                              <a:gd name="T87" fmla="*/ 142 h 255"/>
                              <a:gd name="T88" fmla="*/ 1174 w 2333"/>
                              <a:gd name="T89" fmla="*/ 79 h 255"/>
                              <a:gd name="T90" fmla="*/ 1069 w 2333"/>
                              <a:gd name="T91" fmla="*/ 181 h 255"/>
                              <a:gd name="T92" fmla="*/ 1214 w 2333"/>
                              <a:gd name="T93" fmla="*/ 0 h 255"/>
                              <a:gd name="T94" fmla="*/ 1174 w 2333"/>
                              <a:gd name="T95" fmla="*/ 179 h 255"/>
                              <a:gd name="T96" fmla="*/ 1109 w 2333"/>
                              <a:gd name="T97" fmla="*/ 145 h 255"/>
                              <a:gd name="T98" fmla="*/ 1174 w 2333"/>
                              <a:gd name="T99" fmla="*/ 179 h 255"/>
                              <a:gd name="T100" fmla="*/ 1345 w 2333"/>
                              <a:gd name="T101" fmla="*/ 242 h 255"/>
                              <a:gd name="T102" fmla="*/ 1451 w 2333"/>
                              <a:gd name="T103" fmla="*/ 188 h 255"/>
                              <a:gd name="T104" fmla="*/ 1489 w 2333"/>
                              <a:gd name="T105" fmla="*/ 28 h 255"/>
                              <a:gd name="T106" fmla="*/ 1394 w 2333"/>
                              <a:gd name="T107" fmla="*/ 77 h 255"/>
                              <a:gd name="T108" fmla="*/ 1543 w 2333"/>
                              <a:gd name="T109" fmla="*/ 79 h 255"/>
                              <a:gd name="T110" fmla="*/ 1628 w 2333"/>
                              <a:gd name="T111" fmla="*/ 134 h 255"/>
                              <a:gd name="T112" fmla="*/ 1533 w 2333"/>
                              <a:gd name="T113" fmla="*/ 196 h 255"/>
                              <a:gd name="T114" fmla="*/ 1669 w 2333"/>
                              <a:gd name="T115" fmla="*/ 134 h 255"/>
                              <a:gd name="T116" fmla="*/ 1601 w 2333"/>
                              <a:gd name="T117" fmla="*/ 221 h 255"/>
                              <a:gd name="T118" fmla="*/ 1628 w 2333"/>
                              <a:gd name="T119" fmla="*/ 170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333" h="255">
                                <a:moveTo>
                                  <a:pt x="755" y="68"/>
                                </a:moveTo>
                                <a:cubicBezTo>
                                  <a:pt x="717" y="68"/>
                                  <a:pt x="685" y="94"/>
                                  <a:pt x="685" y="142"/>
                                </a:cubicBezTo>
                                <a:cubicBezTo>
                                  <a:pt x="685" y="180"/>
                                  <a:pt x="685" y="180"/>
                                  <a:pt x="685" y="180"/>
                                </a:cubicBezTo>
                                <a:cubicBezTo>
                                  <a:pt x="685" y="229"/>
                                  <a:pt x="716" y="255"/>
                                  <a:pt x="761" y="255"/>
                                </a:cubicBezTo>
                                <a:cubicBezTo>
                                  <a:pt x="783" y="255"/>
                                  <a:pt x="799" y="252"/>
                                  <a:pt x="817" y="245"/>
                                </a:cubicBezTo>
                                <a:cubicBezTo>
                                  <a:pt x="810" y="212"/>
                                  <a:pt x="810" y="212"/>
                                  <a:pt x="810" y="212"/>
                                </a:cubicBezTo>
                                <a:cubicBezTo>
                                  <a:pt x="794" y="217"/>
                                  <a:pt x="778" y="221"/>
                                  <a:pt x="761" y="221"/>
                                </a:cubicBezTo>
                                <a:cubicBezTo>
                                  <a:pt x="738" y="221"/>
                                  <a:pt x="725" y="208"/>
                                  <a:pt x="725" y="180"/>
                                </a:cubicBezTo>
                                <a:cubicBezTo>
                                  <a:pt x="725" y="173"/>
                                  <a:pt x="725" y="173"/>
                                  <a:pt x="725" y="173"/>
                                </a:cubicBezTo>
                                <a:cubicBezTo>
                                  <a:pt x="826" y="173"/>
                                  <a:pt x="826" y="173"/>
                                  <a:pt x="826" y="173"/>
                                </a:cubicBezTo>
                                <a:cubicBezTo>
                                  <a:pt x="826" y="135"/>
                                  <a:pt x="826" y="135"/>
                                  <a:pt x="826" y="135"/>
                                </a:cubicBezTo>
                                <a:cubicBezTo>
                                  <a:pt x="826" y="96"/>
                                  <a:pt x="794" y="68"/>
                                  <a:pt x="755" y="68"/>
                                </a:cubicBezTo>
                                <a:close/>
                                <a:moveTo>
                                  <a:pt x="786" y="144"/>
                                </a:moveTo>
                                <a:cubicBezTo>
                                  <a:pt x="725" y="144"/>
                                  <a:pt x="725" y="144"/>
                                  <a:pt x="725" y="144"/>
                                </a:cubicBezTo>
                                <a:cubicBezTo>
                                  <a:pt x="725" y="138"/>
                                  <a:pt x="725" y="138"/>
                                  <a:pt x="725" y="138"/>
                                </a:cubicBezTo>
                                <a:cubicBezTo>
                                  <a:pt x="725" y="116"/>
                                  <a:pt x="737" y="103"/>
                                  <a:pt x="755" y="103"/>
                                </a:cubicBezTo>
                                <a:cubicBezTo>
                                  <a:pt x="774" y="103"/>
                                  <a:pt x="786" y="117"/>
                                  <a:pt x="786" y="135"/>
                                </a:cubicBezTo>
                                <a:lnTo>
                                  <a:pt x="786" y="144"/>
                                </a:lnTo>
                                <a:close/>
                                <a:moveTo>
                                  <a:pt x="643" y="201"/>
                                </a:moveTo>
                                <a:cubicBezTo>
                                  <a:pt x="643" y="228"/>
                                  <a:pt x="622" y="255"/>
                                  <a:pt x="576" y="255"/>
                                </a:cubicBezTo>
                                <a:cubicBezTo>
                                  <a:pt x="557" y="255"/>
                                  <a:pt x="540" y="252"/>
                                  <a:pt x="522" y="245"/>
                                </a:cubicBezTo>
                                <a:cubicBezTo>
                                  <a:pt x="530" y="212"/>
                                  <a:pt x="530" y="212"/>
                                  <a:pt x="530" y="212"/>
                                </a:cubicBezTo>
                                <a:cubicBezTo>
                                  <a:pt x="545" y="217"/>
                                  <a:pt x="560" y="221"/>
                                  <a:pt x="576" y="221"/>
                                </a:cubicBezTo>
                                <a:cubicBezTo>
                                  <a:pt x="591" y="221"/>
                                  <a:pt x="602" y="213"/>
                                  <a:pt x="602" y="202"/>
                                </a:cubicBezTo>
                                <a:cubicBezTo>
                                  <a:pt x="602" y="169"/>
                                  <a:pt x="526" y="181"/>
                                  <a:pt x="526" y="120"/>
                                </a:cubicBezTo>
                                <a:cubicBezTo>
                                  <a:pt x="526" y="90"/>
                                  <a:pt x="550" y="68"/>
                                  <a:pt x="589" y="68"/>
                                </a:cubicBezTo>
                                <a:cubicBezTo>
                                  <a:pt x="605" y="68"/>
                                  <a:pt x="620" y="71"/>
                                  <a:pt x="636" y="76"/>
                                </a:cubicBezTo>
                                <a:cubicBezTo>
                                  <a:pt x="627" y="110"/>
                                  <a:pt x="627" y="110"/>
                                  <a:pt x="627" y="110"/>
                                </a:cubicBezTo>
                                <a:cubicBezTo>
                                  <a:pt x="614" y="106"/>
                                  <a:pt x="603" y="103"/>
                                  <a:pt x="589" y="103"/>
                                </a:cubicBezTo>
                                <a:cubicBezTo>
                                  <a:pt x="573" y="103"/>
                                  <a:pt x="567" y="110"/>
                                  <a:pt x="567" y="120"/>
                                </a:cubicBezTo>
                                <a:cubicBezTo>
                                  <a:pt x="567" y="151"/>
                                  <a:pt x="643" y="138"/>
                                  <a:pt x="643" y="201"/>
                                </a:cubicBezTo>
                                <a:close/>
                                <a:moveTo>
                                  <a:pt x="256" y="68"/>
                                </a:moveTo>
                                <a:cubicBezTo>
                                  <a:pt x="237" y="68"/>
                                  <a:pt x="217" y="73"/>
                                  <a:pt x="199" y="79"/>
                                </a:cubicBezTo>
                                <a:cubicBezTo>
                                  <a:pt x="208" y="111"/>
                                  <a:pt x="208" y="111"/>
                                  <a:pt x="208" y="111"/>
                                </a:cubicBezTo>
                                <a:cubicBezTo>
                                  <a:pt x="224" y="107"/>
                                  <a:pt x="240" y="103"/>
                                  <a:pt x="256" y="103"/>
                                </a:cubicBezTo>
                                <a:cubicBezTo>
                                  <a:pt x="274" y="103"/>
                                  <a:pt x="284" y="114"/>
                                  <a:pt x="284" y="134"/>
                                </a:cubicBezTo>
                                <a:cubicBezTo>
                                  <a:pt x="284" y="141"/>
                                  <a:pt x="284" y="141"/>
                                  <a:pt x="284" y="141"/>
                                </a:cubicBezTo>
                                <a:cubicBezTo>
                                  <a:pt x="256" y="141"/>
                                  <a:pt x="256" y="141"/>
                                  <a:pt x="256" y="141"/>
                                </a:cubicBezTo>
                                <a:cubicBezTo>
                                  <a:pt x="216" y="141"/>
                                  <a:pt x="189" y="160"/>
                                  <a:pt x="189" y="196"/>
                                </a:cubicBezTo>
                                <a:cubicBezTo>
                                  <a:pt x="189" y="230"/>
                                  <a:pt x="218" y="255"/>
                                  <a:pt x="256" y="255"/>
                                </a:cubicBezTo>
                                <a:cubicBezTo>
                                  <a:pt x="293" y="255"/>
                                  <a:pt x="324" y="230"/>
                                  <a:pt x="324" y="196"/>
                                </a:cubicBezTo>
                                <a:cubicBezTo>
                                  <a:pt x="324" y="134"/>
                                  <a:pt x="324" y="134"/>
                                  <a:pt x="324" y="134"/>
                                </a:cubicBezTo>
                                <a:cubicBezTo>
                                  <a:pt x="324" y="94"/>
                                  <a:pt x="297" y="68"/>
                                  <a:pt x="256" y="68"/>
                                </a:cubicBezTo>
                                <a:close/>
                                <a:moveTo>
                                  <a:pt x="284" y="196"/>
                                </a:moveTo>
                                <a:cubicBezTo>
                                  <a:pt x="284" y="208"/>
                                  <a:pt x="274" y="221"/>
                                  <a:pt x="256" y="221"/>
                                </a:cubicBezTo>
                                <a:cubicBezTo>
                                  <a:pt x="238" y="221"/>
                                  <a:pt x="229" y="208"/>
                                  <a:pt x="229" y="195"/>
                                </a:cubicBezTo>
                                <a:cubicBezTo>
                                  <a:pt x="229" y="182"/>
                                  <a:pt x="236" y="170"/>
                                  <a:pt x="255" y="170"/>
                                </a:cubicBezTo>
                                <a:cubicBezTo>
                                  <a:pt x="284" y="170"/>
                                  <a:pt x="284" y="170"/>
                                  <a:pt x="284" y="170"/>
                                </a:cubicBezTo>
                                <a:lnTo>
                                  <a:pt x="284" y="196"/>
                                </a:lnTo>
                                <a:close/>
                                <a:moveTo>
                                  <a:pt x="486" y="201"/>
                                </a:moveTo>
                                <a:cubicBezTo>
                                  <a:pt x="486" y="228"/>
                                  <a:pt x="465" y="255"/>
                                  <a:pt x="419" y="255"/>
                                </a:cubicBezTo>
                                <a:cubicBezTo>
                                  <a:pt x="401" y="255"/>
                                  <a:pt x="383" y="252"/>
                                  <a:pt x="365" y="245"/>
                                </a:cubicBezTo>
                                <a:cubicBezTo>
                                  <a:pt x="373" y="212"/>
                                  <a:pt x="373" y="212"/>
                                  <a:pt x="373" y="212"/>
                                </a:cubicBezTo>
                                <a:cubicBezTo>
                                  <a:pt x="388" y="217"/>
                                  <a:pt x="403" y="221"/>
                                  <a:pt x="419" y="221"/>
                                </a:cubicBezTo>
                                <a:cubicBezTo>
                                  <a:pt x="435" y="221"/>
                                  <a:pt x="445" y="213"/>
                                  <a:pt x="445" y="202"/>
                                </a:cubicBezTo>
                                <a:cubicBezTo>
                                  <a:pt x="445" y="169"/>
                                  <a:pt x="369" y="181"/>
                                  <a:pt x="369" y="120"/>
                                </a:cubicBezTo>
                                <a:cubicBezTo>
                                  <a:pt x="369" y="90"/>
                                  <a:pt x="393" y="68"/>
                                  <a:pt x="432" y="68"/>
                                </a:cubicBezTo>
                                <a:cubicBezTo>
                                  <a:pt x="448" y="68"/>
                                  <a:pt x="463" y="71"/>
                                  <a:pt x="479" y="76"/>
                                </a:cubicBezTo>
                                <a:cubicBezTo>
                                  <a:pt x="471" y="110"/>
                                  <a:pt x="471" y="110"/>
                                  <a:pt x="471" y="110"/>
                                </a:cubicBezTo>
                                <a:cubicBezTo>
                                  <a:pt x="457" y="106"/>
                                  <a:pt x="446" y="103"/>
                                  <a:pt x="432" y="103"/>
                                </a:cubicBezTo>
                                <a:cubicBezTo>
                                  <a:pt x="416" y="103"/>
                                  <a:pt x="410" y="110"/>
                                  <a:pt x="410" y="120"/>
                                </a:cubicBezTo>
                                <a:cubicBezTo>
                                  <a:pt x="410" y="151"/>
                                  <a:pt x="486" y="138"/>
                                  <a:pt x="486" y="201"/>
                                </a:cubicBezTo>
                                <a:close/>
                                <a:moveTo>
                                  <a:pt x="80" y="19"/>
                                </a:moveTo>
                                <a:cubicBezTo>
                                  <a:pt x="0" y="19"/>
                                  <a:pt x="0" y="19"/>
                                  <a:pt x="0" y="19"/>
                                </a:cubicBezTo>
                                <a:cubicBezTo>
                                  <a:pt x="0" y="251"/>
                                  <a:pt x="0" y="251"/>
                                  <a:pt x="0" y="251"/>
                                </a:cubicBezTo>
                                <a:cubicBezTo>
                                  <a:pt x="41" y="251"/>
                                  <a:pt x="41" y="251"/>
                                  <a:pt x="41" y="251"/>
                                </a:cubicBezTo>
                                <a:cubicBezTo>
                                  <a:pt x="41" y="163"/>
                                  <a:pt x="41" y="163"/>
                                  <a:pt x="41" y="163"/>
                                </a:cubicBezTo>
                                <a:cubicBezTo>
                                  <a:pt x="80" y="163"/>
                                  <a:pt x="80" y="163"/>
                                  <a:pt x="80" y="163"/>
                                </a:cubicBezTo>
                                <a:cubicBezTo>
                                  <a:pt x="125" y="163"/>
                                  <a:pt x="153" y="130"/>
                                  <a:pt x="153" y="91"/>
                                </a:cubicBezTo>
                                <a:cubicBezTo>
                                  <a:pt x="153" y="52"/>
                                  <a:pt x="125" y="19"/>
                                  <a:pt x="80" y="19"/>
                                </a:cubicBezTo>
                                <a:close/>
                                <a:moveTo>
                                  <a:pt x="79" y="128"/>
                                </a:moveTo>
                                <a:cubicBezTo>
                                  <a:pt x="41" y="128"/>
                                  <a:pt x="41" y="128"/>
                                  <a:pt x="41" y="128"/>
                                </a:cubicBezTo>
                                <a:cubicBezTo>
                                  <a:pt x="41" y="55"/>
                                  <a:pt x="41" y="55"/>
                                  <a:pt x="41" y="55"/>
                                </a:cubicBezTo>
                                <a:cubicBezTo>
                                  <a:pt x="79" y="55"/>
                                  <a:pt x="79" y="55"/>
                                  <a:pt x="79" y="55"/>
                                </a:cubicBezTo>
                                <a:cubicBezTo>
                                  <a:pt x="99" y="55"/>
                                  <a:pt x="111" y="70"/>
                                  <a:pt x="111" y="91"/>
                                </a:cubicBezTo>
                                <a:cubicBezTo>
                                  <a:pt x="111" y="113"/>
                                  <a:pt x="99" y="128"/>
                                  <a:pt x="79" y="128"/>
                                </a:cubicBezTo>
                                <a:close/>
                                <a:moveTo>
                                  <a:pt x="2071" y="68"/>
                                </a:moveTo>
                                <a:cubicBezTo>
                                  <a:pt x="2032" y="68"/>
                                  <a:pt x="2001" y="94"/>
                                  <a:pt x="2001" y="142"/>
                                </a:cubicBezTo>
                                <a:cubicBezTo>
                                  <a:pt x="2001" y="180"/>
                                  <a:pt x="2001" y="180"/>
                                  <a:pt x="2001" y="180"/>
                                </a:cubicBezTo>
                                <a:cubicBezTo>
                                  <a:pt x="2001" y="229"/>
                                  <a:pt x="2032" y="255"/>
                                  <a:pt x="2077" y="255"/>
                                </a:cubicBezTo>
                                <a:cubicBezTo>
                                  <a:pt x="2099" y="255"/>
                                  <a:pt x="2115" y="252"/>
                                  <a:pt x="2133" y="245"/>
                                </a:cubicBezTo>
                                <a:cubicBezTo>
                                  <a:pt x="2125" y="212"/>
                                  <a:pt x="2125" y="212"/>
                                  <a:pt x="2125" y="212"/>
                                </a:cubicBezTo>
                                <a:cubicBezTo>
                                  <a:pt x="2110" y="217"/>
                                  <a:pt x="2094" y="221"/>
                                  <a:pt x="2077" y="221"/>
                                </a:cubicBezTo>
                                <a:cubicBezTo>
                                  <a:pt x="2054" y="221"/>
                                  <a:pt x="2041" y="208"/>
                                  <a:pt x="2041" y="180"/>
                                </a:cubicBezTo>
                                <a:cubicBezTo>
                                  <a:pt x="2041" y="173"/>
                                  <a:pt x="2041" y="173"/>
                                  <a:pt x="2041" y="173"/>
                                </a:cubicBezTo>
                                <a:cubicBezTo>
                                  <a:pt x="2142" y="173"/>
                                  <a:pt x="2142" y="173"/>
                                  <a:pt x="2142" y="173"/>
                                </a:cubicBezTo>
                                <a:cubicBezTo>
                                  <a:pt x="2142" y="135"/>
                                  <a:pt x="2142" y="135"/>
                                  <a:pt x="2142" y="135"/>
                                </a:cubicBezTo>
                                <a:cubicBezTo>
                                  <a:pt x="2142" y="96"/>
                                  <a:pt x="2110" y="68"/>
                                  <a:pt x="2071" y="68"/>
                                </a:cubicBezTo>
                                <a:close/>
                                <a:moveTo>
                                  <a:pt x="2102" y="144"/>
                                </a:moveTo>
                                <a:cubicBezTo>
                                  <a:pt x="2041" y="144"/>
                                  <a:pt x="2041" y="144"/>
                                  <a:pt x="2041" y="144"/>
                                </a:cubicBezTo>
                                <a:cubicBezTo>
                                  <a:pt x="2041" y="138"/>
                                  <a:pt x="2041" y="138"/>
                                  <a:pt x="2041" y="138"/>
                                </a:cubicBezTo>
                                <a:cubicBezTo>
                                  <a:pt x="2041" y="116"/>
                                  <a:pt x="2053" y="103"/>
                                  <a:pt x="2071" y="103"/>
                                </a:cubicBezTo>
                                <a:cubicBezTo>
                                  <a:pt x="2090" y="103"/>
                                  <a:pt x="2102" y="117"/>
                                  <a:pt x="2102" y="135"/>
                                </a:cubicBezTo>
                                <a:lnTo>
                                  <a:pt x="2102" y="144"/>
                                </a:lnTo>
                                <a:close/>
                                <a:moveTo>
                                  <a:pt x="1949" y="140"/>
                                </a:moveTo>
                                <a:cubicBezTo>
                                  <a:pt x="1949" y="251"/>
                                  <a:pt x="1949" y="251"/>
                                  <a:pt x="1949" y="251"/>
                                </a:cubicBezTo>
                                <a:cubicBezTo>
                                  <a:pt x="1909" y="251"/>
                                  <a:pt x="1909" y="251"/>
                                  <a:pt x="1909" y="251"/>
                                </a:cubicBezTo>
                                <a:cubicBezTo>
                                  <a:pt x="1909" y="143"/>
                                  <a:pt x="1909" y="143"/>
                                  <a:pt x="1909" y="143"/>
                                </a:cubicBezTo>
                                <a:cubicBezTo>
                                  <a:pt x="1909" y="117"/>
                                  <a:pt x="1899" y="103"/>
                                  <a:pt x="1882" y="103"/>
                                </a:cubicBezTo>
                                <a:cubicBezTo>
                                  <a:pt x="1864" y="103"/>
                                  <a:pt x="1855" y="119"/>
                                  <a:pt x="1855" y="149"/>
                                </a:cubicBezTo>
                                <a:cubicBezTo>
                                  <a:pt x="1855" y="251"/>
                                  <a:pt x="1855" y="251"/>
                                  <a:pt x="1855" y="251"/>
                                </a:cubicBezTo>
                                <a:cubicBezTo>
                                  <a:pt x="1814" y="251"/>
                                  <a:pt x="1814" y="251"/>
                                  <a:pt x="1814" y="251"/>
                                </a:cubicBezTo>
                                <a:cubicBezTo>
                                  <a:pt x="1814" y="149"/>
                                  <a:pt x="1814" y="149"/>
                                  <a:pt x="1814" y="149"/>
                                </a:cubicBezTo>
                                <a:cubicBezTo>
                                  <a:pt x="1814" y="119"/>
                                  <a:pt x="1805" y="103"/>
                                  <a:pt x="1787" y="103"/>
                                </a:cubicBezTo>
                                <a:cubicBezTo>
                                  <a:pt x="1770" y="103"/>
                                  <a:pt x="1760" y="117"/>
                                  <a:pt x="1760" y="143"/>
                                </a:cubicBezTo>
                                <a:cubicBezTo>
                                  <a:pt x="1760" y="251"/>
                                  <a:pt x="1760" y="251"/>
                                  <a:pt x="1760" y="251"/>
                                </a:cubicBezTo>
                                <a:cubicBezTo>
                                  <a:pt x="1720" y="251"/>
                                  <a:pt x="1720" y="251"/>
                                  <a:pt x="1720" y="251"/>
                                </a:cubicBezTo>
                                <a:cubicBezTo>
                                  <a:pt x="1720" y="140"/>
                                  <a:pt x="1720" y="140"/>
                                  <a:pt x="1720" y="140"/>
                                </a:cubicBezTo>
                                <a:cubicBezTo>
                                  <a:pt x="1720" y="92"/>
                                  <a:pt x="1751" y="68"/>
                                  <a:pt x="1787" y="68"/>
                                </a:cubicBezTo>
                                <a:cubicBezTo>
                                  <a:pt x="1808" y="68"/>
                                  <a:pt x="1825" y="79"/>
                                  <a:pt x="1834" y="96"/>
                                </a:cubicBezTo>
                                <a:cubicBezTo>
                                  <a:pt x="1844" y="79"/>
                                  <a:pt x="1861" y="68"/>
                                  <a:pt x="1882" y="68"/>
                                </a:cubicBezTo>
                                <a:cubicBezTo>
                                  <a:pt x="1919" y="68"/>
                                  <a:pt x="1949" y="92"/>
                                  <a:pt x="1949" y="140"/>
                                </a:cubicBezTo>
                                <a:close/>
                                <a:moveTo>
                                  <a:pt x="1017" y="142"/>
                                </a:moveTo>
                                <a:cubicBezTo>
                                  <a:pt x="1017" y="251"/>
                                  <a:pt x="1017" y="251"/>
                                  <a:pt x="1017" y="251"/>
                                </a:cubicBezTo>
                                <a:cubicBezTo>
                                  <a:pt x="977" y="251"/>
                                  <a:pt x="977" y="251"/>
                                  <a:pt x="977" y="251"/>
                                </a:cubicBezTo>
                                <a:cubicBezTo>
                                  <a:pt x="977" y="143"/>
                                  <a:pt x="977" y="143"/>
                                  <a:pt x="977" y="143"/>
                                </a:cubicBezTo>
                                <a:cubicBezTo>
                                  <a:pt x="977" y="117"/>
                                  <a:pt x="965" y="103"/>
                                  <a:pt x="947" y="103"/>
                                </a:cubicBezTo>
                                <a:cubicBezTo>
                                  <a:pt x="929" y="103"/>
                                  <a:pt x="916" y="117"/>
                                  <a:pt x="916" y="143"/>
                                </a:cubicBezTo>
                                <a:cubicBezTo>
                                  <a:pt x="916" y="251"/>
                                  <a:pt x="916" y="251"/>
                                  <a:pt x="916" y="251"/>
                                </a:cubicBezTo>
                                <a:cubicBezTo>
                                  <a:pt x="876" y="251"/>
                                  <a:pt x="876" y="251"/>
                                  <a:pt x="876" y="251"/>
                                </a:cubicBezTo>
                                <a:cubicBezTo>
                                  <a:pt x="876" y="142"/>
                                  <a:pt x="876" y="142"/>
                                  <a:pt x="876" y="142"/>
                                </a:cubicBezTo>
                                <a:cubicBezTo>
                                  <a:pt x="876" y="94"/>
                                  <a:pt x="908" y="68"/>
                                  <a:pt x="947" y="68"/>
                                </a:cubicBezTo>
                                <a:cubicBezTo>
                                  <a:pt x="986" y="68"/>
                                  <a:pt x="1017" y="94"/>
                                  <a:pt x="1017" y="142"/>
                                </a:cubicBezTo>
                                <a:close/>
                                <a:moveTo>
                                  <a:pt x="2333" y="142"/>
                                </a:moveTo>
                                <a:cubicBezTo>
                                  <a:pt x="2333" y="251"/>
                                  <a:pt x="2333" y="251"/>
                                  <a:pt x="2333" y="251"/>
                                </a:cubicBezTo>
                                <a:cubicBezTo>
                                  <a:pt x="2293" y="251"/>
                                  <a:pt x="2293" y="251"/>
                                  <a:pt x="2293" y="251"/>
                                </a:cubicBezTo>
                                <a:cubicBezTo>
                                  <a:pt x="2293" y="143"/>
                                  <a:pt x="2293" y="143"/>
                                  <a:pt x="2293" y="143"/>
                                </a:cubicBezTo>
                                <a:cubicBezTo>
                                  <a:pt x="2293" y="117"/>
                                  <a:pt x="2281" y="103"/>
                                  <a:pt x="2263" y="103"/>
                                </a:cubicBezTo>
                                <a:cubicBezTo>
                                  <a:pt x="2244" y="103"/>
                                  <a:pt x="2232" y="117"/>
                                  <a:pt x="2232" y="143"/>
                                </a:cubicBezTo>
                                <a:cubicBezTo>
                                  <a:pt x="2232" y="251"/>
                                  <a:pt x="2232" y="251"/>
                                  <a:pt x="2232" y="251"/>
                                </a:cubicBezTo>
                                <a:cubicBezTo>
                                  <a:pt x="2192" y="251"/>
                                  <a:pt x="2192" y="251"/>
                                  <a:pt x="2192" y="251"/>
                                </a:cubicBezTo>
                                <a:cubicBezTo>
                                  <a:pt x="2192" y="142"/>
                                  <a:pt x="2192" y="142"/>
                                  <a:pt x="2192" y="142"/>
                                </a:cubicBezTo>
                                <a:cubicBezTo>
                                  <a:pt x="2192" y="94"/>
                                  <a:pt x="2224" y="68"/>
                                  <a:pt x="2263" y="68"/>
                                </a:cubicBezTo>
                                <a:cubicBezTo>
                                  <a:pt x="2302" y="68"/>
                                  <a:pt x="2333" y="94"/>
                                  <a:pt x="2333" y="142"/>
                                </a:cubicBezTo>
                                <a:close/>
                                <a:moveTo>
                                  <a:pt x="1174" y="79"/>
                                </a:moveTo>
                                <a:cubicBezTo>
                                  <a:pt x="1165" y="73"/>
                                  <a:pt x="1152" y="68"/>
                                  <a:pt x="1139" y="68"/>
                                </a:cubicBezTo>
                                <a:cubicBezTo>
                                  <a:pt x="1103" y="68"/>
                                  <a:pt x="1069" y="92"/>
                                  <a:pt x="1069" y="143"/>
                                </a:cubicBezTo>
                                <a:cubicBezTo>
                                  <a:pt x="1069" y="181"/>
                                  <a:pt x="1069" y="181"/>
                                  <a:pt x="1069" y="181"/>
                                </a:cubicBezTo>
                                <a:cubicBezTo>
                                  <a:pt x="1069" y="228"/>
                                  <a:pt x="1103" y="255"/>
                                  <a:pt x="1142" y="255"/>
                                </a:cubicBezTo>
                                <a:cubicBezTo>
                                  <a:pt x="1180" y="255"/>
                                  <a:pt x="1214" y="228"/>
                                  <a:pt x="1214" y="181"/>
                                </a:cubicBezTo>
                                <a:cubicBezTo>
                                  <a:pt x="1214" y="0"/>
                                  <a:pt x="1214" y="0"/>
                                  <a:pt x="1214" y="0"/>
                                </a:cubicBezTo>
                                <a:cubicBezTo>
                                  <a:pt x="1174" y="0"/>
                                  <a:pt x="1174" y="0"/>
                                  <a:pt x="1174" y="0"/>
                                </a:cubicBezTo>
                                <a:lnTo>
                                  <a:pt x="1174" y="79"/>
                                </a:lnTo>
                                <a:close/>
                                <a:moveTo>
                                  <a:pt x="1174" y="179"/>
                                </a:moveTo>
                                <a:cubicBezTo>
                                  <a:pt x="1174" y="207"/>
                                  <a:pt x="1160" y="221"/>
                                  <a:pt x="1142" y="221"/>
                                </a:cubicBezTo>
                                <a:cubicBezTo>
                                  <a:pt x="1123" y="221"/>
                                  <a:pt x="1109" y="207"/>
                                  <a:pt x="1109" y="179"/>
                                </a:cubicBezTo>
                                <a:cubicBezTo>
                                  <a:pt x="1109" y="145"/>
                                  <a:pt x="1109" y="145"/>
                                  <a:pt x="1109" y="145"/>
                                </a:cubicBezTo>
                                <a:cubicBezTo>
                                  <a:pt x="1109" y="114"/>
                                  <a:pt x="1124" y="103"/>
                                  <a:pt x="1142" y="103"/>
                                </a:cubicBezTo>
                                <a:cubicBezTo>
                                  <a:pt x="1153" y="103"/>
                                  <a:pt x="1163" y="107"/>
                                  <a:pt x="1174" y="112"/>
                                </a:cubicBezTo>
                                <a:lnTo>
                                  <a:pt x="1174" y="179"/>
                                </a:lnTo>
                                <a:close/>
                                <a:moveTo>
                                  <a:pt x="1494" y="188"/>
                                </a:moveTo>
                                <a:cubicBezTo>
                                  <a:pt x="1494" y="233"/>
                                  <a:pt x="1458" y="255"/>
                                  <a:pt x="1417" y="255"/>
                                </a:cubicBezTo>
                                <a:cubicBezTo>
                                  <a:pt x="1391" y="255"/>
                                  <a:pt x="1368" y="250"/>
                                  <a:pt x="1345" y="242"/>
                                </a:cubicBezTo>
                                <a:cubicBezTo>
                                  <a:pt x="1353" y="207"/>
                                  <a:pt x="1353" y="207"/>
                                  <a:pt x="1353" y="207"/>
                                </a:cubicBezTo>
                                <a:cubicBezTo>
                                  <a:pt x="1374" y="214"/>
                                  <a:pt x="1395" y="220"/>
                                  <a:pt x="1417" y="220"/>
                                </a:cubicBezTo>
                                <a:cubicBezTo>
                                  <a:pt x="1437" y="220"/>
                                  <a:pt x="1451" y="208"/>
                                  <a:pt x="1451" y="188"/>
                                </a:cubicBezTo>
                                <a:cubicBezTo>
                                  <a:pt x="1451" y="140"/>
                                  <a:pt x="1351" y="154"/>
                                  <a:pt x="1351" y="77"/>
                                </a:cubicBezTo>
                                <a:cubicBezTo>
                                  <a:pt x="1351" y="39"/>
                                  <a:pt x="1384" y="14"/>
                                  <a:pt x="1426" y="14"/>
                                </a:cubicBezTo>
                                <a:cubicBezTo>
                                  <a:pt x="1447" y="14"/>
                                  <a:pt x="1468" y="19"/>
                                  <a:pt x="1489" y="28"/>
                                </a:cubicBezTo>
                                <a:cubicBezTo>
                                  <a:pt x="1479" y="61"/>
                                  <a:pt x="1479" y="61"/>
                                  <a:pt x="1479" y="61"/>
                                </a:cubicBezTo>
                                <a:cubicBezTo>
                                  <a:pt x="1460" y="54"/>
                                  <a:pt x="1444" y="50"/>
                                  <a:pt x="1426" y="50"/>
                                </a:cubicBezTo>
                                <a:cubicBezTo>
                                  <a:pt x="1404" y="50"/>
                                  <a:pt x="1394" y="61"/>
                                  <a:pt x="1394" y="77"/>
                                </a:cubicBezTo>
                                <a:cubicBezTo>
                                  <a:pt x="1394" y="122"/>
                                  <a:pt x="1494" y="107"/>
                                  <a:pt x="1494" y="188"/>
                                </a:cubicBezTo>
                                <a:close/>
                                <a:moveTo>
                                  <a:pt x="1600" y="68"/>
                                </a:moveTo>
                                <a:cubicBezTo>
                                  <a:pt x="1581" y="68"/>
                                  <a:pt x="1562" y="73"/>
                                  <a:pt x="1543" y="79"/>
                                </a:cubicBezTo>
                                <a:cubicBezTo>
                                  <a:pt x="1552" y="111"/>
                                  <a:pt x="1552" y="111"/>
                                  <a:pt x="1552" y="111"/>
                                </a:cubicBezTo>
                                <a:cubicBezTo>
                                  <a:pt x="1568" y="107"/>
                                  <a:pt x="1584" y="103"/>
                                  <a:pt x="1600" y="103"/>
                                </a:cubicBezTo>
                                <a:cubicBezTo>
                                  <a:pt x="1618" y="103"/>
                                  <a:pt x="1628" y="114"/>
                                  <a:pt x="1628" y="134"/>
                                </a:cubicBezTo>
                                <a:cubicBezTo>
                                  <a:pt x="1628" y="141"/>
                                  <a:pt x="1628" y="141"/>
                                  <a:pt x="1628" y="141"/>
                                </a:cubicBezTo>
                                <a:cubicBezTo>
                                  <a:pt x="1600" y="141"/>
                                  <a:pt x="1600" y="141"/>
                                  <a:pt x="1600" y="141"/>
                                </a:cubicBezTo>
                                <a:cubicBezTo>
                                  <a:pt x="1560" y="141"/>
                                  <a:pt x="1533" y="160"/>
                                  <a:pt x="1533" y="196"/>
                                </a:cubicBezTo>
                                <a:cubicBezTo>
                                  <a:pt x="1533" y="230"/>
                                  <a:pt x="1562" y="255"/>
                                  <a:pt x="1601" y="255"/>
                                </a:cubicBezTo>
                                <a:cubicBezTo>
                                  <a:pt x="1637" y="255"/>
                                  <a:pt x="1669" y="230"/>
                                  <a:pt x="1669" y="196"/>
                                </a:cubicBezTo>
                                <a:cubicBezTo>
                                  <a:pt x="1669" y="134"/>
                                  <a:pt x="1669" y="134"/>
                                  <a:pt x="1669" y="134"/>
                                </a:cubicBezTo>
                                <a:cubicBezTo>
                                  <a:pt x="1669" y="94"/>
                                  <a:pt x="1641" y="68"/>
                                  <a:pt x="1600" y="68"/>
                                </a:cubicBezTo>
                                <a:close/>
                                <a:moveTo>
                                  <a:pt x="1628" y="196"/>
                                </a:moveTo>
                                <a:cubicBezTo>
                                  <a:pt x="1628" y="208"/>
                                  <a:pt x="1618" y="221"/>
                                  <a:pt x="1601" y="221"/>
                                </a:cubicBezTo>
                                <a:cubicBezTo>
                                  <a:pt x="1583" y="221"/>
                                  <a:pt x="1574" y="208"/>
                                  <a:pt x="1574" y="195"/>
                                </a:cubicBezTo>
                                <a:cubicBezTo>
                                  <a:pt x="1574" y="182"/>
                                  <a:pt x="1580" y="170"/>
                                  <a:pt x="1600" y="170"/>
                                </a:cubicBezTo>
                                <a:cubicBezTo>
                                  <a:pt x="1628" y="170"/>
                                  <a:pt x="1628" y="170"/>
                                  <a:pt x="1628" y="170"/>
                                </a:cubicBezTo>
                                <a:lnTo>
                                  <a:pt x="1628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9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2400352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1103923" y="1296670"/>
                            <a:ext cx="29845" cy="29845"/>
                          </a:xfrm>
                          <a:prstGeom prst="ellipse">
                            <a:avLst/>
                          </a:prstGeom>
                          <a:solidFill>
                            <a:srgbClr val="37B4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2524047" name="Freeform 14"/>
                        <wps:cNvSpPr>
                          <a:spLocks noEditPoints="1"/>
                        </wps:cNvSpPr>
                        <wps:spPr bwMode="auto">
                          <a:xfrm>
                            <a:off x="1180758" y="1266825"/>
                            <a:ext cx="894080" cy="73660"/>
                          </a:xfrm>
                          <a:custGeom>
                            <a:avLst/>
                            <a:gdLst>
                              <a:gd name="T0" fmla="*/ 251 w 2817"/>
                              <a:gd name="T1" fmla="*/ 165 h 232"/>
                              <a:gd name="T2" fmla="*/ 349 w 2817"/>
                              <a:gd name="T3" fmla="*/ 0 h 232"/>
                              <a:gd name="T4" fmla="*/ 279 w 2817"/>
                              <a:gd name="T5" fmla="*/ 163 h 232"/>
                              <a:gd name="T6" fmla="*/ 349 w 2817"/>
                              <a:gd name="T7" fmla="*/ 163 h 232"/>
                              <a:gd name="T8" fmla="*/ 2676 w 2817"/>
                              <a:gd name="T9" fmla="*/ 232 h 232"/>
                              <a:gd name="T10" fmla="*/ 2639 w 2817"/>
                              <a:gd name="T11" fmla="*/ 165 h 232"/>
                              <a:gd name="T12" fmla="*/ 2672 w 2817"/>
                              <a:gd name="T13" fmla="*/ 64 h 232"/>
                              <a:gd name="T14" fmla="*/ 2672 w 2817"/>
                              <a:gd name="T15" fmla="*/ 89 h 232"/>
                              <a:gd name="T16" fmla="*/ 1824 w 2817"/>
                              <a:gd name="T17" fmla="*/ 129 h 232"/>
                              <a:gd name="T18" fmla="*/ 1933 w 2817"/>
                              <a:gd name="T19" fmla="*/ 199 h 232"/>
                              <a:gd name="T20" fmla="*/ 1947 w 2817"/>
                              <a:gd name="T21" fmla="*/ 156 h 232"/>
                              <a:gd name="T22" fmla="*/ 1852 w 2817"/>
                              <a:gd name="T23" fmla="*/ 134 h 232"/>
                              <a:gd name="T24" fmla="*/ 1919 w 2817"/>
                              <a:gd name="T25" fmla="*/ 134 h 232"/>
                              <a:gd name="T26" fmla="*/ 852 w 2817"/>
                              <a:gd name="T27" fmla="*/ 155 h 232"/>
                              <a:gd name="T28" fmla="*/ 801 w 2817"/>
                              <a:gd name="T29" fmla="*/ 0 h 232"/>
                              <a:gd name="T30" fmla="*/ 874 w 2817"/>
                              <a:gd name="T31" fmla="*/ 107 h 232"/>
                              <a:gd name="T32" fmla="*/ 877 w 2817"/>
                              <a:gd name="T33" fmla="*/ 146 h 232"/>
                              <a:gd name="T34" fmla="*/ 657 w 2817"/>
                              <a:gd name="T35" fmla="*/ 89 h 232"/>
                              <a:gd name="T36" fmla="*/ 596 w 2817"/>
                              <a:gd name="T37" fmla="*/ 123 h 232"/>
                              <a:gd name="T38" fmla="*/ 29 w 2817"/>
                              <a:gd name="T39" fmla="*/ 228 h 232"/>
                              <a:gd name="T40" fmla="*/ 2784 w 2817"/>
                              <a:gd name="T41" fmla="*/ 21 h 232"/>
                              <a:gd name="T42" fmla="*/ 2817 w 2817"/>
                              <a:gd name="T43" fmla="*/ 212 h 232"/>
                              <a:gd name="T44" fmla="*/ 2817 w 2817"/>
                              <a:gd name="T45" fmla="*/ 212 h 232"/>
                              <a:gd name="T46" fmla="*/ 149 w 2817"/>
                              <a:gd name="T47" fmla="*/ 232 h 232"/>
                              <a:gd name="T48" fmla="*/ 111 w 2817"/>
                              <a:gd name="T49" fmla="*/ 165 h 232"/>
                              <a:gd name="T50" fmla="*/ 144 w 2817"/>
                              <a:gd name="T51" fmla="*/ 64 h 232"/>
                              <a:gd name="T52" fmla="*/ 144 w 2817"/>
                              <a:gd name="T53" fmla="*/ 89 h 232"/>
                              <a:gd name="T54" fmla="*/ 423 w 2817"/>
                              <a:gd name="T55" fmla="*/ 129 h 232"/>
                              <a:gd name="T56" fmla="*/ 533 w 2817"/>
                              <a:gd name="T57" fmla="*/ 199 h 232"/>
                              <a:gd name="T58" fmla="*/ 547 w 2817"/>
                              <a:gd name="T59" fmla="*/ 156 h 232"/>
                              <a:gd name="T60" fmla="*/ 452 w 2817"/>
                              <a:gd name="T61" fmla="*/ 134 h 232"/>
                              <a:gd name="T62" fmla="*/ 518 w 2817"/>
                              <a:gd name="T63" fmla="*/ 134 h 232"/>
                              <a:gd name="T64" fmla="*/ 1475 w 2817"/>
                              <a:gd name="T65" fmla="*/ 165 h 232"/>
                              <a:gd name="T66" fmla="*/ 1573 w 2817"/>
                              <a:gd name="T67" fmla="*/ 0 h 232"/>
                              <a:gd name="T68" fmla="*/ 1504 w 2817"/>
                              <a:gd name="T69" fmla="*/ 163 h 232"/>
                              <a:gd name="T70" fmla="*/ 1573 w 2817"/>
                              <a:gd name="T71" fmla="*/ 163 h 232"/>
                              <a:gd name="T72" fmla="*/ 1713 w 2817"/>
                              <a:gd name="T73" fmla="*/ 232 h 232"/>
                              <a:gd name="T74" fmla="*/ 1749 w 2817"/>
                              <a:gd name="T75" fmla="*/ 160 h 232"/>
                              <a:gd name="T76" fmla="*/ 1713 w 2817"/>
                              <a:gd name="T77" fmla="*/ 89 h 232"/>
                              <a:gd name="T78" fmla="*/ 2392 w 2817"/>
                              <a:gd name="T79" fmla="*/ 228 h 232"/>
                              <a:gd name="T80" fmla="*/ 2303 w 2817"/>
                              <a:gd name="T81" fmla="*/ 135 h 232"/>
                              <a:gd name="T82" fmla="*/ 2244 w 2817"/>
                              <a:gd name="T83" fmla="*/ 89 h 232"/>
                              <a:gd name="T84" fmla="*/ 2186 w 2817"/>
                              <a:gd name="T85" fmla="*/ 127 h 232"/>
                              <a:gd name="T86" fmla="*/ 2392 w 2817"/>
                              <a:gd name="T87" fmla="*/ 127 h 232"/>
                              <a:gd name="T88" fmla="*/ 2033 w 2817"/>
                              <a:gd name="T89" fmla="*/ 88 h 232"/>
                              <a:gd name="T90" fmla="*/ 1984 w 2817"/>
                              <a:gd name="T91" fmla="*/ 88 h 232"/>
                              <a:gd name="T92" fmla="*/ 2033 w 2817"/>
                              <a:gd name="T93" fmla="*/ 16 h 232"/>
                              <a:gd name="T94" fmla="*/ 1140 w 2817"/>
                              <a:gd name="T95" fmla="*/ 228 h 232"/>
                              <a:gd name="T96" fmla="*/ 1073 w 2817"/>
                              <a:gd name="T97" fmla="*/ 228 h 232"/>
                              <a:gd name="T98" fmla="*/ 1168 w 2817"/>
                              <a:gd name="T99" fmla="*/ 129 h 232"/>
                              <a:gd name="T100" fmla="*/ 974 w 2817"/>
                              <a:gd name="T101" fmla="*/ 5 h 232"/>
                              <a:gd name="T102" fmla="*/ 989 w 2817"/>
                              <a:gd name="T103" fmla="*/ 228 h 232"/>
                              <a:gd name="T104" fmla="*/ 1280 w 2817"/>
                              <a:gd name="T105" fmla="*/ 64 h 232"/>
                              <a:gd name="T106" fmla="*/ 1345 w 2817"/>
                              <a:gd name="T107" fmla="*/ 165 h 232"/>
                              <a:gd name="T108" fmla="*/ 1317 w 2817"/>
                              <a:gd name="T109" fmla="*/ 163 h 232"/>
                              <a:gd name="T110" fmla="*/ 1282 w 2817"/>
                              <a:gd name="T111" fmla="*/ 89 h 232"/>
                              <a:gd name="T112" fmla="*/ 2442 w 2817"/>
                              <a:gd name="T113" fmla="*/ 129 h 232"/>
                              <a:gd name="T114" fmla="*/ 2551 w 2817"/>
                              <a:gd name="T115" fmla="*/ 199 h 232"/>
                              <a:gd name="T116" fmla="*/ 2566 w 2817"/>
                              <a:gd name="T117" fmla="*/ 156 h 232"/>
                              <a:gd name="T118" fmla="*/ 2471 w 2817"/>
                              <a:gd name="T119" fmla="*/ 134 h 232"/>
                              <a:gd name="T120" fmla="*/ 2537 w 2817"/>
                              <a:gd name="T121" fmla="*/ 134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817" h="232">
                                <a:moveTo>
                                  <a:pt x="349" y="75"/>
                                </a:moveTo>
                                <a:cubicBezTo>
                                  <a:pt x="340" y="69"/>
                                  <a:pt x="326" y="64"/>
                                  <a:pt x="312" y="64"/>
                                </a:cubicBezTo>
                                <a:cubicBezTo>
                                  <a:pt x="280" y="64"/>
                                  <a:pt x="251" y="85"/>
                                  <a:pt x="251" y="131"/>
                                </a:cubicBezTo>
                                <a:cubicBezTo>
                                  <a:pt x="251" y="165"/>
                                  <a:pt x="251" y="165"/>
                                  <a:pt x="251" y="165"/>
                                </a:cubicBezTo>
                                <a:cubicBezTo>
                                  <a:pt x="251" y="208"/>
                                  <a:pt x="280" y="232"/>
                                  <a:pt x="314" y="232"/>
                                </a:cubicBezTo>
                                <a:cubicBezTo>
                                  <a:pt x="348" y="232"/>
                                  <a:pt x="377" y="208"/>
                                  <a:pt x="377" y="165"/>
                                </a:cubicBezTo>
                                <a:cubicBezTo>
                                  <a:pt x="377" y="0"/>
                                  <a:pt x="377" y="0"/>
                                  <a:pt x="377" y="0"/>
                                </a:cubicBezTo>
                                <a:cubicBezTo>
                                  <a:pt x="349" y="0"/>
                                  <a:pt x="349" y="0"/>
                                  <a:pt x="349" y="0"/>
                                </a:cubicBezTo>
                                <a:lnTo>
                                  <a:pt x="349" y="75"/>
                                </a:lnTo>
                                <a:close/>
                                <a:moveTo>
                                  <a:pt x="349" y="163"/>
                                </a:moveTo>
                                <a:cubicBezTo>
                                  <a:pt x="349" y="193"/>
                                  <a:pt x="334" y="207"/>
                                  <a:pt x="314" y="207"/>
                                </a:cubicBezTo>
                                <a:cubicBezTo>
                                  <a:pt x="295" y="207"/>
                                  <a:pt x="279" y="193"/>
                                  <a:pt x="279" y="163"/>
                                </a:cubicBezTo>
                                <a:cubicBezTo>
                                  <a:pt x="279" y="132"/>
                                  <a:pt x="279" y="132"/>
                                  <a:pt x="279" y="132"/>
                                </a:cubicBezTo>
                                <a:cubicBezTo>
                                  <a:pt x="279" y="100"/>
                                  <a:pt x="295" y="89"/>
                                  <a:pt x="315" y="89"/>
                                </a:cubicBezTo>
                                <a:cubicBezTo>
                                  <a:pt x="326" y="89"/>
                                  <a:pt x="338" y="93"/>
                                  <a:pt x="349" y="100"/>
                                </a:cubicBezTo>
                                <a:lnTo>
                                  <a:pt x="349" y="163"/>
                                </a:lnTo>
                                <a:close/>
                                <a:moveTo>
                                  <a:pt x="2672" y="64"/>
                                </a:moveTo>
                                <a:cubicBezTo>
                                  <a:pt x="2638" y="64"/>
                                  <a:pt x="2610" y="86"/>
                                  <a:pt x="2610" y="129"/>
                                </a:cubicBezTo>
                                <a:cubicBezTo>
                                  <a:pt x="2610" y="165"/>
                                  <a:pt x="2610" y="165"/>
                                  <a:pt x="2610" y="165"/>
                                </a:cubicBezTo>
                                <a:cubicBezTo>
                                  <a:pt x="2610" y="209"/>
                                  <a:pt x="2637" y="232"/>
                                  <a:pt x="2676" y="232"/>
                                </a:cubicBezTo>
                                <a:cubicBezTo>
                                  <a:pt x="2694" y="232"/>
                                  <a:pt x="2708" y="229"/>
                                  <a:pt x="2725" y="224"/>
                                </a:cubicBezTo>
                                <a:cubicBezTo>
                                  <a:pt x="2719" y="199"/>
                                  <a:pt x="2719" y="199"/>
                                  <a:pt x="2719" y="199"/>
                                </a:cubicBezTo>
                                <a:cubicBezTo>
                                  <a:pt x="2705" y="204"/>
                                  <a:pt x="2691" y="207"/>
                                  <a:pt x="2676" y="207"/>
                                </a:cubicBezTo>
                                <a:cubicBezTo>
                                  <a:pt x="2653" y="207"/>
                                  <a:pt x="2639" y="194"/>
                                  <a:pt x="2639" y="165"/>
                                </a:cubicBezTo>
                                <a:cubicBezTo>
                                  <a:pt x="2639" y="156"/>
                                  <a:pt x="2639" y="156"/>
                                  <a:pt x="2639" y="156"/>
                                </a:cubicBezTo>
                                <a:cubicBezTo>
                                  <a:pt x="2734" y="156"/>
                                  <a:pt x="2734" y="156"/>
                                  <a:pt x="2734" y="156"/>
                                </a:cubicBezTo>
                                <a:cubicBezTo>
                                  <a:pt x="2734" y="123"/>
                                  <a:pt x="2734" y="123"/>
                                  <a:pt x="2734" y="123"/>
                                </a:cubicBezTo>
                                <a:cubicBezTo>
                                  <a:pt x="2734" y="88"/>
                                  <a:pt x="2706" y="64"/>
                                  <a:pt x="2672" y="64"/>
                                </a:cubicBezTo>
                                <a:close/>
                                <a:moveTo>
                                  <a:pt x="2705" y="134"/>
                                </a:moveTo>
                                <a:cubicBezTo>
                                  <a:pt x="2639" y="134"/>
                                  <a:pt x="2639" y="134"/>
                                  <a:pt x="2639" y="134"/>
                                </a:cubicBezTo>
                                <a:cubicBezTo>
                                  <a:pt x="2639" y="127"/>
                                  <a:pt x="2639" y="127"/>
                                  <a:pt x="2639" y="127"/>
                                </a:cubicBezTo>
                                <a:cubicBezTo>
                                  <a:pt x="2639" y="102"/>
                                  <a:pt x="2652" y="89"/>
                                  <a:pt x="2672" y="89"/>
                                </a:cubicBezTo>
                                <a:cubicBezTo>
                                  <a:pt x="2692" y="89"/>
                                  <a:pt x="2705" y="103"/>
                                  <a:pt x="2705" y="123"/>
                                </a:cubicBezTo>
                                <a:lnTo>
                                  <a:pt x="2705" y="134"/>
                                </a:lnTo>
                                <a:close/>
                                <a:moveTo>
                                  <a:pt x="1885" y="64"/>
                                </a:moveTo>
                                <a:cubicBezTo>
                                  <a:pt x="1852" y="64"/>
                                  <a:pt x="1824" y="86"/>
                                  <a:pt x="1824" y="129"/>
                                </a:cubicBezTo>
                                <a:cubicBezTo>
                                  <a:pt x="1824" y="165"/>
                                  <a:pt x="1824" y="165"/>
                                  <a:pt x="1824" y="165"/>
                                </a:cubicBezTo>
                                <a:cubicBezTo>
                                  <a:pt x="1824" y="209"/>
                                  <a:pt x="1851" y="232"/>
                                  <a:pt x="1890" y="232"/>
                                </a:cubicBezTo>
                                <a:cubicBezTo>
                                  <a:pt x="1908" y="232"/>
                                  <a:pt x="1922" y="229"/>
                                  <a:pt x="1939" y="224"/>
                                </a:cubicBezTo>
                                <a:cubicBezTo>
                                  <a:pt x="1933" y="199"/>
                                  <a:pt x="1933" y="199"/>
                                  <a:pt x="1933" y="199"/>
                                </a:cubicBezTo>
                                <a:cubicBezTo>
                                  <a:pt x="1919" y="204"/>
                                  <a:pt x="1905" y="207"/>
                                  <a:pt x="1890" y="207"/>
                                </a:cubicBezTo>
                                <a:cubicBezTo>
                                  <a:pt x="1867" y="207"/>
                                  <a:pt x="1852" y="194"/>
                                  <a:pt x="1852" y="165"/>
                                </a:cubicBezTo>
                                <a:cubicBezTo>
                                  <a:pt x="1852" y="156"/>
                                  <a:pt x="1852" y="156"/>
                                  <a:pt x="1852" y="156"/>
                                </a:cubicBezTo>
                                <a:cubicBezTo>
                                  <a:pt x="1947" y="156"/>
                                  <a:pt x="1947" y="156"/>
                                  <a:pt x="1947" y="156"/>
                                </a:cubicBezTo>
                                <a:cubicBezTo>
                                  <a:pt x="1947" y="123"/>
                                  <a:pt x="1947" y="123"/>
                                  <a:pt x="1947" y="123"/>
                                </a:cubicBezTo>
                                <a:cubicBezTo>
                                  <a:pt x="1947" y="88"/>
                                  <a:pt x="1920" y="64"/>
                                  <a:pt x="1885" y="64"/>
                                </a:cubicBezTo>
                                <a:close/>
                                <a:moveTo>
                                  <a:pt x="1919" y="134"/>
                                </a:moveTo>
                                <a:cubicBezTo>
                                  <a:pt x="1852" y="134"/>
                                  <a:pt x="1852" y="134"/>
                                  <a:pt x="1852" y="134"/>
                                </a:cubicBezTo>
                                <a:cubicBezTo>
                                  <a:pt x="1852" y="127"/>
                                  <a:pt x="1852" y="127"/>
                                  <a:pt x="1852" y="127"/>
                                </a:cubicBezTo>
                                <a:cubicBezTo>
                                  <a:pt x="1852" y="102"/>
                                  <a:pt x="1866" y="89"/>
                                  <a:pt x="1885" y="89"/>
                                </a:cubicBezTo>
                                <a:cubicBezTo>
                                  <a:pt x="1905" y="89"/>
                                  <a:pt x="1919" y="103"/>
                                  <a:pt x="1919" y="123"/>
                                </a:cubicBezTo>
                                <a:lnTo>
                                  <a:pt x="1919" y="134"/>
                                </a:lnTo>
                                <a:close/>
                                <a:moveTo>
                                  <a:pt x="877" y="146"/>
                                </a:moveTo>
                                <a:cubicBezTo>
                                  <a:pt x="919" y="228"/>
                                  <a:pt x="919" y="228"/>
                                  <a:pt x="919" y="228"/>
                                </a:cubicBezTo>
                                <a:cubicBezTo>
                                  <a:pt x="888" y="228"/>
                                  <a:pt x="888" y="228"/>
                                  <a:pt x="888" y="228"/>
                                </a:cubicBezTo>
                                <a:cubicBezTo>
                                  <a:pt x="852" y="155"/>
                                  <a:pt x="852" y="155"/>
                                  <a:pt x="852" y="155"/>
                                </a:cubicBezTo>
                                <a:cubicBezTo>
                                  <a:pt x="830" y="163"/>
                                  <a:pt x="830" y="163"/>
                                  <a:pt x="830" y="163"/>
                                </a:cubicBezTo>
                                <a:cubicBezTo>
                                  <a:pt x="830" y="228"/>
                                  <a:pt x="830" y="228"/>
                                  <a:pt x="830" y="228"/>
                                </a:cubicBezTo>
                                <a:cubicBezTo>
                                  <a:pt x="801" y="228"/>
                                  <a:pt x="801" y="228"/>
                                  <a:pt x="801" y="228"/>
                                </a:cubicBezTo>
                                <a:cubicBezTo>
                                  <a:pt x="801" y="0"/>
                                  <a:pt x="801" y="0"/>
                                  <a:pt x="801" y="0"/>
                                </a:cubicBezTo>
                                <a:cubicBezTo>
                                  <a:pt x="830" y="0"/>
                                  <a:pt x="830" y="0"/>
                                  <a:pt x="830" y="0"/>
                                </a:cubicBezTo>
                                <a:cubicBezTo>
                                  <a:pt x="830" y="136"/>
                                  <a:pt x="830" y="136"/>
                                  <a:pt x="830" y="136"/>
                                </a:cubicBezTo>
                                <a:cubicBezTo>
                                  <a:pt x="858" y="126"/>
                                  <a:pt x="858" y="126"/>
                                  <a:pt x="858" y="126"/>
                                </a:cubicBezTo>
                                <a:cubicBezTo>
                                  <a:pt x="867" y="123"/>
                                  <a:pt x="871" y="117"/>
                                  <a:pt x="874" y="107"/>
                                </a:cubicBezTo>
                                <a:cubicBezTo>
                                  <a:pt x="884" y="68"/>
                                  <a:pt x="884" y="68"/>
                                  <a:pt x="884" y="68"/>
                                </a:cubicBezTo>
                                <a:cubicBezTo>
                                  <a:pt x="912" y="68"/>
                                  <a:pt x="912" y="68"/>
                                  <a:pt x="912" y="68"/>
                                </a:cubicBezTo>
                                <a:cubicBezTo>
                                  <a:pt x="900" y="112"/>
                                  <a:pt x="900" y="112"/>
                                  <a:pt x="900" y="112"/>
                                </a:cubicBezTo>
                                <a:cubicBezTo>
                                  <a:pt x="896" y="128"/>
                                  <a:pt x="891" y="140"/>
                                  <a:pt x="877" y="146"/>
                                </a:cubicBezTo>
                                <a:close/>
                                <a:moveTo>
                                  <a:pt x="657" y="64"/>
                                </a:moveTo>
                                <a:cubicBezTo>
                                  <a:pt x="664" y="64"/>
                                  <a:pt x="674" y="65"/>
                                  <a:pt x="679" y="66"/>
                                </a:cubicBezTo>
                                <a:cubicBezTo>
                                  <a:pt x="674" y="91"/>
                                  <a:pt x="674" y="91"/>
                                  <a:pt x="674" y="91"/>
                                </a:cubicBezTo>
                                <a:cubicBezTo>
                                  <a:pt x="670" y="90"/>
                                  <a:pt x="663" y="89"/>
                                  <a:pt x="657" y="89"/>
                                </a:cubicBezTo>
                                <a:cubicBezTo>
                                  <a:pt x="637" y="89"/>
                                  <a:pt x="624" y="103"/>
                                  <a:pt x="624" y="123"/>
                                </a:cubicBezTo>
                                <a:cubicBezTo>
                                  <a:pt x="624" y="228"/>
                                  <a:pt x="624" y="228"/>
                                  <a:pt x="624" y="228"/>
                                </a:cubicBezTo>
                                <a:cubicBezTo>
                                  <a:pt x="596" y="228"/>
                                  <a:pt x="596" y="228"/>
                                  <a:pt x="596" y="228"/>
                                </a:cubicBezTo>
                                <a:cubicBezTo>
                                  <a:pt x="596" y="123"/>
                                  <a:pt x="596" y="123"/>
                                  <a:pt x="596" y="123"/>
                                </a:cubicBezTo>
                                <a:cubicBezTo>
                                  <a:pt x="596" y="87"/>
                                  <a:pt x="623" y="64"/>
                                  <a:pt x="657" y="64"/>
                                </a:cubicBezTo>
                                <a:close/>
                                <a:moveTo>
                                  <a:pt x="0" y="17"/>
                                </a:moveTo>
                                <a:cubicBezTo>
                                  <a:pt x="29" y="17"/>
                                  <a:pt x="29" y="17"/>
                                  <a:pt x="29" y="17"/>
                                </a:cubicBezTo>
                                <a:cubicBezTo>
                                  <a:pt x="29" y="228"/>
                                  <a:pt x="29" y="228"/>
                                  <a:pt x="29" y="228"/>
                                </a:cubicBezTo>
                                <a:cubicBezTo>
                                  <a:pt x="0" y="228"/>
                                  <a:pt x="0" y="228"/>
                                  <a:pt x="0" y="228"/>
                                </a:cubicBezTo>
                                <a:lnTo>
                                  <a:pt x="0" y="17"/>
                                </a:lnTo>
                                <a:close/>
                                <a:moveTo>
                                  <a:pt x="2786" y="161"/>
                                </a:moveTo>
                                <a:cubicBezTo>
                                  <a:pt x="2784" y="21"/>
                                  <a:pt x="2784" y="21"/>
                                  <a:pt x="2784" y="21"/>
                                </a:cubicBezTo>
                                <a:cubicBezTo>
                                  <a:pt x="2815" y="15"/>
                                  <a:pt x="2815" y="15"/>
                                  <a:pt x="2815" y="15"/>
                                </a:cubicBezTo>
                                <a:cubicBezTo>
                                  <a:pt x="2812" y="161"/>
                                  <a:pt x="2812" y="161"/>
                                  <a:pt x="2812" y="161"/>
                                </a:cubicBezTo>
                                <a:lnTo>
                                  <a:pt x="2786" y="161"/>
                                </a:lnTo>
                                <a:close/>
                                <a:moveTo>
                                  <a:pt x="2817" y="212"/>
                                </a:moveTo>
                                <a:cubicBezTo>
                                  <a:pt x="2817" y="222"/>
                                  <a:pt x="2809" y="230"/>
                                  <a:pt x="2799" y="230"/>
                                </a:cubicBezTo>
                                <a:cubicBezTo>
                                  <a:pt x="2789" y="230"/>
                                  <a:pt x="2781" y="222"/>
                                  <a:pt x="2781" y="212"/>
                                </a:cubicBezTo>
                                <a:cubicBezTo>
                                  <a:pt x="2781" y="202"/>
                                  <a:pt x="2789" y="194"/>
                                  <a:pt x="2799" y="194"/>
                                </a:cubicBezTo>
                                <a:cubicBezTo>
                                  <a:pt x="2809" y="194"/>
                                  <a:pt x="2817" y="202"/>
                                  <a:pt x="2817" y="212"/>
                                </a:cubicBezTo>
                                <a:close/>
                                <a:moveTo>
                                  <a:pt x="144" y="64"/>
                                </a:moveTo>
                                <a:cubicBezTo>
                                  <a:pt x="111" y="64"/>
                                  <a:pt x="83" y="86"/>
                                  <a:pt x="83" y="129"/>
                                </a:cubicBezTo>
                                <a:cubicBezTo>
                                  <a:pt x="83" y="165"/>
                                  <a:pt x="83" y="165"/>
                                  <a:pt x="83" y="165"/>
                                </a:cubicBezTo>
                                <a:cubicBezTo>
                                  <a:pt x="83" y="209"/>
                                  <a:pt x="110" y="232"/>
                                  <a:pt x="149" y="232"/>
                                </a:cubicBezTo>
                                <a:cubicBezTo>
                                  <a:pt x="167" y="232"/>
                                  <a:pt x="181" y="229"/>
                                  <a:pt x="198" y="224"/>
                                </a:cubicBezTo>
                                <a:cubicBezTo>
                                  <a:pt x="192" y="199"/>
                                  <a:pt x="192" y="199"/>
                                  <a:pt x="192" y="199"/>
                                </a:cubicBezTo>
                                <a:cubicBezTo>
                                  <a:pt x="178" y="204"/>
                                  <a:pt x="164" y="207"/>
                                  <a:pt x="149" y="207"/>
                                </a:cubicBezTo>
                                <a:cubicBezTo>
                                  <a:pt x="126" y="207"/>
                                  <a:pt x="111" y="194"/>
                                  <a:pt x="111" y="165"/>
                                </a:cubicBezTo>
                                <a:cubicBezTo>
                                  <a:pt x="111" y="156"/>
                                  <a:pt x="111" y="156"/>
                                  <a:pt x="111" y="156"/>
                                </a:cubicBezTo>
                                <a:cubicBezTo>
                                  <a:pt x="206" y="156"/>
                                  <a:pt x="206" y="156"/>
                                  <a:pt x="206" y="156"/>
                                </a:cubicBezTo>
                                <a:cubicBezTo>
                                  <a:pt x="206" y="123"/>
                                  <a:pt x="206" y="123"/>
                                  <a:pt x="206" y="123"/>
                                </a:cubicBezTo>
                                <a:cubicBezTo>
                                  <a:pt x="206" y="88"/>
                                  <a:pt x="179" y="64"/>
                                  <a:pt x="144" y="64"/>
                                </a:cubicBezTo>
                                <a:close/>
                                <a:moveTo>
                                  <a:pt x="178" y="134"/>
                                </a:moveTo>
                                <a:cubicBezTo>
                                  <a:pt x="111" y="134"/>
                                  <a:pt x="111" y="134"/>
                                  <a:pt x="111" y="134"/>
                                </a:cubicBezTo>
                                <a:cubicBezTo>
                                  <a:pt x="111" y="127"/>
                                  <a:pt x="111" y="127"/>
                                  <a:pt x="111" y="127"/>
                                </a:cubicBezTo>
                                <a:cubicBezTo>
                                  <a:pt x="111" y="102"/>
                                  <a:pt x="125" y="89"/>
                                  <a:pt x="144" y="89"/>
                                </a:cubicBezTo>
                                <a:cubicBezTo>
                                  <a:pt x="164" y="89"/>
                                  <a:pt x="178" y="103"/>
                                  <a:pt x="178" y="123"/>
                                </a:cubicBezTo>
                                <a:lnTo>
                                  <a:pt x="178" y="134"/>
                                </a:lnTo>
                                <a:close/>
                                <a:moveTo>
                                  <a:pt x="485" y="64"/>
                                </a:moveTo>
                                <a:cubicBezTo>
                                  <a:pt x="451" y="64"/>
                                  <a:pt x="423" y="86"/>
                                  <a:pt x="423" y="129"/>
                                </a:cubicBezTo>
                                <a:cubicBezTo>
                                  <a:pt x="423" y="165"/>
                                  <a:pt x="423" y="165"/>
                                  <a:pt x="423" y="165"/>
                                </a:cubicBezTo>
                                <a:cubicBezTo>
                                  <a:pt x="423" y="209"/>
                                  <a:pt x="451" y="232"/>
                                  <a:pt x="489" y="232"/>
                                </a:cubicBezTo>
                                <a:cubicBezTo>
                                  <a:pt x="507" y="232"/>
                                  <a:pt x="522" y="229"/>
                                  <a:pt x="538" y="224"/>
                                </a:cubicBezTo>
                                <a:cubicBezTo>
                                  <a:pt x="533" y="199"/>
                                  <a:pt x="533" y="199"/>
                                  <a:pt x="533" y="199"/>
                                </a:cubicBezTo>
                                <a:cubicBezTo>
                                  <a:pt x="518" y="204"/>
                                  <a:pt x="504" y="207"/>
                                  <a:pt x="489" y="207"/>
                                </a:cubicBezTo>
                                <a:cubicBezTo>
                                  <a:pt x="466" y="207"/>
                                  <a:pt x="452" y="194"/>
                                  <a:pt x="452" y="165"/>
                                </a:cubicBezTo>
                                <a:cubicBezTo>
                                  <a:pt x="452" y="156"/>
                                  <a:pt x="452" y="156"/>
                                  <a:pt x="452" y="156"/>
                                </a:cubicBezTo>
                                <a:cubicBezTo>
                                  <a:pt x="547" y="156"/>
                                  <a:pt x="547" y="156"/>
                                  <a:pt x="547" y="156"/>
                                </a:cubicBezTo>
                                <a:cubicBezTo>
                                  <a:pt x="547" y="123"/>
                                  <a:pt x="547" y="123"/>
                                  <a:pt x="547" y="123"/>
                                </a:cubicBezTo>
                                <a:cubicBezTo>
                                  <a:pt x="547" y="88"/>
                                  <a:pt x="519" y="64"/>
                                  <a:pt x="485" y="64"/>
                                </a:cubicBezTo>
                                <a:close/>
                                <a:moveTo>
                                  <a:pt x="518" y="134"/>
                                </a:moveTo>
                                <a:cubicBezTo>
                                  <a:pt x="452" y="134"/>
                                  <a:pt x="452" y="134"/>
                                  <a:pt x="452" y="134"/>
                                </a:cubicBezTo>
                                <a:cubicBezTo>
                                  <a:pt x="452" y="127"/>
                                  <a:pt x="452" y="127"/>
                                  <a:pt x="452" y="127"/>
                                </a:cubicBezTo>
                                <a:cubicBezTo>
                                  <a:pt x="452" y="102"/>
                                  <a:pt x="466" y="89"/>
                                  <a:pt x="485" y="89"/>
                                </a:cubicBezTo>
                                <a:cubicBezTo>
                                  <a:pt x="505" y="89"/>
                                  <a:pt x="518" y="103"/>
                                  <a:pt x="518" y="123"/>
                                </a:cubicBezTo>
                                <a:lnTo>
                                  <a:pt x="518" y="134"/>
                                </a:lnTo>
                                <a:close/>
                                <a:moveTo>
                                  <a:pt x="1573" y="75"/>
                                </a:moveTo>
                                <a:cubicBezTo>
                                  <a:pt x="1565" y="69"/>
                                  <a:pt x="1551" y="64"/>
                                  <a:pt x="1537" y="64"/>
                                </a:cubicBezTo>
                                <a:cubicBezTo>
                                  <a:pt x="1504" y="64"/>
                                  <a:pt x="1475" y="85"/>
                                  <a:pt x="1475" y="131"/>
                                </a:cubicBezTo>
                                <a:cubicBezTo>
                                  <a:pt x="1475" y="165"/>
                                  <a:pt x="1475" y="165"/>
                                  <a:pt x="1475" y="165"/>
                                </a:cubicBezTo>
                                <a:cubicBezTo>
                                  <a:pt x="1475" y="208"/>
                                  <a:pt x="1505" y="232"/>
                                  <a:pt x="1539" y="232"/>
                                </a:cubicBezTo>
                                <a:cubicBezTo>
                                  <a:pt x="1573" y="232"/>
                                  <a:pt x="1602" y="208"/>
                                  <a:pt x="1602" y="165"/>
                                </a:cubicBezTo>
                                <a:cubicBezTo>
                                  <a:pt x="1602" y="0"/>
                                  <a:pt x="1602" y="0"/>
                                  <a:pt x="1602" y="0"/>
                                </a:cubicBezTo>
                                <a:cubicBezTo>
                                  <a:pt x="1573" y="0"/>
                                  <a:pt x="1573" y="0"/>
                                  <a:pt x="1573" y="0"/>
                                </a:cubicBezTo>
                                <a:lnTo>
                                  <a:pt x="1573" y="75"/>
                                </a:lnTo>
                                <a:close/>
                                <a:moveTo>
                                  <a:pt x="1573" y="163"/>
                                </a:moveTo>
                                <a:cubicBezTo>
                                  <a:pt x="1573" y="193"/>
                                  <a:pt x="1558" y="207"/>
                                  <a:pt x="1539" y="207"/>
                                </a:cubicBezTo>
                                <a:cubicBezTo>
                                  <a:pt x="1519" y="207"/>
                                  <a:pt x="1504" y="193"/>
                                  <a:pt x="1504" y="163"/>
                                </a:cubicBezTo>
                                <a:cubicBezTo>
                                  <a:pt x="1504" y="132"/>
                                  <a:pt x="1504" y="132"/>
                                  <a:pt x="1504" y="132"/>
                                </a:cubicBezTo>
                                <a:cubicBezTo>
                                  <a:pt x="1504" y="100"/>
                                  <a:pt x="1520" y="89"/>
                                  <a:pt x="1539" y="89"/>
                                </a:cubicBezTo>
                                <a:cubicBezTo>
                                  <a:pt x="1551" y="89"/>
                                  <a:pt x="1562" y="93"/>
                                  <a:pt x="1573" y="100"/>
                                </a:cubicBezTo>
                                <a:lnTo>
                                  <a:pt x="1573" y="163"/>
                                </a:lnTo>
                                <a:close/>
                                <a:moveTo>
                                  <a:pt x="1713" y="64"/>
                                </a:moveTo>
                                <a:cubicBezTo>
                                  <a:pt x="1676" y="64"/>
                                  <a:pt x="1648" y="87"/>
                                  <a:pt x="1648" y="134"/>
                                </a:cubicBezTo>
                                <a:cubicBezTo>
                                  <a:pt x="1648" y="162"/>
                                  <a:pt x="1648" y="162"/>
                                  <a:pt x="1648" y="162"/>
                                </a:cubicBezTo>
                                <a:cubicBezTo>
                                  <a:pt x="1648" y="208"/>
                                  <a:pt x="1676" y="232"/>
                                  <a:pt x="1713" y="232"/>
                                </a:cubicBezTo>
                                <a:cubicBezTo>
                                  <a:pt x="1750" y="232"/>
                                  <a:pt x="1778" y="208"/>
                                  <a:pt x="1778" y="162"/>
                                </a:cubicBezTo>
                                <a:cubicBezTo>
                                  <a:pt x="1778" y="134"/>
                                  <a:pt x="1778" y="134"/>
                                  <a:pt x="1778" y="134"/>
                                </a:cubicBezTo>
                                <a:cubicBezTo>
                                  <a:pt x="1778" y="87"/>
                                  <a:pt x="1750" y="64"/>
                                  <a:pt x="1713" y="64"/>
                                </a:cubicBezTo>
                                <a:close/>
                                <a:moveTo>
                                  <a:pt x="1749" y="160"/>
                                </a:moveTo>
                                <a:cubicBezTo>
                                  <a:pt x="1749" y="194"/>
                                  <a:pt x="1735" y="207"/>
                                  <a:pt x="1713" y="207"/>
                                </a:cubicBezTo>
                                <a:cubicBezTo>
                                  <a:pt x="1690" y="207"/>
                                  <a:pt x="1676" y="194"/>
                                  <a:pt x="1676" y="160"/>
                                </a:cubicBezTo>
                                <a:cubicBezTo>
                                  <a:pt x="1676" y="135"/>
                                  <a:pt x="1676" y="135"/>
                                  <a:pt x="1676" y="135"/>
                                </a:cubicBezTo>
                                <a:cubicBezTo>
                                  <a:pt x="1676" y="101"/>
                                  <a:pt x="1691" y="89"/>
                                  <a:pt x="1713" y="89"/>
                                </a:cubicBezTo>
                                <a:cubicBezTo>
                                  <a:pt x="1735" y="89"/>
                                  <a:pt x="1749" y="101"/>
                                  <a:pt x="1749" y="135"/>
                                </a:cubicBezTo>
                                <a:lnTo>
                                  <a:pt x="1749" y="160"/>
                                </a:lnTo>
                                <a:close/>
                                <a:moveTo>
                                  <a:pt x="2392" y="127"/>
                                </a:moveTo>
                                <a:cubicBezTo>
                                  <a:pt x="2392" y="228"/>
                                  <a:pt x="2392" y="228"/>
                                  <a:pt x="2392" y="228"/>
                                </a:cubicBezTo>
                                <a:cubicBezTo>
                                  <a:pt x="2363" y="228"/>
                                  <a:pt x="2363" y="228"/>
                                  <a:pt x="2363" y="228"/>
                                </a:cubicBezTo>
                                <a:cubicBezTo>
                                  <a:pt x="2363" y="130"/>
                                  <a:pt x="2363" y="130"/>
                                  <a:pt x="2363" y="130"/>
                                </a:cubicBezTo>
                                <a:cubicBezTo>
                                  <a:pt x="2363" y="102"/>
                                  <a:pt x="2351" y="89"/>
                                  <a:pt x="2333" y="89"/>
                                </a:cubicBezTo>
                                <a:cubicBezTo>
                                  <a:pt x="2315" y="89"/>
                                  <a:pt x="2303" y="105"/>
                                  <a:pt x="2303" y="135"/>
                                </a:cubicBezTo>
                                <a:cubicBezTo>
                                  <a:pt x="2303" y="228"/>
                                  <a:pt x="2303" y="228"/>
                                  <a:pt x="2303" y="228"/>
                                </a:cubicBezTo>
                                <a:cubicBezTo>
                                  <a:pt x="2275" y="228"/>
                                  <a:pt x="2275" y="228"/>
                                  <a:pt x="2275" y="228"/>
                                </a:cubicBezTo>
                                <a:cubicBezTo>
                                  <a:pt x="2275" y="135"/>
                                  <a:pt x="2275" y="135"/>
                                  <a:pt x="2275" y="135"/>
                                </a:cubicBezTo>
                                <a:cubicBezTo>
                                  <a:pt x="2275" y="105"/>
                                  <a:pt x="2263" y="89"/>
                                  <a:pt x="2244" y="89"/>
                                </a:cubicBezTo>
                                <a:cubicBezTo>
                                  <a:pt x="2226" y="89"/>
                                  <a:pt x="2214" y="102"/>
                                  <a:pt x="2214" y="130"/>
                                </a:cubicBezTo>
                                <a:cubicBezTo>
                                  <a:pt x="2214" y="228"/>
                                  <a:pt x="2214" y="228"/>
                                  <a:pt x="2214" y="228"/>
                                </a:cubicBezTo>
                                <a:cubicBezTo>
                                  <a:pt x="2186" y="228"/>
                                  <a:pt x="2186" y="228"/>
                                  <a:pt x="2186" y="228"/>
                                </a:cubicBezTo>
                                <a:cubicBezTo>
                                  <a:pt x="2186" y="127"/>
                                  <a:pt x="2186" y="127"/>
                                  <a:pt x="2186" y="127"/>
                                </a:cubicBezTo>
                                <a:cubicBezTo>
                                  <a:pt x="2186" y="85"/>
                                  <a:pt x="2212" y="64"/>
                                  <a:pt x="2244" y="64"/>
                                </a:cubicBezTo>
                                <a:cubicBezTo>
                                  <a:pt x="2265" y="64"/>
                                  <a:pt x="2280" y="75"/>
                                  <a:pt x="2289" y="94"/>
                                </a:cubicBezTo>
                                <a:cubicBezTo>
                                  <a:pt x="2297" y="75"/>
                                  <a:pt x="2313" y="64"/>
                                  <a:pt x="2333" y="64"/>
                                </a:cubicBezTo>
                                <a:cubicBezTo>
                                  <a:pt x="2366" y="64"/>
                                  <a:pt x="2392" y="85"/>
                                  <a:pt x="2392" y="127"/>
                                </a:cubicBezTo>
                                <a:close/>
                                <a:moveTo>
                                  <a:pt x="2033" y="68"/>
                                </a:moveTo>
                                <a:cubicBezTo>
                                  <a:pt x="2064" y="68"/>
                                  <a:pt x="2064" y="68"/>
                                  <a:pt x="2064" y="68"/>
                                </a:cubicBezTo>
                                <a:cubicBezTo>
                                  <a:pt x="2064" y="88"/>
                                  <a:pt x="2064" y="88"/>
                                  <a:pt x="2064" y="88"/>
                                </a:cubicBezTo>
                                <a:cubicBezTo>
                                  <a:pt x="2033" y="88"/>
                                  <a:pt x="2033" y="88"/>
                                  <a:pt x="2033" y="88"/>
                                </a:cubicBezTo>
                                <a:cubicBezTo>
                                  <a:pt x="2033" y="228"/>
                                  <a:pt x="2033" y="228"/>
                                  <a:pt x="2033" y="228"/>
                                </a:cubicBezTo>
                                <a:cubicBezTo>
                                  <a:pt x="2004" y="228"/>
                                  <a:pt x="2004" y="228"/>
                                  <a:pt x="2004" y="228"/>
                                </a:cubicBezTo>
                                <a:cubicBezTo>
                                  <a:pt x="2004" y="88"/>
                                  <a:pt x="2004" y="88"/>
                                  <a:pt x="2004" y="88"/>
                                </a:cubicBezTo>
                                <a:cubicBezTo>
                                  <a:pt x="1984" y="88"/>
                                  <a:pt x="1984" y="88"/>
                                  <a:pt x="1984" y="88"/>
                                </a:cubicBezTo>
                                <a:cubicBezTo>
                                  <a:pt x="1977" y="68"/>
                                  <a:pt x="1977" y="68"/>
                                  <a:pt x="1977" y="68"/>
                                </a:cubicBezTo>
                                <a:cubicBezTo>
                                  <a:pt x="2004" y="68"/>
                                  <a:pt x="2004" y="68"/>
                                  <a:pt x="2004" y="68"/>
                                </a:cubicBezTo>
                                <a:cubicBezTo>
                                  <a:pt x="2004" y="22"/>
                                  <a:pt x="2004" y="22"/>
                                  <a:pt x="2004" y="22"/>
                                </a:cubicBezTo>
                                <a:cubicBezTo>
                                  <a:pt x="2033" y="16"/>
                                  <a:pt x="2033" y="16"/>
                                  <a:pt x="2033" y="16"/>
                                </a:cubicBezTo>
                                <a:lnTo>
                                  <a:pt x="2033" y="68"/>
                                </a:lnTo>
                                <a:close/>
                                <a:moveTo>
                                  <a:pt x="1168" y="129"/>
                                </a:moveTo>
                                <a:cubicBezTo>
                                  <a:pt x="1168" y="228"/>
                                  <a:pt x="1168" y="228"/>
                                  <a:pt x="1168" y="228"/>
                                </a:cubicBezTo>
                                <a:cubicBezTo>
                                  <a:pt x="1140" y="228"/>
                                  <a:pt x="1140" y="228"/>
                                  <a:pt x="1140" y="228"/>
                                </a:cubicBezTo>
                                <a:cubicBezTo>
                                  <a:pt x="1140" y="130"/>
                                  <a:pt x="1140" y="130"/>
                                  <a:pt x="1140" y="130"/>
                                </a:cubicBezTo>
                                <a:cubicBezTo>
                                  <a:pt x="1140" y="102"/>
                                  <a:pt x="1126" y="89"/>
                                  <a:pt x="1107" y="89"/>
                                </a:cubicBezTo>
                                <a:cubicBezTo>
                                  <a:pt x="1087" y="89"/>
                                  <a:pt x="1073" y="102"/>
                                  <a:pt x="1073" y="130"/>
                                </a:cubicBezTo>
                                <a:cubicBezTo>
                                  <a:pt x="1073" y="228"/>
                                  <a:pt x="1073" y="228"/>
                                  <a:pt x="1073" y="228"/>
                                </a:cubicBezTo>
                                <a:cubicBezTo>
                                  <a:pt x="1045" y="228"/>
                                  <a:pt x="1045" y="228"/>
                                  <a:pt x="1045" y="228"/>
                                </a:cubicBezTo>
                                <a:cubicBezTo>
                                  <a:pt x="1045" y="129"/>
                                  <a:pt x="1045" y="129"/>
                                  <a:pt x="1045" y="129"/>
                                </a:cubicBezTo>
                                <a:cubicBezTo>
                                  <a:pt x="1045" y="86"/>
                                  <a:pt x="1073" y="64"/>
                                  <a:pt x="1107" y="64"/>
                                </a:cubicBezTo>
                                <a:cubicBezTo>
                                  <a:pt x="1141" y="64"/>
                                  <a:pt x="1168" y="86"/>
                                  <a:pt x="1168" y="129"/>
                                </a:cubicBezTo>
                                <a:close/>
                                <a:moveTo>
                                  <a:pt x="992" y="22"/>
                                </a:moveTo>
                                <a:cubicBezTo>
                                  <a:pt x="992" y="32"/>
                                  <a:pt x="984" y="40"/>
                                  <a:pt x="974" y="40"/>
                                </a:cubicBezTo>
                                <a:cubicBezTo>
                                  <a:pt x="964" y="40"/>
                                  <a:pt x="956" y="32"/>
                                  <a:pt x="956" y="22"/>
                                </a:cubicBezTo>
                                <a:cubicBezTo>
                                  <a:pt x="956" y="13"/>
                                  <a:pt x="964" y="5"/>
                                  <a:pt x="974" y="5"/>
                                </a:cubicBezTo>
                                <a:cubicBezTo>
                                  <a:pt x="984" y="5"/>
                                  <a:pt x="992" y="13"/>
                                  <a:pt x="992" y="22"/>
                                </a:cubicBezTo>
                                <a:close/>
                                <a:moveTo>
                                  <a:pt x="960" y="68"/>
                                </a:moveTo>
                                <a:cubicBezTo>
                                  <a:pt x="989" y="68"/>
                                  <a:pt x="989" y="68"/>
                                  <a:pt x="989" y="68"/>
                                </a:cubicBezTo>
                                <a:cubicBezTo>
                                  <a:pt x="989" y="228"/>
                                  <a:pt x="989" y="228"/>
                                  <a:pt x="989" y="228"/>
                                </a:cubicBezTo>
                                <a:cubicBezTo>
                                  <a:pt x="960" y="228"/>
                                  <a:pt x="960" y="228"/>
                                  <a:pt x="960" y="228"/>
                                </a:cubicBezTo>
                                <a:lnTo>
                                  <a:pt x="960" y="68"/>
                                </a:lnTo>
                                <a:close/>
                                <a:moveTo>
                                  <a:pt x="1317" y="75"/>
                                </a:moveTo>
                                <a:cubicBezTo>
                                  <a:pt x="1308" y="69"/>
                                  <a:pt x="1294" y="64"/>
                                  <a:pt x="1280" y="64"/>
                                </a:cubicBezTo>
                                <a:cubicBezTo>
                                  <a:pt x="1248" y="64"/>
                                  <a:pt x="1219" y="85"/>
                                  <a:pt x="1219" y="131"/>
                                </a:cubicBezTo>
                                <a:cubicBezTo>
                                  <a:pt x="1219" y="165"/>
                                  <a:pt x="1219" y="165"/>
                                  <a:pt x="1219" y="165"/>
                                </a:cubicBezTo>
                                <a:cubicBezTo>
                                  <a:pt x="1219" y="208"/>
                                  <a:pt x="1248" y="232"/>
                                  <a:pt x="1282" y="232"/>
                                </a:cubicBezTo>
                                <a:cubicBezTo>
                                  <a:pt x="1316" y="232"/>
                                  <a:pt x="1345" y="208"/>
                                  <a:pt x="1345" y="165"/>
                                </a:cubicBezTo>
                                <a:cubicBezTo>
                                  <a:pt x="1345" y="0"/>
                                  <a:pt x="1345" y="0"/>
                                  <a:pt x="1345" y="0"/>
                                </a:cubicBezTo>
                                <a:cubicBezTo>
                                  <a:pt x="1317" y="0"/>
                                  <a:pt x="1317" y="0"/>
                                  <a:pt x="1317" y="0"/>
                                </a:cubicBezTo>
                                <a:lnTo>
                                  <a:pt x="1317" y="75"/>
                                </a:lnTo>
                                <a:close/>
                                <a:moveTo>
                                  <a:pt x="1317" y="163"/>
                                </a:moveTo>
                                <a:cubicBezTo>
                                  <a:pt x="1317" y="193"/>
                                  <a:pt x="1302" y="207"/>
                                  <a:pt x="1282" y="207"/>
                                </a:cubicBezTo>
                                <a:cubicBezTo>
                                  <a:pt x="1263" y="207"/>
                                  <a:pt x="1247" y="193"/>
                                  <a:pt x="1247" y="163"/>
                                </a:cubicBezTo>
                                <a:cubicBezTo>
                                  <a:pt x="1247" y="132"/>
                                  <a:pt x="1247" y="132"/>
                                  <a:pt x="1247" y="132"/>
                                </a:cubicBezTo>
                                <a:cubicBezTo>
                                  <a:pt x="1247" y="100"/>
                                  <a:pt x="1263" y="89"/>
                                  <a:pt x="1282" y="89"/>
                                </a:cubicBezTo>
                                <a:cubicBezTo>
                                  <a:pt x="1294" y="89"/>
                                  <a:pt x="1305" y="93"/>
                                  <a:pt x="1317" y="100"/>
                                </a:cubicBezTo>
                                <a:lnTo>
                                  <a:pt x="1317" y="163"/>
                                </a:lnTo>
                                <a:close/>
                                <a:moveTo>
                                  <a:pt x="2504" y="64"/>
                                </a:moveTo>
                                <a:cubicBezTo>
                                  <a:pt x="2470" y="64"/>
                                  <a:pt x="2442" y="86"/>
                                  <a:pt x="2442" y="129"/>
                                </a:cubicBezTo>
                                <a:cubicBezTo>
                                  <a:pt x="2442" y="165"/>
                                  <a:pt x="2442" y="165"/>
                                  <a:pt x="2442" y="165"/>
                                </a:cubicBezTo>
                                <a:cubicBezTo>
                                  <a:pt x="2442" y="209"/>
                                  <a:pt x="2470" y="232"/>
                                  <a:pt x="2508" y="232"/>
                                </a:cubicBezTo>
                                <a:cubicBezTo>
                                  <a:pt x="2526" y="232"/>
                                  <a:pt x="2541" y="229"/>
                                  <a:pt x="2557" y="224"/>
                                </a:cubicBezTo>
                                <a:cubicBezTo>
                                  <a:pt x="2551" y="199"/>
                                  <a:pt x="2551" y="199"/>
                                  <a:pt x="2551" y="199"/>
                                </a:cubicBezTo>
                                <a:cubicBezTo>
                                  <a:pt x="2537" y="204"/>
                                  <a:pt x="2523" y="207"/>
                                  <a:pt x="2508" y="207"/>
                                </a:cubicBezTo>
                                <a:cubicBezTo>
                                  <a:pt x="2485" y="207"/>
                                  <a:pt x="2471" y="194"/>
                                  <a:pt x="2471" y="165"/>
                                </a:cubicBezTo>
                                <a:cubicBezTo>
                                  <a:pt x="2471" y="156"/>
                                  <a:pt x="2471" y="156"/>
                                  <a:pt x="2471" y="156"/>
                                </a:cubicBezTo>
                                <a:cubicBezTo>
                                  <a:pt x="2566" y="156"/>
                                  <a:pt x="2566" y="156"/>
                                  <a:pt x="2566" y="156"/>
                                </a:cubicBezTo>
                                <a:cubicBezTo>
                                  <a:pt x="2566" y="123"/>
                                  <a:pt x="2566" y="123"/>
                                  <a:pt x="2566" y="123"/>
                                </a:cubicBezTo>
                                <a:cubicBezTo>
                                  <a:pt x="2566" y="88"/>
                                  <a:pt x="2538" y="64"/>
                                  <a:pt x="2504" y="64"/>
                                </a:cubicBezTo>
                                <a:close/>
                                <a:moveTo>
                                  <a:pt x="2537" y="134"/>
                                </a:moveTo>
                                <a:cubicBezTo>
                                  <a:pt x="2471" y="134"/>
                                  <a:pt x="2471" y="134"/>
                                  <a:pt x="2471" y="134"/>
                                </a:cubicBezTo>
                                <a:cubicBezTo>
                                  <a:pt x="2471" y="127"/>
                                  <a:pt x="2471" y="127"/>
                                  <a:pt x="2471" y="127"/>
                                </a:cubicBezTo>
                                <a:cubicBezTo>
                                  <a:pt x="2471" y="102"/>
                                  <a:pt x="2485" y="89"/>
                                  <a:pt x="2504" y="89"/>
                                </a:cubicBezTo>
                                <a:cubicBezTo>
                                  <a:pt x="2524" y="89"/>
                                  <a:pt x="2537" y="103"/>
                                  <a:pt x="2537" y="123"/>
                                </a:cubicBezTo>
                                <a:lnTo>
                                  <a:pt x="2537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1E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3749197" name="Freeform 15"/>
                        <wps:cNvSpPr>
                          <a:spLocks/>
                        </wps:cNvSpPr>
                        <wps:spPr bwMode="auto">
                          <a:xfrm>
                            <a:off x="920408" y="366395"/>
                            <a:ext cx="83820" cy="105410"/>
                          </a:xfrm>
                          <a:custGeom>
                            <a:avLst/>
                            <a:gdLst>
                              <a:gd name="T0" fmla="*/ 0 w 264"/>
                              <a:gd name="T1" fmla="*/ 332 h 332"/>
                              <a:gd name="T2" fmla="*/ 0 w 264"/>
                              <a:gd name="T3" fmla="*/ 331 h 332"/>
                              <a:gd name="T4" fmla="*/ 0 w 264"/>
                              <a:gd name="T5" fmla="*/ 329 h 332"/>
                              <a:gd name="T6" fmla="*/ 0 w 264"/>
                              <a:gd name="T7" fmla="*/ 328 h 332"/>
                              <a:gd name="T8" fmla="*/ 0 w 264"/>
                              <a:gd name="T9" fmla="*/ 327 h 332"/>
                              <a:gd name="T10" fmla="*/ 58 w 264"/>
                              <a:gd name="T11" fmla="*/ 239 h 332"/>
                              <a:gd name="T12" fmla="*/ 126 w 264"/>
                              <a:gd name="T13" fmla="*/ 146 h 332"/>
                              <a:gd name="T14" fmla="*/ 198 w 264"/>
                              <a:gd name="T15" fmla="*/ 66 h 332"/>
                              <a:gd name="T16" fmla="*/ 264 w 264"/>
                              <a:gd name="T17" fmla="*/ 0 h 332"/>
                              <a:gd name="T18" fmla="*/ 159 w 264"/>
                              <a:gd name="T19" fmla="*/ 45 h 332"/>
                              <a:gd name="T20" fmla="*/ 75 w 264"/>
                              <a:gd name="T21" fmla="*/ 117 h 332"/>
                              <a:gd name="T22" fmla="*/ 20 w 264"/>
                              <a:gd name="T23" fmla="*/ 213 h 332"/>
                              <a:gd name="T24" fmla="*/ 0 w 264"/>
                              <a:gd name="T25" fmla="*/ 332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64" h="332">
                                <a:moveTo>
                                  <a:pt x="0" y="332"/>
                                </a:moveTo>
                                <a:cubicBezTo>
                                  <a:pt x="0" y="331"/>
                                  <a:pt x="0" y="331"/>
                                  <a:pt x="0" y="331"/>
                                </a:cubicBezTo>
                                <a:cubicBezTo>
                                  <a:pt x="0" y="330"/>
                                  <a:pt x="0" y="330"/>
                                  <a:pt x="0" y="329"/>
                                </a:cubicBezTo>
                                <a:cubicBezTo>
                                  <a:pt x="0" y="329"/>
                                  <a:pt x="0" y="329"/>
                                  <a:pt x="0" y="328"/>
                                </a:cubicBezTo>
                                <a:cubicBezTo>
                                  <a:pt x="0" y="328"/>
                                  <a:pt x="0" y="327"/>
                                  <a:pt x="0" y="327"/>
                                </a:cubicBezTo>
                                <a:cubicBezTo>
                                  <a:pt x="17" y="294"/>
                                  <a:pt x="38" y="270"/>
                                  <a:pt x="58" y="239"/>
                                </a:cubicBezTo>
                                <a:cubicBezTo>
                                  <a:pt x="78" y="208"/>
                                  <a:pt x="104" y="173"/>
                                  <a:pt x="126" y="146"/>
                                </a:cubicBezTo>
                                <a:cubicBezTo>
                                  <a:pt x="148" y="119"/>
                                  <a:pt x="174" y="90"/>
                                  <a:pt x="198" y="66"/>
                                </a:cubicBezTo>
                                <a:cubicBezTo>
                                  <a:pt x="223" y="42"/>
                                  <a:pt x="238" y="20"/>
                                  <a:pt x="264" y="0"/>
                                </a:cubicBezTo>
                                <a:cubicBezTo>
                                  <a:pt x="226" y="11"/>
                                  <a:pt x="191" y="26"/>
                                  <a:pt x="159" y="45"/>
                                </a:cubicBezTo>
                                <a:cubicBezTo>
                                  <a:pt x="127" y="65"/>
                                  <a:pt x="99" y="89"/>
                                  <a:pt x="75" y="117"/>
                                </a:cubicBezTo>
                                <a:cubicBezTo>
                                  <a:pt x="52" y="145"/>
                                  <a:pt x="33" y="177"/>
                                  <a:pt x="20" y="213"/>
                                </a:cubicBezTo>
                                <a:cubicBezTo>
                                  <a:pt x="7" y="249"/>
                                  <a:pt x="0" y="289"/>
                                  <a:pt x="0" y="33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E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6541930" name="Freeform 16"/>
                        <wps:cNvSpPr>
                          <a:spLocks/>
                        </wps:cNvSpPr>
                        <wps:spPr bwMode="auto">
                          <a:xfrm>
                            <a:off x="920408" y="362585"/>
                            <a:ext cx="100965" cy="123190"/>
                          </a:xfrm>
                          <a:custGeom>
                            <a:avLst/>
                            <a:gdLst>
                              <a:gd name="T0" fmla="*/ 318 w 318"/>
                              <a:gd name="T1" fmla="*/ 0 h 389"/>
                              <a:gd name="T2" fmla="*/ 315 w 318"/>
                              <a:gd name="T3" fmla="*/ 1 h 389"/>
                              <a:gd name="T4" fmla="*/ 312 w 318"/>
                              <a:gd name="T5" fmla="*/ 1 h 389"/>
                              <a:gd name="T6" fmla="*/ 310 w 318"/>
                              <a:gd name="T7" fmla="*/ 2 h 389"/>
                              <a:gd name="T8" fmla="*/ 307 w 318"/>
                              <a:gd name="T9" fmla="*/ 2 h 389"/>
                              <a:gd name="T10" fmla="*/ 304 w 318"/>
                              <a:gd name="T11" fmla="*/ 3 h 389"/>
                              <a:gd name="T12" fmla="*/ 302 w 318"/>
                              <a:gd name="T13" fmla="*/ 3 h 389"/>
                              <a:gd name="T14" fmla="*/ 299 w 318"/>
                              <a:gd name="T15" fmla="*/ 4 h 389"/>
                              <a:gd name="T16" fmla="*/ 296 w 318"/>
                              <a:gd name="T17" fmla="*/ 4 h 389"/>
                              <a:gd name="T18" fmla="*/ 295 w 318"/>
                              <a:gd name="T19" fmla="*/ 5 h 389"/>
                              <a:gd name="T20" fmla="*/ 293 w 318"/>
                              <a:gd name="T21" fmla="*/ 5 h 389"/>
                              <a:gd name="T22" fmla="*/ 292 w 318"/>
                              <a:gd name="T23" fmla="*/ 5 h 389"/>
                              <a:gd name="T24" fmla="*/ 290 w 318"/>
                              <a:gd name="T25" fmla="*/ 6 h 389"/>
                              <a:gd name="T26" fmla="*/ 290 w 318"/>
                              <a:gd name="T27" fmla="*/ 6 h 389"/>
                              <a:gd name="T28" fmla="*/ 289 w 318"/>
                              <a:gd name="T29" fmla="*/ 6 h 389"/>
                              <a:gd name="T30" fmla="*/ 289 w 318"/>
                              <a:gd name="T31" fmla="*/ 6 h 389"/>
                              <a:gd name="T32" fmla="*/ 288 w 318"/>
                              <a:gd name="T33" fmla="*/ 6 h 389"/>
                              <a:gd name="T34" fmla="*/ 282 w 318"/>
                              <a:gd name="T35" fmla="*/ 7 h 389"/>
                              <a:gd name="T36" fmla="*/ 276 w 318"/>
                              <a:gd name="T37" fmla="*/ 9 h 389"/>
                              <a:gd name="T38" fmla="*/ 270 w 318"/>
                              <a:gd name="T39" fmla="*/ 10 h 389"/>
                              <a:gd name="T40" fmla="*/ 265 w 318"/>
                              <a:gd name="T41" fmla="*/ 12 h 389"/>
                              <a:gd name="T42" fmla="*/ 188 w 318"/>
                              <a:gd name="T43" fmla="*/ 78 h 389"/>
                              <a:gd name="T44" fmla="*/ 118 w 318"/>
                              <a:gd name="T45" fmla="*/ 155 h 389"/>
                              <a:gd name="T46" fmla="*/ 55 w 318"/>
                              <a:gd name="T47" fmla="*/ 243 h 389"/>
                              <a:gd name="T48" fmla="*/ 0 w 318"/>
                              <a:gd name="T49" fmla="*/ 339 h 389"/>
                              <a:gd name="T50" fmla="*/ 0 w 318"/>
                              <a:gd name="T51" fmla="*/ 340 h 389"/>
                              <a:gd name="T52" fmla="*/ 0 w 318"/>
                              <a:gd name="T53" fmla="*/ 341 h 389"/>
                              <a:gd name="T54" fmla="*/ 0 w 318"/>
                              <a:gd name="T55" fmla="*/ 343 h 389"/>
                              <a:gd name="T56" fmla="*/ 0 w 318"/>
                              <a:gd name="T57" fmla="*/ 344 h 389"/>
                              <a:gd name="T58" fmla="*/ 0 w 318"/>
                              <a:gd name="T59" fmla="*/ 349 h 389"/>
                              <a:gd name="T60" fmla="*/ 0 w 318"/>
                              <a:gd name="T61" fmla="*/ 353 h 389"/>
                              <a:gd name="T62" fmla="*/ 0 w 318"/>
                              <a:gd name="T63" fmla="*/ 358 h 389"/>
                              <a:gd name="T64" fmla="*/ 0 w 318"/>
                              <a:gd name="T65" fmla="*/ 363 h 389"/>
                              <a:gd name="T66" fmla="*/ 0 w 318"/>
                              <a:gd name="T67" fmla="*/ 369 h 389"/>
                              <a:gd name="T68" fmla="*/ 0 w 318"/>
                              <a:gd name="T69" fmla="*/ 376 h 389"/>
                              <a:gd name="T70" fmla="*/ 0 w 318"/>
                              <a:gd name="T71" fmla="*/ 383 h 389"/>
                              <a:gd name="T72" fmla="*/ 0 w 318"/>
                              <a:gd name="T73" fmla="*/ 389 h 389"/>
                              <a:gd name="T74" fmla="*/ 73 w 318"/>
                              <a:gd name="T75" fmla="*/ 273 h 389"/>
                              <a:gd name="T76" fmla="*/ 153 w 318"/>
                              <a:gd name="T77" fmla="*/ 168 h 389"/>
                              <a:gd name="T78" fmla="*/ 233 w 318"/>
                              <a:gd name="T79" fmla="*/ 79 h 389"/>
                              <a:gd name="T80" fmla="*/ 316 w 318"/>
                              <a:gd name="T81" fmla="*/ 1 h 389"/>
                              <a:gd name="T82" fmla="*/ 317 w 318"/>
                              <a:gd name="T83" fmla="*/ 1 h 389"/>
                              <a:gd name="T84" fmla="*/ 317 w 318"/>
                              <a:gd name="T85" fmla="*/ 1 h 389"/>
                              <a:gd name="T86" fmla="*/ 317 w 318"/>
                              <a:gd name="T87" fmla="*/ 0 h 389"/>
                              <a:gd name="T88" fmla="*/ 318 w 318"/>
                              <a:gd name="T89" fmla="*/ 0 h 389"/>
                              <a:gd name="T90" fmla="*/ 318 w 318"/>
                              <a:gd name="T91" fmla="*/ 0 h 389"/>
                              <a:gd name="T92" fmla="*/ 318 w 318"/>
                              <a:gd name="T93" fmla="*/ 0 h 389"/>
                              <a:gd name="T94" fmla="*/ 318 w 318"/>
                              <a:gd name="T95" fmla="*/ 0 h 389"/>
                              <a:gd name="T96" fmla="*/ 318 w 318"/>
                              <a:gd name="T97" fmla="*/ 0 h 3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18" h="389">
                                <a:moveTo>
                                  <a:pt x="318" y="0"/>
                                </a:moveTo>
                                <a:cubicBezTo>
                                  <a:pt x="317" y="0"/>
                                  <a:pt x="316" y="1"/>
                                  <a:pt x="315" y="1"/>
                                </a:cubicBezTo>
                                <a:cubicBezTo>
                                  <a:pt x="314" y="1"/>
                                  <a:pt x="313" y="1"/>
                                  <a:pt x="312" y="1"/>
                                </a:cubicBezTo>
                                <a:cubicBezTo>
                                  <a:pt x="312" y="1"/>
                                  <a:pt x="311" y="2"/>
                                  <a:pt x="310" y="2"/>
                                </a:cubicBezTo>
                                <a:cubicBezTo>
                                  <a:pt x="309" y="2"/>
                                  <a:pt x="308" y="2"/>
                                  <a:pt x="307" y="2"/>
                                </a:cubicBezTo>
                                <a:cubicBezTo>
                                  <a:pt x="306" y="2"/>
                                  <a:pt x="305" y="3"/>
                                  <a:pt x="304" y="3"/>
                                </a:cubicBezTo>
                                <a:cubicBezTo>
                                  <a:pt x="304" y="3"/>
                                  <a:pt x="303" y="3"/>
                                  <a:pt x="302" y="3"/>
                                </a:cubicBezTo>
                                <a:cubicBezTo>
                                  <a:pt x="301" y="3"/>
                                  <a:pt x="300" y="4"/>
                                  <a:pt x="299" y="4"/>
                                </a:cubicBezTo>
                                <a:cubicBezTo>
                                  <a:pt x="298" y="4"/>
                                  <a:pt x="297" y="4"/>
                                  <a:pt x="296" y="4"/>
                                </a:cubicBezTo>
                                <a:cubicBezTo>
                                  <a:pt x="296" y="4"/>
                                  <a:pt x="295" y="4"/>
                                  <a:pt x="295" y="5"/>
                                </a:cubicBezTo>
                                <a:cubicBezTo>
                                  <a:pt x="294" y="5"/>
                                  <a:pt x="294" y="5"/>
                                  <a:pt x="293" y="5"/>
                                </a:cubicBezTo>
                                <a:cubicBezTo>
                                  <a:pt x="293" y="5"/>
                                  <a:pt x="292" y="5"/>
                                  <a:pt x="292" y="5"/>
                                </a:cubicBezTo>
                                <a:cubicBezTo>
                                  <a:pt x="291" y="5"/>
                                  <a:pt x="290" y="5"/>
                                  <a:pt x="290" y="6"/>
                                </a:cubicBezTo>
                                <a:cubicBezTo>
                                  <a:pt x="290" y="6"/>
                                  <a:pt x="290" y="6"/>
                                  <a:pt x="290" y="6"/>
                                </a:cubicBezTo>
                                <a:cubicBezTo>
                                  <a:pt x="289" y="6"/>
                                  <a:pt x="289" y="6"/>
                                  <a:pt x="289" y="6"/>
                                </a:cubicBezTo>
                                <a:cubicBezTo>
                                  <a:pt x="289" y="6"/>
                                  <a:pt x="289" y="6"/>
                                  <a:pt x="289" y="6"/>
                                </a:cubicBezTo>
                                <a:cubicBezTo>
                                  <a:pt x="289" y="6"/>
                                  <a:pt x="289" y="6"/>
                                  <a:pt x="288" y="6"/>
                                </a:cubicBezTo>
                                <a:cubicBezTo>
                                  <a:pt x="286" y="6"/>
                                  <a:pt x="284" y="7"/>
                                  <a:pt x="282" y="7"/>
                                </a:cubicBezTo>
                                <a:cubicBezTo>
                                  <a:pt x="280" y="8"/>
                                  <a:pt x="278" y="8"/>
                                  <a:pt x="276" y="9"/>
                                </a:cubicBezTo>
                                <a:cubicBezTo>
                                  <a:pt x="274" y="9"/>
                                  <a:pt x="272" y="10"/>
                                  <a:pt x="270" y="10"/>
                                </a:cubicBezTo>
                                <a:cubicBezTo>
                                  <a:pt x="268" y="11"/>
                                  <a:pt x="266" y="11"/>
                                  <a:pt x="265" y="12"/>
                                </a:cubicBezTo>
                                <a:cubicBezTo>
                                  <a:pt x="238" y="32"/>
                                  <a:pt x="212" y="54"/>
                                  <a:pt x="188" y="78"/>
                                </a:cubicBezTo>
                                <a:cubicBezTo>
                                  <a:pt x="163" y="102"/>
                                  <a:pt x="140" y="128"/>
                                  <a:pt x="118" y="155"/>
                                </a:cubicBezTo>
                                <a:cubicBezTo>
                                  <a:pt x="95" y="183"/>
                                  <a:pt x="74" y="212"/>
                                  <a:pt x="55" y="243"/>
                                </a:cubicBezTo>
                                <a:cubicBezTo>
                                  <a:pt x="35" y="273"/>
                                  <a:pt x="17" y="306"/>
                                  <a:pt x="0" y="339"/>
                                </a:cubicBezTo>
                                <a:cubicBezTo>
                                  <a:pt x="0" y="339"/>
                                  <a:pt x="0" y="340"/>
                                  <a:pt x="0" y="340"/>
                                </a:cubicBezTo>
                                <a:cubicBezTo>
                                  <a:pt x="0" y="341"/>
                                  <a:pt x="0" y="341"/>
                                  <a:pt x="0" y="341"/>
                                </a:cubicBezTo>
                                <a:cubicBezTo>
                                  <a:pt x="0" y="342"/>
                                  <a:pt x="0" y="342"/>
                                  <a:pt x="0" y="343"/>
                                </a:cubicBezTo>
                                <a:cubicBezTo>
                                  <a:pt x="0" y="343"/>
                                  <a:pt x="0" y="343"/>
                                  <a:pt x="0" y="344"/>
                                </a:cubicBezTo>
                                <a:cubicBezTo>
                                  <a:pt x="0" y="349"/>
                                  <a:pt x="0" y="349"/>
                                  <a:pt x="0" y="349"/>
                                </a:cubicBezTo>
                                <a:cubicBezTo>
                                  <a:pt x="0" y="353"/>
                                  <a:pt x="0" y="353"/>
                                  <a:pt x="0" y="353"/>
                                </a:cubicBezTo>
                                <a:cubicBezTo>
                                  <a:pt x="0" y="358"/>
                                  <a:pt x="0" y="358"/>
                                  <a:pt x="0" y="358"/>
                                </a:cubicBezTo>
                                <a:cubicBezTo>
                                  <a:pt x="0" y="363"/>
                                  <a:pt x="0" y="363"/>
                                  <a:pt x="0" y="363"/>
                                </a:cubicBezTo>
                                <a:cubicBezTo>
                                  <a:pt x="0" y="369"/>
                                  <a:pt x="0" y="369"/>
                                  <a:pt x="0" y="369"/>
                                </a:cubicBezTo>
                                <a:cubicBezTo>
                                  <a:pt x="0" y="376"/>
                                  <a:pt x="0" y="376"/>
                                  <a:pt x="0" y="376"/>
                                </a:cubicBezTo>
                                <a:cubicBezTo>
                                  <a:pt x="0" y="383"/>
                                  <a:pt x="0" y="383"/>
                                  <a:pt x="0" y="383"/>
                                </a:cubicBezTo>
                                <a:cubicBezTo>
                                  <a:pt x="0" y="389"/>
                                  <a:pt x="0" y="389"/>
                                  <a:pt x="0" y="389"/>
                                </a:cubicBezTo>
                                <a:cubicBezTo>
                                  <a:pt x="23" y="350"/>
                                  <a:pt x="48" y="311"/>
                                  <a:pt x="73" y="273"/>
                                </a:cubicBezTo>
                                <a:cubicBezTo>
                                  <a:pt x="99" y="236"/>
                                  <a:pt x="126" y="200"/>
                                  <a:pt x="153" y="168"/>
                                </a:cubicBezTo>
                                <a:cubicBezTo>
                                  <a:pt x="180" y="135"/>
                                  <a:pt x="206" y="106"/>
                                  <a:pt x="233" y="79"/>
                                </a:cubicBezTo>
                                <a:cubicBezTo>
                                  <a:pt x="260" y="51"/>
                                  <a:pt x="288" y="26"/>
                                  <a:pt x="316" y="1"/>
                                </a:cubicBezTo>
                                <a:cubicBezTo>
                                  <a:pt x="317" y="1"/>
                                  <a:pt x="317" y="1"/>
                                  <a:pt x="317" y="1"/>
                                </a:cubicBezTo>
                                <a:cubicBezTo>
                                  <a:pt x="317" y="1"/>
                                  <a:pt x="317" y="1"/>
                                  <a:pt x="317" y="1"/>
                                </a:cubicBezTo>
                                <a:cubicBezTo>
                                  <a:pt x="317" y="1"/>
                                  <a:pt x="317" y="0"/>
                                  <a:pt x="317" y="0"/>
                                </a:cubicBezTo>
                                <a:cubicBezTo>
                                  <a:pt x="317" y="0"/>
                                  <a:pt x="318" y="0"/>
                                  <a:pt x="318" y="0"/>
                                </a:cubicBezTo>
                                <a:cubicBezTo>
                                  <a:pt x="318" y="0"/>
                                  <a:pt x="318" y="0"/>
                                  <a:pt x="318" y="0"/>
                                </a:cubicBezTo>
                                <a:cubicBezTo>
                                  <a:pt x="318" y="0"/>
                                  <a:pt x="318" y="0"/>
                                  <a:pt x="318" y="0"/>
                                </a:cubicBezTo>
                                <a:cubicBezTo>
                                  <a:pt x="318" y="0"/>
                                  <a:pt x="318" y="0"/>
                                  <a:pt x="318" y="0"/>
                                </a:cubicBezTo>
                                <a:cubicBezTo>
                                  <a:pt x="318" y="0"/>
                                  <a:pt x="318" y="0"/>
                                  <a:pt x="318" y="0"/>
                                </a:cubicBezTo>
                                <a:close/>
                              </a:path>
                            </a:pathLst>
                          </a:custGeom>
                          <a:blipFill dpi="0" rotWithShape="1"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448753" name="Freeform 17"/>
                        <wps:cNvSpPr>
                          <a:spLocks noEditPoints="1"/>
                        </wps:cNvSpPr>
                        <wps:spPr bwMode="auto">
                          <a:xfrm>
                            <a:off x="920408" y="360680"/>
                            <a:ext cx="396875" cy="495300"/>
                          </a:xfrm>
                          <a:custGeom>
                            <a:avLst/>
                            <a:gdLst>
                              <a:gd name="T0" fmla="*/ 395 w 1250"/>
                              <a:gd name="T1" fmla="*/ 0 h 1561"/>
                              <a:gd name="T2" fmla="*/ 371 w 1250"/>
                              <a:gd name="T3" fmla="*/ 1 h 1561"/>
                              <a:gd name="T4" fmla="*/ 347 w 1250"/>
                              <a:gd name="T5" fmla="*/ 3 h 1561"/>
                              <a:gd name="T6" fmla="*/ 340 w 1250"/>
                              <a:gd name="T7" fmla="*/ 4 h 1561"/>
                              <a:gd name="T8" fmla="*/ 334 w 1250"/>
                              <a:gd name="T9" fmla="*/ 4 h 1561"/>
                              <a:gd name="T10" fmla="*/ 325 w 1250"/>
                              <a:gd name="T11" fmla="*/ 6 h 1561"/>
                              <a:gd name="T12" fmla="*/ 316 w 1250"/>
                              <a:gd name="T13" fmla="*/ 7 h 1561"/>
                              <a:gd name="T14" fmla="*/ 137 w 1250"/>
                              <a:gd name="T15" fmla="*/ 171 h 1561"/>
                              <a:gd name="T16" fmla="*/ 0 w 1250"/>
                              <a:gd name="T17" fmla="*/ 395 h 1561"/>
                              <a:gd name="T18" fmla="*/ 0 w 1250"/>
                              <a:gd name="T19" fmla="*/ 511 h 1561"/>
                              <a:gd name="T20" fmla="*/ 0 w 1250"/>
                              <a:gd name="T21" fmla="*/ 627 h 1561"/>
                              <a:gd name="T22" fmla="*/ 72 w 1250"/>
                              <a:gd name="T23" fmla="*/ 498 h 1561"/>
                              <a:gd name="T24" fmla="*/ 209 w 1250"/>
                              <a:gd name="T25" fmla="*/ 247 h 1561"/>
                              <a:gd name="T26" fmla="*/ 501 w 1250"/>
                              <a:gd name="T27" fmla="*/ 55 h 1561"/>
                              <a:gd name="T28" fmla="*/ 535 w 1250"/>
                              <a:gd name="T29" fmla="*/ 21 h 1561"/>
                              <a:gd name="T30" fmla="*/ 467 w 1250"/>
                              <a:gd name="T31" fmla="*/ 6 h 1561"/>
                              <a:gd name="T32" fmla="*/ 395 w 1250"/>
                              <a:gd name="T33" fmla="*/ 0 h 1561"/>
                              <a:gd name="T34" fmla="*/ 489 w 1250"/>
                              <a:gd name="T35" fmla="*/ 1511 h 1561"/>
                              <a:gd name="T36" fmla="*/ 509 w 1250"/>
                              <a:gd name="T37" fmla="*/ 1531 h 1561"/>
                              <a:gd name="T38" fmla="*/ 533 w 1250"/>
                              <a:gd name="T39" fmla="*/ 1547 h 1561"/>
                              <a:gd name="T40" fmla="*/ 560 w 1250"/>
                              <a:gd name="T41" fmla="*/ 1557 h 1561"/>
                              <a:gd name="T42" fmla="*/ 590 w 1250"/>
                              <a:gd name="T43" fmla="*/ 1561 h 1561"/>
                              <a:gd name="T44" fmla="*/ 628 w 1250"/>
                              <a:gd name="T45" fmla="*/ 1555 h 1561"/>
                              <a:gd name="T46" fmla="*/ 662 w 1250"/>
                              <a:gd name="T47" fmla="*/ 1539 h 1561"/>
                              <a:gd name="T48" fmla="*/ 689 w 1250"/>
                              <a:gd name="T49" fmla="*/ 1514 h 1561"/>
                              <a:gd name="T50" fmla="*/ 708 w 1250"/>
                              <a:gd name="T51" fmla="*/ 1483 h 1561"/>
                              <a:gd name="T52" fmla="*/ 657 w 1250"/>
                              <a:gd name="T53" fmla="*/ 1466 h 1561"/>
                              <a:gd name="T54" fmla="*/ 599 w 1250"/>
                              <a:gd name="T55" fmla="*/ 1480 h 1561"/>
                              <a:gd name="T56" fmla="*/ 539 w 1250"/>
                              <a:gd name="T57" fmla="*/ 1474 h 1561"/>
                              <a:gd name="T58" fmla="*/ 489 w 1250"/>
                              <a:gd name="T59" fmla="*/ 1511 h 1561"/>
                              <a:gd name="T60" fmla="*/ 1183 w 1250"/>
                              <a:gd name="T61" fmla="*/ 544 h 1561"/>
                              <a:gd name="T62" fmla="*/ 1157 w 1250"/>
                              <a:gd name="T63" fmla="*/ 542 h 1561"/>
                              <a:gd name="T64" fmla="*/ 1161 w 1250"/>
                              <a:gd name="T65" fmla="*/ 687 h 1561"/>
                              <a:gd name="T66" fmla="*/ 1137 w 1250"/>
                              <a:gd name="T67" fmla="*/ 871 h 1561"/>
                              <a:gd name="T68" fmla="*/ 1097 w 1250"/>
                              <a:gd name="T69" fmla="*/ 1044 h 1561"/>
                              <a:gd name="T70" fmla="*/ 1042 w 1250"/>
                              <a:gd name="T71" fmla="*/ 1170 h 1561"/>
                              <a:gd name="T72" fmla="*/ 1055 w 1250"/>
                              <a:gd name="T73" fmla="*/ 1191 h 1561"/>
                              <a:gd name="T74" fmla="*/ 1195 w 1250"/>
                              <a:gd name="T75" fmla="*/ 1075 h 1561"/>
                              <a:gd name="T76" fmla="*/ 1250 w 1250"/>
                              <a:gd name="T77" fmla="*/ 877 h 1561"/>
                              <a:gd name="T78" fmla="*/ 1250 w 1250"/>
                              <a:gd name="T79" fmla="*/ 813 h 1561"/>
                              <a:gd name="T80" fmla="*/ 1250 w 1250"/>
                              <a:gd name="T81" fmla="*/ 748 h 1561"/>
                              <a:gd name="T82" fmla="*/ 1232 w 1250"/>
                              <a:gd name="T83" fmla="*/ 636 h 1561"/>
                              <a:gd name="T84" fmla="*/ 1183 w 1250"/>
                              <a:gd name="T85" fmla="*/ 544 h 1561"/>
                              <a:gd name="T86" fmla="*/ 903 w 1250"/>
                              <a:gd name="T87" fmla="*/ 1227 h 1561"/>
                              <a:gd name="T88" fmla="*/ 912 w 1250"/>
                              <a:gd name="T89" fmla="*/ 1227 h 1561"/>
                              <a:gd name="T90" fmla="*/ 920 w 1250"/>
                              <a:gd name="T91" fmla="*/ 1226 h 1561"/>
                              <a:gd name="T92" fmla="*/ 912 w 1250"/>
                              <a:gd name="T93" fmla="*/ 1227 h 1561"/>
                              <a:gd name="T94" fmla="*/ 903 w 1250"/>
                              <a:gd name="T95" fmla="*/ 1227 h 1561"/>
                              <a:gd name="T96" fmla="*/ 903 w 1250"/>
                              <a:gd name="T97" fmla="*/ 1227 h 1561"/>
                              <a:gd name="T98" fmla="*/ 903 w 1250"/>
                              <a:gd name="T99" fmla="*/ 1227 h 1561"/>
                              <a:gd name="T100" fmla="*/ 0 w 1250"/>
                              <a:gd name="T101" fmla="*/ 1034 h 1561"/>
                              <a:gd name="T102" fmla="*/ 0 w 1250"/>
                              <a:gd name="T103" fmla="*/ 1034 h 1561"/>
                              <a:gd name="T104" fmla="*/ 0 w 1250"/>
                              <a:gd name="T105" fmla="*/ 1034 h 1561"/>
                              <a:gd name="T106" fmla="*/ 7 w 1250"/>
                              <a:gd name="T107" fmla="*/ 1075 h 1561"/>
                              <a:gd name="T108" fmla="*/ 26 w 1250"/>
                              <a:gd name="T109" fmla="*/ 1110 h 1561"/>
                              <a:gd name="T110" fmla="*/ 23 w 1250"/>
                              <a:gd name="T111" fmla="*/ 1061 h 1561"/>
                              <a:gd name="T112" fmla="*/ 0 w 1250"/>
                              <a:gd name="T113" fmla="*/ 1021 h 1561"/>
                              <a:gd name="T114" fmla="*/ 0 w 1250"/>
                              <a:gd name="T115" fmla="*/ 1027 h 1561"/>
                              <a:gd name="T116" fmla="*/ 0 w 1250"/>
                              <a:gd name="T117" fmla="*/ 1034 h 15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250" h="1561">
                                <a:moveTo>
                                  <a:pt x="395" y="0"/>
                                </a:moveTo>
                                <a:cubicBezTo>
                                  <a:pt x="387" y="0"/>
                                  <a:pt x="379" y="1"/>
                                  <a:pt x="371" y="1"/>
                                </a:cubicBezTo>
                                <a:cubicBezTo>
                                  <a:pt x="363" y="1"/>
                                  <a:pt x="355" y="2"/>
                                  <a:pt x="347" y="3"/>
                                </a:cubicBezTo>
                                <a:cubicBezTo>
                                  <a:pt x="345" y="3"/>
                                  <a:pt x="343" y="3"/>
                                  <a:pt x="340" y="4"/>
                                </a:cubicBezTo>
                                <a:cubicBezTo>
                                  <a:pt x="338" y="4"/>
                                  <a:pt x="336" y="4"/>
                                  <a:pt x="334" y="4"/>
                                </a:cubicBezTo>
                                <a:cubicBezTo>
                                  <a:pt x="331" y="5"/>
                                  <a:pt x="328" y="5"/>
                                  <a:pt x="325" y="6"/>
                                </a:cubicBezTo>
                                <a:cubicBezTo>
                                  <a:pt x="322" y="6"/>
                                  <a:pt x="319" y="7"/>
                                  <a:pt x="316" y="7"/>
                                </a:cubicBezTo>
                                <a:cubicBezTo>
                                  <a:pt x="251" y="51"/>
                                  <a:pt x="190" y="106"/>
                                  <a:pt x="137" y="171"/>
                                </a:cubicBezTo>
                                <a:cubicBezTo>
                                  <a:pt x="83" y="237"/>
                                  <a:pt x="37" y="312"/>
                                  <a:pt x="0" y="395"/>
                                </a:cubicBezTo>
                                <a:cubicBezTo>
                                  <a:pt x="0" y="511"/>
                                  <a:pt x="0" y="511"/>
                                  <a:pt x="0" y="511"/>
                                </a:cubicBezTo>
                                <a:cubicBezTo>
                                  <a:pt x="0" y="627"/>
                                  <a:pt x="0" y="627"/>
                                  <a:pt x="0" y="627"/>
                                </a:cubicBezTo>
                                <a:cubicBezTo>
                                  <a:pt x="30" y="597"/>
                                  <a:pt x="48" y="548"/>
                                  <a:pt x="72" y="498"/>
                                </a:cubicBezTo>
                                <a:cubicBezTo>
                                  <a:pt x="112" y="417"/>
                                  <a:pt x="150" y="313"/>
                                  <a:pt x="209" y="247"/>
                                </a:cubicBezTo>
                                <a:cubicBezTo>
                                  <a:pt x="283" y="164"/>
                                  <a:pt x="409" y="97"/>
                                  <a:pt x="501" y="55"/>
                                </a:cubicBezTo>
                                <a:cubicBezTo>
                                  <a:pt x="526" y="44"/>
                                  <a:pt x="535" y="21"/>
                                  <a:pt x="535" y="21"/>
                                </a:cubicBezTo>
                                <a:cubicBezTo>
                                  <a:pt x="513" y="14"/>
                                  <a:pt x="490" y="9"/>
                                  <a:pt x="467" y="6"/>
                                </a:cubicBezTo>
                                <a:cubicBezTo>
                                  <a:pt x="443" y="2"/>
                                  <a:pt x="419" y="0"/>
                                  <a:pt x="395" y="0"/>
                                </a:cubicBezTo>
                                <a:close/>
                                <a:moveTo>
                                  <a:pt x="489" y="1511"/>
                                </a:moveTo>
                                <a:cubicBezTo>
                                  <a:pt x="495" y="1518"/>
                                  <a:pt x="502" y="1525"/>
                                  <a:pt x="509" y="1531"/>
                                </a:cubicBezTo>
                                <a:cubicBezTo>
                                  <a:pt x="517" y="1537"/>
                                  <a:pt x="525" y="1543"/>
                                  <a:pt x="533" y="1547"/>
                                </a:cubicBezTo>
                                <a:cubicBezTo>
                                  <a:pt x="542" y="1551"/>
                                  <a:pt x="551" y="1555"/>
                                  <a:pt x="560" y="1557"/>
                                </a:cubicBezTo>
                                <a:cubicBezTo>
                                  <a:pt x="570" y="1559"/>
                                  <a:pt x="580" y="1561"/>
                                  <a:pt x="590" y="1561"/>
                                </a:cubicBezTo>
                                <a:cubicBezTo>
                                  <a:pt x="603" y="1561"/>
                                  <a:pt x="616" y="1559"/>
                                  <a:pt x="628" y="1555"/>
                                </a:cubicBezTo>
                                <a:cubicBezTo>
                                  <a:pt x="640" y="1551"/>
                                  <a:pt x="651" y="1546"/>
                                  <a:pt x="662" y="1539"/>
                                </a:cubicBezTo>
                                <a:cubicBezTo>
                                  <a:pt x="672" y="1532"/>
                                  <a:pt x="681" y="1524"/>
                                  <a:pt x="689" y="1514"/>
                                </a:cubicBezTo>
                                <a:cubicBezTo>
                                  <a:pt x="697" y="1505"/>
                                  <a:pt x="703" y="1494"/>
                                  <a:pt x="708" y="1483"/>
                                </a:cubicBezTo>
                                <a:cubicBezTo>
                                  <a:pt x="690" y="1489"/>
                                  <a:pt x="675" y="1462"/>
                                  <a:pt x="657" y="1466"/>
                                </a:cubicBezTo>
                                <a:cubicBezTo>
                                  <a:pt x="639" y="1470"/>
                                  <a:pt x="617" y="1478"/>
                                  <a:pt x="599" y="1480"/>
                                </a:cubicBezTo>
                                <a:cubicBezTo>
                                  <a:pt x="580" y="1482"/>
                                  <a:pt x="558" y="1473"/>
                                  <a:pt x="539" y="1474"/>
                                </a:cubicBezTo>
                                <a:cubicBezTo>
                                  <a:pt x="521" y="1474"/>
                                  <a:pt x="508" y="1513"/>
                                  <a:pt x="489" y="1511"/>
                                </a:cubicBezTo>
                                <a:close/>
                                <a:moveTo>
                                  <a:pt x="1183" y="544"/>
                                </a:moveTo>
                                <a:cubicBezTo>
                                  <a:pt x="1186" y="557"/>
                                  <a:pt x="1159" y="531"/>
                                  <a:pt x="1157" y="542"/>
                                </a:cubicBezTo>
                                <a:cubicBezTo>
                                  <a:pt x="1152" y="577"/>
                                  <a:pt x="1162" y="645"/>
                                  <a:pt x="1161" y="687"/>
                                </a:cubicBezTo>
                                <a:cubicBezTo>
                                  <a:pt x="1161" y="742"/>
                                  <a:pt x="1148" y="813"/>
                                  <a:pt x="1137" y="871"/>
                                </a:cubicBezTo>
                                <a:cubicBezTo>
                                  <a:pt x="1125" y="929"/>
                                  <a:pt x="1117" y="991"/>
                                  <a:pt x="1097" y="1044"/>
                                </a:cubicBezTo>
                                <a:cubicBezTo>
                                  <a:pt x="1091" y="1059"/>
                                  <a:pt x="1053" y="1131"/>
                                  <a:pt x="1042" y="1170"/>
                                </a:cubicBezTo>
                                <a:cubicBezTo>
                                  <a:pt x="1038" y="1186"/>
                                  <a:pt x="1057" y="1189"/>
                                  <a:pt x="1055" y="1191"/>
                                </a:cubicBezTo>
                                <a:cubicBezTo>
                                  <a:pt x="1111" y="1166"/>
                                  <a:pt x="1160" y="1127"/>
                                  <a:pt x="1195" y="1075"/>
                                </a:cubicBezTo>
                                <a:cubicBezTo>
                                  <a:pt x="1229" y="1023"/>
                                  <a:pt x="1250" y="957"/>
                                  <a:pt x="1250" y="877"/>
                                </a:cubicBezTo>
                                <a:cubicBezTo>
                                  <a:pt x="1250" y="813"/>
                                  <a:pt x="1250" y="813"/>
                                  <a:pt x="1250" y="813"/>
                                </a:cubicBezTo>
                                <a:cubicBezTo>
                                  <a:pt x="1250" y="748"/>
                                  <a:pt x="1250" y="748"/>
                                  <a:pt x="1250" y="748"/>
                                </a:cubicBezTo>
                                <a:cubicBezTo>
                                  <a:pt x="1250" y="708"/>
                                  <a:pt x="1244" y="670"/>
                                  <a:pt x="1232" y="636"/>
                                </a:cubicBezTo>
                                <a:cubicBezTo>
                                  <a:pt x="1221" y="602"/>
                                  <a:pt x="1204" y="571"/>
                                  <a:pt x="1183" y="544"/>
                                </a:cubicBezTo>
                                <a:close/>
                                <a:moveTo>
                                  <a:pt x="903" y="1227"/>
                                </a:moveTo>
                                <a:cubicBezTo>
                                  <a:pt x="906" y="1227"/>
                                  <a:pt x="909" y="1227"/>
                                  <a:pt x="912" y="1227"/>
                                </a:cubicBezTo>
                                <a:cubicBezTo>
                                  <a:pt x="914" y="1227"/>
                                  <a:pt x="917" y="1226"/>
                                  <a:pt x="920" y="1226"/>
                                </a:cubicBezTo>
                                <a:cubicBezTo>
                                  <a:pt x="917" y="1226"/>
                                  <a:pt x="914" y="1227"/>
                                  <a:pt x="912" y="1227"/>
                                </a:cubicBezTo>
                                <a:cubicBezTo>
                                  <a:pt x="909" y="1227"/>
                                  <a:pt x="906" y="1227"/>
                                  <a:pt x="903" y="1227"/>
                                </a:cubicBezTo>
                                <a:cubicBezTo>
                                  <a:pt x="903" y="1227"/>
                                  <a:pt x="903" y="1227"/>
                                  <a:pt x="903" y="1227"/>
                                </a:cubicBezTo>
                                <a:cubicBezTo>
                                  <a:pt x="903" y="1227"/>
                                  <a:pt x="903" y="1227"/>
                                  <a:pt x="903" y="1227"/>
                                </a:cubicBezTo>
                                <a:close/>
                                <a:moveTo>
                                  <a:pt x="0" y="1034"/>
                                </a:moveTo>
                                <a:cubicBezTo>
                                  <a:pt x="0" y="1034"/>
                                  <a:pt x="0" y="1034"/>
                                  <a:pt x="0" y="1034"/>
                                </a:cubicBezTo>
                                <a:cubicBezTo>
                                  <a:pt x="0" y="1034"/>
                                  <a:pt x="0" y="1034"/>
                                  <a:pt x="0" y="1034"/>
                                </a:cubicBezTo>
                                <a:cubicBezTo>
                                  <a:pt x="0" y="1048"/>
                                  <a:pt x="3" y="1062"/>
                                  <a:pt x="7" y="1075"/>
                                </a:cubicBezTo>
                                <a:cubicBezTo>
                                  <a:pt x="11" y="1088"/>
                                  <a:pt x="18" y="1099"/>
                                  <a:pt x="26" y="1110"/>
                                </a:cubicBezTo>
                                <a:cubicBezTo>
                                  <a:pt x="21" y="1096"/>
                                  <a:pt x="27" y="1076"/>
                                  <a:pt x="23" y="1061"/>
                                </a:cubicBezTo>
                                <a:cubicBezTo>
                                  <a:pt x="19" y="1046"/>
                                  <a:pt x="4" y="1036"/>
                                  <a:pt x="0" y="1021"/>
                                </a:cubicBezTo>
                                <a:cubicBezTo>
                                  <a:pt x="0" y="1027"/>
                                  <a:pt x="0" y="1027"/>
                                  <a:pt x="0" y="1027"/>
                                </a:cubicBezTo>
                                <a:lnTo>
                                  <a:pt x="0" y="1034"/>
                                </a:lnTo>
                                <a:close/>
                              </a:path>
                            </a:pathLst>
                          </a:custGeom>
                          <a:blipFill dpi="0" rotWithShape="1"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3905802" name="Freeform 18"/>
                        <wps:cNvSpPr>
                          <a:spLocks noEditPoints="1"/>
                        </wps:cNvSpPr>
                        <wps:spPr bwMode="auto">
                          <a:xfrm>
                            <a:off x="920408" y="367030"/>
                            <a:ext cx="380365" cy="474345"/>
                          </a:xfrm>
                          <a:custGeom>
                            <a:avLst/>
                            <a:gdLst>
                              <a:gd name="T0" fmla="*/ 1055 w 1197"/>
                              <a:gd name="T1" fmla="*/ 1170 h 1494"/>
                              <a:gd name="T2" fmla="*/ 1034 w 1197"/>
                              <a:gd name="T3" fmla="*/ 1179 h 1494"/>
                              <a:gd name="T4" fmla="*/ 991 w 1197"/>
                              <a:gd name="T5" fmla="*/ 1193 h 1494"/>
                              <a:gd name="T6" fmla="*/ 947 w 1197"/>
                              <a:gd name="T7" fmla="*/ 1202 h 1494"/>
                              <a:gd name="T8" fmla="*/ 912 w 1197"/>
                              <a:gd name="T9" fmla="*/ 1206 h 1494"/>
                              <a:gd name="T10" fmla="*/ 979 w 1197"/>
                              <a:gd name="T11" fmla="*/ 1033 h 1494"/>
                              <a:gd name="T12" fmla="*/ 983 w 1197"/>
                              <a:gd name="T13" fmla="*/ 921 h 1494"/>
                              <a:gd name="T14" fmla="*/ 993 w 1197"/>
                              <a:gd name="T15" fmla="*/ 735 h 1494"/>
                              <a:gd name="T16" fmla="*/ 754 w 1197"/>
                              <a:gd name="T17" fmla="*/ 617 h 1494"/>
                              <a:gd name="T18" fmla="*/ 608 w 1197"/>
                              <a:gd name="T19" fmla="*/ 637 h 1494"/>
                              <a:gd name="T20" fmla="*/ 460 w 1197"/>
                              <a:gd name="T21" fmla="*/ 601 h 1494"/>
                              <a:gd name="T22" fmla="*/ 503 w 1197"/>
                              <a:gd name="T23" fmla="*/ 562 h 1494"/>
                              <a:gd name="T24" fmla="*/ 531 w 1197"/>
                              <a:gd name="T25" fmla="*/ 450 h 1494"/>
                              <a:gd name="T26" fmla="*/ 395 w 1197"/>
                              <a:gd name="T27" fmla="*/ 172 h 1494"/>
                              <a:gd name="T28" fmla="*/ 257 w 1197"/>
                              <a:gd name="T29" fmla="*/ 587 h 1494"/>
                              <a:gd name="T30" fmla="*/ 371 w 1197"/>
                              <a:gd name="T31" fmla="*/ 640 h 1494"/>
                              <a:gd name="T32" fmla="*/ 143 w 1197"/>
                              <a:gd name="T33" fmla="*/ 1140 h 1494"/>
                              <a:gd name="T34" fmla="*/ 100 w 1197"/>
                              <a:gd name="T35" fmla="*/ 1138 h 1494"/>
                              <a:gd name="T36" fmla="*/ 74 w 1197"/>
                              <a:gd name="T37" fmla="*/ 1129 h 1494"/>
                              <a:gd name="T38" fmla="*/ 51 w 1197"/>
                              <a:gd name="T39" fmla="*/ 1114 h 1494"/>
                              <a:gd name="T40" fmla="*/ 31 w 1197"/>
                              <a:gd name="T41" fmla="*/ 1095 h 1494"/>
                              <a:gd name="T42" fmla="*/ 26 w 1197"/>
                              <a:gd name="T43" fmla="*/ 1089 h 1494"/>
                              <a:gd name="T44" fmla="*/ 0 w 1197"/>
                              <a:gd name="T45" fmla="*/ 606 h 1494"/>
                              <a:gd name="T46" fmla="*/ 535 w 1197"/>
                              <a:gd name="T47" fmla="*/ 0 h 1494"/>
                              <a:gd name="T48" fmla="*/ 552 w 1197"/>
                              <a:gd name="T49" fmla="*/ 5 h 1494"/>
                              <a:gd name="T50" fmla="*/ 584 w 1197"/>
                              <a:gd name="T51" fmla="*/ 18 h 1494"/>
                              <a:gd name="T52" fmla="*/ 613 w 1197"/>
                              <a:gd name="T53" fmla="*/ 32 h 1494"/>
                              <a:gd name="T54" fmla="*/ 648 w 1197"/>
                              <a:gd name="T55" fmla="*/ 54 h 1494"/>
                              <a:gd name="T56" fmla="*/ 674 w 1197"/>
                              <a:gd name="T57" fmla="*/ 75 h 1494"/>
                              <a:gd name="T58" fmla="*/ 697 w 1197"/>
                              <a:gd name="T59" fmla="*/ 96 h 1494"/>
                              <a:gd name="T60" fmla="*/ 723 w 1197"/>
                              <a:gd name="T61" fmla="*/ 127 h 1494"/>
                              <a:gd name="T62" fmla="*/ 742 w 1197"/>
                              <a:gd name="T63" fmla="*/ 155 h 1494"/>
                              <a:gd name="T64" fmla="*/ 757 w 1197"/>
                              <a:gd name="T65" fmla="*/ 184 h 1494"/>
                              <a:gd name="T66" fmla="*/ 771 w 1197"/>
                              <a:gd name="T67" fmla="*/ 220 h 1494"/>
                              <a:gd name="T68" fmla="*/ 781 w 1197"/>
                              <a:gd name="T69" fmla="*/ 257 h 1494"/>
                              <a:gd name="T70" fmla="*/ 786 w 1197"/>
                              <a:gd name="T71" fmla="*/ 292 h 1494"/>
                              <a:gd name="T72" fmla="*/ 788 w 1197"/>
                              <a:gd name="T73" fmla="*/ 383 h 1494"/>
                              <a:gd name="T74" fmla="*/ 902 w 1197"/>
                              <a:gd name="T75" fmla="*/ 380 h 1494"/>
                              <a:gd name="T76" fmla="*/ 946 w 1197"/>
                              <a:gd name="T77" fmla="*/ 386 h 1494"/>
                              <a:gd name="T78" fmla="*/ 991 w 1197"/>
                              <a:gd name="T79" fmla="*/ 397 h 1494"/>
                              <a:gd name="T80" fmla="*/ 1043 w 1197"/>
                              <a:gd name="T81" fmla="*/ 415 h 1494"/>
                              <a:gd name="T82" fmla="*/ 1080 w 1197"/>
                              <a:gd name="T83" fmla="*/ 434 h 1494"/>
                              <a:gd name="T84" fmla="*/ 1115 w 1197"/>
                              <a:gd name="T85" fmla="*/ 456 h 1494"/>
                              <a:gd name="T86" fmla="*/ 1148 w 1197"/>
                              <a:gd name="T87" fmla="*/ 484 h 1494"/>
                              <a:gd name="T88" fmla="*/ 1182 w 1197"/>
                              <a:gd name="T89" fmla="*/ 522 h 1494"/>
                              <a:gd name="T90" fmla="*/ 1183 w 1197"/>
                              <a:gd name="T91" fmla="*/ 523 h 1494"/>
                              <a:gd name="T92" fmla="*/ 462 w 1197"/>
                              <a:gd name="T93" fmla="*/ 1406 h 1494"/>
                              <a:gd name="T94" fmla="*/ 462 w 1197"/>
                              <a:gd name="T95" fmla="*/ 1423 h 1494"/>
                              <a:gd name="T96" fmla="*/ 468 w 1197"/>
                              <a:gd name="T97" fmla="*/ 1450 h 1494"/>
                              <a:gd name="T98" fmla="*/ 478 w 1197"/>
                              <a:gd name="T99" fmla="*/ 1472 h 1494"/>
                              <a:gd name="T100" fmla="*/ 487 w 1197"/>
                              <a:gd name="T101" fmla="*/ 1488 h 1494"/>
                              <a:gd name="T102" fmla="*/ 600 w 1197"/>
                              <a:gd name="T103" fmla="*/ 1488 h 1494"/>
                              <a:gd name="T104" fmla="*/ 708 w 1197"/>
                              <a:gd name="T105" fmla="*/ 1462 h 1494"/>
                              <a:gd name="T106" fmla="*/ 715 w 1197"/>
                              <a:gd name="T107" fmla="*/ 1441 h 1494"/>
                              <a:gd name="T108" fmla="*/ 719 w 1197"/>
                              <a:gd name="T109" fmla="*/ 1383 h 1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197" h="1494">
                                <a:moveTo>
                                  <a:pt x="1179" y="855"/>
                                </a:moveTo>
                                <a:cubicBezTo>
                                  <a:pt x="1168" y="914"/>
                                  <a:pt x="1151" y="970"/>
                                  <a:pt x="1130" y="1023"/>
                                </a:cubicBezTo>
                                <a:cubicBezTo>
                                  <a:pt x="1109" y="1075"/>
                                  <a:pt x="1084" y="1125"/>
                                  <a:pt x="1055" y="1170"/>
                                </a:cubicBezTo>
                                <a:cubicBezTo>
                                  <a:pt x="1055" y="1170"/>
                                  <a:pt x="1055" y="1170"/>
                                  <a:pt x="1055" y="1170"/>
                                </a:cubicBezTo>
                                <a:cubicBezTo>
                                  <a:pt x="1055" y="1170"/>
                                  <a:pt x="1055" y="1171"/>
                                  <a:pt x="1055" y="1171"/>
                                </a:cubicBezTo>
                                <a:cubicBezTo>
                                  <a:pt x="1055" y="1171"/>
                                  <a:pt x="1054" y="1171"/>
                                  <a:pt x="1054" y="1171"/>
                                </a:cubicBezTo>
                                <a:cubicBezTo>
                                  <a:pt x="1053" y="1171"/>
                                  <a:pt x="1053" y="1172"/>
                                  <a:pt x="1052" y="1172"/>
                                </a:cubicBezTo>
                                <a:cubicBezTo>
                                  <a:pt x="1046" y="1174"/>
                                  <a:pt x="1040" y="1177"/>
                                  <a:pt x="1034" y="1179"/>
                                </a:cubicBezTo>
                                <a:cubicBezTo>
                                  <a:pt x="1027" y="1182"/>
                                  <a:pt x="1021" y="1184"/>
                                  <a:pt x="1015" y="1186"/>
                                </a:cubicBezTo>
                                <a:cubicBezTo>
                                  <a:pt x="1014" y="1187"/>
                                  <a:pt x="1012" y="1187"/>
                                  <a:pt x="1011" y="1187"/>
                                </a:cubicBezTo>
                                <a:cubicBezTo>
                                  <a:pt x="1010" y="1188"/>
                                  <a:pt x="1008" y="1188"/>
                                  <a:pt x="1007" y="1188"/>
                                </a:cubicBezTo>
                                <a:cubicBezTo>
                                  <a:pt x="1002" y="1190"/>
                                  <a:pt x="996" y="1191"/>
                                  <a:pt x="991" y="1193"/>
                                </a:cubicBezTo>
                                <a:cubicBezTo>
                                  <a:pt x="986" y="1194"/>
                                  <a:pt x="980" y="1196"/>
                                  <a:pt x="975" y="1197"/>
                                </a:cubicBezTo>
                                <a:cubicBezTo>
                                  <a:pt x="973" y="1197"/>
                                  <a:pt x="971" y="1198"/>
                                  <a:pt x="968" y="1198"/>
                                </a:cubicBezTo>
                                <a:cubicBezTo>
                                  <a:pt x="966" y="1199"/>
                                  <a:pt x="964" y="1199"/>
                                  <a:pt x="962" y="1199"/>
                                </a:cubicBezTo>
                                <a:cubicBezTo>
                                  <a:pt x="957" y="1200"/>
                                  <a:pt x="952" y="1201"/>
                                  <a:pt x="947" y="1202"/>
                                </a:cubicBezTo>
                                <a:cubicBezTo>
                                  <a:pt x="942" y="1203"/>
                                  <a:pt x="937" y="1203"/>
                                  <a:pt x="933" y="1204"/>
                                </a:cubicBezTo>
                                <a:cubicBezTo>
                                  <a:pt x="930" y="1204"/>
                                  <a:pt x="928" y="1204"/>
                                  <a:pt x="926" y="1205"/>
                                </a:cubicBezTo>
                                <a:cubicBezTo>
                                  <a:pt x="924" y="1205"/>
                                  <a:pt x="922" y="1205"/>
                                  <a:pt x="920" y="1205"/>
                                </a:cubicBezTo>
                                <a:cubicBezTo>
                                  <a:pt x="917" y="1205"/>
                                  <a:pt x="914" y="1206"/>
                                  <a:pt x="912" y="1206"/>
                                </a:cubicBezTo>
                                <a:cubicBezTo>
                                  <a:pt x="909" y="1206"/>
                                  <a:pt x="902" y="1204"/>
                                  <a:pt x="903" y="1206"/>
                                </a:cubicBezTo>
                                <a:cubicBezTo>
                                  <a:pt x="895" y="1188"/>
                                  <a:pt x="913" y="1182"/>
                                  <a:pt x="917" y="1168"/>
                                </a:cubicBezTo>
                                <a:cubicBezTo>
                                  <a:pt x="923" y="1150"/>
                                  <a:pt x="934" y="1130"/>
                                  <a:pt x="943" y="1113"/>
                                </a:cubicBezTo>
                                <a:cubicBezTo>
                                  <a:pt x="960" y="1083"/>
                                  <a:pt x="974" y="1062"/>
                                  <a:pt x="979" y="1033"/>
                                </a:cubicBezTo>
                                <a:cubicBezTo>
                                  <a:pt x="983" y="1012"/>
                                  <a:pt x="992" y="985"/>
                                  <a:pt x="990" y="963"/>
                                </a:cubicBezTo>
                                <a:cubicBezTo>
                                  <a:pt x="988" y="942"/>
                                  <a:pt x="996" y="917"/>
                                  <a:pt x="989" y="897"/>
                                </a:cubicBezTo>
                                <a:cubicBezTo>
                                  <a:pt x="989" y="901"/>
                                  <a:pt x="988" y="905"/>
                                  <a:pt x="987" y="909"/>
                                </a:cubicBezTo>
                                <a:cubicBezTo>
                                  <a:pt x="986" y="913"/>
                                  <a:pt x="985" y="917"/>
                                  <a:pt x="983" y="921"/>
                                </a:cubicBezTo>
                                <a:cubicBezTo>
                                  <a:pt x="986" y="911"/>
                                  <a:pt x="989" y="899"/>
                                  <a:pt x="991" y="887"/>
                                </a:cubicBezTo>
                                <a:cubicBezTo>
                                  <a:pt x="992" y="875"/>
                                  <a:pt x="993" y="862"/>
                                  <a:pt x="993" y="848"/>
                                </a:cubicBezTo>
                                <a:cubicBezTo>
                                  <a:pt x="993" y="792"/>
                                  <a:pt x="993" y="792"/>
                                  <a:pt x="993" y="792"/>
                                </a:cubicBezTo>
                                <a:cubicBezTo>
                                  <a:pt x="993" y="735"/>
                                  <a:pt x="993" y="735"/>
                                  <a:pt x="993" y="735"/>
                                </a:cubicBezTo>
                                <a:cubicBezTo>
                                  <a:pt x="993" y="680"/>
                                  <a:pt x="978" y="639"/>
                                  <a:pt x="954" y="612"/>
                                </a:cubicBezTo>
                                <a:cubicBezTo>
                                  <a:pt x="929" y="585"/>
                                  <a:pt x="895" y="571"/>
                                  <a:pt x="857" y="571"/>
                                </a:cubicBezTo>
                                <a:cubicBezTo>
                                  <a:pt x="836" y="571"/>
                                  <a:pt x="816" y="575"/>
                                  <a:pt x="799" y="583"/>
                                </a:cubicBezTo>
                                <a:cubicBezTo>
                                  <a:pt x="782" y="590"/>
                                  <a:pt x="767" y="602"/>
                                  <a:pt x="754" y="617"/>
                                </a:cubicBezTo>
                                <a:cubicBezTo>
                                  <a:pt x="751" y="623"/>
                                  <a:pt x="748" y="629"/>
                                  <a:pt x="745" y="635"/>
                                </a:cubicBezTo>
                                <a:cubicBezTo>
                                  <a:pt x="741" y="641"/>
                                  <a:pt x="738" y="646"/>
                                  <a:pt x="734" y="652"/>
                                </a:cubicBezTo>
                                <a:cubicBezTo>
                                  <a:pt x="714" y="643"/>
                                  <a:pt x="685" y="662"/>
                                  <a:pt x="664" y="655"/>
                                </a:cubicBezTo>
                                <a:cubicBezTo>
                                  <a:pt x="642" y="649"/>
                                  <a:pt x="631" y="641"/>
                                  <a:pt x="608" y="637"/>
                                </a:cubicBezTo>
                                <a:cubicBezTo>
                                  <a:pt x="588" y="632"/>
                                  <a:pt x="566" y="621"/>
                                  <a:pt x="545" y="619"/>
                                </a:cubicBezTo>
                                <a:cubicBezTo>
                                  <a:pt x="525" y="617"/>
                                  <a:pt x="510" y="618"/>
                                  <a:pt x="490" y="618"/>
                                </a:cubicBezTo>
                                <a:cubicBezTo>
                                  <a:pt x="486" y="618"/>
                                  <a:pt x="475" y="620"/>
                                  <a:pt x="471" y="620"/>
                                </a:cubicBezTo>
                                <a:cubicBezTo>
                                  <a:pt x="467" y="620"/>
                                  <a:pt x="464" y="601"/>
                                  <a:pt x="460" y="601"/>
                                </a:cubicBezTo>
                                <a:cubicBezTo>
                                  <a:pt x="460" y="601"/>
                                  <a:pt x="460" y="601"/>
                                  <a:pt x="459" y="601"/>
                                </a:cubicBezTo>
                                <a:cubicBezTo>
                                  <a:pt x="459" y="601"/>
                                  <a:pt x="458" y="602"/>
                                  <a:pt x="458" y="602"/>
                                </a:cubicBezTo>
                                <a:cubicBezTo>
                                  <a:pt x="467" y="597"/>
                                  <a:pt x="475" y="592"/>
                                  <a:pt x="483" y="585"/>
                                </a:cubicBezTo>
                                <a:cubicBezTo>
                                  <a:pt x="490" y="579"/>
                                  <a:pt x="497" y="571"/>
                                  <a:pt x="503" y="562"/>
                                </a:cubicBezTo>
                                <a:cubicBezTo>
                                  <a:pt x="505" y="560"/>
                                  <a:pt x="506" y="557"/>
                                  <a:pt x="507" y="554"/>
                                </a:cubicBezTo>
                                <a:cubicBezTo>
                                  <a:pt x="509" y="552"/>
                                  <a:pt x="510" y="549"/>
                                  <a:pt x="512" y="546"/>
                                </a:cubicBezTo>
                                <a:cubicBezTo>
                                  <a:pt x="518" y="534"/>
                                  <a:pt x="523" y="520"/>
                                  <a:pt x="526" y="504"/>
                                </a:cubicBezTo>
                                <a:cubicBezTo>
                                  <a:pt x="530" y="488"/>
                                  <a:pt x="531" y="470"/>
                                  <a:pt x="531" y="450"/>
                                </a:cubicBezTo>
                                <a:cubicBezTo>
                                  <a:pt x="531" y="393"/>
                                  <a:pt x="531" y="393"/>
                                  <a:pt x="531" y="393"/>
                                </a:cubicBezTo>
                                <a:cubicBezTo>
                                  <a:pt x="531" y="337"/>
                                  <a:pt x="531" y="337"/>
                                  <a:pt x="531" y="337"/>
                                </a:cubicBezTo>
                                <a:cubicBezTo>
                                  <a:pt x="531" y="282"/>
                                  <a:pt x="517" y="241"/>
                                  <a:pt x="492" y="213"/>
                                </a:cubicBezTo>
                                <a:cubicBezTo>
                                  <a:pt x="468" y="186"/>
                                  <a:pt x="434" y="172"/>
                                  <a:pt x="395" y="172"/>
                                </a:cubicBezTo>
                                <a:cubicBezTo>
                                  <a:pt x="355" y="172"/>
                                  <a:pt x="321" y="186"/>
                                  <a:pt x="296" y="213"/>
                                </a:cubicBezTo>
                                <a:cubicBezTo>
                                  <a:pt x="272" y="241"/>
                                  <a:pt x="257" y="282"/>
                                  <a:pt x="257" y="337"/>
                                </a:cubicBezTo>
                                <a:cubicBezTo>
                                  <a:pt x="257" y="462"/>
                                  <a:pt x="257" y="462"/>
                                  <a:pt x="257" y="462"/>
                                </a:cubicBezTo>
                                <a:cubicBezTo>
                                  <a:pt x="257" y="587"/>
                                  <a:pt x="257" y="587"/>
                                  <a:pt x="257" y="587"/>
                                </a:cubicBezTo>
                                <a:cubicBezTo>
                                  <a:pt x="279" y="595"/>
                                  <a:pt x="302" y="602"/>
                                  <a:pt x="324" y="607"/>
                                </a:cubicBezTo>
                                <a:cubicBezTo>
                                  <a:pt x="347" y="612"/>
                                  <a:pt x="370" y="616"/>
                                  <a:pt x="393" y="616"/>
                                </a:cubicBezTo>
                                <a:cubicBezTo>
                                  <a:pt x="387" y="616"/>
                                  <a:pt x="391" y="625"/>
                                  <a:pt x="385" y="625"/>
                                </a:cubicBezTo>
                                <a:cubicBezTo>
                                  <a:pt x="380" y="624"/>
                                  <a:pt x="377" y="640"/>
                                  <a:pt x="371" y="640"/>
                                </a:cubicBezTo>
                                <a:cubicBezTo>
                                  <a:pt x="300" y="655"/>
                                  <a:pt x="264" y="687"/>
                                  <a:pt x="217" y="727"/>
                                </a:cubicBezTo>
                                <a:cubicBezTo>
                                  <a:pt x="169" y="767"/>
                                  <a:pt x="148" y="773"/>
                                  <a:pt x="137" y="831"/>
                                </a:cubicBezTo>
                                <a:cubicBezTo>
                                  <a:pt x="129" y="872"/>
                                  <a:pt x="137" y="900"/>
                                  <a:pt x="147" y="950"/>
                                </a:cubicBezTo>
                                <a:cubicBezTo>
                                  <a:pt x="157" y="1000"/>
                                  <a:pt x="118" y="1089"/>
                                  <a:pt x="143" y="1140"/>
                                </a:cubicBezTo>
                                <a:cubicBezTo>
                                  <a:pt x="141" y="1140"/>
                                  <a:pt x="138" y="1140"/>
                                  <a:pt x="136" y="1141"/>
                                </a:cubicBezTo>
                                <a:cubicBezTo>
                                  <a:pt x="134" y="1141"/>
                                  <a:pt x="131" y="1141"/>
                                  <a:pt x="129" y="1141"/>
                                </a:cubicBezTo>
                                <a:cubicBezTo>
                                  <a:pt x="124" y="1141"/>
                                  <a:pt x="119" y="1141"/>
                                  <a:pt x="114" y="1140"/>
                                </a:cubicBezTo>
                                <a:cubicBezTo>
                                  <a:pt x="109" y="1140"/>
                                  <a:pt x="105" y="1139"/>
                                  <a:pt x="100" y="1138"/>
                                </a:cubicBezTo>
                                <a:cubicBezTo>
                                  <a:pt x="99" y="1137"/>
                                  <a:pt x="97" y="1137"/>
                                  <a:pt x="96" y="1136"/>
                                </a:cubicBezTo>
                                <a:cubicBezTo>
                                  <a:pt x="95" y="1136"/>
                                  <a:pt x="93" y="1135"/>
                                  <a:pt x="92" y="1135"/>
                                </a:cubicBezTo>
                                <a:cubicBezTo>
                                  <a:pt x="89" y="1134"/>
                                  <a:pt x="86" y="1133"/>
                                  <a:pt x="83" y="1132"/>
                                </a:cubicBezTo>
                                <a:cubicBezTo>
                                  <a:pt x="80" y="1131"/>
                                  <a:pt x="77" y="1130"/>
                                  <a:pt x="74" y="1129"/>
                                </a:cubicBezTo>
                                <a:cubicBezTo>
                                  <a:pt x="73" y="1128"/>
                                  <a:pt x="71" y="1127"/>
                                  <a:pt x="70" y="1126"/>
                                </a:cubicBezTo>
                                <a:cubicBezTo>
                                  <a:pt x="68" y="1125"/>
                                  <a:pt x="67" y="1125"/>
                                  <a:pt x="65" y="1124"/>
                                </a:cubicBezTo>
                                <a:cubicBezTo>
                                  <a:pt x="63" y="1122"/>
                                  <a:pt x="60" y="1121"/>
                                  <a:pt x="58" y="1119"/>
                                </a:cubicBezTo>
                                <a:cubicBezTo>
                                  <a:pt x="55" y="1118"/>
                                  <a:pt x="53" y="1116"/>
                                  <a:pt x="51" y="1114"/>
                                </a:cubicBezTo>
                                <a:cubicBezTo>
                                  <a:pt x="50" y="1113"/>
                                  <a:pt x="48" y="1112"/>
                                  <a:pt x="47" y="1111"/>
                                </a:cubicBezTo>
                                <a:cubicBezTo>
                                  <a:pt x="45" y="1110"/>
                                  <a:pt x="44" y="1109"/>
                                  <a:pt x="43" y="1108"/>
                                </a:cubicBezTo>
                                <a:cubicBezTo>
                                  <a:pt x="41" y="1106"/>
                                  <a:pt x="39" y="1104"/>
                                  <a:pt x="37" y="1102"/>
                                </a:cubicBezTo>
                                <a:cubicBezTo>
                                  <a:pt x="35" y="1100"/>
                                  <a:pt x="33" y="1098"/>
                                  <a:pt x="31" y="1095"/>
                                </a:cubicBezTo>
                                <a:cubicBezTo>
                                  <a:pt x="30" y="1094"/>
                                  <a:pt x="29" y="1094"/>
                                  <a:pt x="29" y="1093"/>
                                </a:cubicBezTo>
                                <a:cubicBezTo>
                                  <a:pt x="28" y="1092"/>
                                  <a:pt x="27" y="1091"/>
                                  <a:pt x="26" y="1090"/>
                                </a:cubicBezTo>
                                <a:cubicBezTo>
                                  <a:pt x="26" y="1090"/>
                                  <a:pt x="26" y="1090"/>
                                  <a:pt x="26" y="1090"/>
                                </a:cubicBezTo>
                                <a:cubicBezTo>
                                  <a:pt x="26" y="1090"/>
                                  <a:pt x="26" y="1089"/>
                                  <a:pt x="26" y="1089"/>
                                </a:cubicBezTo>
                                <a:cubicBezTo>
                                  <a:pt x="21" y="1075"/>
                                  <a:pt x="16" y="1060"/>
                                  <a:pt x="12" y="1045"/>
                                </a:cubicBezTo>
                                <a:cubicBezTo>
                                  <a:pt x="8" y="1030"/>
                                  <a:pt x="4" y="1015"/>
                                  <a:pt x="0" y="1000"/>
                                </a:cubicBezTo>
                                <a:cubicBezTo>
                                  <a:pt x="0" y="803"/>
                                  <a:pt x="0" y="803"/>
                                  <a:pt x="0" y="803"/>
                                </a:cubicBezTo>
                                <a:cubicBezTo>
                                  <a:pt x="0" y="606"/>
                                  <a:pt x="0" y="606"/>
                                  <a:pt x="0" y="606"/>
                                </a:cubicBezTo>
                                <a:cubicBezTo>
                                  <a:pt x="34" y="447"/>
                                  <a:pt x="106" y="309"/>
                                  <a:pt x="200" y="204"/>
                                </a:cubicBezTo>
                                <a:cubicBezTo>
                                  <a:pt x="294" y="98"/>
                                  <a:pt x="411" y="26"/>
                                  <a:pt x="535" y="0"/>
                                </a:cubicBezTo>
                                <a:cubicBezTo>
                                  <a:pt x="535" y="0"/>
                                  <a:pt x="535" y="0"/>
                                  <a:pt x="535" y="0"/>
                                </a:cubicBezTo>
                                <a:cubicBezTo>
                                  <a:pt x="535" y="0"/>
                                  <a:pt x="535" y="0"/>
                                  <a:pt x="535" y="0"/>
                                </a:cubicBezTo>
                                <a:cubicBezTo>
                                  <a:pt x="536" y="0"/>
                                  <a:pt x="537" y="0"/>
                                  <a:pt x="538" y="1"/>
                                </a:cubicBezTo>
                                <a:cubicBezTo>
                                  <a:pt x="539" y="1"/>
                                  <a:pt x="540" y="1"/>
                                  <a:pt x="541" y="2"/>
                                </a:cubicBezTo>
                                <a:cubicBezTo>
                                  <a:pt x="543" y="2"/>
                                  <a:pt x="545" y="3"/>
                                  <a:pt x="547" y="4"/>
                                </a:cubicBezTo>
                                <a:cubicBezTo>
                                  <a:pt x="548" y="4"/>
                                  <a:pt x="550" y="5"/>
                                  <a:pt x="552" y="5"/>
                                </a:cubicBezTo>
                                <a:cubicBezTo>
                                  <a:pt x="556" y="7"/>
                                  <a:pt x="559" y="8"/>
                                  <a:pt x="563" y="9"/>
                                </a:cubicBezTo>
                                <a:cubicBezTo>
                                  <a:pt x="566" y="11"/>
                                  <a:pt x="570" y="12"/>
                                  <a:pt x="573" y="14"/>
                                </a:cubicBezTo>
                                <a:cubicBezTo>
                                  <a:pt x="575" y="14"/>
                                  <a:pt x="577" y="15"/>
                                  <a:pt x="578" y="16"/>
                                </a:cubicBezTo>
                                <a:cubicBezTo>
                                  <a:pt x="580" y="16"/>
                                  <a:pt x="582" y="17"/>
                                  <a:pt x="584" y="18"/>
                                </a:cubicBezTo>
                                <a:cubicBezTo>
                                  <a:pt x="588" y="20"/>
                                  <a:pt x="593" y="22"/>
                                  <a:pt x="597" y="24"/>
                                </a:cubicBezTo>
                                <a:cubicBezTo>
                                  <a:pt x="601" y="26"/>
                                  <a:pt x="606" y="28"/>
                                  <a:pt x="610" y="31"/>
                                </a:cubicBezTo>
                                <a:cubicBezTo>
                                  <a:pt x="611" y="31"/>
                                  <a:pt x="611" y="31"/>
                                  <a:pt x="611" y="31"/>
                                </a:cubicBezTo>
                                <a:cubicBezTo>
                                  <a:pt x="612" y="32"/>
                                  <a:pt x="612" y="32"/>
                                  <a:pt x="613" y="32"/>
                                </a:cubicBezTo>
                                <a:cubicBezTo>
                                  <a:pt x="617" y="35"/>
                                  <a:pt x="622" y="37"/>
                                  <a:pt x="627" y="40"/>
                                </a:cubicBezTo>
                                <a:cubicBezTo>
                                  <a:pt x="631" y="43"/>
                                  <a:pt x="636" y="46"/>
                                  <a:pt x="640" y="49"/>
                                </a:cubicBezTo>
                                <a:cubicBezTo>
                                  <a:pt x="641" y="50"/>
                                  <a:pt x="643" y="50"/>
                                  <a:pt x="644" y="51"/>
                                </a:cubicBezTo>
                                <a:cubicBezTo>
                                  <a:pt x="645" y="52"/>
                                  <a:pt x="647" y="53"/>
                                  <a:pt x="648" y="54"/>
                                </a:cubicBezTo>
                                <a:cubicBezTo>
                                  <a:pt x="651" y="57"/>
                                  <a:pt x="654" y="59"/>
                                  <a:pt x="657" y="61"/>
                                </a:cubicBezTo>
                                <a:cubicBezTo>
                                  <a:pt x="660" y="63"/>
                                  <a:pt x="663" y="66"/>
                                  <a:pt x="666" y="68"/>
                                </a:cubicBezTo>
                                <a:cubicBezTo>
                                  <a:pt x="667" y="69"/>
                                  <a:pt x="669" y="70"/>
                                  <a:pt x="670" y="71"/>
                                </a:cubicBezTo>
                                <a:cubicBezTo>
                                  <a:pt x="672" y="72"/>
                                  <a:pt x="673" y="73"/>
                                  <a:pt x="674" y="75"/>
                                </a:cubicBezTo>
                                <a:cubicBezTo>
                                  <a:pt x="677" y="77"/>
                                  <a:pt x="681" y="80"/>
                                  <a:pt x="684" y="83"/>
                                </a:cubicBezTo>
                                <a:cubicBezTo>
                                  <a:pt x="687" y="86"/>
                                  <a:pt x="690" y="89"/>
                                  <a:pt x="693" y="91"/>
                                </a:cubicBezTo>
                                <a:cubicBezTo>
                                  <a:pt x="693" y="92"/>
                                  <a:pt x="694" y="93"/>
                                  <a:pt x="695" y="94"/>
                                </a:cubicBezTo>
                                <a:cubicBezTo>
                                  <a:pt x="696" y="95"/>
                                  <a:pt x="697" y="95"/>
                                  <a:pt x="697" y="96"/>
                                </a:cubicBezTo>
                                <a:cubicBezTo>
                                  <a:pt x="701" y="100"/>
                                  <a:pt x="705" y="104"/>
                                  <a:pt x="708" y="108"/>
                                </a:cubicBezTo>
                                <a:cubicBezTo>
                                  <a:pt x="711" y="112"/>
                                  <a:pt x="715" y="116"/>
                                  <a:pt x="718" y="120"/>
                                </a:cubicBezTo>
                                <a:cubicBezTo>
                                  <a:pt x="719" y="121"/>
                                  <a:pt x="720" y="122"/>
                                  <a:pt x="721" y="123"/>
                                </a:cubicBezTo>
                                <a:cubicBezTo>
                                  <a:pt x="721" y="124"/>
                                  <a:pt x="722" y="125"/>
                                  <a:pt x="723" y="127"/>
                                </a:cubicBezTo>
                                <a:cubicBezTo>
                                  <a:pt x="725" y="130"/>
                                  <a:pt x="728" y="133"/>
                                  <a:pt x="730" y="136"/>
                                </a:cubicBezTo>
                                <a:cubicBezTo>
                                  <a:pt x="732" y="139"/>
                                  <a:pt x="734" y="143"/>
                                  <a:pt x="737" y="146"/>
                                </a:cubicBezTo>
                                <a:cubicBezTo>
                                  <a:pt x="738" y="147"/>
                                  <a:pt x="738" y="149"/>
                                  <a:pt x="739" y="150"/>
                                </a:cubicBezTo>
                                <a:cubicBezTo>
                                  <a:pt x="740" y="152"/>
                                  <a:pt x="741" y="153"/>
                                  <a:pt x="742" y="155"/>
                                </a:cubicBezTo>
                                <a:cubicBezTo>
                                  <a:pt x="744" y="158"/>
                                  <a:pt x="746" y="162"/>
                                  <a:pt x="748" y="165"/>
                                </a:cubicBezTo>
                                <a:cubicBezTo>
                                  <a:pt x="750" y="169"/>
                                  <a:pt x="752" y="172"/>
                                  <a:pt x="753" y="176"/>
                                </a:cubicBezTo>
                                <a:cubicBezTo>
                                  <a:pt x="754" y="177"/>
                                  <a:pt x="755" y="178"/>
                                  <a:pt x="755" y="180"/>
                                </a:cubicBezTo>
                                <a:cubicBezTo>
                                  <a:pt x="756" y="181"/>
                                  <a:pt x="757" y="182"/>
                                  <a:pt x="757" y="184"/>
                                </a:cubicBezTo>
                                <a:cubicBezTo>
                                  <a:pt x="760" y="188"/>
                                  <a:pt x="762" y="193"/>
                                  <a:pt x="764" y="198"/>
                                </a:cubicBezTo>
                                <a:cubicBezTo>
                                  <a:pt x="766" y="203"/>
                                  <a:pt x="768" y="209"/>
                                  <a:pt x="770" y="214"/>
                                </a:cubicBezTo>
                                <a:cubicBezTo>
                                  <a:pt x="770" y="215"/>
                                  <a:pt x="770" y="216"/>
                                  <a:pt x="770" y="217"/>
                                </a:cubicBezTo>
                                <a:cubicBezTo>
                                  <a:pt x="771" y="218"/>
                                  <a:pt x="771" y="219"/>
                                  <a:pt x="771" y="220"/>
                                </a:cubicBezTo>
                                <a:cubicBezTo>
                                  <a:pt x="773" y="224"/>
                                  <a:pt x="774" y="228"/>
                                  <a:pt x="775" y="233"/>
                                </a:cubicBezTo>
                                <a:cubicBezTo>
                                  <a:pt x="776" y="237"/>
                                  <a:pt x="778" y="242"/>
                                  <a:pt x="779" y="246"/>
                                </a:cubicBezTo>
                                <a:cubicBezTo>
                                  <a:pt x="779" y="248"/>
                                  <a:pt x="779" y="250"/>
                                  <a:pt x="780" y="251"/>
                                </a:cubicBezTo>
                                <a:cubicBezTo>
                                  <a:pt x="780" y="253"/>
                                  <a:pt x="781" y="255"/>
                                  <a:pt x="781" y="257"/>
                                </a:cubicBezTo>
                                <a:cubicBezTo>
                                  <a:pt x="782" y="261"/>
                                  <a:pt x="782" y="265"/>
                                  <a:pt x="783" y="269"/>
                                </a:cubicBezTo>
                                <a:cubicBezTo>
                                  <a:pt x="784" y="273"/>
                                  <a:pt x="784" y="277"/>
                                  <a:pt x="785" y="282"/>
                                </a:cubicBezTo>
                                <a:cubicBezTo>
                                  <a:pt x="785" y="283"/>
                                  <a:pt x="785" y="285"/>
                                  <a:pt x="786" y="287"/>
                                </a:cubicBezTo>
                                <a:cubicBezTo>
                                  <a:pt x="786" y="289"/>
                                  <a:pt x="786" y="291"/>
                                  <a:pt x="786" y="292"/>
                                </a:cubicBezTo>
                                <a:cubicBezTo>
                                  <a:pt x="787" y="298"/>
                                  <a:pt x="787" y="304"/>
                                  <a:pt x="788" y="310"/>
                                </a:cubicBezTo>
                                <a:cubicBezTo>
                                  <a:pt x="788" y="316"/>
                                  <a:pt x="788" y="323"/>
                                  <a:pt x="788" y="329"/>
                                </a:cubicBezTo>
                                <a:cubicBezTo>
                                  <a:pt x="788" y="356"/>
                                  <a:pt x="788" y="356"/>
                                  <a:pt x="788" y="356"/>
                                </a:cubicBezTo>
                                <a:cubicBezTo>
                                  <a:pt x="788" y="383"/>
                                  <a:pt x="788" y="383"/>
                                  <a:pt x="788" y="383"/>
                                </a:cubicBezTo>
                                <a:cubicBezTo>
                                  <a:pt x="799" y="381"/>
                                  <a:pt x="811" y="380"/>
                                  <a:pt x="822" y="379"/>
                                </a:cubicBezTo>
                                <a:cubicBezTo>
                                  <a:pt x="833" y="378"/>
                                  <a:pt x="845" y="378"/>
                                  <a:pt x="857" y="378"/>
                                </a:cubicBezTo>
                                <a:cubicBezTo>
                                  <a:pt x="864" y="378"/>
                                  <a:pt x="872" y="378"/>
                                  <a:pt x="879" y="378"/>
                                </a:cubicBezTo>
                                <a:cubicBezTo>
                                  <a:pt x="887" y="379"/>
                                  <a:pt x="894" y="379"/>
                                  <a:pt x="902" y="380"/>
                                </a:cubicBezTo>
                                <a:cubicBezTo>
                                  <a:pt x="904" y="380"/>
                                  <a:pt x="906" y="381"/>
                                  <a:pt x="909" y="381"/>
                                </a:cubicBezTo>
                                <a:cubicBezTo>
                                  <a:pt x="911" y="381"/>
                                  <a:pt x="913" y="381"/>
                                  <a:pt x="915" y="382"/>
                                </a:cubicBezTo>
                                <a:cubicBezTo>
                                  <a:pt x="921" y="382"/>
                                  <a:pt x="926" y="383"/>
                                  <a:pt x="931" y="384"/>
                                </a:cubicBezTo>
                                <a:cubicBezTo>
                                  <a:pt x="936" y="384"/>
                                  <a:pt x="941" y="385"/>
                                  <a:pt x="946" y="386"/>
                                </a:cubicBezTo>
                                <a:cubicBezTo>
                                  <a:pt x="949" y="387"/>
                                  <a:pt x="951" y="387"/>
                                  <a:pt x="954" y="388"/>
                                </a:cubicBezTo>
                                <a:cubicBezTo>
                                  <a:pt x="956" y="388"/>
                                  <a:pt x="958" y="389"/>
                                  <a:pt x="961" y="389"/>
                                </a:cubicBezTo>
                                <a:cubicBezTo>
                                  <a:pt x="966" y="390"/>
                                  <a:pt x="971" y="391"/>
                                  <a:pt x="976" y="393"/>
                                </a:cubicBezTo>
                                <a:cubicBezTo>
                                  <a:pt x="981" y="394"/>
                                  <a:pt x="986" y="395"/>
                                  <a:pt x="991" y="397"/>
                                </a:cubicBezTo>
                                <a:cubicBezTo>
                                  <a:pt x="993" y="397"/>
                                  <a:pt x="995" y="398"/>
                                  <a:pt x="997" y="398"/>
                                </a:cubicBezTo>
                                <a:cubicBezTo>
                                  <a:pt x="999" y="399"/>
                                  <a:pt x="1001" y="400"/>
                                  <a:pt x="1003" y="400"/>
                                </a:cubicBezTo>
                                <a:cubicBezTo>
                                  <a:pt x="1010" y="402"/>
                                  <a:pt x="1016" y="405"/>
                                  <a:pt x="1023" y="407"/>
                                </a:cubicBezTo>
                                <a:cubicBezTo>
                                  <a:pt x="1030" y="410"/>
                                  <a:pt x="1036" y="412"/>
                                  <a:pt x="1043" y="415"/>
                                </a:cubicBezTo>
                                <a:cubicBezTo>
                                  <a:pt x="1043" y="415"/>
                                  <a:pt x="1044" y="416"/>
                                  <a:pt x="1044" y="416"/>
                                </a:cubicBezTo>
                                <a:cubicBezTo>
                                  <a:pt x="1045" y="416"/>
                                  <a:pt x="1046" y="417"/>
                                  <a:pt x="1046" y="417"/>
                                </a:cubicBezTo>
                                <a:cubicBezTo>
                                  <a:pt x="1052" y="419"/>
                                  <a:pt x="1058" y="422"/>
                                  <a:pt x="1063" y="425"/>
                                </a:cubicBezTo>
                                <a:cubicBezTo>
                                  <a:pt x="1069" y="428"/>
                                  <a:pt x="1074" y="431"/>
                                  <a:pt x="1080" y="434"/>
                                </a:cubicBezTo>
                                <a:cubicBezTo>
                                  <a:pt x="1082" y="435"/>
                                  <a:pt x="1083" y="436"/>
                                  <a:pt x="1085" y="437"/>
                                </a:cubicBezTo>
                                <a:cubicBezTo>
                                  <a:pt x="1087" y="438"/>
                                  <a:pt x="1089" y="439"/>
                                  <a:pt x="1090" y="440"/>
                                </a:cubicBezTo>
                                <a:cubicBezTo>
                                  <a:pt x="1095" y="443"/>
                                  <a:pt x="1099" y="445"/>
                                  <a:pt x="1103" y="448"/>
                                </a:cubicBezTo>
                                <a:cubicBezTo>
                                  <a:pt x="1107" y="451"/>
                                  <a:pt x="1111" y="454"/>
                                  <a:pt x="1115" y="456"/>
                                </a:cubicBezTo>
                                <a:cubicBezTo>
                                  <a:pt x="1116" y="458"/>
                                  <a:pt x="1118" y="459"/>
                                  <a:pt x="1120" y="460"/>
                                </a:cubicBezTo>
                                <a:cubicBezTo>
                                  <a:pt x="1122" y="462"/>
                                  <a:pt x="1123" y="463"/>
                                  <a:pt x="1125" y="464"/>
                                </a:cubicBezTo>
                                <a:cubicBezTo>
                                  <a:pt x="1129" y="468"/>
                                  <a:pt x="1133" y="471"/>
                                  <a:pt x="1137" y="474"/>
                                </a:cubicBezTo>
                                <a:cubicBezTo>
                                  <a:pt x="1141" y="478"/>
                                  <a:pt x="1145" y="481"/>
                                  <a:pt x="1148" y="484"/>
                                </a:cubicBezTo>
                                <a:cubicBezTo>
                                  <a:pt x="1149" y="486"/>
                                  <a:pt x="1151" y="487"/>
                                  <a:pt x="1152" y="488"/>
                                </a:cubicBezTo>
                                <a:cubicBezTo>
                                  <a:pt x="1153" y="489"/>
                                  <a:pt x="1154" y="490"/>
                                  <a:pt x="1156" y="491"/>
                                </a:cubicBezTo>
                                <a:cubicBezTo>
                                  <a:pt x="1160" y="496"/>
                                  <a:pt x="1165" y="501"/>
                                  <a:pt x="1169" y="506"/>
                                </a:cubicBezTo>
                                <a:cubicBezTo>
                                  <a:pt x="1174" y="511"/>
                                  <a:pt x="1178" y="516"/>
                                  <a:pt x="1182" y="522"/>
                                </a:cubicBezTo>
                                <a:cubicBezTo>
                                  <a:pt x="1182" y="522"/>
                                  <a:pt x="1183" y="522"/>
                                  <a:pt x="1183" y="522"/>
                                </a:cubicBezTo>
                                <a:cubicBezTo>
                                  <a:pt x="1183" y="522"/>
                                  <a:pt x="1183" y="522"/>
                                  <a:pt x="1183" y="523"/>
                                </a:cubicBezTo>
                                <a:cubicBezTo>
                                  <a:pt x="1183" y="523"/>
                                  <a:pt x="1183" y="523"/>
                                  <a:pt x="1183" y="523"/>
                                </a:cubicBezTo>
                                <a:cubicBezTo>
                                  <a:pt x="1183" y="523"/>
                                  <a:pt x="1183" y="523"/>
                                  <a:pt x="1183" y="523"/>
                                </a:cubicBezTo>
                                <a:cubicBezTo>
                                  <a:pt x="1192" y="575"/>
                                  <a:pt x="1197" y="629"/>
                                  <a:pt x="1196" y="685"/>
                                </a:cubicBezTo>
                                <a:cubicBezTo>
                                  <a:pt x="1196" y="741"/>
                                  <a:pt x="1190" y="798"/>
                                  <a:pt x="1179" y="855"/>
                                </a:cubicBezTo>
                                <a:close/>
                                <a:moveTo>
                                  <a:pt x="462" y="1403"/>
                                </a:moveTo>
                                <a:cubicBezTo>
                                  <a:pt x="462" y="1406"/>
                                  <a:pt x="462" y="1406"/>
                                  <a:pt x="462" y="1406"/>
                                </a:cubicBezTo>
                                <a:cubicBezTo>
                                  <a:pt x="462" y="1409"/>
                                  <a:pt x="462" y="1409"/>
                                  <a:pt x="462" y="1409"/>
                                </a:cubicBezTo>
                                <a:cubicBezTo>
                                  <a:pt x="462" y="1410"/>
                                  <a:pt x="462" y="1410"/>
                                  <a:pt x="462" y="1410"/>
                                </a:cubicBezTo>
                                <a:cubicBezTo>
                                  <a:pt x="462" y="1411"/>
                                  <a:pt x="462" y="1411"/>
                                  <a:pt x="462" y="1411"/>
                                </a:cubicBezTo>
                                <a:cubicBezTo>
                                  <a:pt x="462" y="1415"/>
                                  <a:pt x="462" y="1419"/>
                                  <a:pt x="462" y="1423"/>
                                </a:cubicBezTo>
                                <a:cubicBezTo>
                                  <a:pt x="463" y="1427"/>
                                  <a:pt x="463" y="1431"/>
                                  <a:pt x="464" y="1435"/>
                                </a:cubicBezTo>
                                <a:cubicBezTo>
                                  <a:pt x="464" y="1436"/>
                                  <a:pt x="465" y="1438"/>
                                  <a:pt x="465" y="1439"/>
                                </a:cubicBezTo>
                                <a:cubicBezTo>
                                  <a:pt x="465" y="1440"/>
                                  <a:pt x="466" y="1441"/>
                                  <a:pt x="466" y="1443"/>
                                </a:cubicBezTo>
                                <a:cubicBezTo>
                                  <a:pt x="467" y="1445"/>
                                  <a:pt x="467" y="1448"/>
                                  <a:pt x="468" y="1450"/>
                                </a:cubicBezTo>
                                <a:cubicBezTo>
                                  <a:pt x="469" y="1453"/>
                                  <a:pt x="470" y="1455"/>
                                  <a:pt x="471" y="1458"/>
                                </a:cubicBezTo>
                                <a:cubicBezTo>
                                  <a:pt x="471" y="1459"/>
                                  <a:pt x="472" y="1460"/>
                                  <a:pt x="472" y="1462"/>
                                </a:cubicBezTo>
                                <a:cubicBezTo>
                                  <a:pt x="473" y="1463"/>
                                  <a:pt x="474" y="1464"/>
                                  <a:pt x="474" y="1466"/>
                                </a:cubicBezTo>
                                <a:cubicBezTo>
                                  <a:pt x="475" y="1468"/>
                                  <a:pt x="476" y="1470"/>
                                  <a:pt x="478" y="1472"/>
                                </a:cubicBezTo>
                                <a:cubicBezTo>
                                  <a:pt x="479" y="1474"/>
                                  <a:pt x="480" y="1477"/>
                                  <a:pt x="481" y="1479"/>
                                </a:cubicBezTo>
                                <a:cubicBezTo>
                                  <a:pt x="482" y="1480"/>
                                  <a:pt x="483" y="1481"/>
                                  <a:pt x="484" y="1482"/>
                                </a:cubicBezTo>
                                <a:cubicBezTo>
                                  <a:pt x="484" y="1484"/>
                                  <a:pt x="485" y="1485"/>
                                  <a:pt x="486" y="1486"/>
                                </a:cubicBezTo>
                                <a:cubicBezTo>
                                  <a:pt x="486" y="1487"/>
                                  <a:pt x="487" y="1487"/>
                                  <a:pt x="487" y="1488"/>
                                </a:cubicBezTo>
                                <a:cubicBezTo>
                                  <a:pt x="488" y="1489"/>
                                  <a:pt x="488" y="1489"/>
                                  <a:pt x="489" y="1490"/>
                                </a:cubicBezTo>
                                <a:cubicBezTo>
                                  <a:pt x="489" y="1490"/>
                                  <a:pt x="489" y="1490"/>
                                  <a:pt x="489" y="1490"/>
                                </a:cubicBezTo>
                                <a:cubicBezTo>
                                  <a:pt x="489" y="1490"/>
                                  <a:pt x="489" y="1490"/>
                                  <a:pt x="489" y="1490"/>
                                </a:cubicBezTo>
                                <a:cubicBezTo>
                                  <a:pt x="527" y="1494"/>
                                  <a:pt x="564" y="1493"/>
                                  <a:pt x="600" y="1488"/>
                                </a:cubicBezTo>
                                <a:cubicBezTo>
                                  <a:pt x="637" y="1483"/>
                                  <a:pt x="673" y="1474"/>
                                  <a:pt x="708" y="1462"/>
                                </a:cubicBezTo>
                                <a:cubicBezTo>
                                  <a:pt x="708" y="1462"/>
                                  <a:pt x="708" y="1462"/>
                                  <a:pt x="708" y="1462"/>
                                </a:cubicBezTo>
                                <a:cubicBezTo>
                                  <a:pt x="708" y="1462"/>
                                  <a:pt x="708" y="1462"/>
                                  <a:pt x="708" y="1462"/>
                                </a:cubicBezTo>
                                <a:cubicBezTo>
                                  <a:pt x="708" y="1462"/>
                                  <a:pt x="708" y="1462"/>
                                  <a:pt x="708" y="1462"/>
                                </a:cubicBezTo>
                                <a:cubicBezTo>
                                  <a:pt x="708" y="1462"/>
                                  <a:pt x="708" y="1462"/>
                                  <a:pt x="708" y="1462"/>
                                </a:cubicBezTo>
                                <a:cubicBezTo>
                                  <a:pt x="709" y="1459"/>
                                  <a:pt x="710" y="1456"/>
                                  <a:pt x="711" y="1453"/>
                                </a:cubicBezTo>
                                <a:cubicBezTo>
                                  <a:pt x="712" y="1450"/>
                                  <a:pt x="713" y="1447"/>
                                  <a:pt x="714" y="1444"/>
                                </a:cubicBezTo>
                                <a:cubicBezTo>
                                  <a:pt x="714" y="1443"/>
                                  <a:pt x="714" y="1442"/>
                                  <a:pt x="715" y="1441"/>
                                </a:cubicBezTo>
                                <a:cubicBezTo>
                                  <a:pt x="715" y="1440"/>
                                  <a:pt x="716" y="1438"/>
                                  <a:pt x="716" y="1437"/>
                                </a:cubicBezTo>
                                <a:cubicBezTo>
                                  <a:pt x="717" y="1433"/>
                                  <a:pt x="717" y="1429"/>
                                  <a:pt x="718" y="1424"/>
                                </a:cubicBezTo>
                                <a:cubicBezTo>
                                  <a:pt x="718" y="1420"/>
                                  <a:pt x="719" y="1416"/>
                                  <a:pt x="719" y="1411"/>
                                </a:cubicBezTo>
                                <a:cubicBezTo>
                                  <a:pt x="719" y="1383"/>
                                  <a:pt x="719" y="1383"/>
                                  <a:pt x="719" y="1383"/>
                                </a:cubicBezTo>
                                <a:cubicBezTo>
                                  <a:pt x="719" y="1355"/>
                                  <a:pt x="719" y="1355"/>
                                  <a:pt x="719" y="1355"/>
                                </a:cubicBezTo>
                                <a:cubicBezTo>
                                  <a:pt x="679" y="1376"/>
                                  <a:pt x="641" y="1363"/>
                                  <a:pt x="598" y="1371"/>
                                </a:cubicBezTo>
                                <a:cubicBezTo>
                                  <a:pt x="554" y="1380"/>
                                  <a:pt x="508" y="1377"/>
                                  <a:pt x="462" y="1403"/>
                                </a:cubicBezTo>
                                <a:close/>
                              </a:path>
                            </a:pathLst>
                          </a:custGeom>
                          <a:blipFill dpi="0" rotWithShape="1"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0263565" name="Freeform 19"/>
                        <wps:cNvSpPr>
                          <a:spLocks noEditPoints="1"/>
                        </wps:cNvSpPr>
                        <wps:spPr bwMode="auto">
                          <a:xfrm>
                            <a:off x="942633" y="557530"/>
                            <a:ext cx="297815" cy="259715"/>
                          </a:xfrm>
                          <a:custGeom>
                            <a:avLst/>
                            <a:gdLst>
                              <a:gd name="T0" fmla="*/ 266 w 937"/>
                              <a:gd name="T1" fmla="*/ 175 h 818"/>
                              <a:gd name="T2" fmla="*/ 187 w 937"/>
                              <a:gd name="T3" fmla="*/ 170 h 818"/>
                              <a:gd name="T4" fmla="*/ 180 w 937"/>
                              <a:gd name="T5" fmla="*/ 270 h 818"/>
                              <a:gd name="T6" fmla="*/ 184 w 937"/>
                              <a:gd name="T7" fmla="*/ 439 h 818"/>
                              <a:gd name="T8" fmla="*/ 177 w 937"/>
                              <a:gd name="T9" fmla="*/ 461 h 818"/>
                              <a:gd name="T10" fmla="*/ 166 w 937"/>
                              <a:gd name="T11" fmla="*/ 482 h 818"/>
                              <a:gd name="T12" fmla="*/ 152 w 937"/>
                              <a:gd name="T13" fmla="*/ 501 h 818"/>
                              <a:gd name="T14" fmla="*/ 134 w 937"/>
                              <a:gd name="T15" fmla="*/ 516 h 818"/>
                              <a:gd name="T16" fmla="*/ 113 w 937"/>
                              <a:gd name="T17" fmla="*/ 529 h 818"/>
                              <a:gd name="T18" fmla="*/ 90 w 937"/>
                              <a:gd name="T19" fmla="*/ 537 h 818"/>
                              <a:gd name="T20" fmla="*/ 74 w 937"/>
                              <a:gd name="T21" fmla="*/ 540 h 818"/>
                              <a:gd name="T22" fmla="*/ 16 w 937"/>
                              <a:gd name="T23" fmla="*/ 247 h 818"/>
                              <a:gd name="T24" fmla="*/ 323 w 937"/>
                              <a:gd name="T25" fmla="*/ 16 h 818"/>
                              <a:gd name="T26" fmla="*/ 346 w 937"/>
                              <a:gd name="T27" fmla="*/ 14 h 818"/>
                              <a:gd name="T28" fmla="*/ 364 w 937"/>
                              <a:gd name="T29" fmla="*/ 11 h 818"/>
                              <a:gd name="T30" fmla="*/ 380 w 937"/>
                              <a:gd name="T31" fmla="*/ 5 h 818"/>
                              <a:gd name="T32" fmla="*/ 390 w 937"/>
                              <a:gd name="T33" fmla="*/ 1 h 818"/>
                              <a:gd name="T34" fmla="*/ 535 w 937"/>
                              <a:gd name="T35" fmla="*/ 12 h 818"/>
                              <a:gd name="T36" fmla="*/ 665 w 937"/>
                              <a:gd name="T37" fmla="*/ 52 h 818"/>
                              <a:gd name="T38" fmla="*/ 649 w 937"/>
                              <a:gd name="T39" fmla="*/ 135 h 818"/>
                              <a:gd name="T40" fmla="*/ 602 w 937"/>
                              <a:gd name="T41" fmla="*/ 135 h 818"/>
                              <a:gd name="T42" fmla="*/ 444 w 937"/>
                              <a:gd name="T43" fmla="*/ 105 h 818"/>
                              <a:gd name="T44" fmla="*/ 187 w 937"/>
                              <a:gd name="T45" fmla="*/ 413 h 818"/>
                              <a:gd name="T46" fmla="*/ 184 w 937"/>
                              <a:gd name="T47" fmla="*/ 438 h 818"/>
                              <a:gd name="T48" fmla="*/ 762 w 937"/>
                              <a:gd name="T49" fmla="*/ 413 h 818"/>
                              <a:gd name="T50" fmla="*/ 919 w 937"/>
                              <a:gd name="T51" fmla="*/ 297 h 818"/>
                              <a:gd name="T52" fmla="*/ 912 w 937"/>
                              <a:gd name="T53" fmla="*/ 326 h 818"/>
                              <a:gd name="T54" fmla="*/ 896 w 937"/>
                              <a:gd name="T55" fmla="*/ 360 h 818"/>
                              <a:gd name="T56" fmla="*/ 878 w 937"/>
                              <a:gd name="T57" fmla="*/ 381 h 818"/>
                              <a:gd name="T58" fmla="*/ 858 w 937"/>
                              <a:gd name="T59" fmla="*/ 396 h 818"/>
                              <a:gd name="T60" fmla="*/ 836 w 937"/>
                              <a:gd name="T61" fmla="*/ 406 h 818"/>
                              <a:gd name="T62" fmla="*/ 811 w 937"/>
                              <a:gd name="T63" fmla="*/ 412 h 818"/>
                              <a:gd name="T64" fmla="*/ 762 w 937"/>
                              <a:gd name="T65" fmla="*/ 413 h 818"/>
                              <a:gd name="T66" fmla="*/ 500 w 937"/>
                              <a:gd name="T67" fmla="*/ 343 h 818"/>
                              <a:gd name="T68" fmla="*/ 405 w 937"/>
                              <a:gd name="T69" fmla="*/ 362 h 818"/>
                              <a:gd name="T70" fmla="*/ 392 w 937"/>
                              <a:gd name="T71" fmla="*/ 803 h 818"/>
                              <a:gd name="T72" fmla="*/ 649 w 937"/>
                              <a:gd name="T73" fmla="*/ 569 h 818"/>
                              <a:gd name="T74" fmla="*/ 833 w 937"/>
                              <a:gd name="T75" fmla="*/ 607 h 818"/>
                              <a:gd name="T76" fmla="*/ 833 w 937"/>
                              <a:gd name="T77" fmla="*/ 606 h 818"/>
                              <a:gd name="T78" fmla="*/ 919 w 937"/>
                              <a:gd name="T79" fmla="*/ 297 h 8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937" h="818">
                                <a:moveTo>
                                  <a:pt x="444" y="105"/>
                                </a:moveTo>
                                <a:cubicBezTo>
                                  <a:pt x="394" y="105"/>
                                  <a:pt x="319" y="153"/>
                                  <a:pt x="266" y="175"/>
                                </a:cubicBezTo>
                                <a:cubicBezTo>
                                  <a:pt x="238" y="186"/>
                                  <a:pt x="210" y="174"/>
                                  <a:pt x="206" y="179"/>
                                </a:cubicBezTo>
                                <a:cubicBezTo>
                                  <a:pt x="199" y="176"/>
                                  <a:pt x="193" y="173"/>
                                  <a:pt x="187" y="170"/>
                                </a:cubicBezTo>
                                <a:cubicBezTo>
                                  <a:pt x="187" y="212"/>
                                  <a:pt x="187" y="212"/>
                                  <a:pt x="187" y="212"/>
                                </a:cubicBezTo>
                                <a:cubicBezTo>
                                  <a:pt x="180" y="231"/>
                                  <a:pt x="180" y="256"/>
                                  <a:pt x="180" y="270"/>
                                </a:cubicBezTo>
                                <a:cubicBezTo>
                                  <a:pt x="177" y="319"/>
                                  <a:pt x="176" y="339"/>
                                  <a:pt x="177" y="367"/>
                                </a:cubicBezTo>
                                <a:cubicBezTo>
                                  <a:pt x="178" y="395"/>
                                  <a:pt x="181" y="416"/>
                                  <a:pt x="184" y="439"/>
                                </a:cubicBezTo>
                                <a:cubicBezTo>
                                  <a:pt x="184" y="441"/>
                                  <a:pt x="183" y="443"/>
                                  <a:pt x="182" y="446"/>
                                </a:cubicBezTo>
                                <a:cubicBezTo>
                                  <a:pt x="181" y="451"/>
                                  <a:pt x="179" y="456"/>
                                  <a:pt x="177" y="461"/>
                                </a:cubicBezTo>
                                <a:cubicBezTo>
                                  <a:pt x="176" y="464"/>
                                  <a:pt x="175" y="467"/>
                                  <a:pt x="173" y="470"/>
                                </a:cubicBezTo>
                                <a:cubicBezTo>
                                  <a:pt x="171" y="474"/>
                                  <a:pt x="169" y="478"/>
                                  <a:pt x="166" y="482"/>
                                </a:cubicBezTo>
                                <a:cubicBezTo>
                                  <a:pt x="164" y="485"/>
                                  <a:pt x="162" y="488"/>
                                  <a:pt x="160" y="490"/>
                                </a:cubicBezTo>
                                <a:cubicBezTo>
                                  <a:pt x="157" y="494"/>
                                  <a:pt x="155" y="498"/>
                                  <a:pt x="152" y="501"/>
                                </a:cubicBezTo>
                                <a:cubicBezTo>
                                  <a:pt x="149" y="503"/>
                                  <a:pt x="146" y="506"/>
                                  <a:pt x="144" y="508"/>
                                </a:cubicBezTo>
                                <a:cubicBezTo>
                                  <a:pt x="141" y="511"/>
                                  <a:pt x="137" y="514"/>
                                  <a:pt x="134" y="516"/>
                                </a:cubicBezTo>
                                <a:cubicBezTo>
                                  <a:pt x="131" y="519"/>
                                  <a:pt x="128" y="520"/>
                                  <a:pt x="125" y="522"/>
                                </a:cubicBezTo>
                                <a:cubicBezTo>
                                  <a:pt x="121" y="524"/>
                                  <a:pt x="117" y="527"/>
                                  <a:pt x="113" y="529"/>
                                </a:cubicBezTo>
                                <a:cubicBezTo>
                                  <a:pt x="110" y="530"/>
                                  <a:pt x="106" y="531"/>
                                  <a:pt x="103" y="533"/>
                                </a:cubicBezTo>
                                <a:cubicBezTo>
                                  <a:pt x="99" y="534"/>
                                  <a:pt x="95" y="536"/>
                                  <a:pt x="90" y="537"/>
                                </a:cubicBezTo>
                                <a:cubicBezTo>
                                  <a:pt x="87" y="538"/>
                                  <a:pt x="83" y="538"/>
                                  <a:pt x="79" y="539"/>
                                </a:cubicBezTo>
                                <a:cubicBezTo>
                                  <a:pt x="77" y="539"/>
                                  <a:pt x="76" y="540"/>
                                  <a:pt x="74" y="540"/>
                                </a:cubicBezTo>
                                <a:cubicBezTo>
                                  <a:pt x="74" y="540"/>
                                  <a:pt x="73" y="540"/>
                                  <a:pt x="73" y="540"/>
                                </a:cubicBezTo>
                                <a:cubicBezTo>
                                  <a:pt x="22" y="438"/>
                                  <a:pt x="0" y="328"/>
                                  <a:pt x="16" y="247"/>
                                </a:cubicBezTo>
                                <a:cubicBezTo>
                                  <a:pt x="39" y="130"/>
                                  <a:pt x="146" y="45"/>
                                  <a:pt x="288" y="13"/>
                                </a:cubicBezTo>
                                <a:cubicBezTo>
                                  <a:pt x="300" y="15"/>
                                  <a:pt x="312" y="16"/>
                                  <a:pt x="323" y="16"/>
                                </a:cubicBezTo>
                                <a:cubicBezTo>
                                  <a:pt x="329" y="16"/>
                                  <a:pt x="335" y="15"/>
                                  <a:pt x="341" y="15"/>
                                </a:cubicBezTo>
                                <a:cubicBezTo>
                                  <a:pt x="343" y="15"/>
                                  <a:pt x="344" y="14"/>
                                  <a:pt x="346" y="14"/>
                                </a:cubicBezTo>
                                <a:cubicBezTo>
                                  <a:pt x="350" y="13"/>
                                  <a:pt x="354" y="13"/>
                                  <a:pt x="357" y="12"/>
                                </a:cubicBezTo>
                                <a:cubicBezTo>
                                  <a:pt x="359" y="12"/>
                                  <a:pt x="362" y="11"/>
                                  <a:pt x="364" y="11"/>
                                </a:cubicBezTo>
                                <a:cubicBezTo>
                                  <a:pt x="367" y="10"/>
                                  <a:pt x="370" y="9"/>
                                  <a:pt x="373" y="8"/>
                                </a:cubicBezTo>
                                <a:cubicBezTo>
                                  <a:pt x="375" y="7"/>
                                  <a:pt x="377" y="6"/>
                                  <a:pt x="380" y="5"/>
                                </a:cubicBezTo>
                                <a:cubicBezTo>
                                  <a:pt x="382" y="4"/>
                                  <a:pt x="385" y="3"/>
                                  <a:pt x="388" y="2"/>
                                </a:cubicBezTo>
                                <a:cubicBezTo>
                                  <a:pt x="389" y="1"/>
                                  <a:pt x="390" y="1"/>
                                  <a:pt x="390" y="1"/>
                                </a:cubicBezTo>
                                <a:cubicBezTo>
                                  <a:pt x="398" y="0"/>
                                  <a:pt x="405" y="0"/>
                                  <a:pt x="412" y="0"/>
                                </a:cubicBezTo>
                                <a:cubicBezTo>
                                  <a:pt x="452" y="0"/>
                                  <a:pt x="494" y="4"/>
                                  <a:pt x="535" y="12"/>
                                </a:cubicBezTo>
                                <a:cubicBezTo>
                                  <a:pt x="581" y="21"/>
                                  <a:pt x="624" y="35"/>
                                  <a:pt x="664" y="52"/>
                                </a:cubicBezTo>
                                <a:cubicBezTo>
                                  <a:pt x="665" y="52"/>
                                  <a:pt x="665" y="52"/>
                                  <a:pt x="665" y="52"/>
                                </a:cubicBezTo>
                                <a:cubicBezTo>
                                  <a:pt x="664" y="53"/>
                                  <a:pt x="663" y="54"/>
                                  <a:pt x="663" y="55"/>
                                </a:cubicBezTo>
                                <a:cubicBezTo>
                                  <a:pt x="654" y="77"/>
                                  <a:pt x="649" y="104"/>
                                  <a:pt x="649" y="135"/>
                                </a:cubicBezTo>
                                <a:cubicBezTo>
                                  <a:pt x="649" y="134"/>
                                  <a:pt x="649" y="134"/>
                                  <a:pt x="649" y="134"/>
                                </a:cubicBezTo>
                                <a:cubicBezTo>
                                  <a:pt x="628" y="137"/>
                                  <a:pt x="598" y="135"/>
                                  <a:pt x="602" y="135"/>
                                </a:cubicBezTo>
                                <a:cubicBezTo>
                                  <a:pt x="609" y="135"/>
                                  <a:pt x="543" y="124"/>
                                  <a:pt x="517" y="119"/>
                                </a:cubicBezTo>
                                <a:cubicBezTo>
                                  <a:pt x="488" y="114"/>
                                  <a:pt x="471" y="105"/>
                                  <a:pt x="444" y="105"/>
                                </a:cubicBezTo>
                                <a:close/>
                                <a:moveTo>
                                  <a:pt x="184" y="438"/>
                                </a:moveTo>
                                <a:cubicBezTo>
                                  <a:pt x="186" y="430"/>
                                  <a:pt x="187" y="421"/>
                                  <a:pt x="187" y="413"/>
                                </a:cubicBezTo>
                                <a:cubicBezTo>
                                  <a:pt x="187" y="421"/>
                                  <a:pt x="186" y="430"/>
                                  <a:pt x="184" y="438"/>
                                </a:cubicBezTo>
                                <a:cubicBezTo>
                                  <a:pt x="184" y="438"/>
                                  <a:pt x="184" y="438"/>
                                  <a:pt x="184" y="438"/>
                                </a:cubicBezTo>
                                <a:close/>
                                <a:moveTo>
                                  <a:pt x="761" y="413"/>
                                </a:moveTo>
                                <a:cubicBezTo>
                                  <a:pt x="761" y="413"/>
                                  <a:pt x="762" y="413"/>
                                  <a:pt x="762" y="413"/>
                                </a:cubicBezTo>
                                <a:cubicBezTo>
                                  <a:pt x="758" y="413"/>
                                  <a:pt x="760" y="413"/>
                                  <a:pt x="761" y="413"/>
                                </a:cubicBezTo>
                                <a:close/>
                                <a:moveTo>
                                  <a:pt x="919" y="297"/>
                                </a:moveTo>
                                <a:cubicBezTo>
                                  <a:pt x="918" y="305"/>
                                  <a:pt x="916" y="313"/>
                                  <a:pt x="913" y="321"/>
                                </a:cubicBezTo>
                                <a:cubicBezTo>
                                  <a:pt x="913" y="322"/>
                                  <a:pt x="913" y="324"/>
                                  <a:pt x="912" y="326"/>
                                </a:cubicBezTo>
                                <a:cubicBezTo>
                                  <a:pt x="909" y="336"/>
                                  <a:pt x="905" y="344"/>
                                  <a:pt x="900" y="352"/>
                                </a:cubicBezTo>
                                <a:cubicBezTo>
                                  <a:pt x="899" y="355"/>
                                  <a:pt x="897" y="357"/>
                                  <a:pt x="896" y="360"/>
                                </a:cubicBezTo>
                                <a:cubicBezTo>
                                  <a:pt x="892" y="365"/>
                                  <a:pt x="889" y="370"/>
                                  <a:pt x="885" y="374"/>
                                </a:cubicBezTo>
                                <a:cubicBezTo>
                                  <a:pt x="883" y="376"/>
                                  <a:pt x="880" y="379"/>
                                  <a:pt x="878" y="381"/>
                                </a:cubicBezTo>
                                <a:cubicBezTo>
                                  <a:pt x="874" y="384"/>
                                  <a:pt x="870" y="388"/>
                                  <a:pt x="866" y="391"/>
                                </a:cubicBezTo>
                                <a:cubicBezTo>
                                  <a:pt x="863" y="393"/>
                                  <a:pt x="861" y="394"/>
                                  <a:pt x="858" y="396"/>
                                </a:cubicBezTo>
                                <a:cubicBezTo>
                                  <a:pt x="854" y="399"/>
                                  <a:pt x="849" y="401"/>
                                  <a:pt x="844" y="403"/>
                                </a:cubicBezTo>
                                <a:cubicBezTo>
                                  <a:pt x="841" y="404"/>
                                  <a:pt x="839" y="405"/>
                                  <a:pt x="836" y="406"/>
                                </a:cubicBezTo>
                                <a:cubicBezTo>
                                  <a:pt x="830" y="408"/>
                                  <a:pt x="825" y="409"/>
                                  <a:pt x="819" y="411"/>
                                </a:cubicBezTo>
                                <a:cubicBezTo>
                                  <a:pt x="816" y="411"/>
                                  <a:pt x="814" y="412"/>
                                  <a:pt x="811" y="412"/>
                                </a:cubicBezTo>
                                <a:cubicBezTo>
                                  <a:pt x="803" y="413"/>
                                  <a:pt x="794" y="414"/>
                                  <a:pt x="785" y="414"/>
                                </a:cubicBezTo>
                                <a:cubicBezTo>
                                  <a:pt x="777" y="414"/>
                                  <a:pt x="769" y="413"/>
                                  <a:pt x="762" y="413"/>
                                </a:cubicBezTo>
                                <a:cubicBezTo>
                                  <a:pt x="765" y="413"/>
                                  <a:pt x="763" y="413"/>
                                  <a:pt x="761" y="413"/>
                                </a:cubicBezTo>
                                <a:cubicBezTo>
                                  <a:pt x="660" y="733"/>
                                  <a:pt x="594" y="403"/>
                                  <a:pt x="500" y="343"/>
                                </a:cubicBezTo>
                                <a:cubicBezTo>
                                  <a:pt x="498" y="342"/>
                                  <a:pt x="465" y="341"/>
                                  <a:pt x="463" y="342"/>
                                </a:cubicBezTo>
                                <a:cubicBezTo>
                                  <a:pt x="450" y="344"/>
                                  <a:pt x="420" y="346"/>
                                  <a:pt x="405" y="362"/>
                                </a:cubicBezTo>
                                <a:cubicBezTo>
                                  <a:pt x="396" y="373"/>
                                  <a:pt x="403" y="400"/>
                                  <a:pt x="392" y="406"/>
                                </a:cubicBezTo>
                                <a:cubicBezTo>
                                  <a:pt x="392" y="803"/>
                                  <a:pt x="392" y="803"/>
                                  <a:pt x="392" y="803"/>
                                </a:cubicBezTo>
                                <a:cubicBezTo>
                                  <a:pt x="480" y="818"/>
                                  <a:pt x="569" y="796"/>
                                  <a:pt x="649" y="755"/>
                                </a:cubicBezTo>
                                <a:cubicBezTo>
                                  <a:pt x="649" y="569"/>
                                  <a:pt x="649" y="569"/>
                                  <a:pt x="649" y="569"/>
                                </a:cubicBezTo>
                                <a:cubicBezTo>
                                  <a:pt x="686" y="588"/>
                                  <a:pt x="749" y="607"/>
                                  <a:pt x="808" y="607"/>
                                </a:cubicBezTo>
                                <a:cubicBezTo>
                                  <a:pt x="816" y="607"/>
                                  <a:pt x="825" y="607"/>
                                  <a:pt x="833" y="607"/>
                                </a:cubicBezTo>
                                <a:cubicBezTo>
                                  <a:pt x="833" y="607"/>
                                  <a:pt x="833" y="606"/>
                                  <a:pt x="833" y="606"/>
                                </a:cubicBezTo>
                                <a:cubicBezTo>
                                  <a:pt x="833" y="606"/>
                                  <a:pt x="833" y="606"/>
                                  <a:pt x="833" y="606"/>
                                </a:cubicBezTo>
                                <a:cubicBezTo>
                                  <a:pt x="883" y="547"/>
                                  <a:pt x="918" y="482"/>
                                  <a:pt x="929" y="425"/>
                                </a:cubicBezTo>
                                <a:cubicBezTo>
                                  <a:pt x="937" y="382"/>
                                  <a:pt x="933" y="338"/>
                                  <a:pt x="919" y="297"/>
                                </a:cubicBezTo>
                                <a:close/>
                              </a:path>
                            </a:pathLst>
                          </a:custGeom>
                          <a:blipFill dpi="0" rotWithShape="1"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9932413" name="Freeform 20"/>
                        <wps:cNvSpPr>
                          <a:spLocks noEditPoints="1"/>
                        </wps:cNvSpPr>
                        <wps:spPr bwMode="auto">
                          <a:xfrm>
                            <a:off x="996608" y="584200"/>
                            <a:ext cx="194310" cy="157480"/>
                          </a:xfrm>
                          <a:custGeom>
                            <a:avLst/>
                            <a:gdLst>
                              <a:gd name="T0" fmla="*/ 18 w 612"/>
                              <a:gd name="T1" fmla="*/ 328 h 496"/>
                              <a:gd name="T2" fmla="*/ 17 w 612"/>
                              <a:gd name="T3" fmla="*/ 342 h 496"/>
                              <a:gd name="T4" fmla="*/ 15 w 612"/>
                              <a:gd name="T5" fmla="*/ 355 h 496"/>
                              <a:gd name="T6" fmla="*/ 15 w 612"/>
                              <a:gd name="T7" fmla="*/ 355 h 496"/>
                              <a:gd name="T8" fmla="*/ 15 w 612"/>
                              <a:gd name="T9" fmla="*/ 356 h 496"/>
                              <a:gd name="T10" fmla="*/ 15 w 612"/>
                              <a:gd name="T11" fmla="*/ 355 h 496"/>
                              <a:gd name="T12" fmla="*/ 1 w 612"/>
                              <a:gd name="T13" fmla="*/ 285 h 496"/>
                              <a:gd name="T14" fmla="*/ 11 w 612"/>
                              <a:gd name="T15" fmla="*/ 147 h 496"/>
                              <a:gd name="T16" fmla="*/ 18 w 612"/>
                              <a:gd name="T17" fmla="*/ 227 h 496"/>
                              <a:gd name="T18" fmla="*/ 593 w 612"/>
                              <a:gd name="T19" fmla="*/ 329 h 496"/>
                              <a:gd name="T20" fmla="*/ 580 w 612"/>
                              <a:gd name="T21" fmla="*/ 328 h 496"/>
                              <a:gd name="T22" fmla="*/ 559 w 612"/>
                              <a:gd name="T23" fmla="*/ 324 h 496"/>
                              <a:gd name="T24" fmla="*/ 546 w 612"/>
                              <a:gd name="T25" fmla="*/ 322 h 496"/>
                              <a:gd name="T26" fmla="*/ 525 w 612"/>
                              <a:gd name="T27" fmla="*/ 316 h 496"/>
                              <a:gd name="T28" fmla="*/ 513 w 612"/>
                              <a:gd name="T29" fmla="*/ 312 h 496"/>
                              <a:gd name="T30" fmla="*/ 480 w 612"/>
                              <a:gd name="T31" fmla="*/ 301 h 496"/>
                              <a:gd name="T32" fmla="*/ 480 w 612"/>
                              <a:gd name="T33" fmla="*/ 51 h 496"/>
                              <a:gd name="T34" fmla="*/ 480 w 612"/>
                              <a:gd name="T35" fmla="*/ 50 h 496"/>
                              <a:gd name="T36" fmla="*/ 359 w 612"/>
                              <a:gd name="T37" fmla="*/ 8 h 496"/>
                              <a:gd name="T38" fmla="*/ 274 w 612"/>
                              <a:gd name="T39" fmla="*/ 0 h 496"/>
                              <a:gd name="T40" fmla="*/ 37 w 612"/>
                              <a:gd name="T41" fmla="*/ 95 h 496"/>
                              <a:gd name="T42" fmla="*/ 37 w 612"/>
                              <a:gd name="T43" fmla="*/ 95 h 496"/>
                              <a:gd name="T44" fmla="*/ 39 w 612"/>
                              <a:gd name="T45" fmla="*/ 96 h 496"/>
                              <a:gd name="T46" fmla="*/ 67 w 612"/>
                              <a:gd name="T47" fmla="*/ 106 h 496"/>
                              <a:gd name="T48" fmla="*/ 68 w 612"/>
                              <a:gd name="T49" fmla="*/ 107 h 496"/>
                              <a:gd name="T50" fmla="*/ 99 w 612"/>
                              <a:gd name="T51" fmla="*/ 115 h 496"/>
                              <a:gd name="T52" fmla="*/ 105 w 612"/>
                              <a:gd name="T53" fmla="*/ 116 h 496"/>
                              <a:gd name="T54" fmla="*/ 137 w 612"/>
                              <a:gd name="T55" fmla="*/ 122 h 496"/>
                              <a:gd name="T56" fmla="*/ 143 w 612"/>
                              <a:gd name="T57" fmla="*/ 123 h 496"/>
                              <a:gd name="T58" fmla="*/ 178 w 612"/>
                              <a:gd name="T59" fmla="*/ 125 h 496"/>
                              <a:gd name="T60" fmla="*/ 223 w 612"/>
                              <a:gd name="T61" fmla="*/ 122 h 496"/>
                              <a:gd name="T62" fmla="*/ 223 w 612"/>
                              <a:gd name="T63" fmla="*/ 322 h 496"/>
                              <a:gd name="T64" fmla="*/ 299 w 612"/>
                              <a:gd name="T65" fmla="*/ 290 h 496"/>
                              <a:gd name="T66" fmla="*/ 309 w 612"/>
                              <a:gd name="T67" fmla="*/ 292 h 496"/>
                              <a:gd name="T68" fmla="*/ 612 w 612"/>
                              <a:gd name="T69" fmla="*/ 330 h 496"/>
                              <a:gd name="T70" fmla="*/ 593 w 612"/>
                              <a:gd name="T71" fmla="*/ 329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12" h="496">
                                <a:moveTo>
                                  <a:pt x="18" y="327"/>
                                </a:moveTo>
                                <a:cubicBezTo>
                                  <a:pt x="18" y="327"/>
                                  <a:pt x="18" y="327"/>
                                  <a:pt x="18" y="328"/>
                                </a:cubicBezTo>
                                <a:cubicBezTo>
                                  <a:pt x="18" y="328"/>
                                  <a:pt x="18" y="328"/>
                                  <a:pt x="18" y="329"/>
                                </a:cubicBezTo>
                                <a:cubicBezTo>
                                  <a:pt x="18" y="333"/>
                                  <a:pt x="18" y="337"/>
                                  <a:pt x="17" y="342"/>
                                </a:cubicBezTo>
                                <a:cubicBezTo>
                                  <a:pt x="17" y="346"/>
                                  <a:pt x="16" y="350"/>
                                  <a:pt x="15" y="354"/>
                                </a:cubicBezTo>
                                <a:cubicBezTo>
                                  <a:pt x="15" y="354"/>
                                  <a:pt x="15" y="355"/>
                                  <a:pt x="15" y="355"/>
                                </a:cubicBezTo>
                                <a:cubicBezTo>
                                  <a:pt x="15" y="355"/>
                                  <a:pt x="15" y="355"/>
                                  <a:pt x="15" y="355"/>
                                </a:cubicBezTo>
                                <a:cubicBezTo>
                                  <a:pt x="15" y="355"/>
                                  <a:pt x="15" y="355"/>
                                  <a:pt x="15" y="355"/>
                                </a:cubicBezTo>
                                <a:cubicBezTo>
                                  <a:pt x="15" y="355"/>
                                  <a:pt x="15" y="356"/>
                                  <a:pt x="15" y="356"/>
                                </a:cubicBezTo>
                                <a:cubicBezTo>
                                  <a:pt x="15" y="356"/>
                                  <a:pt x="15" y="356"/>
                                  <a:pt x="15" y="356"/>
                                </a:cubicBezTo>
                                <a:cubicBezTo>
                                  <a:pt x="15" y="355"/>
                                  <a:pt x="15" y="355"/>
                                  <a:pt x="15" y="355"/>
                                </a:cubicBezTo>
                                <a:cubicBezTo>
                                  <a:pt x="15" y="355"/>
                                  <a:pt x="15" y="355"/>
                                  <a:pt x="15" y="355"/>
                                </a:cubicBezTo>
                                <a:cubicBezTo>
                                  <a:pt x="15" y="355"/>
                                  <a:pt x="15" y="355"/>
                                  <a:pt x="15" y="355"/>
                                </a:cubicBezTo>
                                <a:cubicBezTo>
                                  <a:pt x="8" y="339"/>
                                  <a:pt x="3" y="316"/>
                                  <a:pt x="1" y="285"/>
                                </a:cubicBezTo>
                                <a:cubicBezTo>
                                  <a:pt x="0" y="254"/>
                                  <a:pt x="1" y="216"/>
                                  <a:pt x="7" y="167"/>
                                </a:cubicBezTo>
                                <a:cubicBezTo>
                                  <a:pt x="8" y="160"/>
                                  <a:pt x="10" y="153"/>
                                  <a:pt x="11" y="147"/>
                                </a:cubicBezTo>
                                <a:cubicBezTo>
                                  <a:pt x="13" y="141"/>
                                  <a:pt x="15" y="134"/>
                                  <a:pt x="18" y="128"/>
                                </a:cubicBezTo>
                                <a:cubicBezTo>
                                  <a:pt x="18" y="227"/>
                                  <a:pt x="18" y="227"/>
                                  <a:pt x="18" y="227"/>
                                </a:cubicBezTo>
                                <a:lnTo>
                                  <a:pt x="18" y="327"/>
                                </a:lnTo>
                                <a:close/>
                                <a:moveTo>
                                  <a:pt x="593" y="329"/>
                                </a:moveTo>
                                <a:cubicBezTo>
                                  <a:pt x="590" y="329"/>
                                  <a:pt x="588" y="328"/>
                                  <a:pt x="586" y="328"/>
                                </a:cubicBezTo>
                                <a:cubicBezTo>
                                  <a:pt x="584" y="328"/>
                                  <a:pt x="582" y="328"/>
                                  <a:pt x="580" y="328"/>
                                </a:cubicBezTo>
                                <a:cubicBezTo>
                                  <a:pt x="576" y="327"/>
                                  <a:pt x="573" y="327"/>
                                  <a:pt x="569" y="326"/>
                                </a:cubicBezTo>
                                <a:cubicBezTo>
                                  <a:pt x="566" y="325"/>
                                  <a:pt x="562" y="325"/>
                                  <a:pt x="559" y="324"/>
                                </a:cubicBezTo>
                                <a:cubicBezTo>
                                  <a:pt x="556" y="323"/>
                                  <a:pt x="554" y="323"/>
                                  <a:pt x="552" y="323"/>
                                </a:cubicBezTo>
                                <a:cubicBezTo>
                                  <a:pt x="550" y="322"/>
                                  <a:pt x="548" y="322"/>
                                  <a:pt x="546" y="322"/>
                                </a:cubicBezTo>
                                <a:cubicBezTo>
                                  <a:pt x="542" y="321"/>
                                  <a:pt x="539" y="320"/>
                                  <a:pt x="535" y="319"/>
                                </a:cubicBezTo>
                                <a:cubicBezTo>
                                  <a:pt x="532" y="318"/>
                                  <a:pt x="528" y="317"/>
                                  <a:pt x="525" y="316"/>
                                </a:cubicBezTo>
                                <a:cubicBezTo>
                                  <a:pt x="523" y="315"/>
                                  <a:pt x="521" y="315"/>
                                  <a:pt x="519" y="314"/>
                                </a:cubicBezTo>
                                <a:cubicBezTo>
                                  <a:pt x="517" y="314"/>
                                  <a:pt x="515" y="313"/>
                                  <a:pt x="513" y="312"/>
                                </a:cubicBezTo>
                                <a:cubicBezTo>
                                  <a:pt x="507" y="311"/>
                                  <a:pt x="502" y="309"/>
                                  <a:pt x="496" y="307"/>
                                </a:cubicBezTo>
                                <a:cubicBezTo>
                                  <a:pt x="491" y="305"/>
                                  <a:pt x="485" y="303"/>
                                  <a:pt x="480" y="301"/>
                                </a:cubicBezTo>
                                <a:cubicBezTo>
                                  <a:pt x="480" y="176"/>
                                  <a:pt x="480" y="176"/>
                                  <a:pt x="480" y="176"/>
                                </a:cubicBezTo>
                                <a:cubicBezTo>
                                  <a:pt x="480" y="51"/>
                                  <a:pt x="480" y="51"/>
                                  <a:pt x="480" y="51"/>
                                </a:cubicBezTo>
                                <a:cubicBezTo>
                                  <a:pt x="480" y="51"/>
                                  <a:pt x="480" y="51"/>
                                  <a:pt x="480" y="51"/>
                                </a:cubicBezTo>
                                <a:cubicBezTo>
                                  <a:pt x="480" y="50"/>
                                  <a:pt x="480" y="50"/>
                                  <a:pt x="480" y="50"/>
                                </a:cubicBezTo>
                                <a:cubicBezTo>
                                  <a:pt x="461" y="41"/>
                                  <a:pt x="442" y="32"/>
                                  <a:pt x="422" y="25"/>
                                </a:cubicBezTo>
                                <a:cubicBezTo>
                                  <a:pt x="402" y="18"/>
                                  <a:pt x="380" y="12"/>
                                  <a:pt x="359" y="8"/>
                                </a:cubicBezTo>
                                <a:cubicBezTo>
                                  <a:pt x="344" y="5"/>
                                  <a:pt x="330" y="3"/>
                                  <a:pt x="316" y="2"/>
                                </a:cubicBezTo>
                                <a:cubicBezTo>
                                  <a:pt x="302" y="1"/>
                                  <a:pt x="288" y="0"/>
                                  <a:pt x="274" y="0"/>
                                </a:cubicBezTo>
                                <a:cubicBezTo>
                                  <a:pt x="223" y="0"/>
                                  <a:pt x="175" y="9"/>
                                  <a:pt x="134" y="25"/>
                                </a:cubicBezTo>
                                <a:cubicBezTo>
                                  <a:pt x="94" y="42"/>
                                  <a:pt x="60" y="65"/>
                                  <a:pt x="37" y="95"/>
                                </a:cubicBezTo>
                                <a:cubicBezTo>
                                  <a:pt x="37" y="95"/>
                                  <a:pt x="37" y="95"/>
                                  <a:pt x="37" y="95"/>
                                </a:cubicBezTo>
                                <a:cubicBezTo>
                                  <a:pt x="37" y="95"/>
                                  <a:pt x="37" y="95"/>
                                  <a:pt x="37" y="95"/>
                                </a:cubicBezTo>
                                <a:cubicBezTo>
                                  <a:pt x="37" y="95"/>
                                  <a:pt x="38" y="96"/>
                                  <a:pt x="38" y="96"/>
                                </a:cubicBezTo>
                                <a:cubicBezTo>
                                  <a:pt x="38" y="96"/>
                                  <a:pt x="39" y="96"/>
                                  <a:pt x="39" y="96"/>
                                </a:cubicBezTo>
                                <a:cubicBezTo>
                                  <a:pt x="43" y="98"/>
                                  <a:pt x="48" y="100"/>
                                  <a:pt x="53" y="101"/>
                                </a:cubicBezTo>
                                <a:cubicBezTo>
                                  <a:pt x="57" y="103"/>
                                  <a:pt x="62" y="105"/>
                                  <a:pt x="67" y="106"/>
                                </a:cubicBezTo>
                                <a:cubicBezTo>
                                  <a:pt x="67" y="106"/>
                                  <a:pt x="67" y="106"/>
                                  <a:pt x="68" y="106"/>
                                </a:cubicBezTo>
                                <a:cubicBezTo>
                                  <a:pt x="68" y="106"/>
                                  <a:pt x="68" y="107"/>
                                  <a:pt x="68" y="107"/>
                                </a:cubicBezTo>
                                <a:cubicBezTo>
                                  <a:pt x="73" y="108"/>
                                  <a:pt x="78" y="110"/>
                                  <a:pt x="83" y="111"/>
                                </a:cubicBezTo>
                                <a:cubicBezTo>
                                  <a:pt x="89" y="112"/>
                                  <a:pt x="94" y="114"/>
                                  <a:pt x="99" y="115"/>
                                </a:cubicBezTo>
                                <a:cubicBezTo>
                                  <a:pt x="100" y="115"/>
                                  <a:pt x="101" y="115"/>
                                  <a:pt x="102" y="116"/>
                                </a:cubicBezTo>
                                <a:cubicBezTo>
                                  <a:pt x="103" y="116"/>
                                  <a:pt x="104" y="116"/>
                                  <a:pt x="105" y="116"/>
                                </a:cubicBezTo>
                                <a:cubicBezTo>
                                  <a:pt x="110" y="118"/>
                                  <a:pt x="116" y="119"/>
                                  <a:pt x="121" y="120"/>
                                </a:cubicBezTo>
                                <a:cubicBezTo>
                                  <a:pt x="126" y="120"/>
                                  <a:pt x="132" y="121"/>
                                  <a:pt x="137" y="122"/>
                                </a:cubicBezTo>
                                <a:cubicBezTo>
                                  <a:pt x="138" y="122"/>
                                  <a:pt x="139" y="122"/>
                                  <a:pt x="140" y="122"/>
                                </a:cubicBezTo>
                                <a:cubicBezTo>
                                  <a:pt x="141" y="122"/>
                                  <a:pt x="142" y="122"/>
                                  <a:pt x="143" y="123"/>
                                </a:cubicBezTo>
                                <a:cubicBezTo>
                                  <a:pt x="149" y="123"/>
                                  <a:pt x="155" y="124"/>
                                  <a:pt x="160" y="124"/>
                                </a:cubicBezTo>
                                <a:cubicBezTo>
                                  <a:pt x="166" y="125"/>
                                  <a:pt x="172" y="125"/>
                                  <a:pt x="178" y="125"/>
                                </a:cubicBezTo>
                                <a:cubicBezTo>
                                  <a:pt x="185" y="125"/>
                                  <a:pt x="193" y="125"/>
                                  <a:pt x="200" y="124"/>
                                </a:cubicBezTo>
                                <a:cubicBezTo>
                                  <a:pt x="208" y="124"/>
                                  <a:pt x="215" y="123"/>
                                  <a:pt x="223" y="122"/>
                                </a:cubicBezTo>
                                <a:cubicBezTo>
                                  <a:pt x="223" y="222"/>
                                  <a:pt x="223" y="222"/>
                                  <a:pt x="223" y="222"/>
                                </a:cubicBezTo>
                                <a:cubicBezTo>
                                  <a:pt x="223" y="322"/>
                                  <a:pt x="223" y="322"/>
                                  <a:pt x="223" y="322"/>
                                </a:cubicBezTo>
                                <a:cubicBezTo>
                                  <a:pt x="237" y="315"/>
                                  <a:pt x="250" y="308"/>
                                  <a:pt x="263" y="302"/>
                                </a:cubicBezTo>
                                <a:cubicBezTo>
                                  <a:pt x="276" y="296"/>
                                  <a:pt x="288" y="292"/>
                                  <a:pt x="299" y="290"/>
                                </a:cubicBezTo>
                                <a:cubicBezTo>
                                  <a:pt x="300" y="290"/>
                                  <a:pt x="302" y="290"/>
                                  <a:pt x="304" y="290"/>
                                </a:cubicBezTo>
                                <a:cubicBezTo>
                                  <a:pt x="306" y="291"/>
                                  <a:pt x="308" y="291"/>
                                  <a:pt x="309" y="292"/>
                                </a:cubicBezTo>
                                <a:cubicBezTo>
                                  <a:pt x="356" y="322"/>
                                  <a:pt x="406" y="412"/>
                                  <a:pt x="458" y="454"/>
                                </a:cubicBezTo>
                                <a:cubicBezTo>
                                  <a:pt x="509" y="496"/>
                                  <a:pt x="561" y="491"/>
                                  <a:pt x="612" y="330"/>
                                </a:cubicBezTo>
                                <a:cubicBezTo>
                                  <a:pt x="609" y="330"/>
                                  <a:pt x="606" y="330"/>
                                  <a:pt x="602" y="330"/>
                                </a:cubicBezTo>
                                <a:cubicBezTo>
                                  <a:pt x="599" y="329"/>
                                  <a:pt x="596" y="329"/>
                                  <a:pt x="593" y="329"/>
                                </a:cubicBezTo>
                                <a:close/>
                              </a:path>
                            </a:pathLst>
                          </a:custGeom>
                          <a:blipFill dpi="0"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5F14C202">
            <v:group id="Papier 5(JU-LOCK)" style="position:absolute;margin-left:96.9pt;margin-top:0;width:148.1pt;height:102.6pt;z-index:-251657216;mso-position-horizontal:right;mso-position-horizontal-relative:right-margin-area;mso-position-vertical-relative:page" coordsize="18808,13030" o:spid="_x0000_s1026" editas="canvas" w14:anchorId="04CCB9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18808;height:13030;visibility:visible;mso-wrap-style:square" type="#_x0000_t75">
                <v:fill o:detectmouseclick="t"/>
                <v:path o:connecttype="none"/>
              </v:shape>
              <v:group id="Groep 527651491" style="position:absolute;left:2305;top:3587;width:11844;height:6586" coordsize="17621,9798" coordorigin="3127,3606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">
                <o:lock v:ext="edit" aspectratio="t"/>
                <v:shape id="Freeform 10" style="position:absolute;left:3127;top:8870;width:7582;height:3112;visibility:visible;mso-wrap-style:square;v-text-anchor:top" coordsize="2388,980" o:spid="_x0000_s1029" fillcolor="#501e70" stroked="f" path="m949,283v31,,71,6,94,11c1021,396,1021,396,1021,396v-15,-4,-47,-9,-71,-9c869,387,815,445,815,530v,434,,434,,434c697,964,697,964,697,964v,-434,,-434,,-434c697,381,809,283,949,283xm1675,574v,115,,115,,115c1675,884,1560,980,1406,980v-155,,-270,-96,-270,-291c1136,574,1136,574,1136,574v,-196,115,-291,270,-291c1560,283,1675,380,1675,574xm1557,581v,-141,-58,-194,-151,-194c1314,387,1255,440,1255,581v,102,,102,,102c1255,822,1313,876,1406,876v90,,151,-54,151,-193l1557,581xm1871,202v,98,,98,,98c1784,300,1784,300,1784,300v,85,,85,,85c1871,385,1871,385,1871,385v,579,,579,,579c1990,964,1990,964,1990,964v,-579,,-579,,-579c2129,385,2129,385,2129,385v26,-85,26,-85,26,-85c1990,300,1990,300,1990,300v,-98,,-98,,-98c1990,141,2032,108,2084,108v24,,51,5,75,11c2181,19,2181,19,2181,19,2150,8,2116,3,2080,3v-106,,-209,68,-209,199xm2270,300v,664,,664,,664c2388,964,2388,964,2388,964v,-664,,-664,,-664l2270,300xm523,277v,142,,142,,142c523,610,403,697,269,697v-59,,-117,-24,-152,-46c117,960,117,960,117,960,,960,,960,,960,,277,,277,,277,,98,119,,260,,401,,523,98,523,277xm404,284c404,161,341,104,260,104v-81,,-143,57,-143,180c117,548,117,548,117,548v46,27,93,45,142,45c339,593,404,547,404,412r,-12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">
                  <v:path arrowok="t" o:connecttype="custom" o:connectlocs="301308,89853;331153,93345;324168,125730;301625,122873;258763,168275;258763,306070;221298,306070;221298,168275;301308,89853;531813,182245;531813,218758;446405,311150;360680,218758;360680,182245;446405,89853;531813,182245;494348,184468;446405,122873;398463,184468;398463,216853;446405,278130;494348,216853;494348,184468;594043,64135;594043,95250;566420,95250;566420,122238;594043,122238;594043,306070;631825,306070;631825,122238;675958,122238;684213,95250;631825,95250;631825,64135;661670,34290;685483,37783;692468,6033;660400,953;594043,64135;720725,95250;720725,306070;758190,306070;758190,95250;720725,95250;166053,87948;166053,133033;85408,221298;37148,206693;37148,304800;0,304800;0,87948;82550,0;166053,87948;128270,90170;82550,33020;37148,90170;37148,173990;82233,188278;128270,130810;128270,90170" o:connectangles="0,0,0,0,0,0,0,0,0,0,0,0,0,0,0,0,0,0,0,0,0,0,0,0,0,0,0,0,0,0,0,0,0,0,0,0,0,0,0,0,0,0,0,0,0,0,0,0,0,0,0,0,0,0,0,0,0,0,0,0,0"/>
                  <o:lock v:ext="edit" verticies="t"/>
                </v:shape>
                <v:shape id="Freeform 11" style="position:absolute;left:11623;top:8870;width:9093;height:3112;visibility:visible;mso-wrap-style:square;v-text-anchor:top" coordsize="2865,980" o:spid="_x0000_s1030" fillcolor="#005b94" stroked="f" path="m943,283v-141,,-256,94,-256,271c687,704,687,704,687,704v,181,114,276,274,276c1034,980,1095,969,1163,947,1140,845,1140,845,1140,845v-59,18,-117,31,-179,31c864,876,806,823,806,704v,-38,,-38,,-38c1199,666,1199,666,1199,666v,-137,,-137,,-137c1199,383,1084,283,943,283xm1081,573v-275,,-275,,-275,c806,545,806,545,806,545v,-104,57,-158,137,-158c1025,387,1081,445,1081,529r,44xm1875,552v,412,,412,,412c1756,964,1756,964,1756,964v,-405,,-405,,-405c1756,444,1700,387,1620,387v-82,,-138,57,-138,172c1482,964,1482,964,1482,964v-119,,-119,,-119,c1363,552,1363,552,1363,552v,-175,117,-269,257,-269c1761,283,1875,377,1875,552xm2451,329v-34,-22,-92,-46,-152,-46c2165,283,2045,371,2045,561v,142,,142,,142c2045,882,2168,980,2308,980v141,,261,-98,261,-277c2569,20,2569,20,2569,20v-118,,-118,,-118,l2451,329xm2451,697v,122,-62,179,-143,179c2227,876,2164,819,2164,697v,-129,,-129,,-129c2164,434,2230,387,2310,387v49,,95,18,141,45l2451,697xm260,c120,,,98,,277,,960,,960,,960v117,,117,,117,c117,651,117,651,117,651v35,22,93,46,152,46c403,697,523,610,523,419v,-142,,-142,,-142c523,98,401,,260,xm405,412v,135,-66,181,-146,181c210,593,164,575,117,548v,-264,,-264,,-264c117,161,179,104,260,104v81,,145,57,145,180l405,412xm2865,300v,664,,664,,664c2747,964,2747,964,2747,964v,-664,,-664,,-664l2865,3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">
                  <v:path arrowok="t" o:connecttype="custom" o:connectlocs="218046,175895;305011,311150;361824,268288;255816,223520;380550,211455;299298,89853;255816,181928;299298,122873;343098,181928;595105,306070;557335,177483;470371,177483;432601,306070;514170,89853;777921,104458;649061,178118;732534,311150;815373,6350;777921,104458;732534,278130;686830,180340;777921,137160;82521,0;0,304800;37135,206693;165995,133033;82521,0;82204,188278;37135,90170;128543,90170;909320,95250;871868,306070;909320,95250" o:connectangles="0,0,0,0,0,0,0,0,0,0,0,0,0,0,0,0,0,0,0,0,0,0,0,0,0,0,0,0,0,0,0,0,0"/>
                  <o:lock v:ext="edit" verticies="t"/>
                </v:shape>
                <v:shape id="Freeform 12" style="position:absolute;left:3158;top:12598;width:7404;height:806;visibility:visible;mso-wrap-style:square;v-text-anchor:top" coordsize="2333,255" o:spid="_x0000_s1031" fillcolor="#005b94" stroked="f" path="m755,68v-38,,-70,26,-70,74c685,180,685,180,685,180v,49,31,75,76,75c783,255,799,252,817,245v-7,-33,-7,-33,-7,-33c794,217,778,221,761,221v-23,,-36,-13,-36,-41c725,173,725,173,725,173v101,,101,,101,c826,135,826,135,826,135,826,96,794,68,755,68xm786,144v-61,,-61,,-61,c725,138,725,138,725,138v,-22,12,-35,30,-35c774,103,786,117,786,135r,9xm643,201v,27,-21,54,-67,54c557,255,540,252,522,245v8,-33,8,-33,8,-33c545,217,560,221,576,221v15,,26,-8,26,-19c602,169,526,181,526,120v,-30,24,-52,63,-52c605,68,620,71,636,76v-9,34,-9,34,-9,34c614,106,603,103,589,103v-16,,-22,7,-22,17c567,151,643,138,643,201xm256,68v-19,,-39,5,-57,11c208,111,208,111,208,111v16,-4,32,-8,48,-8c274,103,284,114,284,134v,7,,7,,7c256,141,256,141,256,141v-40,,-67,19,-67,55c189,230,218,255,256,255v37,,68,-25,68,-59c324,134,324,134,324,134,324,94,297,68,256,68xm284,196v,12,-10,25,-28,25c238,221,229,208,229,195v,-13,7,-25,26,-25c284,170,284,170,284,170r,26xm486,201v,27,-21,54,-67,54c401,255,383,252,365,245v8,-33,8,-33,8,-33c388,217,403,221,419,221v16,,26,-8,26,-19c445,169,369,181,369,120v,-30,24,-52,63,-52c448,68,463,71,479,76v-8,34,-8,34,-8,34c457,106,446,103,432,103v-16,,-22,7,-22,17c410,151,486,138,486,201xm80,19c,19,,19,,19,,251,,251,,251v41,,41,,41,c41,163,41,163,41,163v39,,39,,39,c125,163,153,130,153,91,153,52,125,19,80,19xm79,128v-38,,-38,,-38,c41,55,41,55,41,55v38,,38,,38,c99,55,111,70,111,91v,22,-12,37,-32,37xm2071,68v-39,,-70,26,-70,74c2001,180,2001,180,2001,180v,49,31,75,76,75c2099,255,2115,252,2133,245v-8,-33,-8,-33,-8,-33c2110,217,2094,221,2077,221v-23,,-36,-13,-36,-41c2041,173,2041,173,2041,173v101,,101,,101,c2142,135,2142,135,2142,135v,-39,-32,-67,-71,-67xm2102,144v-61,,-61,,-61,c2041,138,2041,138,2041,138v,-22,12,-35,30,-35c2090,103,2102,117,2102,135r,9xm1949,140v,111,,111,,111c1909,251,1909,251,1909,251v,-108,,-108,,-108c1909,117,1899,103,1882,103v-18,,-27,16,-27,46c1855,251,1855,251,1855,251v-41,,-41,,-41,c1814,149,1814,149,1814,149v,-30,-9,-46,-27,-46c1770,103,1760,117,1760,143v,108,,108,,108c1720,251,1720,251,1720,251v,-111,,-111,,-111c1720,92,1751,68,1787,68v21,,38,11,47,28c1844,79,1861,68,1882,68v37,,67,24,67,72xm1017,142v,109,,109,,109c977,251,977,251,977,251v,-108,,-108,,-108c977,117,965,103,947,103v-18,,-31,14,-31,40c916,251,916,251,916,251v-40,,-40,,-40,c876,142,876,142,876,142v,-48,32,-74,71,-74c986,68,1017,94,1017,142xm2333,142v,109,,109,,109c2293,251,2293,251,2293,251v,-108,,-108,,-108c2293,117,2281,103,2263,103v-19,,-31,14,-31,40c2232,251,2232,251,2232,251v-40,,-40,,-40,c2192,142,2192,142,2192,142v,-48,32,-74,71,-74c2302,68,2333,94,2333,142xm1174,79v-9,-6,-22,-11,-35,-11c1103,68,1069,92,1069,143v,38,,38,,38c1069,228,1103,255,1142,255v38,,72,-27,72,-74c1214,,1214,,1214,v-40,,-40,,-40,l1174,79xm1174,179v,28,-14,42,-32,42c1123,221,1109,207,1109,179v,-34,,-34,,-34c1109,114,1124,103,1142,103v11,,21,4,32,9l1174,179xm1494,188v,45,-36,67,-77,67c1391,255,1368,250,1345,242v8,-35,8,-35,8,-35c1374,214,1395,220,1417,220v20,,34,-12,34,-32c1451,140,1351,154,1351,77v,-38,33,-63,75,-63c1447,14,1468,19,1489,28v-10,33,-10,33,-10,33c1460,54,1444,50,1426,50v-22,,-32,11,-32,27c1394,122,1494,107,1494,188xm1600,68v-19,,-38,5,-57,11c1552,111,1552,111,1552,111v16,-4,32,-8,48,-8c1618,103,1628,114,1628,134v,7,,7,,7c1600,141,1600,141,1600,141v-40,,-67,19,-67,55c1533,230,1562,255,1601,255v36,,68,-25,68,-59c1669,134,1669,134,1669,134v,-40,-28,-66,-69,-66xm1628,196v,12,-10,25,-27,25c1583,221,1574,208,1574,195v,-13,6,-25,26,-25c1628,170,1628,170,1628,170r,2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">
                  <v:path arrowok="t" o:connecttype="custom" o:connectlocs="217394,56926;257065,67046;230089,54712;239610,21505;230089,43643;249448,45541;165664,77482;191053,63883;201843,24035;179945,37951;63155,24984;90131,42378;59982,61986;102826,42378;81245,69892;90131,53763;132975,80645;132975,69892;137101,21505;137101,32574;25389,6009;13012,79380;48557,28779;13012,40481;35227,28779;635045,44908;676937,77482;647740,56926;679793,42694;647740,45541;667099,42694;618542,79380;597279,32574;575698,79380;558560,45224;545866,44276;597279,21505;322759,79380;300544,32574;278011,79380;322759,44908;727715,79380;708356,45224;695662,44908;372585,24984;339262,57242;385280,0;372585,56610;351957,45857;372585,56610;426854,76534;460495,59456;472555,8855;442405,24352;489693,24984;516668,42378;486519,61986;529680,42378;508100,69892;516668,53763" o:connectangles="0,0,0,0,0,0,0,0,0,0,0,0,0,0,0,0,0,0,0,0,0,0,0,0,0,0,0,0,0,0,0,0,0,0,0,0,0,0,0,0,0,0,0,0,0,0,0,0,0,0,0,0,0,0,0,0,0,0,0,0"/>
                  <o:lock v:ext="edit" verticies="t"/>
                </v:shape>
                <v:oval id="Oval 13" style="position:absolute;left:11039;top:12966;width:298;height:299;visibility:visible;mso-wrap-style:square;v-text-anchor:top" o:spid="_x0000_s1032" fillcolor="#37b4a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"/>
                <v:shape id="Freeform 14" style="position:absolute;left:11807;top:12668;width:8941;height:736;visibility:visible;mso-wrap-style:square;v-text-anchor:top" coordsize="2817,232" o:spid="_x0000_s1033" fillcolor="#501e70" stroked="f" path="m349,75c340,69,326,64,312,64v-32,,-61,21,-61,67c251,165,251,165,251,165v,43,29,67,63,67c348,232,377,208,377,165,377,,377,,377,,349,,349,,349,r,75xm349,163v,30,-15,44,-35,44c295,207,279,193,279,163v,-31,,-31,,-31c279,100,295,89,315,89v11,,23,4,34,11l349,163xm2672,64v-34,,-62,22,-62,65c2610,165,2610,165,2610,165v,44,27,67,66,67c2694,232,2708,229,2725,224v-6,-25,-6,-25,-6,-25c2705,204,2691,207,2676,207v-23,,-37,-13,-37,-42c2639,156,2639,156,2639,156v95,,95,,95,c2734,123,2734,123,2734,123v,-35,-28,-59,-62,-59xm2705,134v-66,,-66,,-66,c2639,127,2639,127,2639,127v,-25,13,-38,33,-38c2692,89,2705,103,2705,123r,11xm1885,64v-33,,-61,22,-61,65c1824,165,1824,165,1824,165v,44,27,67,66,67c1908,232,1922,229,1939,224v-6,-25,-6,-25,-6,-25c1919,204,1905,207,1890,207v-23,,-38,-13,-38,-42c1852,156,1852,156,1852,156v95,,95,,95,c1947,123,1947,123,1947,123v,-35,-27,-59,-62,-59xm1919,134v-67,,-67,,-67,c1852,127,1852,127,1852,127v,-25,14,-38,33,-38c1905,89,1919,103,1919,123r,11xm877,146v42,82,42,82,42,82c888,228,888,228,888,228,852,155,852,155,852,155v-22,8,-22,8,-22,8c830,228,830,228,830,228v-29,,-29,,-29,c801,,801,,801,v29,,29,,29,c830,136,830,136,830,136v28,-10,28,-10,28,-10c867,123,871,117,874,107,884,68,884,68,884,68v28,,28,,28,c900,112,900,112,900,112v-4,16,-9,28,-23,34xm657,64v7,,17,1,22,2c674,91,674,91,674,91v-4,-1,-11,-2,-17,-2c637,89,624,103,624,123v,105,,105,,105c596,228,596,228,596,228v,-105,,-105,,-105c596,87,623,64,657,64xm,17v29,,29,,29,c29,228,29,228,29,228,,228,,228,,228l,17xm2786,161c2784,21,2784,21,2784,21v31,-6,31,-6,31,-6c2812,161,2812,161,2812,161r-26,xm2817,212v,10,-8,18,-18,18c2789,230,2781,222,2781,212v,-10,8,-18,18,-18c2809,194,2817,202,2817,212xm144,64v-33,,-61,22,-61,65c83,165,83,165,83,165v,44,27,67,66,67c167,232,181,229,198,224v-6,-25,-6,-25,-6,-25c178,204,164,207,149,207v-23,,-38,-13,-38,-42c111,156,111,156,111,156v95,,95,,95,c206,123,206,123,206,123,206,88,179,64,144,64xm178,134v-67,,-67,,-67,c111,127,111,127,111,127v,-25,14,-38,33,-38c164,89,178,103,178,123r,11xm485,64v-34,,-62,22,-62,65c423,165,423,165,423,165v,44,28,67,66,67c507,232,522,229,538,224v-5,-25,-5,-25,-5,-25c518,204,504,207,489,207v-23,,-37,-13,-37,-42c452,156,452,156,452,156v95,,95,,95,c547,123,547,123,547,123,547,88,519,64,485,64xm518,134v-66,,-66,,-66,c452,127,452,127,452,127v,-25,14,-38,33,-38c505,89,518,103,518,123r,11xm1573,75v-8,-6,-22,-11,-36,-11c1504,64,1475,85,1475,131v,34,,34,,34c1475,208,1505,232,1539,232v34,,63,-24,63,-67c1602,,1602,,1602,v-29,,-29,,-29,l1573,75xm1573,163v,30,-15,44,-34,44c1519,207,1504,193,1504,163v,-31,,-31,,-31c1504,100,1520,89,1539,89v12,,23,4,34,11l1573,163xm1713,64v-37,,-65,23,-65,70c1648,162,1648,162,1648,162v,46,28,70,65,70c1750,232,1778,208,1778,162v,-28,,-28,,-28c1778,87,1750,64,1713,64xm1749,160v,34,-14,47,-36,47c1690,207,1676,194,1676,160v,-25,,-25,,-25c1676,101,1691,89,1713,89v22,,36,12,36,46l1749,160xm2392,127v,101,,101,,101c2363,228,2363,228,2363,228v,-98,,-98,,-98c2363,102,2351,89,2333,89v-18,,-30,16,-30,46c2303,228,2303,228,2303,228v-28,,-28,,-28,c2275,135,2275,135,2275,135v,-30,-12,-46,-31,-46c2226,89,2214,102,2214,130v,98,,98,,98c2186,228,2186,228,2186,228v,-101,,-101,,-101c2186,85,2212,64,2244,64v21,,36,11,45,30c2297,75,2313,64,2333,64v33,,59,21,59,63xm2033,68v31,,31,,31,c2064,88,2064,88,2064,88v-31,,-31,,-31,c2033,228,2033,228,2033,228v-29,,-29,,-29,c2004,88,2004,88,2004,88v-20,,-20,,-20,c1977,68,1977,68,1977,68v27,,27,,27,c2004,22,2004,22,2004,22v29,-6,29,-6,29,-6l2033,68xm1168,129v,99,,99,,99c1140,228,1140,228,1140,228v,-98,,-98,,-98c1140,102,1126,89,1107,89v-20,,-34,13,-34,41c1073,228,1073,228,1073,228v-28,,-28,,-28,c1045,129,1045,129,1045,129v,-43,28,-65,62,-65c1141,64,1168,86,1168,129xm992,22v,10,-8,18,-18,18c964,40,956,32,956,22v,-9,8,-17,18,-17c984,5,992,13,992,22xm960,68v29,,29,,29,c989,228,989,228,989,228v-29,,-29,,-29,l960,68xm1317,75v-9,-6,-23,-11,-37,-11c1248,64,1219,85,1219,131v,34,,34,,34c1219,208,1248,232,1282,232v34,,63,-24,63,-67c1345,,1345,,1345,v-28,,-28,,-28,l1317,75xm1317,163v,30,-15,44,-35,44c1263,207,1247,193,1247,163v,-31,,-31,,-31c1247,100,1263,89,1282,89v12,,23,4,35,11l1317,163xm2504,64v-34,,-62,22,-62,65c2442,165,2442,165,2442,165v,44,28,67,66,67c2526,232,2541,229,2557,224v-6,-25,-6,-25,-6,-25c2537,204,2523,207,2508,207v-23,,-37,-13,-37,-42c2471,156,2471,156,2471,156v95,,95,,95,c2566,123,2566,123,2566,123v,-35,-28,-59,-62,-59xm2537,134v-66,,-66,,-66,c2471,127,2471,127,2471,127v,-25,14,-38,33,-38c2524,89,2537,103,2537,123r,1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">
                  <v:path arrowok="t" o:connecttype="custom" o:connectlocs="79664,52388;110768,0;88551,51753;110768,51753;849328,73660;837585,52388;848059,20320;848059,28258;578914,40958;613510,63183;617953,49530;587801,42545;609066,42545;270414,49213;254227,0;277396,33973;278349,46355;208523,28258;189163,39053;9204,72390;883606,6668;894080,67310;894080,67310;47291,73660;35230,52388;45704,20320;45704,28258;134255,40958;169167,63183;173611,49530;143459,42545;164407,42545;468146,52388;499250,0;477350,51753;499250,51753;543684,73660;555110,50800;543684,28258;759190,72390;730943,42863;712217,28258;693809,40323;759190,40323;645248,27940;629696,27940;645248,5080;361822,72390;340557,72390;370708,40958;309135,1588;313896,72390;406256,20320;426886,52388;417999,51753;406891,28258;775060,40958;809655,63183;814416,49530;784264,42545;805212,42545" o:connectangles="0,0,0,0,0,0,0,0,0,0,0,0,0,0,0,0,0,0,0,0,0,0,0,0,0,0,0,0,0,0,0,0,0,0,0,0,0,0,0,0,0,0,0,0,0,0,0,0,0,0,0,0,0,0,0,0,0,0,0,0,0"/>
                  <o:lock v:ext="edit" verticies="t"/>
                </v:shape>
                <v:shape id="Freeform 15" style="position:absolute;left:9204;top:3663;width:838;height:1055;visibility:visible;mso-wrap-style:square;v-text-anchor:top" coordsize="264,332" o:spid="_x0000_s1034" fillcolor="#00e04d" stroked="f" path="m,332v,-1,,-1,,-1c,330,,330,,329v,,,,,-1c,328,,327,,327,17,294,38,270,58,239v20,-31,46,-66,68,-93c148,119,174,90,198,66,223,42,238,20,264,,226,11,191,26,159,45,127,65,99,89,75,117,52,145,33,177,20,213,7,249,,289,,3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">
                  <v:path arrowok="t" o:connecttype="custom" o:connectlocs="0,105410;0,105093;0,104458;0,104140;0,103823;18415,75883;40005,46355;62865,20955;83820,0;50483,14288;23813,37148;6350,67628;0,105410" o:connectangles="0,0,0,0,0,0,0,0,0,0,0,0,0"/>
                </v:shape>
                <v:shape id="Freeform 16" style="position:absolute;left:9204;top:3625;width:1009;height:1232;visibility:visible;mso-wrap-style:square;v-text-anchor:top" coordsize="318,389" o:spid="_x0000_s1035" stroked="f" path="m318,v-1,,-2,1,-3,1c314,1,313,1,312,1v,,-1,1,-2,1c309,2,308,2,307,2v-1,,-2,1,-3,1c304,3,303,3,302,3v-1,,-2,1,-3,1c298,4,297,4,296,4v,,-1,,-1,1c294,5,294,5,293,5v,,-1,,-1,c291,5,290,5,290,6v,,,,,c289,6,289,6,289,6v,,,,,c289,6,289,6,288,6v-2,,-4,1,-6,1c280,8,278,8,276,9v-2,,-4,1,-6,1c268,11,266,11,265,12,238,32,212,54,188,78v-25,24,-48,50,-70,77c95,183,74,212,55,243,35,273,17,306,,339v,,,1,,1c,341,,341,,341v,1,,1,,2c,343,,343,,344v,5,,5,,5c,353,,353,,353v,5,,5,,5c,363,,363,,363v,6,,6,,6c,376,,376,,376v,7,,7,,7c,389,,389,,389,23,350,48,311,73,273v26,-37,53,-73,80,-105c180,135,206,106,233,79,260,51,288,26,316,1v1,,1,,1,c317,1,317,1,317,1v,,,-1,,-1c317,,318,,318,v,,,,,c318,,318,,318,v,,,,,c318,,318,,3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">
                  <v:fill type="frame" o:title="" recolor="t" rotate="t" r:id="rId6"/>
                  <v:path arrowok="t" o:connecttype="custom" o:connectlocs="100965,0;100013,317;99060,317;98425,633;97473,633;96520,950;95885,950;94933,1267;93980,1267;93663,1583;93028,1583;92710,1583;92075,1900;92075,1900;91758,1900;91758,1900;91440,1900;89535,2217;87630,2850;85725,3167;84138,3800;59690,24701;37465,49086;17463,76954;0,107356;0,107672;0,107989;0,108623;0,108939;0,110523;0,111789;0,113373;0,114956;0,116856;0,119073;0,121290;0,123190;23178,86455;48578,53203;73978,25018;100330,317;100648,317;100648,317;100648,0;100965,0;100965,0;100965,0;100965,0;100965,0" o:connectangles="0,0,0,0,0,0,0,0,0,0,0,0,0,0,0,0,0,0,0,0,0,0,0,0,0,0,0,0,0,0,0,0,0,0,0,0,0,0,0,0,0,0,0,0,0,0,0,0,0"/>
                </v:shape>
                <v:shape id="Freeform 17" style="position:absolute;left:9204;top:3606;width:3968;height:4953;visibility:visible;mso-wrap-style:square;v-text-anchor:top" coordsize="1250,1561" o:spid="_x0000_s1036" stroked="f" path="m395,v-8,,-16,1,-24,1c363,1,355,2,347,3v-2,,-4,,-7,1c338,4,336,4,334,4v-3,1,-6,1,-9,2c322,6,319,7,316,7,251,51,190,106,137,171,83,237,37,312,,395,,511,,511,,511,,627,,627,,627,30,597,48,548,72,498,112,417,150,313,209,247,283,164,409,97,501,55,526,44,535,21,535,21,513,14,490,9,467,6,443,2,419,,395,xm489,1511v6,7,13,14,20,20c517,1537,525,1543,533,1547v9,4,18,8,27,10c570,1559,580,1561,590,1561v13,,26,-2,38,-6c640,1551,651,1546,662,1539v10,-7,19,-15,27,-25c697,1505,703,1494,708,1483v-18,6,-33,-21,-51,-17c639,1470,617,1478,599,1480v-19,2,-41,-7,-60,-6c521,1474,508,1513,489,1511xm1183,544v3,13,-24,-13,-26,-2c1152,577,1162,645,1161,687v,55,-13,126,-24,184c1125,929,1117,991,1097,1044v-6,15,-44,87,-55,126c1038,1186,1057,1189,1055,1191v56,-25,105,-64,140,-116c1229,1023,1250,957,1250,877v,-64,,-64,,-64c1250,748,1250,748,1250,748v,-40,-6,-78,-18,-112c1221,602,1204,571,1183,544xm903,1227v3,,6,,9,c914,1227,917,1226,920,1226v-3,,-6,1,-8,1c909,1227,906,1227,903,1227v,,,,,c903,1227,903,1227,903,1227xm,1034v,,,,,c,1034,,1034,,1034v,14,3,28,7,41c11,1088,18,1099,26,1110v-5,-14,1,-34,-3,-49c19,1046,4,1036,,1021v,6,,6,,6l,103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">
                  <v:fill type="frame" o:title="" recolor="t" rotate="t" r:id="rId7"/>
                  <v:path arrowok="t" o:connecttype="custom" o:connectlocs="125413,0;117793,317;110173,952;107950,1269;106045,1269;103188,1904;100330,2221;43498,54258;0,125332;0,162139;0,198945;22860,158014;66358,78372;159068,17451;169863,6663;148273,1904;125413,0;155258,479435;161608,485781;169228,490858;177800,494031;187325,495300;199390,493396;210185,488319;218758,480387;224790,470551;208598,465157;190183,469599;171133,467695;155258,479435;375603,172609;367348,171975;368618,217983;360998,276365;348298,331258;330835,371237;334963,377900;379413,341094;396875,278269;396875,257962;396875,237338;391160,201801;375603,172609;286703,389323;289560,389323;292100,389006;289560,389323;286703,389323;286703,389323;286703,389323;0,328085;0,328085;0,328085;2223,341094;8255,352199;7303,336652;0,323960;0,325864;0,328085" o:connectangles="0,0,0,0,0,0,0,0,0,0,0,0,0,0,0,0,0,0,0,0,0,0,0,0,0,0,0,0,0,0,0,0,0,0,0,0,0,0,0,0,0,0,0,0,0,0,0,0,0,0,0,0,0,0,0,0,0,0,0"/>
                  <o:lock v:ext="edit" verticies="t"/>
                </v:shape>
                <v:shape id="Freeform 18" style="position:absolute;left:9204;top:3670;width:3803;height:4743;visibility:visible;mso-wrap-style:square;v-text-anchor:top" coordsize="1197,1494" o:spid="_x0000_s1037" stroked="f" path="m1179,855v-11,59,-28,115,-49,168c1109,1075,1084,1125,1055,1170v,,,,,c1055,1170,1055,1171,1055,1171v,,-1,,-1,c1053,1171,1053,1172,1052,1172v-6,2,-12,5,-18,7c1027,1182,1021,1184,1015,1186v-1,1,-3,1,-4,1c1010,1188,1008,1188,1007,1188v-5,2,-11,3,-16,5c986,1194,980,1196,975,1197v-2,,-4,1,-7,1c966,1199,964,1199,962,1199v-5,1,-10,2,-15,3c942,1203,937,1203,933,1204v-3,,-5,,-7,1c924,1205,922,1205,920,1205v-3,,-6,1,-8,1c909,1206,902,1204,903,1206v-8,-18,10,-24,14,-38c923,1150,934,1130,943,1113v17,-30,31,-51,36,-80c983,1012,992,985,990,963v-2,-21,6,-46,-1,-66c989,901,988,905,987,909v-1,4,-2,8,-4,12c986,911,989,899,991,887v1,-12,2,-25,2,-39c993,792,993,792,993,792v,-57,,-57,,-57c993,680,978,639,954,612,929,585,895,571,857,571v-21,,-41,4,-58,12c782,590,767,602,754,617v-3,6,-6,12,-9,18c741,641,738,646,734,652v-20,-9,-49,10,-70,3c642,649,631,641,608,637v-20,-5,-42,-16,-63,-18c525,617,510,618,490,618v-4,,-15,2,-19,2c467,620,464,601,460,601v,,,,-1,c459,601,458,602,458,602v9,-5,17,-10,25,-17c490,579,497,571,503,562v2,-2,3,-5,4,-8c509,552,510,549,512,546v6,-12,11,-26,14,-42c530,488,531,470,531,450v,-57,,-57,,-57c531,337,531,337,531,337v,-55,-14,-96,-39,-124c468,186,434,172,395,172v-40,,-74,14,-99,41c272,241,257,282,257,337v,125,,125,,125c257,587,257,587,257,587v22,8,45,15,67,20c347,612,370,616,393,616v-6,,-2,9,-8,9c380,624,377,640,371,640v-71,15,-107,47,-154,87c169,767,148,773,137,831v-8,41,,69,10,119c157,1000,118,1089,143,1140v-2,,-5,,-7,1c134,1141,131,1141,129,1141v-5,,-10,,-15,-1c109,1140,105,1139,100,1138v-1,-1,-3,-1,-4,-2c95,1136,93,1135,92,1135v-3,-1,-6,-2,-9,-3c80,1131,77,1130,74,1129v-1,-1,-3,-2,-4,-3c68,1125,67,1125,65,1124v-2,-2,-5,-3,-7,-5c55,1118,53,1116,51,1114v-1,-1,-3,-2,-4,-3c45,1110,44,1109,43,1108v-2,-2,-4,-4,-6,-6c35,1100,33,1098,31,1095v-1,-1,-2,-1,-2,-2c28,1092,27,1091,26,1090v,,,,,c26,1090,26,1089,26,1089v-5,-14,-10,-29,-14,-44c8,1030,4,1015,,1000,,803,,803,,803,,606,,606,,606,34,447,106,309,200,204,294,98,411,26,535,v,,,,,c535,,535,,535,v1,,2,,3,1c539,1,540,1,541,2v2,,4,1,6,2c548,4,550,5,552,5v4,2,7,3,11,4c566,11,570,12,573,14v2,,4,1,5,2c580,16,582,17,584,18v4,2,9,4,13,6c601,26,606,28,610,31v1,,1,,1,c612,32,612,32,613,32v4,3,9,5,14,8c631,43,636,46,640,49v1,1,3,1,4,2c645,52,647,53,648,54v3,3,6,5,9,7c660,63,663,66,666,68v1,1,3,2,4,3c672,72,673,73,674,75v3,2,7,5,10,8c687,86,690,89,693,91v,1,1,2,2,3c696,95,697,95,697,96v4,4,8,8,11,12c711,112,715,116,718,120v1,1,2,2,3,3c721,124,722,125,723,127v2,3,5,6,7,9c732,139,734,143,737,146v1,1,1,3,2,4c740,152,741,153,742,155v2,3,4,7,6,10c750,169,752,172,753,176v1,1,2,2,2,4c756,181,757,182,757,184v3,4,5,9,7,14c766,203,768,209,770,214v,1,,2,,3c771,218,771,219,771,220v2,4,3,8,4,13c776,237,778,242,779,246v,2,,4,1,5c780,253,781,255,781,257v1,4,1,8,2,12c784,273,784,277,785,282v,1,,3,1,5c786,289,786,291,786,292v1,6,1,12,2,18c788,316,788,323,788,329v,27,,27,,27c788,383,788,383,788,383v11,-2,23,-3,34,-4c833,378,845,378,857,378v7,,15,,22,c887,379,894,379,902,380v2,,4,1,7,1c911,381,913,381,915,382v6,,11,1,16,2c936,384,941,385,946,386v3,1,5,1,8,2c956,388,958,389,961,389v5,1,10,2,15,4c981,394,986,395,991,397v2,,4,1,6,1c999,399,1001,400,1003,400v7,2,13,5,20,7c1030,410,1036,412,1043,415v,,1,1,1,1c1045,416,1046,417,1046,417v6,2,12,5,17,8c1069,428,1074,431,1080,434v2,1,3,2,5,3c1087,438,1089,439,1090,440v5,3,9,5,13,8c1107,451,1111,454,1115,456v1,2,3,3,5,4c1122,462,1123,463,1125,464v4,4,8,7,12,10c1141,478,1145,481,1148,484v1,2,3,3,4,4c1153,489,1154,490,1156,491v4,5,9,10,13,15c1174,511,1178,516,1182,522v,,1,,1,c1183,522,1183,522,1183,523v,,,,,c1183,523,1183,523,1183,523v9,52,14,106,13,162c1196,741,1190,798,1179,855xm462,1403v,3,,3,,3c462,1409,462,1409,462,1409v,1,,1,,1c462,1411,462,1411,462,1411v,4,,8,,12c463,1427,463,1431,464,1435v,1,1,3,1,4c465,1440,466,1441,466,1443v1,2,1,5,2,7c469,1453,470,1455,471,1458v,1,1,2,1,4c473,1463,474,1464,474,1466v1,2,2,4,4,6c479,1474,480,1477,481,1479v1,1,2,2,3,3c484,1484,485,1485,486,1486v,1,1,1,1,2c488,1489,488,1489,489,1490v,,,,,c489,1490,489,1490,489,1490v38,4,75,3,111,-2c637,1483,673,1474,708,1462v,,,,,c708,1462,708,1462,708,1462v,,,,,c708,1462,708,1462,708,1462v1,-3,2,-6,3,-9c712,1450,713,1447,714,1444v,-1,,-2,1,-3c715,1440,716,1438,716,1437v1,-4,1,-8,2,-13c718,1420,719,1416,719,1411v,-28,,-28,,-28c719,1355,719,1355,719,1355v-40,21,-78,8,-121,16c554,1380,508,1377,462,14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">
                  <v:fill type="frame" o:title="" recolor="t" rotate="t" r:id="rId8"/>
                  <v:path arrowok="t" o:connecttype="custom" o:connectlocs="335242,371475;328569,374333;314905,378778;300924,381635;289802,382905;311092,327978;312363,292418;315541,233363;239595,195898;193201,202248;146172,190818;159836,178435;168733,142875;125517,54610;81666,186373;117891,203200;45440,361950;31777,361315;23515,358458;16206,353695;9851,347663;8262,345758;0,192405;170004,0;175406,1588;185575,5715;194790,10160;205912,17145;214174,23813;221482,30480;229744,40323;235782,49213;240548,58420;244997,69850;248175,81598;249763,92710;250399,121603;286624,120650;300606,122555;314905,126048;331429,131763;343186,137795;354308,144780;364795,153670;375599,165735;375916,166053;146808,446405;146808,451803;148714,460375;151892,467360;154752,472440;190659,472440;224978,464185;227202,457518;228473,439103" o:connectangles="0,0,0,0,0,0,0,0,0,0,0,0,0,0,0,0,0,0,0,0,0,0,0,0,0,0,0,0,0,0,0,0,0,0,0,0,0,0,0,0,0,0,0,0,0,0,0,0,0,0,0,0,0,0,0"/>
                  <o:lock v:ext="edit" verticies="t"/>
                </v:shape>
                <v:shape id="Freeform 19" style="position:absolute;left:9426;top:5575;width:2978;height:2597;visibility:visible;mso-wrap-style:square;v-text-anchor:top" coordsize="937,818" o:spid="_x0000_s1038" stroked="f" path="m444,105v-50,,-125,48,-178,70c238,186,210,174,206,179v-7,-3,-13,-6,-19,-9c187,212,187,212,187,212v-7,19,-7,44,-7,58c177,319,176,339,177,367v1,28,4,49,7,72c184,441,183,443,182,446v-1,5,-3,10,-5,15c176,464,175,467,173,470v-2,4,-4,8,-7,12c164,485,162,488,160,490v-3,4,-5,8,-8,11c149,503,146,506,144,508v-3,3,-7,6,-10,8c131,519,128,520,125,522v-4,2,-8,5,-12,7c110,530,106,531,103,533v-4,1,-8,3,-13,4c87,538,83,538,79,539v-2,,-3,1,-5,1c74,540,73,540,73,540,22,438,,328,16,247,39,130,146,45,288,13v12,2,24,3,35,3c329,16,335,15,341,15v2,,3,-1,5,-1c350,13,354,13,357,12v2,,5,-1,7,-1c367,10,370,9,373,8v2,-1,4,-2,7,-3c382,4,385,3,388,2v1,-1,2,-1,2,-1c398,,405,,412,v40,,82,4,123,12c581,21,624,35,664,52v1,,1,,1,c664,53,663,54,663,55v-9,22,-14,49,-14,80c649,134,649,134,649,134v-21,3,-51,1,-47,1c609,135,543,124,517,119v-29,-5,-46,-14,-73,-14xm184,438v2,-8,3,-17,3,-25c187,421,186,430,184,438v,,,,,xm761,413v,,1,,1,c758,413,760,413,761,413xm919,297v-1,8,-3,16,-6,24c913,322,913,324,912,326v-3,10,-7,18,-12,26c899,355,897,357,896,360v-4,5,-7,10,-11,14c883,376,880,379,878,381v-4,3,-8,7,-12,10c863,393,861,394,858,396v-4,3,-9,5,-14,7c841,404,839,405,836,406v-6,2,-11,3,-17,5c816,411,814,412,811,412v-8,1,-17,2,-26,2c777,414,769,413,762,413v3,,1,,-1,c660,733,594,403,500,343v-2,-1,-35,-2,-37,-1c450,344,420,346,405,362v-9,11,-2,38,-13,44c392,803,392,803,392,803v88,15,177,-7,257,-48c649,569,649,569,649,569v37,19,100,38,159,38c816,607,825,607,833,607v,,,-1,,-1c833,606,833,606,833,606v50,-59,85,-124,96,-181c937,382,933,338,919,29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">
                  <v:fill type="frame" o:title="" recolor="t" rotate="t" r:id="rId9"/>
                  <v:path arrowok="t" o:connecttype="custom" o:connectlocs="84545,55563;59436,53975;57211,85725;58482,139383;56257,146368;52761,153035;48312,159068;42590,163830;35916,167958;28605,170498;23520,171450;5085,78423;102662,5080;109972,4445;115693,3493;120779,1588;123957,318;170044,3810;211363,16510;206277,42863;191339,42863;141120,33338;59436,131128;58482,139065;242193,131128;292094,94298;289869,103505;284784,114300;279063,120968;272706,125730;265713,128905;257767,130810;242193,131128;158919,108903;128725,114935;124593,254953;206277,180658;264760,192723;264760,192405;292094,94298" o:connectangles="0,0,0,0,0,0,0,0,0,0,0,0,0,0,0,0,0,0,0,0,0,0,0,0,0,0,0,0,0,0,0,0,0,0,0,0,0,0,0,0"/>
                  <o:lock v:ext="edit" verticies="t"/>
                </v:shape>
                <v:shape id="Freeform 20" style="position:absolute;left:9966;top:5842;width:1943;height:1574;visibility:visible;mso-wrap-style:square;v-text-anchor:top" coordsize="612,496" o:spid="_x0000_s1039" stroked="f" path="m18,327v,,,,,1c18,328,18,328,18,329v,4,,8,-1,13c17,346,16,350,15,354v,,,1,,1c15,355,15,355,15,355v,,,,,c15,355,15,356,15,356v,,,,,c15,355,15,355,15,355v,,,,,c15,355,15,355,15,355,8,339,3,316,1,285,,254,1,216,7,167v1,-7,3,-14,4,-20c13,141,15,134,18,128v,99,,99,,99l18,327xm593,329v-3,,-5,-1,-7,-1c584,328,582,328,580,328v-4,-1,-7,-1,-11,-2c566,325,562,325,559,324v-3,-1,-5,-1,-7,-1c550,322,548,322,546,322v-4,-1,-7,-2,-11,-3c532,318,528,317,525,316v-2,-1,-4,-1,-6,-2c517,314,515,313,513,312v-6,-1,-11,-3,-17,-5c491,305,485,303,480,301v,-125,,-125,,-125c480,51,480,51,480,51v,,,,,c480,50,480,50,480,50,461,41,442,32,422,25,402,18,380,12,359,8,344,5,330,3,316,2,302,1,288,,274,,223,,175,9,134,25,94,42,60,65,37,95v,,,,,c37,95,37,95,37,95v,,1,1,1,1c38,96,39,96,39,96v4,2,9,4,14,5c57,103,62,105,67,106v,,,,1,c68,106,68,107,68,107v5,1,10,3,15,4c89,112,94,114,99,115v1,,2,,3,1c103,116,104,116,105,116v5,2,11,3,16,4c126,120,132,121,137,122v1,,2,,3,c141,122,142,122,143,123v6,,12,1,17,1c166,125,172,125,178,125v7,,15,,22,-1c208,124,215,123,223,122v,100,,100,,100c223,322,223,322,223,322v14,-7,27,-14,40,-20c276,296,288,292,299,290v1,,3,,5,c306,291,308,291,309,292v47,30,97,120,149,162c509,496,561,491,612,330v-3,,-6,,-10,c599,329,596,329,593,32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">
                  <v:fill type="frame" o:title="" recolor="t" rotate="t" r:id="rId10"/>
                  <v:path arrowok="t" o:connecttype="custom" o:connectlocs="5715,104140;5398,108585;4763,112713;4763,112713;4763,113030;4763,112713;318,90488;3493,46673;5715,72073;188278,104458;184150,104140;177483,102870;173355,102235;166688,100330;162878,99060;152400,95568;152400,16193;152400,15875;113983,2540;86995,0;11748,30163;11748,30163;12383,30480;21273,33655;21590,33973;31433,36513;33338,36830;43498,38735;45403,39053;56515,39688;70803,38735;70803,102235;94933,92075;98108,92710;194310,104775;188278,104458" o:connectangles="0,0,0,0,0,0,0,0,0,0,0,0,0,0,0,0,0,0,0,0,0,0,0,0,0,0,0,0,0,0,0,0,0,0,0,0"/>
                  <o:lock v:ext="edit" verticies="t"/>
                </v:shape>
              </v:group>
              <w10:wrap anchorx="margin" anchory="page"/>
            </v:group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60288" behindDoc="1" locked="0" layoutInCell="0" allowOverlap="1" wp14:anchorId="22325827" wp14:editId="006C9C86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3742690" cy="7019290"/>
              <wp:effectExtent l="0" t="0" r="0" b="0"/>
              <wp:wrapNone/>
              <wp:docPr id="264763594" name="JE2407251141ju 02 plaatjes rappa.(JU-LOCK)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266369589" name="Freeform 25"/>
                      <wps:cNvSpPr>
                        <a:spLocks/>
                      </wps:cNvSpPr>
                      <wps:spPr bwMode="auto">
                        <a:xfrm>
                          <a:off x="211184" y="1223101"/>
                          <a:ext cx="3531235" cy="4321175"/>
                        </a:xfrm>
                        <a:custGeom>
                          <a:avLst/>
                          <a:gdLst>
                            <a:gd name="T0" fmla="*/ 8832 w 11123"/>
                            <a:gd name="T1" fmla="*/ 0 h 13609"/>
                            <a:gd name="T2" fmla="*/ 7580 w 11123"/>
                            <a:gd name="T3" fmla="*/ 106 h 13609"/>
                            <a:gd name="T4" fmla="*/ 656 w 11123"/>
                            <a:gd name="T5" fmla="*/ 9445 h 13609"/>
                            <a:gd name="T6" fmla="*/ 8150 w 11123"/>
                            <a:gd name="T7" fmla="*/ 13609 h 13609"/>
                            <a:gd name="T8" fmla="*/ 10478 w 11123"/>
                            <a:gd name="T9" fmla="*/ 13406 h 13609"/>
                            <a:gd name="T10" fmla="*/ 11123 w 11123"/>
                            <a:gd name="T11" fmla="*/ 13279 h 13609"/>
                            <a:gd name="T12" fmla="*/ 11123 w 11123"/>
                            <a:gd name="T13" fmla="*/ 329 h 13609"/>
                            <a:gd name="T14" fmla="*/ 8832 w 11123"/>
                            <a:gd name="T15" fmla="*/ 0 h 136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1123" h="13609">
                              <a:moveTo>
                                <a:pt x="8832" y="0"/>
                              </a:moveTo>
                              <a:cubicBezTo>
                                <a:pt x="8415" y="0"/>
                                <a:pt x="7998" y="34"/>
                                <a:pt x="7580" y="106"/>
                              </a:cubicBezTo>
                              <a:cubicBezTo>
                                <a:pt x="2812" y="932"/>
                                <a:pt x="0" y="6431"/>
                                <a:pt x="656" y="9445"/>
                              </a:cubicBezTo>
                              <a:cubicBezTo>
                                <a:pt x="1204" y="11958"/>
                                <a:pt x="4353" y="13609"/>
                                <a:pt x="8150" y="13609"/>
                              </a:cubicBezTo>
                              <a:cubicBezTo>
                                <a:pt x="8905" y="13609"/>
                                <a:pt x="9687" y="13543"/>
                                <a:pt x="10478" y="13406"/>
                              </a:cubicBezTo>
                              <a:cubicBezTo>
                                <a:pt x="10696" y="13368"/>
                                <a:pt x="10911" y="13326"/>
                                <a:pt x="11123" y="13279"/>
                              </a:cubicBezTo>
                              <a:cubicBezTo>
                                <a:pt x="11123" y="329"/>
                                <a:pt x="11123" y="329"/>
                                <a:pt x="11123" y="329"/>
                              </a:cubicBezTo>
                              <a:cubicBezTo>
                                <a:pt x="10379" y="119"/>
                                <a:pt x="9608" y="0"/>
                                <a:pt x="8832" y="0"/>
                              </a:cubicBezTo>
                            </a:path>
                          </a:pathLst>
                        </a:custGeom>
                        <a:solidFill>
                          <a:srgbClr val="F3F9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3123F94F">
            <v:group id="JE2407251141ju 02 plaatjes rappa.(JU-LOCK)" style="position:absolute;margin-left:243.5pt;margin-top:0;width:294.7pt;height:552.7pt;z-index:-251656192;mso-position-horizontal:right;mso-position-horizontal-relative:right-margin-area;mso-position-vertical:bottom;mso-position-vertical-relative:page" coordsize="37426,70192" o:spid="_x0000_s1026" o:allowincell="f" editas="canvas" w14:anchorId="4FDA76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">
              <v:shape id="_x0000_s1027" style="position:absolute;width:37426;height:70192;visibility:visible;mso-wrap-style:square" type="#_x0000_t75">
                <v:fill o:detectmouseclick="t"/>
                <v:path o:connecttype="none"/>
              </v:shape>
              <v:shape id="Freeform 25" style="position:absolute;left:2111;top:12231;width:35313;height:43211;visibility:visible;mso-wrap-style:square;v-text-anchor:top" coordsize="11123,13609" o:spid="_x0000_s1028" fillcolor="#f3f9f8" stroked="f" path="m8832,c8415,,7998,34,7580,106,2812,932,,6431,656,9445v548,2513,3697,4164,7494,4164c8905,13609,9687,13543,10478,13406v218,-38,433,-80,645,-127c11123,329,11123,329,11123,329,10379,119,9608,,883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">
                <v:path arrowok="t" o:connecttype="custom" o:connectlocs="2803908,0;2406434,33657;208261,2999008;2587392,4321175;3326466,4256718;3531235,4216392;3531235,104465;2803908,0" o:connectangles="0,0,0,0,0,0,0,0"/>
              </v:shape>
              <w10:wrap anchorx="margin" anchory="page"/>
            </v:group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61BD77AD" wp14:editId="3CA50E20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699260" cy="580390"/>
              <wp:effectExtent l="0" t="0" r="0" b="0"/>
              <wp:wrapNone/>
              <wp:docPr id="1845154874" name="JE2407251154ju memo.emf(JU-LOCK)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81164652" name="Oval 4"/>
                      <wps:cNvSpPr>
                        <a:spLocks noChangeArrowheads="1"/>
                      </wps:cNvSpPr>
                      <wps:spPr bwMode="auto">
                        <a:xfrm>
                          <a:off x="539193" y="15065"/>
                          <a:ext cx="259080" cy="259715"/>
                        </a:xfrm>
                        <a:prstGeom prst="ellipse">
                          <a:avLst/>
                        </a:prstGeom>
                        <a:solidFill>
                          <a:srgbClr val="36B5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422FD66B">
            <v:group id="JE2407251154ju memo.emf(JU-LOCK)" style="position:absolute;margin-left:82.6pt;margin-top:0;width:133.8pt;height:45.7pt;z-index:-251655168;mso-position-horizontal:right;mso-position-horizontal-relative:right-margin-area;mso-position-vertical:bottom;mso-position-vertical-relative:page" coordsize="16992,5803" o:spid="_x0000_s1026" editas="canvas" w14:anchorId="5BB88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">
              <v:shape id="_x0000_s1027" style="position:absolute;width:16992;height:5803;visibility:visible;mso-wrap-style:square" type="#_x0000_t75">
                <v:fill o:detectmouseclick="t"/>
                <v:path o:connecttype="none"/>
              </v:shape>
              <v:oval id="Oval 4" style="position:absolute;left:5391;top:150;width:2591;height:2597;visibility:visible;mso-wrap-style:square;v-text-anchor:top" o:spid="_x0000_s1028" fillcolor="#36b5a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"/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90AF" w14:textId="77777777" w:rsidR="00A010A9" w:rsidRDefault="00A010A9" w:rsidP="00A010A9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63360" behindDoc="1" locked="0" layoutInCell="1" allowOverlap="1" wp14:anchorId="231BC49B" wp14:editId="7B52461F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1880870" cy="1303020"/>
              <wp:effectExtent l="0" t="0" r="0" b="0"/>
              <wp:wrapNone/>
              <wp:docPr id="192853122" name="Papier 5(JU-LOCK)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g:wgp>
                      <wpg:cNvPr id="1240223988" name="Groep 1240223988"/>
                      <wpg:cNvGrpSpPr>
                        <a:grpSpLocks noChangeAspect="1"/>
                      </wpg:cNvGrpSpPr>
                      <wpg:grpSpPr>
                        <a:xfrm>
                          <a:off x="230563" y="358775"/>
                          <a:ext cx="1184400" cy="658569"/>
                          <a:chOff x="312713" y="360680"/>
                          <a:chExt cx="1762125" cy="979805"/>
                        </a:xfrm>
                      </wpg:grpSpPr>
                      <wps:wsp>
                        <wps:cNvPr id="1128706036" name="Freeform 10"/>
                        <wps:cNvSpPr>
                          <a:spLocks noEditPoints="1"/>
                        </wps:cNvSpPr>
                        <wps:spPr bwMode="auto">
                          <a:xfrm>
                            <a:off x="312713" y="887095"/>
                            <a:ext cx="758190" cy="311150"/>
                          </a:xfrm>
                          <a:custGeom>
                            <a:avLst/>
                            <a:gdLst>
                              <a:gd name="T0" fmla="*/ 949 w 2388"/>
                              <a:gd name="T1" fmla="*/ 283 h 980"/>
                              <a:gd name="T2" fmla="*/ 1043 w 2388"/>
                              <a:gd name="T3" fmla="*/ 294 h 980"/>
                              <a:gd name="T4" fmla="*/ 1021 w 2388"/>
                              <a:gd name="T5" fmla="*/ 396 h 980"/>
                              <a:gd name="T6" fmla="*/ 950 w 2388"/>
                              <a:gd name="T7" fmla="*/ 387 h 980"/>
                              <a:gd name="T8" fmla="*/ 815 w 2388"/>
                              <a:gd name="T9" fmla="*/ 530 h 980"/>
                              <a:gd name="T10" fmla="*/ 815 w 2388"/>
                              <a:gd name="T11" fmla="*/ 964 h 980"/>
                              <a:gd name="T12" fmla="*/ 697 w 2388"/>
                              <a:gd name="T13" fmla="*/ 964 h 980"/>
                              <a:gd name="T14" fmla="*/ 697 w 2388"/>
                              <a:gd name="T15" fmla="*/ 530 h 980"/>
                              <a:gd name="T16" fmla="*/ 949 w 2388"/>
                              <a:gd name="T17" fmla="*/ 283 h 980"/>
                              <a:gd name="T18" fmla="*/ 1675 w 2388"/>
                              <a:gd name="T19" fmla="*/ 574 h 980"/>
                              <a:gd name="T20" fmla="*/ 1675 w 2388"/>
                              <a:gd name="T21" fmla="*/ 689 h 980"/>
                              <a:gd name="T22" fmla="*/ 1406 w 2388"/>
                              <a:gd name="T23" fmla="*/ 980 h 980"/>
                              <a:gd name="T24" fmla="*/ 1136 w 2388"/>
                              <a:gd name="T25" fmla="*/ 689 h 980"/>
                              <a:gd name="T26" fmla="*/ 1136 w 2388"/>
                              <a:gd name="T27" fmla="*/ 574 h 980"/>
                              <a:gd name="T28" fmla="*/ 1406 w 2388"/>
                              <a:gd name="T29" fmla="*/ 283 h 980"/>
                              <a:gd name="T30" fmla="*/ 1675 w 2388"/>
                              <a:gd name="T31" fmla="*/ 574 h 980"/>
                              <a:gd name="T32" fmla="*/ 1557 w 2388"/>
                              <a:gd name="T33" fmla="*/ 581 h 980"/>
                              <a:gd name="T34" fmla="*/ 1406 w 2388"/>
                              <a:gd name="T35" fmla="*/ 387 h 980"/>
                              <a:gd name="T36" fmla="*/ 1255 w 2388"/>
                              <a:gd name="T37" fmla="*/ 581 h 980"/>
                              <a:gd name="T38" fmla="*/ 1255 w 2388"/>
                              <a:gd name="T39" fmla="*/ 683 h 980"/>
                              <a:gd name="T40" fmla="*/ 1406 w 2388"/>
                              <a:gd name="T41" fmla="*/ 876 h 980"/>
                              <a:gd name="T42" fmla="*/ 1557 w 2388"/>
                              <a:gd name="T43" fmla="*/ 683 h 980"/>
                              <a:gd name="T44" fmla="*/ 1557 w 2388"/>
                              <a:gd name="T45" fmla="*/ 581 h 980"/>
                              <a:gd name="T46" fmla="*/ 1871 w 2388"/>
                              <a:gd name="T47" fmla="*/ 202 h 980"/>
                              <a:gd name="T48" fmla="*/ 1871 w 2388"/>
                              <a:gd name="T49" fmla="*/ 300 h 980"/>
                              <a:gd name="T50" fmla="*/ 1784 w 2388"/>
                              <a:gd name="T51" fmla="*/ 300 h 980"/>
                              <a:gd name="T52" fmla="*/ 1784 w 2388"/>
                              <a:gd name="T53" fmla="*/ 385 h 980"/>
                              <a:gd name="T54" fmla="*/ 1871 w 2388"/>
                              <a:gd name="T55" fmla="*/ 385 h 980"/>
                              <a:gd name="T56" fmla="*/ 1871 w 2388"/>
                              <a:gd name="T57" fmla="*/ 964 h 980"/>
                              <a:gd name="T58" fmla="*/ 1990 w 2388"/>
                              <a:gd name="T59" fmla="*/ 964 h 980"/>
                              <a:gd name="T60" fmla="*/ 1990 w 2388"/>
                              <a:gd name="T61" fmla="*/ 385 h 980"/>
                              <a:gd name="T62" fmla="*/ 2129 w 2388"/>
                              <a:gd name="T63" fmla="*/ 385 h 980"/>
                              <a:gd name="T64" fmla="*/ 2155 w 2388"/>
                              <a:gd name="T65" fmla="*/ 300 h 980"/>
                              <a:gd name="T66" fmla="*/ 1990 w 2388"/>
                              <a:gd name="T67" fmla="*/ 300 h 980"/>
                              <a:gd name="T68" fmla="*/ 1990 w 2388"/>
                              <a:gd name="T69" fmla="*/ 202 h 980"/>
                              <a:gd name="T70" fmla="*/ 2084 w 2388"/>
                              <a:gd name="T71" fmla="*/ 108 h 980"/>
                              <a:gd name="T72" fmla="*/ 2159 w 2388"/>
                              <a:gd name="T73" fmla="*/ 119 h 980"/>
                              <a:gd name="T74" fmla="*/ 2181 w 2388"/>
                              <a:gd name="T75" fmla="*/ 19 h 980"/>
                              <a:gd name="T76" fmla="*/ 2080 w 2388"/>
                              <a:gd name="T77" fmla="*/ 3 h 980"/>
                              <a:gd name="T78" fmla="*/ 1871 w 2388"/>
                              <a:gd name="T79" fmla="*/ 202 h 980"/>
                              <a:gd name="T80" fmla="*/ 2270 w 2388"/>
                              <a:gd name="T81" fmla="*/ 300 h 980"/>
                              <a:gd name="T82" fmla="*/ 2270 w 2388"/>
                              <a:gd name="T83" fmla="*/ 964 h 980"/>
                              <a:gd name="T84" fmla="*/ 2388 w 2388"/>
                              <a:gd name="T85" fmla="*/ 964 h 980"/>
                              <a:gd name="T86" fmla="*/ 2388 w 2388"/>
                              <a:gd name="T87" fmla="*/ 300 h 980"/>
                              <a:gd name="T88" fmla="*/ 2270 w 2388"/>
                              <a:gd name="T89" fmla="*/ 300 h 980"/>
                              <a:gd name="T90" fmla="*/ 523 w 2388"/>
                              <a:gd name="T91" fmla="*/ 277 h 980"/>
                              <a:gd name="T92" fmla="*/ 523 w 2388"/>
                              <a:gd name="T93" fmla="*/ 419 h 980"/>
                              <a:gd name="T94" fmla="*/ 269 w 2388"/>
                              <a:gd name="T95" fmla="*/ 697 h 980"/>
                              <a:gd name="T96" fmla="*/ 117 w 2388"/>
                              <a:gd name="T97" fmla="*/ 651 h 980"/>
                              <a:gd name="T98" fmla="*/ 117 w 2388"/>
                              <a:gd name="T99" fmla="*/ 960 h 980"/>
                              <a:gd name="T100" fmla="*/ 0 w 2388"/>
                              <a:gd name="T101" fmla="*/ 960 h 980"/>
                              <a:gd name="T102" fmla="*/ 0 w 2388"/>
                              <a:gd name="T103" fmla="*/ 277 h 980"/>
                              <a:gd name="T104" fmla="*/ 260 w 2388"/>
                              <a:gd name="T105" fmla="*/ 0 h 980"/>
                              <a:gd name="T106" fmla="*/ 523 w 2388"/>
                              <a:gd name="T107" fmla="*/ 277 h 980"/>
                              <a:gd name="T108" fmla="*/ 404 w 2388"/>
                              <a:gd name="T109" fmla="*/ 284 h 980"/>
                              <a:gd name="T110" fmla="*/ 260 w 2388"/>
                              <a:gd name="T111" fmla="*/ 104 h 980"/>
                              <a:gd name="T112" fmla="*/ 117 w 2388"/>
                              <a:gd name="T113" fmla="*/ 284 h 980"/>
                              <a:gd name="T114" fmla="*/ 117 w 2388"/>
                              <a:gd name="T115" fmla="*/ 548 h 980"/>
                              <a:gd name="T116" fmla="*/ 259 w 2388"/>
                              <a:gd name="T117" fmla="*/ 593 h 980"/>
                              <a:gd name="T118" fmla="*/ 404 w 2388"/>
                              <a:gd name="T119" fmla="*/ 412 h 980"/>
                              <a:gd name="T120" fmla="*/ 404 w 2388"/>
                              <a:gd name="T121" fmla="*/ 284 h 9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388" h="980">
                                <a:moveTo>
                                  <a:pt x="949" y="283"/>
                                </a:moveTo>
                                <a:cubicBezTo>
                                  <a:pt x="980" y="283"/>
                                  <a:pt x="1020" y="289"/>
                                  <a:pt x="1043" y="294"/>
                                </a:cubicBezTo>
                                <a:cubicBezTo>
                                  <a:pt x="1021" y="396"/>
                                  <a:pt x="1021" y="396"/>
                                  <a:pt x="1021" y="396"/>
                                </a:cubicBezTo>
                                <a:cubicBezTo>
                                  <a:pt x="1006" y="392"/>
                                  <a:pt x="974" y="387"/>
                                  <a:pt x="950" y="387"/>
                                </a:cubicBezTo>
                                <a:cubicBezTo>
                                  <a:pt x="869" y="387"/>
                                  <a:pt x="815" y="445"/>
                                  <a:pt x="815" y="530"/>
                                </a:cubicBezTo>
                                <a:cubicBezTo>
                                  <a:pt x="815" y="964"/>
                                  <a:pt x="815" y="964"/>
                                  <a:pt x="815" y="964"/>
                                </a:cubicBezTo>
                                <a:cubicBezTo>
                                  <a:pt x="697" y="964"/>
                                  <a:pt x="697" y="964"/>
                                  <a:pt x="697" y="964"/>
                                </a:cubicBezTo>
                                <a:cubicBezTo>
                                  <a:pt x="697" y="530"/>
                                  <a:pt x="697" y="530"/>
                                  <a:pt x="697" y="530"/>
                                </a:cubicBezTo>
                                <a:cubicBezTo>
                                  <a:pt x="697" y="381"/>
                                  <a:pt x="809" y="283"/>
                                  <a:pt x="949" y="283"/>
                                </a:cubicBezTo>
                                <a:close/>
                                <a:moveTo>
                                  <a:pt x="1675" y="574"/>
                                </a:moveTo>
                                <a:cubicBezTo>
                                  <a:pt x="1675" y="689"/>
                                  <a:pt x="1675" y="689"/>
                                  <a:pt x="1675" y="689"/>
                                </a:cubicBezTo>
                                <a:cubicBezTo>
                                  <a:pt x="1675" y="884"/>
                                  <a:pt x="1560" y="980"/>
                                  <a:pt x="1406" y="980"/>
                                </a:cubicBezTo>
                                <a:cubicBezTo>
                                  <a:pt x="1251" y="980"/>
                                  <a:pt x="1136" y="884"/>
                                  <a:pt x="1136" y="689"/>
                                </a:cubicBezTo>
                                <a:cubicBezTo>
                                  <a:pt x="1136" y="574"/>
                                  <a:pt x="1136" y="574"/>
                                  <a:pt x="1136" y="574"/>
                                </a:cubicBezTo>
                                <a:cubicBezTo>
                                  <a:pt x="1136" y="378"/>
                                  <a:pt x="1251" y="283"/>
                                  <a:pt x="1406" y="283"/>
                                </a:cubicBezTo>
                                <a:cubicBezTo>
                                  <a:pt x="1560" y="283"/>
                                  <a:pt x="1675" y="380"/>
                                  <a:pt x="1675" y="574"/>
                                </a:cubicBezTo>
                                <a:close/>
                                <a:moveTo>
                                  <a:pt x="1557" y="581"/>
                                </a:moveTo>
                                <a:cubicBezTo>
                                  <a:pt x="1557" y="440"/>
                                  <a:pt x="1499" y="387"/>
                                  <a:pt x="1406" y="387"/>
                                </a:cubicBezTo>
                                <a:cubicBezTo>
                                  <a:pt x="1314" y="387"/>
                                  <a:pt x="1255" y="440"/>
                                  <a:pt x="1255" y="581"/>
                                </a:cubicBezTo>
                                <a:cubicBezTo>
                                  <a:pt x="1255" y="683"/>
                                  <a:pt x="1255" y="683"/>
                                  <a:pt x="1255" y="683"/>
                                </a:cubicBezTo>
                                <a:cubicBezTo>
                                  <a:pt x="1255" y="822"/>
                                  <a:pt x="1313" y="876"/>
                                  <a:pt x="1406" y="876"/>
                                </a:cubicBezTo>
                                <a:cubicBezTo>
                                  <a:pt x="1496" y="876"/>
                                  <a:pt x="1557" y="822"/>
                                  <a:pt x="1557" y="683"/>
                                </a:cubicBezTo>
                                <a:lnTo>
                                  <a:pt x="1557" y="581"/>
                                </a:lnTo>
                                <a:close/>
                                <a:moveTo>
                                  <a:pt x="1871" y="202"/>
                                </a:moveTo>
                                <a:cubicBezTo>
                                  <a:pt x="1871" y="300"/>
                                  <a:pt x="1871" y="300"/>
                                  <a:pt x="1871" y="300"/>
                                </a:cubicBezTo>
                                <a:cubicBezTo>
                                  <a:pt x="1784" y="300"/>
                                  <a:pt x="1784" y="300"/>
                                  <a:pt x="1784" y="300"/>
                                </a:cubicBezTo>
                                <a:cubicBezTo>
                                  <a:pt x="1784" y="385"/>
                                  <a:pt x="1784" y="385"/>
                                  <a:pt x="1784" y="385"/>
                                </a:cubicBezTo>
                                <a:cubicBezTo>
                                  <a:pt x="1871" y="385"/>
                                  <a:pt x="1871" y="385"/>
                                  <a:pt x="1871" y="385"/>
                                </a:cubicBezTo>
                                <a:cubicBezTo>
                                  <a:pt x="1871" y="964"/>
                                  <a:pt x="1871" y="964"/>
                                  <a:pt x="1871" y="964"/>
                                </a:cubicBezTo>
                                <a:cubicBezTo>
                                  <a:pt x="1990" y="964"/>
                                  <a:pt x="1990" y="964"/>
                                  <a:pt x="1990" y="964"/>
                                </a:cubicBezTo>
                                <a:cubicBezTo>
                                  <a:pt x="1990" y="385"/>
                                  <a:pt x="1990" y="385"/>
                                  <a:pt x="1990" y="385"/>
                                </a:cubicBezTo>
                                <a:cubicBezTo>
                                  <a:pt x="2129" y="385"/>
                                  <a:pt x="2129" y="385"/>
                                  <a:pt x="2129" y="385"/>
                                </a:cubicBezTo>
                                <a:cubicBezTo>
                                  <a:pt x="2155" y="300"/>
                                  <a:pt x="2155" y="300"/>
                                  <a:pt x="2155" y="300"/>
                                </a:cubicBezTo>
                                <a:cubicBezTo>
                                  <a:pt x="1990" y="300"/>
                                  <a:pt x="1990" y="300"/>
                                  <a:pt x="1990" y="300"/>
                                </a:cubicBezTo>
                                <a:cubicBezTo>
                                  <a:pt x="1990" y="202"/>
                                  <a:pt x="1990" y="202"/>
                                  <a:pt x="1990" y="202"/>
                                </a:cubicBezTo>
                                <a:cubicBezTo>
                                  <a:pt x="1990" y="141"/>
                                  <a:pt x="2032" y="108"/>
                                  <a:pt x="2084" y="108"/>
                                </a:cubicBezTo>
                                <a:cubicBezTo>
                                  <a:pt x="2108" y="108"/>
                                  <a:pt x="2135" y="113"/>
                                  <a:pt x="2159" y="119"/>
                                </a:cubicBezTo>
                                <a:cubicBezTo>
                                  <a:pt x="2181" y="19"/>
                                  <a:pt x="2181" y="19"/>
                                  <a:pt x="2181" y="19"/>
                                </a:cubicBezTo>
                                <a:cubicBezTo>
                                  <a:pt x="2150" y="8"/>
                                  <a:pt x="2116" y="3"/>
                                  <a:pt x="2080" y="3"/>
                                </a:cubicBezTo>
                                <a:cubicBezTo>
                                  <a:pt x="1974" y="3"/>
                                  <a:pt x="1871" y="71"/>
                                  <a:pt x="1871" y="202"/>
                                </a:cubicBezTo>
                                <a:close/>
                                <a:moveTo>
                                  <a:pt x="2270" y="300"/>
                                </a:moveTo>
                                <a:cubicBezTo>
                                  <a:pt x="2270" y="964"/>
                                  <a:pt x="2270" y="964"/>
                                  <a:pt x="2270" y="964"/>
                                </a:cubicBezTo>
                                <a:cubicBezTo>
                                  <a:pt x="2388" y="964"/>
                                  <a:pt x="2388" y="964"/>
                                  <a:pt x="2388" y="964"/>
                                </a:cubicBezTo>
                                <a:cubicBezTo>
                                  <a:pt x="2388" y="300"/>
                                  <a:pt x="2388" y="300"/>
                                  <a:pt x="2388" y="300"/>
                                </a:cubicBezTo>
                                <a:lnTo>
                                  <a:pt x="2270" y="300"/>
                                </a:lnTo>
                                <a:close/>
                                <a:moveTo>
                                  <a:pt x="523" y="277"/>
                                </a:moveTo>
                                <a:cubicBezTo>
                                  <a:pt x="523" y="419"/>
                                  <a:pt x="523" y="419"/>
                                  <a:pt x="523" y="419"/>
                                </a:cubicBezTo>
                                <a:cubicBezTo>
                                  <a:pt x="523" y="610"/>
                                  <a:pt x="403" y="697"/>
                                  <a:pt x="269" y="697"/>
                                </a:cubicBezTo>
                                <a:cubicBezTo>
                                  <a:pt x="210" y="697"/>
                                  <a:pt x="152" y="673"/>
                                  <a:pt x="117" y="651"/>
                                </a:cubicBezTo>
                                <a:cubicBezTo>
                                  <a:pt x="117" y="960"/>
                                  <a:pt x="117" y="960"/>
                                  <a:pt x="117" y="960"/>
                                </a:cubicBezTo>
                                <a:cubicBezTo>
                                  <a:pt x="0" y="960"/>
                                  <a:pt x="0" y="960"/>
                                  <a:pt x="0" y="960"/>
                                </a:cubicBezTo>
                                <a:cubicBezTo>
                                  <a:pt x="0" y="277"/>
                                  <a:pt x="0" y="277"/>
                                  <a:pt x="0" y="277"/>
                                </a:cubicBezTo>
                                <a:cubicBezTo>
                                  <a:pt x="0" y="98"/>
                                  <a:pt x="119" y="0"/>
                                  <a:pt x="260" y="0"/>
                                </a:cubicBezTo>
                                <a:cubicBezTo>
                                  <a:pt x="401" y="0"/>
                                  <a:pt x="523" y="98"/>
                                  <a:pt x="523" y="277"/>
                                </a:cubicBezTo>
                                <a:close/>
                                <a:moveTo>
                                  <a:pt x="404" y="284"/>
                                </a:moveTo>
                                <a:cubicBezTo>
                                  <a:pt x="404" y="161"/>
                                  <a:pt x="341" y="104"/>
                                  <a:pt x="260" y="104"/>
                                </a:cubicBezTo>
                                <a:cubicBezTo>
                                  <a:pt x="179" y="104"/>
                                  <a:pt x="117" y="161"/>
                                  <a:pt x="117" y="284"/>
                                </a:cubicBezTo>
                                <a:cubicBezTo>
                                  <a:pt x="117" y="548"/>
                                  <a:pt x="117" y="548"/>
                                  <a:pt x="117" y="548"/>
                                </a:cubicBezTo>
                                <a:cubicBezTo>
                                  <a:pt x="163" y="575"/>
                                  <a:pt x="210" y="593"/>
                                  <a:pt x="259" y="593"/>
                                </a:cubicBezTo>
                                <a:cubicBezTo>
                                  <a:pt x="339" y="593"/>
                                  <a:pt x="404" y="547"/>
                                  <a:pt x="404" y="412"/>
                                </a:cubicBezTo>
                                <a:lnTo>
                                  <a:pt x="404" y="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1E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3923011" name="Freeform 11"/>
                        <wps:cNvSpPr>
                          <a:spLocks noEditPoints="1"/>
                        </wps:cNvSpPr>
                        <wps:spPr bwMode="auto">
                          <a:xfrm>
                            <a:off x="1162343" y="887095"/>
                            <a:ext cx="909320" cy="311150"/>
                          </a:xfrm>
                          <a:custGeom>
                            <a:avLst/>
                            <a:gdLst>
                              <a:gd name="T0" fmla="*/ 687 w 2865"/>
                              <a:gd name="T1" fmla="*/ 554 h 980"/>
                              <a:gd name="T2" fmla="*/ 961 w 2865"/>
                              <a:gd name="T3" fmla="*/ 980 h 980"/>
                              <a:gd name="T4" fmla="*/ 1140 w 2865"/>
                              <a:gd name="T5" fmla="*/ 845 h 980"/>
                              <a:gd name="T6" fmla="*/ 806 w 2865"/>
                              <a:gd name="T7" fmla="*/ 704 h 980"/>
                              <a:gd name="T8" fmla="*/ 1199 w 2865"/>
                              <a:gd name="T9" fmla="*/ 666 h 980"/>
                              <a:gd name="T10" fmla="*/ 943 w 2865"/>
                              <a:gd name="T11" fmla="*/ 283 h 980"/>
                              <a:gd name="T12" fmla="*/ 806 w 2865"/>
                              <a:gd name="T13" fmla="*/ 573 h 980"/>
                              <a:gd name="T14" fmla="*/ 943 w 2865"/>
                              <a:gd name="T15" fmla="*/ 387 h 980"/>
                              <a:gd name="T16" fmla="*/ 1081 w 2865"/>
                              <a:gd name="T17" fmla="*/ 573 h 980"/>
                              <a:gd name="T18" fmla="*/ 1875 w 2865"/>
                              <a:gd name="T19" fmla="*/ 964 h 980"/>
                              <a:gd name="T20" fmla="*/ 1756 w 2865"/>
                              <a:gd name="T21" fmla="*/ 559 h 980"/>
                              <a:gd name="T22" fmla="*/ 1482 w 2865"/>
                              <a:gd name="T23" fmla="*/ 559 h 980"/>
                              <a:gd name="T24" fmla="*/ 1363 w 2865"/>
                              <a:gd name="T25" fmla="*/ 964 h 980"/>
                              <a:gd name="T26" fmla="*/ 1620 w 2865"/>
                              <a:gd name="T27" fmla="*/ 283 h 980"/>
                              <a:gd name="T28" fmla="*/ 2451 w 2865"/>
                              <a:gd name="T29" fmla="*/ 329 h 980"/>
                              <a:gd name="T30" fmla="*/ 2045 w 2865"/>
                              <a:gd name="T31" fmla="*/ 561 h 980"/>
                              <a:gd name="T32" fmla="*/ 2308 w 2865"/>
                              <a:gd name="T33" fmla="*/ 980 h 980"/>
                              <a:gd name="T34" fmla="*/ 2569 w 2865"/>
                              <a:gd name="T35" fmla="*/ 20 h 980"/>
                              <a:gd name="T36" fmla="*/ 2451 w 2865"/>
                              <a:gd name="T37" fmla="*/ 329 h 980"/>
                              <a:gd name="T38" fmla="*/ 2308 w 2865"/>
                              <a:gd name="T39" fmla="*/ 876 h 980"/>
                              <a:gd name="T40" fmla="*/ 2164 w 2865"/>
                              <a:gd name="T41" fmla="*/ 568 h 980"/>
                              <a:gd name="T42" fmla="*/ 2451 w 2865"/>
                              <a:gd name="T43" fmla="*/ 432 h 980"/>
                              <a:gd name="T44" fmla="*/ 260 w 2865"/>
                              <a:gd name="T45" fmla="*/ 0 h 980"/>
                              <a:gd name="T46" fmla="*/ 0 w 2865"/>
                              <a:gd name="T47" fmla="*/ 960 h 980"/>
                              <a:gd name="T48" fmla="*/ 117 w 2865"/>
                              <a:gd name="T49" fmla="*/ 651 h 980"/>
                              <a:gd name="T50" fmla="*/ 523 w 2865"/>
                              <a:gd name="T51" fmla="*/ 419 h 980"/>
                              <a:gd name="T52" fmla="*/ 260 w 2865"/>
                              <a:gd name="T53" fmla="*/ 0 h 980"/>
                              <a:gd name="T54" fmla="*/ 259 w 2865"/>
                              <a:gd name="T55" fmla="*/ 593 h 980"/>
                              <a:gd name="T56" fmla="*/ 117 w 2865"/>
                              <a:gd name="T57" fmla="*/ 284 h 980"/>
                              <a:gd name="T58" fmla="*/ 405 w 2865"/>
                              <a:gd name="T59" fmla="*/ 284 h 980"/>
                              <a:gd name="T60" fmla="*/ 2865 w 2865"/>
                              <a:gd name="T61" fmla="*/ 300 h 980"/>
                              <a:gd name="T62" fmla="*/ 2747 w 2865"/>
                              <a:gd name="T63" fmla="*/ 964 h 980"/>
                              <a:gd name="T64" fmla="*/ 2865 w 2865"/>
                              <a:gd name="T65" fmla="*/ 300 h 9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865" h="980">
                                <a:moveTo>
                                  <a:pt x="943" y="283"/>
                                </a:moveTo>
                                <a:cubicBezTo>
                                  <a:pt x="802" y="283"/>
                                  <a:pt x="687" y="377"/>
                                  <a:pt x="687" y="554"/>
                                </a:cubicBezTo>
                                <a:cubicBezTo>
                                  <a:pt x="687" y="704"/>
                                  <a:pt x="687" y="704"/>
                                  <a:pt x="687" y="704"/>
                                </a:cubicBezTo>
                                <a:cubicBezTo>
                                  <a:pt x="687" y="885"/>
                                  <a:pt x="801" y="980"/>
                                  <a:pt x="961" y="980"/>
                                </a:cubicBezTo>
                                <a:cubicBezTo>
                                  <a:pt x="1034" y="980"/>
                                  <a:pt x="1095" y="969"/>
                                  <a:pt x="1163" y="947"/>
                                </a:cubicBezTo>
                                <a:cubicBezTo>
                                  <a:pt x="1140" y="845"/>
                                  <a:pt x="1140" y="845"/>
                                  <a:pt x="1140" y="845"/>
                                </a:cubicBezTo>
                                <a:cubicBezTo>
                                  <a:pt x="1081" y="863"/>
                                  <a:pt x="1023" y="876"/>
                                  <a:pt x="961" y="876"/>
                                </a:cubicBezTo>
                                <a:cubicBezTo>
                                  <a:pt x="864" y="876"/>
                                  <a:pt x="806" y="823"/>
                                  <a:pt x="806" y="704"/>
                                </a:cubicBezTo>
                                <a:cubicBezTo>
                                  <a:pt x="806" y="666"/>
                                  <a:pt x="806" y="666"/>
                                  <a:pt x="806" y="666"/>
                                </a:cubicBezTo>
                                <a:cubicBezTo>
                                  <a:pt x="1199" y="666"/>
                                  <a:pt x="1199" y="666"/>
                                  <a:pt x="1199" y="666"/>
                                </a:cubicBezTo>
                                <a:cubicBezTo>
                                  <a:pt x="1199" y="529"/>
                                  <a:pt x="1199" y="529"/>
                                  <a:pt x="1199" y="529"/>
                                </a:cubicBezTo>
                                <a:cubicBezTo>
                                  <a:pt x="1199" y="383"/>
                                  <a:pt x="1084" y="283"/>
                                  <a:pt x="943" y="283"/>
                                </a:cubicBezTo>
                                <a:close/>
                                <a:moveTo>
                                  <a:pt x="1081" y="573"/>
                                </a:moveTo>
                                <a:cubicBezTo>
                                  <a:pt x="806" y="573"/>
                                  <a:pt x="806" y="573"/>
                                  <a:pt x="806" y="573"/>
                                </a:cubicBezTo>
                                <a:cubicBezTo>
                                  <a:pt x="806" y="545"/>
                                  <a:pt x="806" y="545"/>
                                  <a:pt x="806" y="545"/>
                                </a:cubicBezTo>
                                <a:cubicBezTo>
                                  <a:pt x="806" y="441"/>
                                  <a:pt x="863" y="387"/>
                                  <a:pt x="943" y="387"/>
                                </a:cubicBezTo>
                                <a:cubicBezTo>
                                  <a:pt x="1025" y="387"/>
                                  <a:pt x="1081" y="445"/>
                                  <a:pt x="1081" y="529"/>
                                </a:cubicBezTo>
                                <a:lnTo>
                                  <a:pt x="1081" y="573"/>
                                </a:lnTo>
                                <a:close/>
                                <a:moveTo>
                                  <a:pt x="1875" y="552"/>
                                </a:moveTo>
                                <a:cubicBezTo>
                                  <a:pt x="1875" y="964"/>
                                  <a:pt x="1875" y="964"/>
                                  <a:pt x="1875" y="964"/>
                                </a:cubicBezTo>
                                <a:cubicBezTo>
                                  <a:pt x="1756" y="964"/>
                                  <a:pt x="1756" y="964"/>
                                  <a:pt x="1756" y="964"/>
                                </a:cubicBezTo>
                                <a:cubicBezTo>
                                  <a:pt x="1756" y="559"/>
                                  <a:pt x="1756" y="559"/>
                                  <a:pt x="1756" y="559"/>
                                </a:cubicBezTo>
                                <a:cubicBezTo>
                                  <a:pt x="1756" y="444"/>
                                  <a:pt x="1700" y="387"/>
                                  <a:pt x="1620" y="387"/>
                                </a:cubicBezTo>
                                <a:cubicBezTo>
                                  <a:pt x="1538" y="387"/>
                                  <a:pt x="1482" y="444"/>
                                  <a:pt x="1482" y="559"/>
                                </a:cubicBezTo>
                                <a:cubicBezTo>
                                  <a:pt x="1482" y="964"/>
                                  <a:pt x="1482" y="964"/>
                                  <a:pt x="1482" y="964"/>
                                </a:cubicBezTo>
                                <a:cubicBezTo>
                                  <a:pt x="1363" y="964"/>
                                  <a:pt x="1363" y="964"/>
                                  <a:pt x="1363" y="964"/>
                                </a:cubicBezTo>
                                <a:cubicBezTo>
                                  <a:pt x="1363" y="552"/>
                                  <a:pt x="1363" y="552"/>
                                  <a:pt x="1363" y="552"/>
                                </a:cubicBezTo>
                                <a:cubicBezTo>
                                  <a:pt x="1363" y="377"/>
                                  <a:pt x="1480" y="283"/>
                                  <a:pt x="1620" y="283"/>
                                </a:cubicBezTo>
                                <a:cubicBezTo>
                                  <a:pt x="1761" y="283"/>
                                  <a:pt x="1875" y="377"/>
                                  <a:pt x="1875" y="552"/>
                                </a:cubicBezTo>
                                <a:close/>
                                <a:moveTo>
                                  <a:pt x="2451" y="329"/>
                                </a:moveTo>
                                <a:cubicBezTo>
                                  <a:pt x="2417" y="307"/>
                                  <a:pt x="2359" y="283"/>
                                  <a:pt x="2299" y="283"/>
                                </a:cubicBezTo>
                                <a:cubicBezTo>
                                  <a:pt x="2165" y="283"/>
                                  <a:pt x="2045" y="371"/>
                                  <a:pt x="2045" y="561"/>
                                </a:cubicBezTo>
                                <a:cubicBezTo>
                                  <a:pt x="2045" y="703"/>
                                  <a:pt x="2045" y="703"/>
                                  <a:pt x="2045" y="703"/>
                                </a:cubicBezTo>
                                <a:cubicBezTo>
                                  <a:pt x="2045" y="882"/>
                                  <a:pt x="2168" y="980"/>
                                  <a:pt x="2308" y="980"/>
                                </a:cubicBezTo>
                                <a:cubicBezTo>
                                  <a:pt x="2449" y="980"/>
                                  <a:pt x="2569" y="882"/>
                                  <a:pt x="2569" y="703"/>
                                </a:cubicBezTo>
                                <a:cubicBezTo>
                                  <a:pt x="2569" y="20"/>
                                  <a:pt x="2569" y="20"/>
                                  <a:pt x="2569" y="20"/>
                                </a:cubicBezTo>
                                <a:cubicBezTo>
                                  <a:pt x="2451" y="20"/>
                                  <a:pt x="2451" y="20"/>
                                  <a:pt x="2451" y="20"/>
                                </a:cubicBezTo>
                                <a:lnTo>
                                  <a:pt x="2451" y="329"/>
                                </a:lnTo>
                                <a:close/>
                                <a:moveTo>
                                  <a:pt x="2451" y="697"/>
                                </a:moveTo>
                                <a:cubicBezTo>
                                  <a:pt x="2451" y="819"/>
                                  <a:pt x="2389" y="876"/>
                                  <a:pt x="2308" y="876"/>
                                </a:cubicBezTo>
                                <a:cubicBezTo>
                                  <a:pt x="2227" y="876"/>
                                  <a:pt x="2164" y="819"/>
                                  <a:pt x="2164" y="697"/>
                                </a:cubicBezTo>
                                <a:cubicBezTo>
                                  <a:pt x="2164" y="568"/>
                                  <a:pt x="2164" y="568"/>
                                  <a:pt x="2164" y="568"/>
                                </a:cubicBezTo>
                                <a:cubicBezTo>
                                  <a:pt x="2164" y="434"/>
                                  <a:pt x="2230" y="387"/>
                                  <a:pt x="2310" y="387"/>
                                </a:cubicBezTo>
                                <a:cubicBezTo>
                                  <a:pt x="2359" y="387"/>
                                  <a:pt x="2405" y="405"/>
                                  <a:pt x="2451" y="432"/>
                                </a:cubicBezTo>
                                <a:lnTo>
                                  <a:pt x="2451" y="697"/>
                                </a:lnTo>
                                <a:close/>
                                <a:moveTo>
                                  <a:pt x="260" y="0"/>
                                </a:moveTo>
                                <a:cubicBezTo>
                                  <a:pt x="120" y="0"/>
                                  <a:pt x="0" y="98"/>
                                  <a:pt x="0" y="277"/>
                                </a:cubicBezTo>
                                <a:cubicBezTo>
                                  <a:pt x="0" y="960"/>
                                  <a:pt x="0" y="960"/>
                                  <a:pt x="0" y="960"/>
                                </a:cubicBezTo>
                                <a:cubicBezTo>
                                  <a:pt x="117" y="960"/>
                                  <a:pt x="117" y="960"/>
                                  <a:pt x="117" y="960"/>
                                </a:cubicBezTo>
                                <a:cubicBezTo>
                                  <a:pt x="117" y="651"/>
                                  <a:pt x="117" y="651"/>
                                  <a:pt x="117" y="651"/>
                                </a:cubicBezTo>
                                <a:cubicBezTo>
                                  <a:pt x="152" y="673"/>
                                  <a:pt x="210" y="697"/>
                                  <a:pt x="269" y="697"/>
                                </a:cubicBezTo>
                                <a:cubicBezTo>
                                  <a:pt x="403" y="697"/>
                                  <a:pt x="523" y="610"/>
                                  <a:pt x="523" y="419"/>
                                </a:cubicBezTo>
                                <a:cubicBezTo>
                                  <a:pt x="523" y="277"/>
                                  <a:pt x="523" y="277"/>
                                  <a:pt x="523" y="277"/>
                                </a:cubicBezTo>
                                <a:cubicBezTo>
                                  <a:pt x="523" y="98"/>
                                  <a:pt x="401" y="0"/>
                                  <a:pt x="260" y="0"/>
                                </a:cubicBezTo>
                                <a:close/>
                                <a:moveTo>
                                  <a:pt x="405" y="412"/>
                                </a:moveTo>
                                <a:cubicBezTo>
                                  <a:pt x="405" y="547"/>
                                  <a:pt x="339" y="593"/>
                                  <a:pt x="259" y="593"/>
                                </a:cubicBezTo>
                                <a:cubicBezTo>
                                  <a:pt x="210" y="593"/>
                                  <a:pt x="164" y="575"/>
                                  <a:pt x="117" y="548"/>
                                </a:cubicBezTo>
                                <a:cubicBezTo>
                                  <a:pt x="117" y="284"/>
                                  <a:pt x="117" y="284"/>
                                  <a:pt x="117" y="284"/>
                                </a:cubicBezTo>
                                <a:cubicBezTo>
                                  <a:pt x="117" y="161"/>
                                  <a:pt x="179" y="104"/>
                                  <a:pt x="260" y="104"/>
                                </a:cubicBezTo>
                                <a:cubicBezTo>
                                  <a:pt x="341" y="104"/>
                                  <a:pt x="405" y="161"/>
                                  <a:pt x="405" y="284"/>
                                </a:cubicBezTo>
                                <a:lnTo>
                                  <a:pt x="405" y="412"/>
                                </a:lnTo>
                                <a:close/>
                                <a:moveTo>
                                  <a:pt x="2865" y="300"/>
                                </a:moveTo>
                                <a:cubicBezTo>
                                  <a:pt x="2865" y="964"/>
                                  <a:pt x="2865" y="964"/>
                                  <a:pt x="2865" y="964"/>
                                </a:cubicBezTo>
                                <a:cubicBezTo>
                                  <a:pt x="2747" y="964"/>
                                  <a:pt x="2747" y="964"/>
                                  <a:pt x="2747" y="964"/>
                                </a:cubicBezTo>
                                <a:cubicBezTo>
                                  <a:pt x="2747" y="300"/>
                                  <a:pt x="2747" y="300"/>
                                  <a:pt x="2747" y="300"/>
                                </a:cubicBezTo>
                                <a:lnTo>
                                  <a:pt x="2865" y="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9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6765252" name="Freeform 12"/>
                        <wps:cNvSpPr>
                          <a:spLocks noEditPoints="1"/>
                        </wps:cNvSpPr>
                        <wps:spPr bwMode="auto">
                          <a:xfrm>
                            <a:off x="315888" y="1259840"/>
                            <a:ext cx="740410" cy="80645"/>
                          </a:xfrm>
                          <a:custGeom>
                            <a:avLst/>
                            <a:gdLst>
                              <a:gd name="T0" fmla="*/ 685 w 2333"/>
                              <a:gd name="T1" fmla="*/ 180 h 255"/>
                              <a:gd name="T2" fmla="*/ 810 w 2333"/>
                              <a:gd name="T3" fmla="*/ 212 h 255"/>
                              <a:gd name="T4" fmla="*/ 725 w 2333"/>
                              <a:gd name="T5" fmla="*/ 173 h 255"/>
                              <a:gd name="T6" fmla="*/ 755 w 2333"/>
                              <a:gd name="T7" fmla="*/ 68 h 255"/>
                              <a:gd name="T8" fmla="*/ 725 w 2333"/>
                              <a:gd name="T9" fmla="*/ 138 h 255"/>
                              <a:gd name="T10" fmla="*/ 786 w 2333"/>
                              <a:gd name="T11" fmla="*/ 144 h 255"/>
                              <a:gd name="T12" fmla="*/ 522 w 2333"/>
                              <a:gd name="T13" fmla="*/ 245 h 255"/>
                              <a:gd name="T14" fmla="*/ 602 w 2333"/>
                              <a:gd name="T15" fmla="*/ 202 h 255"/>
                              <a:gd name="T16" fmla="*/ 636 w 2333"/>
                              <a:gd name="T17" fmla="*/ 76 h 255"/>
                              <a:gd name="T18" fmla="*/ 567 w 2333"/>
                              <a:gd name="T19" fmla="*/ 120 h 255"/>
                              <a:gd name="T20" fmla="*/ 199 w 2333"/>
                              <a:gd name="T21" fmla="*/ 79 h 255"/>
                              <a:gd name="T22" fmla="*/ 284 w 2333"/>
                              <a:gd name="T23" fmla="*/ 134 h 255"/>
                              <a:gd name="T24" fmla="*/ 189 w 2333"/>
                              <a:gd name="T25" fmla="*/ 196 h 255"/>
                              <a:gd name="T26" fmla="*/ 324 w 2333"/>
                              <a:gd name="T27" fmla="*/ 134 h 255"/>
                              <a:gd name="T28" fmla="*/ 256 w 2333"/>
                              <a:gd name="T29" fmla="*/ 221 h 255"/>
                              <a:gd name="T30" fmla="*/ 284 w 2333"/>
                              <a:gd name="T31" fmla="*/ 170 h 255"/>
                              <a:gd name="T32" fmla="*/ 419 w 2333"/>
                              <a:gd name="T33" fmla="*/ 255 h 255"/>
                              <a:gd name="T34" fmla="*/ 419 w 2333"/>
                              <a:gd name="T35" fmla="*/ 221 h 255"/>
                              <a:gd name="T36" fmla="*/ 432 w 2333"/>
                              <a:gd name="T37" fmla="*/ 68 h 255"/>
                              <a:gd name="T38" fmla="*/ 432 w 2333"/>
                              <a:gd name="T39" fmla="*/ 103 h 255"/>
                              <a:gd name="T40" fmla="*/ 80 w 2333"/>
                              <a:gd name="T41" fmla="*/ 19 h 255"/>
                              <a:gd name="T42" fmla="*/ 41 w 2333"/>
                              <a:gd name="T43" fmla="*/ 251 h 255"/>
                              <a:gd name="T44" fmla="*/ 153 w 2333"/>
                              <a:gd name="T45" fmla="*/ 91 h 255"/>
                              <a:gd name="T46" fmla="*/ 41 w 2333"/>
                              <a:gd name="T47" fmla="*/ 128 h 255"/>
                              <a:gd name="T48" fmla="*/ 111 w 2333"/>
                              <a:gd name="T49" fmla="*/ 91 h 255"/>
                              <a:gd name="T50" fmla="*/ 2001 w 2333"/>
                              <a:gd name="T51" fmla="*/ 142 h 255"/>
                              <a:gd name="T52" fmla="*/ 2133 w 2333"/>
                              <a:gd name="T53" fmla="*/ 245 h 255"/>
                              <a:gd name="T54" fmla="*/ 2041 w 2333"/>
                              <a:gd name="T55" fmla="*/ 180 h 255"/>
                              <a:gd name="T56" fmla="*/ 2142 w 2333"/>
                              <a:gd name="T57" fmla="*/ 135 h 255"/>
                              <a:gd name="T58" fmla="*/ 2041 w 2333"/>
                              <a:gd name="T59" fmla="*/ 144 h 255"/>
                              <a:gd name="T60" fmla="*/ 2102 w 2333"/>
                              <a:gd name="T61" fmla="*/ 135 h 255"/>
                              <a:gd name="T62" fmla="*/ 1949 w 2333"/>
                              <a:gd name="T63" fmla="*/ 251 h 255"/>
                              <a:gd name="T64" fmla="*/ 1882 w 2333"/>
                              <a:gd name="T65" fmla="*/ 103 h 255"/>
                              <a:gd name="T66" fmla="*/ 1814 w 2333"/>
                              <a:gd name="T67" fmla="*/ 251 h 255"/>
                              <a:gd name="T68" fmla="*/ 1760 w 2333"/>
                              <a:gd name="T69" fmla="*/ 143 h 255"/>
                              <a:gd name="T70" fmla="*/ 1720 w 2333"/>
                              <a:gd name="T71" fmla="*/ 140 h 255"/>
                              <a:gd name="T72" fmla="*/ 1882 w 2333"/>
                              <a:gd name="T73" fmla="*/ 68 h 255"/>
                              <a:gd name="T74" fmla="*/ 1017 w 2333"/>
                              <a:gd name="T75" fmla="*/ 251 h 255"/>
                              <a:gd name="T76" fmla="*/ 947 w 2333"/>
                              <a:gd name="T77" fmla="*/ 103 h 255"/>
                              <a:gd name="T78" fmla="*/ 876 w 2333"/>
                              <a:gd name="T79" fmla="*/ 251 h 255"/>
                              <a:gd name="T80" fmla="*/ 1017 w 2333"/>
                              <a:gd name="T81" fmla="*/ 142 h 255"/>
                              <a:gd name="T82" fmla="*/ 2293 w 2333"/>
                              <a:gd name="T83" fmla="*/ 251 h 255"/>
                              <a:gd name="T84" fmla="*/ 2232 w 2333"/>
                              <a:gd name="T85" fmla="*/ 143 h 255"/>
                              <a:gd name="T86" fmla="*/ 2192 w 2333"/>
                              <a:gd name="T87" fmla="*/ 142 h 255"/>
                              <a:gd name="T88" fmla="*/ 1174 w 2333"/>
                              <a:gd name="T89" fmla="*/ 79 h 255"/>
                              <a:gd name="T90" fmla="*/ 1069 w 2333"/>
                              <a:gd name="T91" fmla="*/ 181 h 255"/>
                              <a:gd name="T92" fmla="*/ 1214 w 2333"/>
                              <a:gd name="T93" fmla="*/ 0 h 255"/>
                              <a:gd name="T94" fmla="*/ 1174 w 2333"/>
                              <a:gd name="T95" fmla="*/ 179 h 255"/>
                              <a:gd name="T96" fmla="*/ 1109 w 2333"/>
                              <a:gd name="T97" fmla="*/ 145 h 255"/>
                              <a:gd name="T98" fmla="*/ 1174 w 2333"/>
                              <a:gd name="T99" fmla="*/ 179 h 255"/>
                              <a:gd name="T100" fmla="*/ 1345 w 2333"/>
                              <a:gd name="T101" fmla="*/ 242 h 255"/>
                              <a:gd name="T102" fmla="*/ 1451 w 2333"/>
                              <a:gd name="T103" fmla="*/ 188 h 255"/>
                              <a:gd name="T104" fmla="*/ 1489 w 2333"/>
                              <a:gd name="T105" fmla="*/ 28 h 255"/>
                              <a:gd name="T106" fmla="*/ 1394 w 2333"/>
                              <a:gd name="T107" fmla="*/ 77 h 255"/>
                              <a:gd name="T108" fmla="*/ 1543 w 2333"/>
                              <a:gd name="T109" fmla="*/ 79 h 255"/>
                              <a:gd name="T110" fmla="*/ 1628 w 2333"/>
                              <a:gd name="T111" fmla="*/ 134 h 255"/>
                              <a:gd name="T112" fmla="*/ 1533 w 2333"/>
                              <a:gd name="T113" fmla="*/ 196 h 255"/>
                              <a:gd name="T114" fmla="*/ 1669 w 2333"/>
                              <a:gd name="T115" fmla="*/ 134 h 255"/>
                              <a:gd name="T116" fmla="*/ 1601 w 2333"/>
                              <a:gd name="T117" fmla="*/ 221 h 255"/>
                              <a:gd name="T118" fmla="*/ 1628 w 2333"/>
                              <a:gd name="T119" fmla="*/ 170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333" h="255">
                                <a:moveTo>
                                  <a:pt x="755" y="68"/>
                                </a:moveTo>
                                <a:cubicBezTo>
                                  <a:pt x="717" y="68"/>
                                  <a:pt x="685" y="94"/>
                                  <a:pt x="685" y="142"/>
                                </a:cubicBezTo>
                                <a:cubicBezTo>
                                  <a:pt x="685" y="180"/>
                                  <a:pt x="685" y="180"/>
                                  <a:pt x="685" y="180"/>
                                </a:cubicBezTo>
                                <a:cubicBezTo>
                                  <a:pt x="685" y="229"/>
                                  <a:pt x="716" y="255"/>
                                  <a:pt x="761" y="255"/>
                                </a:cubicBezTo>
                                <a:cubicBezTo>
                                  <a:pt x="783" y="255"/>
                                  <a:pt x="799" y="252"/>
                                  <a:pt x="817" y="245"/>
                                </a:cubicBezTo>
                                <a:cubicBezTo>
                                  <a:pt x="810" y="212"/>
                                  <a:pt x="810" y="212"/>
                                  <a:pt x="810" y="212"/>
                                </a:cubicBezTo>
                                <a:cubicBezTo>
                                  <a:pt x="794" y="217"/>
                                  <a:pt x="778" y="221"/>
                                  <a:pt x="761" y="221"/>
                                </a:cubicBezTo>
                                <a:cubicBezTo>
                                  <a:pt x="738" y="221"/>
                                  <a:pt x="725" y="208"/>
                                  <a:pt x="725" y="180"/>
                                </a:cubicBezTo>
                                <a:cubicBezTo>
                                  <a:pt x="725" y="173"/>
                                  <a:pt x="725" y="173"/>
                                  <a:pt x="725" y="173"/>
                                </a:cubicBezTo>
                                <a:cubicBezTo>
                                  <a:pt x="826" y="173"/>
                                  <a:pt x="826" y="173"/>
                                  <a:pt x="826" y="173"/>
                                </a:cubicBezTo>
                                <a:cubicBezTo>
                                  <a:pt x="826" y="135"/>
                                  <a:pt x="826" y="135"/>
                                  <a:pt x="826" y="135"/>
                                </a:cubicBezTo>
                                <a:cubicBezTo>
                                  <a:pt x="826" y="96"/>
                                  <a:pt x="794" y="68"/>
                                  <a:pt x="755" y="68"/>
                                </a:cubicBezTo>
                                <a:close/>
                                <a:moveTo>
                                  <a:pt x="786" y="144"/>
                                </a:moveTo>
                                <a:cubicBezTo>
                                  <a:pt x="725" y="144"/>
                                  <a:pt x="725" y="144"/>
                                  <a:pt x="725" y="144"/>
                                </a:cubicBezTo>
                                <a:cubicBezTo>
                                  <a:pt x="725" y="138"/>
                                  <a:pt x="725" y="138"/>
                                  <a:pt x="725" y="138"/>
                                </a:cubicBezTo>
                                <a:cubicBezTo>
                                  <a:pt x="725" y="116"/>
                                  <a:pt x="737" y="103"/>
                                  <a:pt x="755" y="103"/>
                                </a:cubicBezTo>
                                <a:cubicBezTo>
                                  <a:pt x="774" y="103"/>
                                  <a:pt x="786" y="117"/>
                                  <a:pt x="786" y="135"/>
                                </a:cubicBezTo>
                                <a:lnTo>
                                  <a:pt x="786" y="144"/>
                                </a:lnTo>
                                <a:close/>
                                <a:moveTo>
                                  <a:pt x="643" y="201"/>
                                </a:moveTo>
                                <a:cubicBezTo>
                                  <a:pt x="643" y="228"/>
                                  <a:pt x="622" y="255"/>
                                  <a:pt x="576" y="255"/>
                                </a:cubicBezTo>
                                <a:cubicBezTo>
                                  <a:pt x="557" y="255"/>
                                  <a:pt x="540" y="252"/>
                                  <a:pt x="522" y="245"/>
                                </a:cubicBezTo>
                                <a:cubicBezTo>
                                  <a:pt x="530" y="212"/>
                                  <a:pt x="530" y="212"/>
                                  <a:pt x="530" y="212"/>
                                </a:cubicBezTo>
                                <a:cubicBezTo>
                                  <a:pt x="545" y="217"/>
                                  <a:pt x="560" y="221"/>
                                  <a:pt x="576" y="221"/>
                                </a:cubicBezTo>
                                <a:cubicBezTo>
                                  <a:pt x="591" y="221"/>
                                  <a:pt x="602" y="213"/>
                                  <a:pt x="602" y="202"/>
                                </a:cubicBezTo>
                                <a:cubicBezTo>
                                  <a:pt x="602" y="169"/>
                                  <a:pt x="526" y="181"/>
                                  <a:pt x="526" y="120"/>
                                </a:cubicBezTo>
                                <a:cubicBezTo>
                                  <a:pt x="526" y="90"/>
                                  <a:pt x="550" y="68"/>
                                  <a:pt x="589" y="68"/>
                                </a:cubicBezTo>
                                <a:cubicBezTo>
                                  <a:pt x="605" y="68"/>
                                  <a:pt x="620" y="71"/>
                                  <a:pt x="636" y="76"/>
                                </a:cubicBezTo>
                                <a:cubicBezTo>
                                  <a:pt x="627" y="110"/>
                                  <a:pt x="627" y="110"/>
                                  <a:pt x="627" y="110"/>
                                </a:cubicBezTo>
                                <a:cubicBezTo>
                                  <a:pt x="614" y="106"/>
                                  <a:pt x="603" y="103"/>
                                  <a:pt x="589" y="103"/>
                                </a:cubicBezTo>
                                <a:cubicBezTo>
                                  <a:pt x="573" y="103"/>
                                  <a:pt x="567" y="110"/>
                                  <a:pt x="567" y="120"/>
                                </a:cubicBezTo>
                                <a:cubicBezTo>
                                  <a:pt x="567" y="151"/>
                                  <a:pt x="643" y="138"/>
                                  <a:pt x="643" y="201"/>
                                </a:cubicBezTo>
                                <a:close/>
                                <a:moveTo>
                                  <a:pt x="256" y="68"/>
                                </a:moveTo>
                                <a:cubicBezTo>
                                  <a:pt x="237" y="68"/>
                                  <a:pt x="217" y="73"/>
                                  <a:pt x="199" y="79"/>
                                </a:cubicBezTo>
                                <a:cubicBezTo>
                                  <a:pt x="208" y="111"/>
                                  <a:pt x="208" y="111"/>
                                  <a:pt x="208" y="111"/>
                                </a:cubicBezTo>
                                <a:cubicBezTo>
                                  <a:pt x="224" y="107"/>
                                  <a:pt x="240" y="103"/>
                                  <a:pt x="256" y="103"/>
                                </a:cubicBezTo>
                                <a:cubicBezTo>
                                  <a:pt x="274" y="103"/>
                                  <a:pt x="284" y="114"/>
                                  <a:pt x="284" y="134"/>
                                </a:cubicBezTo>
                                <a:cubicBezTo>
                                  <a:pt x="284" y="141"/>
                                  <a:pt x="284" y="141"/>
                                  <a:pt x="284" y="141"/>
                                </a:cubicBezTo>
                                <a:cubicBezTo>
                                  <a:pt x="256" y="141"/>
                                  <a:pt x="256" y="141"/>
                                  <a:pt x="256" y="141"/>
                                </a:cubicBezTo>
                                <a:cubicBezTo>
                                  <a:pt x="216" y="141"/>
                                  <a:pt x="189" y="160"/>
                                  <a:pt x="189" y="196"/>
                                </a:cubicBezTo>
                                <a:cubicBezTo>
                                  <a:pt x="189" y="230"/>
                                  <a:pt x="218" y="255"/>
                                  <a:pt x="256" y="255"/>
                                </a:cubicBezTo>
                                <a:cubicBezTo>
                                  <a:pt x="293" y="255"/>
                                  <a:pt x="324" y="230"/>
                                  <a:pt x="324" y="196"/>
                                </a:cubicBezTo>
                                <a:cubicBezTo>
                                  <a:pt x="324" y="134"/>
                                  <a:pt x="324" y="134"/>
                                  <a:pt x="324" y="134"/>
                                </a:cubicBezTo>
                                <a:cubicBezTo>
                                  <a:pt x="324" y="94"/>
                                  <a:pt x="297" y="68"/>
                                  <a:pt x="256" y="68"/>
                                </a:cubicBezTo>
                                <a:close/>
                                <a:moveTo>
                                  <a:pt x="284" y="196"/>
                                </a:moveTo>
                                <a:cubicBezTo>
                                  <a:pt x="284" y="208"/>
                                  <a:pt x="274" y="221"/>
                                  <a:pt x="256" y="221"/>
                                </a:cubicBezTo>
                                <a:cubicBezTo>
                                  <a:pt x="238" y="221"/>
                                  <a:pt x="229" y="208"/>
                                  <a:pt x="229" y="195"/>
                                </a:cubicBezTo>
                                <a:cubicBezTo>
                                  <a:pt x="229" y="182"/>
                                  <a:pt x="236" y="170"/>
                                  <a:pt x="255" y="170"/>
                                </a:cubicBezTo>
                                <a:cubicBezTo>
                                  <a:pt x="284" y="170"/>
                                  <a:pt x="284" y="170"/>
                                  <a:pt x="284" y="170"/>
                                </a:cubicBezTo>
                                <a:lnTo>
                                  <a:pt x="284" y="196"/>
                                </a:lnTo>
                                <a:close/>
                                <a:moveTo>
                                  <a:pt x="486" y="201"/>
                                </a:moveTo>
                                <a:cubicBezTo>
                                  <a:pt x="486" y="228"/>
                                  <a:pt x="465" y="255"/>
                                  <a:pt x="419" y="255"/>
                                </a:cubicBezTo>
                                <a:cubicBezTo>
                                  <a:pt x="401" y="255"/>
                                  <a:pt x="383" y="252"/>
                                  <a:pt x="365" y="245"/>
                                </a:cubicBezTo>
                                <a:cubicBezTo>
                                  <a:pt x="373" y="212"/>
                                  <a:pt x="373" y="212"/>
                                  <a:pt x="373" y="212"/>
                                </a:cubicBezTo>
                                <a:cubicBezTo>
                                  <a:pt x="388" y="217"/>
                                  <a:pt x="403" y="221"/>
                                  <a:pt x="419" y="221"/>
                                </a:cubicBezTo>
                                <a:cubicBezTo>
                                  <a:pt x="435" y="221"/>
                                  <a:pt x="445" y="213"/>
                                  <a:pt x="445" y="202"/>
                                </a:cubicBezTo>
                                <a:cubicBezTo>
                                  <a:pt x="445" y="169"/>
                                  <a:pt x="369" y="181"/>
                                  <a:pt x="369" y="120"/>
                                </a:cubicBezTo>
                                <a:cubicBezTo>
                                  <a:pt x="369" y="90"/>
                                  <a:pt x="393" y="68"/>
                                  <a:pt x="432" y="68"/>
                                </a:cubicBezTo>
                                <a:cubicBezTo>
                                  <a:pt x="448" y="68"/>
                                  <a:pt x="463" y="71"/>
                                  <a:pt x="479" y="76"/>
                                </a:cubicBezTo>
                                <a:cubicBezTo>
                                  <a:pt x="471" y="110"/>
                                  <a:pt x="471" y="110"/>
                                  <a:pt x="471" y="110"/>
                                </a:cubicBezTo>
                                <a:cubicBezTo>
                                  <a:pt x="457" y="106"/>
                                  <a:pt x="446" y="103"/>
                                  <a:pt x="432" y="103"/>
                                </a:cubicBezTo>
                                <a:cubicBezTo>
                                  <a:pt x="416" y="103"/>
                                  <a:pt x="410" y="110"/>
                                  <a:pt x="410" y="120"/>
                                </a:cubicBezTo>
                                <a:cubicBezTo>
                                  <a:pt x="410" y="151"/>
                                  <a:pt x="486" y="138"/>
                                  <a:pt x="486" y="201"/>
                                </a:cubicBezTo>
                                <a:close/>
                                <a:moveTo>
                                  <a:pt x="80" y="19"/>
                                </a:moveTo>
                                <a:cubicBezTo>
                                  <a:pt x="0" y="19"/>
                                  <a:pt x="0" y="19"/>
                                  <a:pt x="0" y="19"/>
                                </a:cubicBezTo>
                                <a:cubicBezTo>
                                  <a:pt x="0" y="251"/>
                                  <a:pt x="0" y="251"/>
                                  <a:pt x="0" y="251"/>
                                </a:cubicBezTo>
                                <a:cubicBezTo>
                                  <a:pt x="41" y="251"/>
                                  <a:pt x="41" y="251"/>
                                  <a:pt x="41" y="251"/>
                                </a:cubicBezTo>
                                <a:cubicBezTo>
                                  <a:pt x="41" y="163"/>
                                  <a:pt x="41" y="163"/>
                                  <a:pt x="41" y="163"/>
                                </a:cubicBezTo>
                                <a:cubicBezTo>
                                  <a:pt x="80" y="163"/>
                                  <a:pt x="80" y="163"/>
                                  <a:pt x="80" y="163"/>
                                </a:cubicBezTo>
                                <a:cubicBezTo>
                                  <a:pt x="125" y="163"/>
                                  <a:pt x="153" y="130"/>
                                  <a:pt x="153" y="91"/>
                                </a:cubicBezTo>
                                <a:cubicBezTo>
                                  <a:pt x="153" y="52"/>
                                  <a:pt x="125" y="19"/>
                                  <a:pt x="80" y="19"/>
                                </a:cubicBezTo>
                                <a:close/>
                                <a:moveTo>
                                  <a:pt x="79" y="128"/>
                                </a:moveTo>
                                <a:cubicBezTo>
                                  <a:pt x="41" y="128"/>
                                  <a:pt x="41" y="128"/>
                                  <a:pt x="41" y="128"/>
                                </a:cubicBezTo>
                                <a:cubicBezTo>
                                  <a:pt x="41" y="55"/>
                                  <a:pt x="41" y="55"/>
                                  <a:pt x="41" y="55"/>
                                </a:cubicBezTo>
                                <a:cubicBezTo>
                                  <a:pt x="79" y="55"/>
                                  <a:pt x="79" y="55"/>
                                  <a:pt x="79" y="55"/>
                                </a:cubicBezTo>
                                <a:cubicBezTo>
                                  <a:pt x="99" y="55"/>
                                  <a:pt x="111" y="70"/>
                                  <a:pt x="111" y="91"/>
                                </a:cubicBezTo>
                                <a:cubicBezTo>
                                  <a:pt x="111" y="113"/>
                                  <a:pt x="99" y="128"/>
                                  <a:pt x="79" y="128"/>
                                </a:cubicBezTo>
                                <a:close/>
                                <a:moveTo>
                                  <a:pt x="2071" y="68"/>
                                </a:moveTo>
                                <a:cubicBezTo>
                                  <a:pt x="2032" y="68"/>
                                  <a:pt x="2001" y="94"/>
                                  <a:pt x="2001" y="142"/>
                                </a:cubicBezTo>
                                <a:cubicBezTo>
                                  <a:pt x="2001" y="180"/>
                                  <a:pt x="2001" y="180"/>
                                  <a:pt x="2001" y="180"/>
                                </a:cubicBezTo>
                                <a:cubicBezTo>
                                  <a:pt x="2001" y="229"/>
                                  <a:pt x="2032" y="255"/>
                                  <a:pt x="2077" y="255"/>
                                </a:cubicBezTo>
                                <a:cubicBezTo>
                                  <a:pt x="2099" y="255"/>
                                  <a:pt x="2115" y="252"/>
                                  <a:pt x="2133" y="245"/>
                                </a:cubicBezTo>
                                <a:cubicBezTo>
                                  <a:pt x="2125" y="212"/>
                                  <a:pt x="2125" y="212"/>
                                  <a:pt x="2125" y="212"/>
                                </a:cubicBezTo>
                                <a:cubicBezTo>
                                  <a:pt x="2110" y="217"/>
                                  <a:pt x="2094" y="221"/>
                                  <a:pt x="2077" y="221"/>
                                </a:cubicBezTo>
                                <a:cubicBezTo>
                                  <a:pt x="2054" y="221"/>
                                  <a:pt x="2041" y="208"/>
                                  <a:pt x="2041" y="180"/>
                                </a:cubicBezTo>
                                <a:cubicBezTo>
                                  <a:pt x="2041" y="173"/>
                                  <a:pt x="2041" y="173"/>
                                  <a:pt x="2041" y="173"/>
                                </a:cubicBezTo>
                                <a:cubicBezTo>
                                  <a:pt x="2142" y="173"/>
                                  <a:pt x="2142" y="173"/>
                                  <a:pt x="2142" y="173"/>
                                </a:cubicBezTo>
                                <a:cubicBezTo>
                                  <a:pt x="2142" y="135"/>
                                  <a:pt x="2142" y="135"/>
                                  <a:pt x="2142" y="135"/>
                                </a:cubicBezTo>
                                <a:cubicBezTo>
                                  <a:pt x="2142" y="96"/>
                                  <a:pt x="2110" y="68"/>
                                  <a:pt x="2071" y="68"/>
                                </a:cubicBezTo>
                                <a:close/>
                                <a:moveTo>
                                  <a:pt x="2102" y="144"/>
                                </a:moveTo>
                                <a:cubicBezTo>
                                  <a:pt x="2041" y="144"/>
                                  <a:pt x="2041" y="144"/>
                                  <a:pt x="2041" y="144"/>
                                </a:cubicBezTo>
                                <a:cubicBezTo>
                                  <a:pt x="2041" y="138"/>
                                  <a:pt x="2041" y="138"/>
                                  <a:pt x="2041" y="138"/>
                                </a:cubicBezTo>
                                <a:cubicBezTo>
                                  <a:pt x="2041" y="116"/>
                                  <a:pt x="2053" y="103"/>
                                  <a:pt x="2071" y="103"/>
                                </a:cubicBezTo>
                                <a:cubicBezTo>
                                  <a:pt x="2090" y="103"/>
                                  <a:pt x="2102" y="117"/>
                                  <a:pt x="2102" y="135"/>
                                </a:cubicBezTo>
                                <a:lnTo>
                                  <a:pt x="2102" y="144"/>
                                </a:lnTo>
                                <a:close/>
                                <a:moveTo>
                                  <a:pt x="1949" y="140"/>
                                </a:moveTo>
                                <a:cubicBezTo>
                                  <a:pt x="1949" y="251"/>
                                  <a:pt x="1949" y="251"/>
                                  <a:pt x="1949" y="251"/>
                                </a:cubicBezTo>
                                <a:cubicBezTo>
                                  <a:pt x="1909" y="251"/>
                                  <a:pt x="1909" y="251"/>
                                  <a:pt x="1909" y="251"/>
                                </a:cubicBezTo>
                                <a:cubicBezTo>
                                  <a:pt x="1909" y="143"/>
                                  <a:pt x="1909" y="143"/>
                                  <a:pt x="1909" y="143"/>
                                </a:cubicBezTo>
                                <a:cubicBezTo>
                                  <a:pt x="1909" y="117"/>
                                  <a:pt x="1899" y="103"/>
                                  <a:pt x="1882" y="103"/>
                                </a:cubicBezTo>
                                <a:cubicBezTo>
                                  <a:pt x="1864" y="103"/>
                                  <a:pt x="1855" y="119"/>
                                  <a:pt x="1855" y="149"/>
                                </a:cubicBezTo>
                                <a:cubicBezTo>
                                  <a:pt x="1855" y="251"/>
                                  <a:pt x="1855" y="251"/>
                                  <a:pt x="1855" y="251"/>
                                </a:cubicBezTo>
                                <a:cubicBezTo>
                                  <a:pt x="1814" y="251"/>
                                  <a:pt x="1814" y="251"/>
                                  <a:pt x="1814" y="251"/>
                                </a:cubicBezTo>
                                <a:cubicBezTo>
                                  <a:pt x="1814" y="149"/>
                                  <a:pt x="1814" y="149"/>
                                  <a:pt x="1814" y="149"/>
                                </a:cubicBezTo>
                                <a:cubicBezTo>
                                  <a:pt x="1814" y="119"/>
                                  <a:pt x="1805" y="103"/>
                                  <a:pt x="1787" y="103"/>
                                </a:cubicBezTo>
                                <a:cubicBezTo>
                                  <a:pt x="1770" y="103"/>
                                  <a:pt x="1760" y="117"/>
                                  <a:pt x="1760" y="143"/>
                                </a:cubicBezTo>
                                <a:cubicBezTo>
                                  <a:pt x="1760" y="251"/>
                                  <a:pt x="1760" y="251"/>
                                  <a:pt x="1760" y="251"/>
                                </a:cubicBezTo>
                                <a:cubicBezTo>
                                  <a:pt x="1720" y="251"/>
                                  <a:pt x="1720" y="251"/>
                                  <a:pt x="1720" y="251"/>
                                </a:cubicBezTo>
                                <a:cubicBezTo>
                                  <a:pt x="1720" y="140"/>
                                  <a:pt x="1720" y="140"/>
                                  <a:pt x="1720" y="140"/>
                                </a:cubicBezTo>
                                <a:cubicBezTo>
                                  <a:pt x="1720" y="92"/>
                                  <a:pt x="1751" y="68"/>
                                  <a:pt x="1787" y="68"/>
                                </a:cubicBezTo>
                                <a:cubicBezTo>
                                  <a:pt x="1808" y="68"/>
                                  <a:pt x="1825" y="79"/>
                                  <a:pt x="1834" y="96"/>
                                </a:cubicBezTo>
                                <a:cubicBezTo>
                                  <a:pt x="1844" y="79"/>
                                  <a:pt x="1861" y="68"/>
                                  <a:pt x="1882" y="68"/>
                                </a:cubicBezTo>
                                <a:cubicBezTo>
                                  <a:pt x="1919" y="68"/>
                                  <a:pt x="1949" y="92"/>
                                  <a:pt x="1949" y="140"/>
                                </a:cubicBezTo>
                                <a:close/>
                                <a:moveTo>
                                  <a:pt x="1017" y="142"/>
                                </a:moveTo>
                                <a:cubicBezTo>
                                  <a:pt x="1017" y="251"/>
                                  <a:pt x="1017" y="251"/>
                                  <a:pt x="1017" y="251"/>
                                </a:cubicBezTo>
                                <a:cubicBezTo>
                                  <a:pt x="977" y="251"/>
                                  <a:pt x="977" y="251"/>
                                  <a:pt x="977" y="251"/>
                                </a:cubicBezTo>
                                <a:cubicBezTo>
                                  <a:pt x="977" y="143"/>
                                  <a:pt x="977" y="143"/>
                                  <a:pt x="977" y="143"/>
                                </a:cubicBezTo>
                                <a:cubicBezTo>
                                  <a:pt x="977" y="117"/>
                                  <a:pt x="965" y="103"/>
                                  <a:pt x="947" y="103"/>
                                </a:cubicBezTo>
                                <a:cubicBezTo>
                                  <a:pt x="929" y="103"/>
                                  <a:pt x="916" y="117"/>
                                  <a:pt x="916" y="143"/>
                                </a:cubicBezTo>
                                <a:cubicBezTo>
                                  <a:pt x="916" y="251"/>
                                  <a:pt x="916" y="251"/>
                                  <a:pt x="916" y="251"/>
                                </a:cubicBezTo>
                                <a:cubicBezTo>
                                  <a:pt x="876" y="251"/>
                                  <a:pt x="876" y="251"/>
                                  <a:pt x="876" y="251"/>
                                </a:cubicBezTo>
                                <a:cubicBezTo>
                                  <a:pt x="876" y="142"/>
                                  <a:pt x="876" y="142"/>
                                  <a:pt x="876" y="142"/>
                                </a:cubicBezTo>
                                <a:cubicBezTo>
                                  <a:pt x="876" y="94"/>
                                  <a:pt x="908" y="68"/>
                                  <a:pt x="947" y="68"/>
                                </a:cubicBezTo>
                                <a:cubicBezTo>
                                  <a:pt x="986" y="68"/>
                                  <a:pt x="1017" y="94"/>
                                  <a:pt x="1017" y="142"/>
                                </a:cubicBezTo>
                                <a:close/>
                                <a:moveTo>
                                  <a:pt x="2333" y="142"/>
                                </a:moveTo>
                                <a:cubicBezTo>
                                  <a:pt x="2333" y="251"/>
                                  <a:pt x="2333" y="251"/>
                                  <a:pt x="2333" y="251"/>
                                </a:cubicBezTo>
                                <a:cubicBezTo>
                                  <a:pt x="2293" y="251"/>
                                  <a:pt x="2293" y="251"/>
                                  <a:pt x="2293" y="251"/>
                                </a:cubicBezTo>
                                <a:cubicBezTo>
                                  <a:pt x="2293" y="143"/>
                                  <a:pt x="2293" y="143"/>
                                  <a:pt x="2293" y="143"/>
                                </a:cubicBezTo>
                                <a:cubicBezTo>
                                  <a:pt x="2293" y="117"/>
                                  <a:pt x="2281" y="103"/>
                                  <a:pt x="2263" y="103"/>
                                </a:cubicBezTo>
                                <a:cubicBezTo>
                                  <a:pt x="2244" y="103"/>
                                  <a:pt x="2232" y="117"/>
                                  <a:pt x="2232" y="143"/>
                                </a:cubicBezTo>
                                <a:cubicBezTo>
                                  <a:pt x="2232" y="251"/>
                                  <a:pt x="2232" y="251"/>
                                  <a:pt x="2232" y="251"/>
                                </a:cubicBezTo>
                                <a:cubicBezTo>
                                  <a:pt x="2192" y="251"/>
                                  <a:pt x="2192" y="251"/>
                                  <a:pt x="2192" y="251"/>
                                </a:cubicBezTo>
                                <a:cubicBezTo>
                                  <a:pt x="2192" y="142"/>
                                  <a:pt x="2192" y="142"/>
                                  <a:pt x="2192" y="142"/>
                                </a:cubicBezTo>
                                <a:cubicBezTo>
                                  <a:pt x="2192" y="94"/>
                                  <a:pt x="2224" y="68"/>
                                  <a:pt x="2263" y="68"/>
                                </a:cubicBezTo>
                                <a:cubicBezTo>
                                  <a:pt x="2302" y="68"/>
                                  <a:pt x="2333" y="94"/>
                                  <a:pt x="2333" y="142"/>
                                </a:cubicBezTo>
                                <a:close/>
                                <a:moveTo>
                                  <a:pt x="1174" y="79"/>
                                </a:moveTo>
                                <a:cubicBezTo>
                                  <a:pt x="1165" y="73"/>
                                  <a:pt x="1152" y="68"/>
                                  <a:pt x="1139" y="68"/>
                                </a:cubicBezTo>
                                <a:cubicBezTo>
                                  <a:pt x="1103" y="68"/>
                                  <a:pt x="1069" y="92"/>
                                  <a:pt x="1069" y="143"/>
                                </a:cubicBezTo>
                                <a:cubicBezTo>
                                  <a:pt x="1069" y="181"/>
                                  <a:pt x="1069" y="181"/>
                                  <a:pt x="1069" y="181"/>
                                </a:cubicBezTo>
                                <a:cubicBezTo>
                                  <a:pt x="1069" y="228"/>
                                  <a:pt x="1103" y="255"/>
                                  <a:pt x="1142" y="255"/>
                                </a:cubicBezTo>
                                <a:cubicBezTo>
                                  <a:pt x="1180" y="255"/>
                                  <a:pt x="1214" y="228"/>
                                  <a:pt x="1214" y="181"/>
                                </a:cubicBezTo>
                                <a:cubicBezTo>
                                  <a:pt x="1214" y="0"/>
                                  <a:pt x="1214" y="0"/>
                                  <a:pt x="1214" y="0"/>
                                </a:cubicBezTo>
                                <a:cubicBezTo>
                                  <a:pt x="1174" y="0"/>
                                  <a:pt x="1174" y="0"/>
                                  <a:pt x="1174" y="0"/>
                                </a:cubicBezTo>
                                <a:lnTo>
                                  <a:pt x="1174" y="79"/>
                                </a:lnTo>
                                <a:close/>
                                <a:moveTo>
                                  <a:pt x="1174" y="179"/>
                                </a:moveTo>
                                <a:cubicBezTo>
                                  <a:pt x="1174" y="207"/>
                                  <a:pt x="1160" y="221"/>
                                  <a:pt x="1142" y="221"/>
                                </a:cubicBezTo>
                                <a:cubicBezTo>
                                  <a:pt x="1123" y="221"/>
                                  <a:pt x="1109" y="207"/>
                                  <a:pt x="1109" y="179"/>
                                </a:cubicBezTo>
                                <a:cubicBezTo>
                                  <a:pt x="1109" y="145"/>
                                  <a:pt x="1109" y="145"/>
                                  <a:pt x="1109" y="145"/>
                                </a:cubicBezTo>
                                <a:cubicBezTo>
                                  <a:pt x="1109" y="114"/>
                                  <a:pt x="1124" y="103"/>
                                  <a:pt x="1142" y="103"/>
                                </a:cubicBezTo>
                                <a:cubicBezTo>
                                  <a:pt x="1153" y="103"/>
                                  <a:pt x="1163" y="107"/>
                                  <a:pt x="1174" y="112"/>
                                </a:cubicBezTo>
                                <a:lnTo>
                                  <a:pt x="1174" y="179"/>
                                </a:lnTo>
                                <a:close/>
                                <a:moveTo>
                                  <a:pt x="1494" y="188"/>
                                </a:moveTo>
                                <a:cubicBezTo>
                                  <a:pt x="1494" y="233"/>
                                  <a:pt x="1458" y="255"/>
                                  <a:pt x="1417" y="255"/>
                                </a:cubicBezTo>
                                <a:cubicBezTo>
                                  <a:pt x="1391" y="255"/>
                                  <a:pt x="1368" y="250"/>
                                  <a:pt x="1345" y="242"/>
                                </a:cubicBezTo>
                                <a:cubicBezTo>
                                  <a:pt x="1353" y="207"/>
                                  <a:pt x="1353" y="207"/>
                                  <a:pt x="1353" y="207"/>
                                </a:cubicBezTo>
                                <a:cubicBezTo>
                                  <a:pt x="1374" y="214"/>
                                  <a:pt x="1395" y="220"/>
                                  <a:pt x="1417" y="220"/>
                                </a:cubicBezTo>
                                <a:cubicBezTo>
                                  <a:pt x="1437" y="220"/>
                                  <a:pt x="1451" y="208"/>
                                  <a:pt x="1451" y="188"/>
                                </a:cubicBezTo>
                                <a:cubicBezTo>
                                  <a:pt x="1451" y="140"/>
                                  <a:pt x="1351" y="154"/>
                                  <a:pt x="1351" y="77"/>
                                </a:cubicBezTo>
                                <a:cubicBezTo>
                                  <a:pt x="1351" y="39"/>
                                  <a:pt x="1384" y="14"/>
                                  <a:pt x="1426" y="14"/>
                                </a:cubicBezTo>
                                <a:cubicBezTo>
                                  <a:pt x="1447" y="14"/>
                                  <a:pt x="1468" y="19"/>
                                  <a:pt x="1489" y="28"/>
                                </a:cubicBezTo>
                                <a:cubicBezTo>
                                  <a:pt x="1479" y="61"/>
                                  <a:pt x="1479" y="61"/>
                                  <a:pt x="1479" y="61"/>
                                </a:cubicBezTo>
                                <a:cubicBezTo>
                                  <a:pt x="1460" y="54"/>
                                  <a:pt x="1444" y="50"/>
                                  <a:pt x="1426" y="50"/>
                                </a:cubicBezTo>
                                <a:cubicBezTo>
                                  <a:pt x="1404" y="50"/>
                                  <a:pt x="1394" y="61"/>
                                  <a:pt x="1394" y="77"/>
                                </a:cubicBezTo>
                                <a:cubicBezTo>
                                  <a:pt x="1394" y="122"/>
                                  <a:pt x="1494" y="107"/>
                                  <a:pt x="1494" y="188"/>
                                </a:cubicBezTo>
                                <a:close/>
                                <a:moveTo>
                                  <a:pt x="1600" y="68"/>
                                </a:moveTo>
                                <a:cubicBezTo>
                                  <a:pt x="1581" y="68"/>
                                  <a:pt x="1562" y="73"/>
                                  <a:pt x="1543" y="79"/>
                                </a:cubicBezTo>
                                <a:cubicBezTo>
                                  <a:pt x="1552" y="111"/>
                                  <a:pt x="1552" y="111"/>
                                  <a:pt x="1552" y="111"/>
                                </a:cubicBezTo>
                                <a:cubicBezTo>
                                  <a:pt x="1568" y="107"/>
                                  <a:pt x="1584" y="103"/>
                                  <a:pt x="1600" y="103"/>
                                </a:cubicBezTo>
                                <a:cubicBezTo>
                                  <a:pt x="1618" y="103"/>
                                  <a:pt x="1628" y="114"/>
                                  <a:pt x="1628" y="134"/>
                                </a:cubicBezTo>
                                <a:cubicBezTo>
                                  <a:pt x="1628" y="141"/>
                                  <a:pt x="1628" y="141"/>
                                  <a:pt x="1628" y="141"/>
                                </a:cubicBezTo>
                                <a:cubicBezTo>
                                  <a:pt x="1600" y="141"/>
                                  <a:pt x="1600" y="141"/>
                                  <a:pt x="1600" y="141"/>
                                </a:cubicBezTo>
                                <a:cubicBezTo>
                                  <a:pt x="1560" y="141"/>
                                  <a:pt x="1533" y="160"/>
                                  <a:pt x="1533" y="196"/>
                                </a:cubicBezTo>
                                <a:cubicBezTo>
                                  <a:pt x="1533" y="230"/>
                                  <a:pt x="1562" y="255"/>
                                  <a:pt x="1601" y="255"/>
                                </a:cubicBezTo>
                                <a:cubicBezTo>
                                  <a:pt x="1637" y="255"/>
                                  <a:pt x="1669" y="230"/>
                                  <a:pt x="1669" y="196"/>
                                </a:cubicBezTo>
                                <a:cubicBezTo>
                                  <a:pt x="1669" y="134"/>
                                  <a:pt x="1669" y="134"/>
                                  <a:pt x="1669" y="134"/>
                                </a:cubicBezTo>
                                <a:cubicBezTo>
                                  <a:pt x="1669" y="94"/>
                                  <a:pt x="1641" y="68"/>
                                  <a:pt x="1600" y="68"/>
                                </a:cubicBezTo>
                                <a:close/>
                                <a:moveTo>
                                  <a:pt x="1628" y="196"/>
                                </a:moveTo>
                                <a:cubicBezTo>
                                  <a:pt x="1628" y="208"/>
                                  <a:pt x="1618" y="221"/>
                                  <a:pt x="1601" y="221"/>
                                </a:cubicBezTo>
                                <a:cubicBezTo>
                                  <a:pt x="1583" y="221"/>
                                  <a:pt x="1574" y="208"/>
                                  <a:pt x="1574" y="195"/>
                                </a:cubicBezTo>
                                <a:cubicBezTo>
                                  <a:pt x="1574" y="182"/>
                                  <a:pt x="1580" y="170"/>
                                  <a:pt x="1600" y="170"/>
                                </a:cubicBezTo>
                                <a:cubicBezTo>
                                  <a:pt x="1628" y="170"/>
                                  <a:pt x="1628" y="170"/>
                                  <a:pt x="1628" y="170"/>
                                </a:cubicBezTo>
                                <a:lnTo>
                                  <a:pt x="1628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9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9564435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1103923" y="1296670"/>
                            <a:ext cx="29845" cy="29845"/>
                          </a:xfrm>
                          <a:prstGeom prst="ellipse">
                            <a:avLst/>
                          </a:prstGeom>
                          <a:solidFill>
                            <a:srgbClr val="37B4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3461935" name="Freeform 14"/>
                        <wps:cNvSpPr>
                          <a:spLocks noEditPoints="1"/>
                        </wps:cNvSpPr>
                        <wps:spPr bwMode="auto">
                          <a:xfrm>
                            <a:off x="1180758" y="1266825"/>
                            <a:ext cx="894080" cy="73660"/>
                          </a:xfrm>
                          <a:custGeom>
                            <a:avLst/>
                            <a:gdLst>
                              <a:gd name="T0" fmla="*/ 251 w 2817"/>
                              <a:gd name="T1" fmla="*/ 165 h 232"/>
                              <a:gd name="T2" fmla="*/ 349 w 2817"/>
                              <a:gd name="T3" fmla="*/ 0 h 232"/>
                              <a:gd name="T4" fmla="*/ 279 w 2817"/>
                              <a:gd name="T5" fmla="*/ 163 h 232"/>
                              <a:gd name="T6" fmla="*/ 349 w 2817"/>
                              <a:gd name="T7" fmla="*/ 163 h 232"/>
                              <a:gd name="T8" fmla="*/ 2676 w 2817"/>
                              <a:gd name="T9" fmla="*/ 232 h 232"/>
                              <a:gd name="T10" fmla="*/ 2639 w 2817"/>
                              <a:gd name="T11" fmla="*/ 165 h 232"/>
                              <a:gd name="T12" fmla="*/ 2672 w 2817"/>
                              <a:gd name="T13" fmla="*/ 64 h 232"/>
                              <a:gd name="T14" fmla="*/ 2672 w 2817"/>
                              <a:gd name="T15" fmla="*/ 89 h 232"/>
                              <a:gd name="T16" fmla="*/ 1824 w 2817"/>
                              <a:gd name="T17" fmla="*/ 129 h 232"/>
                              <a:gd name="T18" fmla="*/ 1933 w 2817"/>
                              <a:gd name="T19" fmla="*/ 199 h 232"/>
                              <a:gd name="T20" fmla="*/ 1947 w 2817"/>
                              <a:gd name="T21" fmla="*/ 156 h 232"/>
                              <a:gd name="T22" fmla="*/ 1852 w 2817"/>
                              <a:gd name="T23" fmla="*/ 134 h 232"/>
                              <a:gd name="T24" fmla="*/ 1919 w 2817"/>
                              <a:gd name="T25" fmla="*/ 134 h 232"/>
                              <a:gd name="T26" fmla="*/ 852 w 2817"/>
                              <a:gd name="T27" fmla="*/ 155 h 232"/>
                              <a:gd name="T28" fmla="*/ 801 w 2817"/>
                              <a:gd name="T29" fmla="*/ 0 h 232"/>
                              <a:gd name="T30" fmla="*/ 874 w 2817"/>
                              <a:gd name="T31" fmla="*/ 107 h 232"/>
                              <a:gd name="T32" fmla="*/ 877 w 2817"/>
                              <a:gd name="T33" fmla="*/ 146 h 232"/>
                              <a:gd name="T34" fmla="*/ 657 w 2817"/>
                              <a:gd name="T35" fmla="*/ 89 h 232"/>
                              <a:gd name="T36" fmla="*/ 596 w 2817"/>
                              <a:gd name="T37" fmla="*/ 123 h 232"/>
                              <a:gd name="T38" fmla="*/ 29 w 2817"/>
                              <a:gd name="T39" fmla="*/ 228 h 232"/>
                              <a:gd name="T40" fmla="*/ 2784 w 2817"/>
                              <a:gd name="T41" fmla="*/ 21 h 232"/>
                              <a:gd name="T42" fmla="*/ 2817 w 2817"/>
                              <a:gd name="T43" fmla="*/ 212 h 232"/>
                              <a:gd name="T44" fmla="*/ 2817 w 2817"/>
                              <a:gd name="T45" fmla="*/ 212 h 232"/>
                              <a:gd name="T46" fmla="*/ 149 w 2817"/>
                              <a:gd name="T47" fmla="*/ 232 h 232"/>
                              <a:gd name="T48" fmla="*/ 111 w 2817"/>
                              <a:gd name="T49" fmla="*/ 165 h 232"/>
                              <a:gd name="T50" fmla="*/ 144 w 2817"/>
                              <a:gd name="T51" fmla="*/ 64 h 232"/>
                              <a:gd name="T52" fmla="*/ 144 w 2817"/>
                              <a:gd name="T53" fmla="*/ 89 h 232"/>
                              <a:gd name="T54" fmla="*/ 423 w 2817"/>
                              <a:gd name="T55" fmla="*/ 129 h 232"/>
                              <a:gd name="T56" fmla="*/ 533 w 2817"/>
                              <a:gd name="T57" fmla="*/ 199 h 232"/>
                              <a:gd name="T58" fmla="*/ 547 w 2817"/>
                              <a:gd name="T59" fmla="*/ 156 h 232"/>
                              <a:gd name="T60" fmla="*/ 452 w 2817"/>
                              <a:gd name="T61" fmla="*/ 134 h 232"/>
                              <a:gd name="T62" fmla="*/ 518 w 2817"/>
                              <a:gd name="T63" fmla="*/ 134 h 232"/>
                              <a:gd name="T64" fmla="*/ 1475 w 2817"/>
                              <a:gd name="T65" fmla="*/ 165 h 232"/>
                              <a:gd name="T66" fmla="*/ 1573 w 2817"/>
                              <a:gd name="T67" fmla="*/ 0 h 232"/>
                              <a:gd name="T68" fmla="*/ 1504 w 2817"/>
                              <a:gd name="T69" fmla="*/ 163 h 232"/>
                              <a:gd name="T70" fmla="*/ 1573 w 2817"/>
                              <a:gd name="T71" fmla="*/ 163 h 232"/>
                              <a:gd name="T72" fmla="*/ 1713 w 2817"/>
                              <a:gd name="T73" fmla="*/ 232 h 232"/>
                              <a:gd name="T74" fmla="*/ 1749 w 2817"/>
                              <a:gd name="T75" fmla="*/ 160 h 232"/>
                              <a:gd name="T76" fmla="*/ 1713 w 2817"/>
                              <a:gd name="T77" fmla="*/ 89 h 232"/>
                              <a:gd name="T78" fmla="*/ 2392 w 2817"/>
                              <a:gd name="T79" fmla="*/ 228 h 232"/>
                              <a:gd name="T80" fmla="*/ 2303 w 2817"/>
                              <a:gd name="T81" fmla="*/ 135 h 232"/>
                              <a:gd name="T82" fmla="*/ 2244 w 2817"/>
                              <a:gd name="T83" fmla="*/ 89 h 232"/>
                              <a:gd name="T84" fmla="*/ 2186 w 2817"/>
                              <a:gd name="T85" fmla="*/ 127 h 232"/>
                              <a:gd name="T86" fmla="*/ 2392 w 2817"/>
                              <a:gd name="T87" fmla="*/ 127 h 232"/>
                              <a:gd name="T88" fmla="*/ 2033 w 2817"/>
                              <a:gd name="T89" fmla="*/ 88 h 232"/>
                              <a:gd name="T90" fmla="*/ 1984 w 2817"/>
                              <a:gd name="T91" fmla="*/ 88 h 232"/>
                              <a:gd name="T92" fmla="*/ 2033 w 2817"/>
                              <a:gd name="T93" fmla="*/ 16 h 232"/>
                              <a:gd name="T94" fmla="*/ 1140 w 2817"/>
                              <a:gd name="T95" fmla="*/ 228 h 232"/>
                              <a:gd name="T96" fmla="*/ 1073 w 2817"/>
                              <a:gd name="T97" fmla="*/ 228 h 232"/>
                              <a:gd name="T98" fmla="*/ 1168 w 2817"/>
                              <a:gd name="T99" fmla="*/ 129 h 232"/>
                              <a:gd name="T100" fmla="*/ 974 w 2817"/>
                              <a:gd name="T101" fmla="*/ 5 h 232"/>
                              <a:gd name="T102" fmla="*/ 989 w 2817"/>
                              <a:gd name="T103" fmla="*/ 228 h 232"/>
                              <a:gd name="T104" fmla="*/ 1280 w 2817"/>
                              <a:gd name="T105" fmla="*/ 64 h 232"/>
                              <a:gd name="T106" fmla="*/ 1345 w 2817"/>
                              <a:gd name="T107" fmla="*/ 165 h 232"/>
                              <a:gd name="T108" fmla="*/ 1317 w 2817"/>
                              <a:gd name="T109" fmla="*/ 163 h 232"/>
                              <a:gd name="T110" fmla="*/ 1282 w 2817"/>
                              <a:gd name="T111" fmla="*/ 89 h 232"/>
                              <a:gd name="T112" fmla="*/ 2442 w 2817"/>
                              <a:gd name="T113" fmla="*/ 129 h 232"/>
                              <a:gd name="T114" fmla="*/ 2551 w 2817"/>
                              <a:gd name="T115" fmla="*/ 199 h 232"/>
                              <a:gd name="T116" fmla="*/ 2566 w 2817"/>
                              <a:gd name="T117" fmla="*/ 156 h 232"/>
                              <a:gd name="T118" fmla="*/ 2471 w 2817"/>
                              <a:gd name="T119" fmla="*/ 134 h 232"/>
                              <a:gd name="T120" fmla="*/ 2537 w 2817"/>
                              <a:gd name="T121" fmla="*/ 134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817" h="232">
                                <a:moveTo>
                                  <a:pt x="349" y="75"/>
                                </a:moveTo>
                                <a:cubicBezTo>
                                  <a:pt x="340" y="69"/>
                                  <a:pt x="326" y="64"/>
                                  <a:pt x="312" y="64"/>
                                </a:cubicBezTo>
                                <a:cubicBezTo>
                                  <a:pt x="280" y="64"/>
                                  <a:pt x="251" y="85"/>
                                  <a:pt x="251" y="131"/>
                                </a:cubicBezTo>
                                <a:cubicBezTo>
                                  <a:pt x="251" y="165"/>
                                  <a:pt x="251" y="165"/>
                                  <a:pt x="251" y="165"/>
                                </a:cubicBezTo>
                                <a:cubicBezTo>
                                  <a:pt x="251" y="208"/>
                                  <a:pt x="280" y="232"/>
                                  <a:pt x="314" y="232"/>
                                </a:cubicBezTo>
                                <a:cubicBezTo>
                                  <a:pt x="348" y="232"/>
                                  <a:pt x="377" y="208"/>
                                  <a:pt x="377" y="165"/>
                                </a:cubicBezTo>
                                <a:cubicBezTo>
                                  <a:pt x="377" y="0"/>
                                  <a:pt x="377" y="0"/>
                                  <a:pt x="377" y="0"/>
                                </a:cubicBezTo>
                                <a:cubicBezTo>
                                  <a:pt x="349" y="0"/>
                                  <a:pt x="349" y="0"/>
                                  <a:pt x="349" y="0"/>
                                </a:cubicBezTo>
                                <a:lnTo>
                                  <a:pt x="349" y="75"/>
                                </a:lnTo>
                                <a:close/>
                                <a:moveTo>
                                  <a:pt x="349" y="163"/>
                                </a:moveTo>
                                <a:cubicBezTo>
                                  <a:pt x="349" y="193"/>
                                  <a:pt x="334" y="207"/>
                                  <a:pt x="314" y="207"/>
                                </a:cubicBezTo>
                                <a:cubicBezTo>
                                  <a:pt x="295" y="207"/>
                                  <a:pt x="279" y="193"/>
                                  <a:pt x="279" y="163"/>
                                </a:cubicBezTo>
                                <a:cubicBezTo>
                                  <a:pt x="279" y="132"/>
                                  <a:pt x="279" y="132"/>
                                  <a:pt x="279" y="132"/>
                                </a:cubicBezTo>
                                <a:cubicBezTo>
                                  <a:pt x="279" y="100"/>
                                  <a:pt x="295" y="89"/>
                                  <a:pt x="315" y="89"/>
                                </a:cubicBezTo>
                                <a:cubicBezTo>
                                  <a:pt x="326" y="89"/>
                                  <a:pt x="338" y="93"/>
                                  <a:pt x="349" y="100"/>
                                </a:cubicBezTo>
                                <a:lnTo>
                                  <a:pt x="349" y="163"/>
                                </a:lnTo>
                                <a:close/>
                                <a:moveTo>
                                  <a:pt x="2672" y="64"/>
                                </a:moveTo>
                                <a:cubicBezTo>
                                  <a:pt x="2638" y="64"/>
                                  <a:pt x="2610" y="86"/>
                                  <a:pt x="2610" y="129"/>
                                </a:cubicBezTo>
                                <a:cubicBezTo>
                                  <a:pt x="2610" y="165"/>
                                  <a:pt x="2610" y="165"/>
                                  <a:pt x="2610" y="165"/>
                                </a:cubicBezTo>
                                <a:cubicBezTo>
                                  <a:pt x="2610" y="209"/>
                                  <a:pt x="2637" y="232"/>
                                  <a:pt x="2676" y="232"/>
                                </a:cubicBezTo>
                                <a:cubicBezTo>
                                  <a:pt x="2694" y="232"/>
                                  <a:pt x="2708" y="229"/>
                                  <a:pt x="2725" y="224"/>
                                </a:cubicBezTo>
                                <a:cubicBezTo>
                                  <a:pt x="2719" y="199"/>
                                  <a:pt x="2719" y="199"/>
                                  <a:pt x="2719" y="199"/>
                                </a:cubicBezTo>
                                <a:cubicBezTo>
                                  <a:pt x="2705" y="204"/>
                                  <a:pt x="2691" y="207"/>
                                  <a:pt x="2676" y="207"/>
                                </a:cubicBezTo>
                                <a:cubicBezTo>
                                  <a:pt x="2653" y="207"/>
                                  <a:pt x="2639" y="194"/>
                                  <a:pt x="2639" y="165"/>
                                </a:cubicBezTo>
                                <a:cubicBezTo>
                                  <a:pt x="2639" y="156"/>
                                  <a:pt x="2639" y="156"/>
                                  <a:pt x="2639" y="156"/>
                                </a:cubicBezTo>
                                <a:cubicBezTo>
                                  <a:pt x="2734" y="156"/>
                                  <a:pt x="2734" y="156"/>
                                  <a:pt x="2734" y="156"/>
                                </a:cubicBezTo>
                                <a:cubicBezTo>
                                  <a:pt x="2734" y="123"/>
                                  <a:pt x="2734" y="123"/>
                                  <a:pt x="2734" y="123"/>
                                </a:cubicBezTo>
                                <a:cubicBezTo>
                                  <a:pt x="2734" y="88"/>
                                  <a:pt x="2706" y="64"/>
                                  <a:pt x="2672" y="64"/>
                                </a:cubicBezTo>
                                <a:close/>
                                <a:moveTo>
                                  <a:pt x="2705" y="134"/>
                                </a:moveTo>
                                <a:cubicBezTo>
                                  <a:pt x="2639" y="134"/>
                                  <a:pt x="2639" y="134"/>
                                  <a:pt x="2639" y="134"/>
                                </a:cubicBezTo>
                                <a:cubicBezTo>
                                  <a:pt x="2639" y="127"/>
                                  <a:pt x="2639" y="127"/>
                                  <a:pt x="2639" y="127"/>
                                </a:cubicBezTo>
                                <a:cubicBezTo>
                                  <a:pt x="2639" y="102"/>
                                  <a:pt x="2652" y="89"/>
                                  <a:pt x="2672" y="89"/>
                                </a:cubicBezTo>
                                <a:cubicBezTo>
                                  <a:pt x="2692" y="89"/>
                                  <a:pt x="2705" y="103"/>
                                  <a:pt x="2705" y="123"/>
                                </a:cubicBezTo>
                                <a:lnTo>
                                  <a:pt x="2705" y="134"/>
                                </a:lnTo>
                                <a:close/>
                                <a:moveTo>
                                  <a:pt x="1885" y="64"/>
                                </a:moveTo>
                                <a:cubicBezTo>
                                  <a:pt x="1852" y="64"/>
                                  <a:pt x="1824" y="86"/>
                                  <a:pt x="1824" y="129"/>
                                </a:cubicBezTo>
                                <a:cubicBezTo>
                                  <a:pt x="1824" y="165"/>
                                  <a:pt x="1824" y="165"/>
                                  <a:pt x="1824" y="165"/>
                                </a:cubicBezTo>
                                <a:cubicBezTo>
                                  <a:pt x="1824" y="209"/>
                                  <a:pt x="1851" y="232"/>
                                  <a:pt x="1890" y="232"/>
                                </a:cubicBezTo>
                                <a:cubicBezTo>
                                  <a:pt x="1908" y="232"/>
                                  <a:pt x="1922" y="229"/>
                                  <a:pt x="1939" y="224"/>
                                </a:cubicBezTo>
                                <a:cubicBezTo>
                                  <a:pt x="1933" y="199"/>
                                  <a:pt x="1933" y="199"/>
                                  <a:pt x="1933" y="199"/>
                                </a:cubicBezTo>
                                <a:cubicBezTo>
                                  <a:pt x="1919" y="204"/>
                                  <a:pt x="1905" y="207"/>
                                  <a:pt x="1890" y="207"/>
                                </a:cubicBezTo>
                                <a:cubicBezTo>
                                  <a:pt x="1867" y="207"/>
                                  <a:pt x="1852" y="194"/>
                                  <a:pt x="1852" y="165"/>
                                </a:cubicBezTo>
                                <a:cubicBezTo>
                                  <a:pt x="1852" y="156"/>
                                  <a:pt x="1852" y="156"/>
                                  <a:pt x="1852" y="156"/>
                                </a:cubicBezTo>
                                <a:cubicBezTo>
                                  <a:pt x="1947" y="156"/>
                                  <a:pt x="1947" y="156"/>
                                  <a:pt x="1947" y="156"/>
                                </a:cubicBezTo>
                                <a:cubicBezTo>
                                  <a:pt x="1947" y="123"/>
                                  <a:pt x="1947" y="123"/>
                                  <a:pt x="1947" y="123"/>
                                </a:cubicBezTo>
                                <a:cubicBezTo>
                                  <a:pt x="1947" y="88"/>
                                  <a:pt x="1920" y="64"/>
                                  <a:pt x="1885" y="64"/>
                                </a:cubicBezTo>
                                <a:close/>
                                <a:moveTo>
                                  <a:pt x="1919" y="134"/>
                                </a:moveTo>
                                <a:cubicBezTo>
                                  <a:pt x="1852" y="134"/>
                                  <a:pt x="1852" y="134"/>
                                  <a:pt x="1852" y="134"/>
                                </a:cubicBezTo>
                                <a:cubicBezTo>
                                  <a:pt x="1852" y="127"/>
                                  <a:pt x="1852" y="127"/>
                                  <a:pt x="1852" y="127"/>
                                </a:cubicBezTo>
                                <a:cubicBezTo>
                                  <a:pt x="1852" y="102"/>
                                  <a:pt x="1866" y="89"/>
                                  <a:pt x="1885" y="89"/>
                                </a:cubicBezTo>
                                <a:cubicBezTo>
                                  <a:pt x="1905" y="89"/>
                                  <a:pt x="1919" y="103"/>
                                  <a:pt x="1919" y="123"/>
                                </a:cubicBezTo>
                                <a:lnTo>
                                  <a:pt x="1919" y="134"/>
                                </a:lnTo>
                                <a:close/>
                                <a:moveTo>
                                  <a:pt x="877" y="146"/>
                                </a:moveTo>
                                <a:cubicBezTo>
                                  <a:pt x="919" y="228"/>
                                  <a:pt x="919" y="228"/>
                                  <a:pt x="919" y="228"/>
                                </a:cubicBezTo>
                                <a:cubicBezTo>
                                  <a:pt x="888" y="228"/>
                                  <a:pt x="888" y="228"/>
                                  <a:pt x="888" y="228"/>
                                </a:cubicBezTo>
                                <a:cubicBezTo>
                                  <a:pt x="852" y="155"/>
                                  <a:pt x="852" y="155"/>
                                  <a:pt x="852" y="155"/>
                                </a:cubicBezTo>
                                <a:cubicBezTo>
                                  <a:pt x="830" y="163"/>
                                  <a:pt x="830" y="163"/>
                                  <a:pt x="830" y="163"/>
                                </a:cubicBezTo>
                                <a:cubicBezTo>
                                  <a:pt x="830" y="228"/>
                                  <a:pt x="830" y="228"/>
                                  <a:pt x="830" y="228"/>
                                </a:cubicBezTo>
                                <a:cubicBezTo>
                                  <a:pt x="801" y="228"/>
                                  <a:pt x="801" y="228"/>
                                  <a:pt x="801" y="228"/>
                                </a:cubicBezTo>
                                <a:cubicBezTo>
                                  <a:pt x="801" y="0"/>
                                  <a:pt x="801" y="0"/>
                                  <a:pt x="801" y="0"/>
                                </a:cubicBezTo>
                                <a:cubicBezTo>
                                  <a:pt x="830" y="0"/>
                                  <a:pt x="830" y="0"/>
                                  <a:pt x="830" y="0"/>
                                </a:cubicBezTo>
                                <a:cubicBezTo>
                                  <a:pt x="830" y="136"/>
                                  <a:pt x="830" y="136"/>
                                  <a:pt x="830" y="136"/>
                                </a:cubicBezTo>
                                <a:cubicBezTo>
                                  <a:pt x="858" y="126"/>
                                  <a:pt x="858" y="126"/>
                                  <a:pt x="858" y="126"/>
                                </a:cubicBezTo>
                                <a:cubicBezTo>
                                  <a:pt x="867" y="123"/>
                                  <a:pt x="871" y="117"/>
                                  <a:pt x="874" y="107"/>
                                </a:cubicBezTo>
                                <a:cubicBezTo>
                                  <a:pt x="884" y="68"/>
                                  <a:pt x="884" y="68"/>
                                  <a:pt x="884" y="68"/>
                                </a:cubicBezTo>
                                <a:cubicBezTo>
                                  <a:pt x="912" y="68"/>
                                  <a:pt x="912" y="68"/>
                                  <a:pt x="912" y="68"/>
                                </a:cubicBezTo>
                                <a:cubicBezTo>
                                  <a:pt x="900" y="112"/>
                                  <a:pt x="900" y="112"/>
                                  <a:pt x="900" y="112"/>
                                </a:cubicBezTo>
                                <a:cubicBezTo>
                                  <a:pt x="896" y="128"/>
                                  <a:pt x="891" y="140"/>
                                  <a:pt x="877" y="146"/>
                                </a:cubicBezTo>
                                <a:close/>
                                <a:moveTo>
                                  <a:pt x="657" y="64"/>
                                </a:moveTo>
                                <a:cubicBezTo>
                                  <a:pt x="664" y="64"/>
                                  <a:pt x="674" y="65"/>
                                  <a:pt x="679" y="66"/>
                                </a:cubicBezTo>
                                <a:cubicBezTo>
                                  <a:pt x="674" y="91"/>
                                  <a:pt x="674" y="91"/>
                                  <a:pt x="674" y="91"/>
                                </a:cubicBezTo>
                                <a:cubicBezTo>
                                  <a:pt x="670" y="90"/>
                                  <a:pt x="663" y="89"/>
                                  <a:pt x="657" y="89"/>
                                </a:cubicBezTo>
                                <a:cubicBezTo>
                                  <a:pt x="637" y="89"/>
                                  <a:pt x="624" y="103"/>
                                  <a:pt x="624" y="123"/>
                                </a:cubicBezTo>
                                <a:cubicBezTo>
                                  <a:pt x="624" y="228"/>
                                  <a:pt x="624" y="228"/>
                                  <a:pt x="624" y="228"/>
                                </a:cubicBezTo>
                                <a:cubicBezTo>
                                  <a:pt x="596" y="228"/>
                                  <a:pt x="596" y="228"/>
                                  <a:pt x="596" y="228"/>
                                </a:cubicBezTo>
                                <a:cubicBezTo>
                                  <a:pt x="596" y="123"/>
                                  <a:pt x="596" y="123"/>
                                  <a:pt x="596" y="123"/>
                                </a:cubicBezTo>
                                <a:cubicBezTo>
                                  <a:pt x="596" y="87"/>
                                  <a:pt x="623" y="64"/>
                                  <a:pt x="657" y="64"/>
                                </a:cubicBezTo>
                                <a:close/>
                                <a:moveTo>
                                  <a:pt x="0" y="17"/>
                                </a:moveTo>
                                <a:cubicBezTo>
                                  <a:pt x="29" y="17"/>
                                  <a:pt x="29" y="17"/>
                                  <a:pt x="29" y="17"/>
                                </a:cubicBezTo>
                                <a:cubicBezTo>
                                  <a:pt x="29" y="228"/>
                                  <a:pt x="29" y="228"/>
                                  <a:pt x="29" y="228"/>
                                </a:cubicBezTo>
                                <a:cubicBezTo>
                                  <a:pt x="0" y="228"/>
                                  <a:pt x="0" y="228"/>
                                  <a:pt x="0" y="228"/>
                                </a:cubicBezTo>
                                <a:lnTo>
                                  <a:pt x="0" y="17"/>
                                </a:lnTo>
                                <a:close/>
                                <a:moveTo>
                                  <a:pt x="2786" y="161"/>
                                </a:moveTo>
                                <a:cubicBezTo>
                                  <a:pt x="2784" y="21"/>
                                  <a:pt x="2784" y="21"/>
                                  <a:pt x="2784" y="21"/>
                                </a:cubicBezTo>
                                <a:cubicBezTo>
                                  <a:pt x="2815" y="15"/>
                                  <a:pt x="2815" y="15"/>
                                  <a:pt x="2815" y="15"/>
                                </a:cubicBezTo>
                                <a:cubicBezTo>
                                  <a:pt x="2812" y="161"/>
                                  <a:pt x="2812" y="161"/>
                                  <a:pt x="2812" y="161"/>
                                </a:cubicBezTo>
                                <a:lnTo>
                                  <a:pt x="2786" y="161"/>
                                </a:lnTo>
                                <a:close/>
                                <a:moveTo>
                                  <a:pt x="2817" y="212"/>
                                </a:moveTo>
                                <a:cubicBezTo>
                                  <a:pt x="2817" y="222"/>
                                  <a:pt x="2809" y="230"/>
                                  <a:pt x="2799" y="230"/>
                                </a:cubicBezTo>
                                <a:cubicBezTo>
                                  <a:pt x="2789" y="230"/>
                                  <a:pt x="2781" y="222"/>
                                  <a:pt x="2781" y="212"/>
                                </a:cubicBezTo>
                                <a:cubicBezTo>
                                  <a:pt x="2781" y="202"/>
                                  <a:pt x="2789" y="194"/>
                                  <a:pt x="2799" y="194"/>
                                </a:cubicBezTo>
                                <a:cubicBezTo>
                                  <a:pt x="2809" y="194"/>
                                  <a:pt x="2817" y="202"/>
                                  <a:pt x="2817" y="212"/>
                                </a:cubicBezTo>
                                <a:close/>
                                <a:moveTo>
                                  <a:pt x="144" y="64"/>
                                </a:moveTo>
                                <a:cubicBezTo>
                                  <a:pt x="111" y="64"/>
                                  <a:pt x="83" y="86"/>
                                  <a:pt x="83" y="129"/>
                                </a:cubicBezTo>
                                <a:cubicBezTo>
                                  <a:pt x="83" y="165"/>
                                  <a:pt x="83" y="165"/>
                                  <a:pt x="83" y="165"/>
                                </a:cubicBezTo>
                                <a:cubicBezTo>
                                  <a:pt x="83" y="209"/>
                                  <a:pt x="110" y="232"/>
                                  <a:pt x="149" y="232"/>
                                </a:cubicBezTo>
                                <a:cubicBezTo>
                                  <a:pt x="167" y="232"/>
                                  <a:pt x="181" y="229"/>
                                  <a:pt x="198" y="224"/>
                                </a:cubicBezTo>
                                <a:cubicBezTo>
                                  <a:pt x="192" y="199"/>
                                  <a:pt x="192" y="199"/>
                                  <a:pt x="192" y="199"/>
                                </a:cubicBezTo>
                                <a:cubicBezTo>
                                  <a:pt x="178" y="204"/>
                                  <a:pt x="164" y="207"/>
                                  <a:pt x="149" y="207"/>
                                </a:cubicBezTo>
                                <a:cubicBezTo>
                                  <a:pt x="126" y="207"/>
                                  <a:pt x="111" y="194"/>
                                  <a:pt x="111" y="165"/>
                                </a:cubicBezTo>
                                <a:cubicBezTo>
                                  <a:pt x="111" y="156"/>
                                  <a:pt x="111" y="156"/>
                                  <a:pt x="111" y="156"/>
                                </a:cubicBezTo>
                                <a:cubicBezTo>
                                  <a:pt x="206" y="156"/>
                                  <a:pt x="206" y="156"/>
                                  <a:pt x="206" y="156"/>
                                </a:cubicBezTo>
                                <a:cubicBezTo>
                                  <a:pt x="206" y="123"/>
                                  <a:pt x="206" y="123"/>
                                  <a:pt x="206" y="123"/>
                                </a:cubicBezTo>
                                <a:cubicBezTo>
                                  <a:pt x="206" y="88"/>
                                  <a:pt x="179" y="64"/>
                                  <a:pt x="144" y="64"/>
                                </a:cubicBezTo>
                                <a:close/>
                                <a:moveTo>
                                  <a:pt x="178" y="134"/>
                                </a:moveTo>
                                <a:cubicBezTo>
                                  <a:pt x="111" y="134"/>
                                  <a:pt x="111" y="134"/>
                                  <a:pt x="111" y="134"/>
                                </a:cubicBezTo>
                                <a:cubicBezTo>
                                  <a:pt x="111" y="127"/>
                                  <a:pt x="111" y="127"/>
                                  <a:pt x="111" y="127"/>
                                </a:cubicBezTo>
                                <a:cubicBezTo>
                                  <a:pt x="111" y="102"/>
                                  <a:pt x="125" y="89"/>
                                  <a:pt x="144" y="89"/>
                                </a:cubicBezTo>
                                <a:cubicBezTo>
                                  <a:pt x="164" y="89"/>
                                  <a:pt x="178" y="103"/>
                                  <a:pt x="178" y="123"/>
                                </a:cubicBezTo>
                                <a:lnTo>
                                  <a:pt x="178" y="134"/>
                                </a:lnTo>
                                <a:close/>
                                <a:moveTo>
                                  <a:pt x="485" y="64"/>
                                </a:moveTo>
                                <a:cubicBezTo>
                                  <a:pt x="451" y="64"/>
                                  <a:pt x="423" y="86"/>
                                  <a:pt x="423" y="129"/>
                                </a:cubicBezTo>
                                <a:cubicBezTo>
                                  <a:pt x="423" y="165"/>
                                  <a:pt x="423" y="165"/>
                                  <a:pt x="423" y="165"/>
                                </a:cubicBezTo>
                                <a:cubicBezTo>
                                  <a:pt x="423" y="209"/>
                                  <a:pt x="451" y="232"/>
                                  <a:pt x="489" y="232"/>
                                </a:cubicBezTo>
                                <a:cubicBezTo>
                                  <a:pt x="507" y="232"/>
                                  <a:pt x="522" y="229"/>
                                  <a:pt x="538" y="224"/>
                                </a:cubicBezTo>
                                <a:cubicBezTo>
                                  <a:pt x="533" y="199"/>
                                  <a:pt x="533" y="199"/>
                                  <a:pt x="533" y="199"/>
                                </a:cubicBezTo>
                                <a:cubicBezTo>
                                  <a:pt x="518" y="204"/>
                                  <a:pt x="504" y="207"/>
                                  <a:pt x="489" y="207"/>
                                </a:cubicBezTo>
                                <a:cubicBezTo>
                                  <a:pt x="466" y="207"/>
                                  <a:pt x="452" y="194"/>
                                  <a:pt x="452" y="165"/>
                                </a:cubicBezTo>
                                <a:cubicBezTo>
                                  <a:pt x="452" y="156"/>
                                  <a:pt x="452" y="156"/>
                                  <a:pt x="452" y="156"/>
                                </a:cubicBezTo>
                                <a:cubicBezTo>
                                  <a:pt x="547" y="156"/>
                                  <a:pt x="547" y="156"/>
                                  <a:pt x="547" y="156"/>
                                </a:cubicBezTo>
                                <a:cubicBezTo>
                                  <a:pt x="547" y="123"/>
                                  <a:pt x="547" y="123"/>
                                  <a:pt x="547" y="123"/>
                                </a:cubicBezTo>
                                <a:cubicBezTo>
                                  <a:pt x="547" y="88"/>
                                  <a:pt x="519" y="64"/>
                                  <a:pt x="485" y="64"/>
                                </a:cubicBezTo>
                                <a:close/>
                                <a:moveTo>
                                  <a:pt x="518" y="134"/>
                                </a:moveTo>
                                <a:cubicBezTo>
                                  <a:pt x="452" y="134"/>
                                  <a:pt x="452" y="134"/>
                                  <a:pt x="452" y="134"/>
                                </a:cubicBezTo>
                                <a:cubicBezTo>
                                  <a:pt x="452" y="127"/>
                                  <a:pt x="452" y="127"/>
                                  <a:pt x="452" y="127"/>
                                </a:cubicBezTo>
                                <a:cubicBezTo>
                                  <a:pt x="452" y="102"/>
                                  <a:pt x="466" y="89"/>
                                  <a:pt x="485" y="89"/>
                                </a:cubicBezTo>
                                <a:cubicBezTo>
                                  <a:pt x="505" y="89"/>
                                  <a:pt x="518" y="103"/>
                                  <a:pt x="518" y="123"/>
                                </a:cubicBezTo>
                                <a:lnTo>
                                  <a:pt x="518" y="134"/>
                                </a:lnTo>
                                <a:close/>
                                <a:moveTo>
                                  <a:pt x="1573" y="75"/>
                                </a:moveTo>
                                <a:cubicBezTo>
                                  <a:pt x="1565" y="69"/>
                                  <a:pt x="1551" y="64"/>
                                  <a:pt x="1537" y="64"/>
                                </a:cubicBezTo>
                                <a:cubicBezTo>
                                  <a:pt x="1504" y="64"/>
                                  <a:pt x="1475" y="85"/>
                                  <a:pt x="1475" y="131"/>
                                </a:cubicBezTo>
                                <a:cubicBezTo>
                                  <a:pt x="1475" y="165"/>
                                  <a:pt x="1475" y="165"/>
                                  <a:pt x="1475" y="165"/>
                                </a:cubicBezTo>
                                <a:cubicBezTo>
                                  <a:pt x="1475" y="208"/>
                                  <a:pt x="1505" y="232"/>
                                  <a:pt x="1539" y="232"/>
                                </a:cubicBezTo>
                                <a:cubicBezTo>
                                  <a:pt x="1573" y="232"/>
                                  <a:pt x="1602" y="208"/>
                                  <a:pt x="1602" y="165"/>
                                </a:cubicBezTo>
                                <a:cubicBezTo>
                                  <a:pt x="1602" y="0"/>
                                  <a:pt x="1602" y="0"/>
                                  <a:pt x="1602" y="0"/>
                                </a:cubicBezTo>
                                <a:cubicBezTo>
                                  <a:pt x="1573" y="0"/>
                                  <a:pt x="1573" y="0"/>
                                  <a:pt x="1573" y="0"/>
                                </a:cubicBezTo>
                                <a:lnTo>
                                  <a:pt x="1573" y="75"/>
                                </a:lnTo>
                                <a:close/>
                                <a:moveTo>
                                  <a:pt x="1573" y="163"/>
                                </a:moveTo>
                                <a:cubicBezTo>
                                  <a:pt x="1573" y="193"/>
                                  <a:pt x="1558" y="207"/>
                                  <a:pt x="1539" y="207"/>
                                </a:cubicBezTo>
                                <a:cubicBezTo>
                                  <a:pt x="1519" y="207"/>
                                  <a:pt x="1504" y="193"/>
                                  <a:pt x="1504" y="163"/>
                                </a:cubicBezTo>
                                <a:cubicBezTo>
                                  <a:pt x="1504" y="132"/>
                                  <a:pt x="1504" y="132"/>
                                  <a:pt x="1504" y="132"/>
                                </a:cubicBezTo>
                                <a:cubicBezTo>
                                  <a:pt x="1504" y="100"/>
                                  <a:pt x="1520" y="89"/>
                                  <a:pt x="1539" y="89"/>
                                </a:cubicBezTo>
                                <a:cubicBezTo>
                                  <a:pt x="1551" y="89"/>
                                  <a:pt x="1562" y="93"/>
                                  <a:pt x="1573" y="100"/>
                                </a:cubicBezTo>
                                <a:lnTo>
                                  <a:pt x="1573" y="163"/>
                                </a:lnTo>
                                <a:close/>
                                <a:moveTo>
                                  <a:pt x="1713" y="64"/>
                                </a:moveTo>
                                <a:cubicBezTo>
                                  <a:pt x="1676" y="64"/>
                                  <a:pt x="1648" y="87"/>
                                  <a:pt x="1648" y="134"/>
                                </a:cubicBezTo>
                                <a:cubicBezTo>
                                  <a:pt x="1648" y="162"/>
                                  <a:pt x="1648" y="162"/>
                                  <a:pt x="1648" y="162"/>
                                </a:cubicBezTo>
                                <a:cubicBezTo>
                                  <a:pt x="1648" y="208"/>
                                  <a:pt x="1676" y="232"/>
                                  <a:pt x="1713" y="232"/>
                                </a:cubicBezTo>
                                <a:cubicBezTo>
                                  <a:pt x="1750" y="232"/>
                                  <a:pt x="1778" y="208"/>
                                  <a:pt x="1778" y="162"/>
                                </a:cubicBezTo>
                                <a:cubicBezTo>
                                  <a:pt x="1778" y="134"/>
                                  <a:pt x="1778" y="134"/>
                                  <a:pt x="1778" y="134"/>
                                </a:cubicBezTo>
                                <a:cubicBezTo>
                                  <a:pt x="1778" y="87"/>
                                  <a:pt x="1750" y="64"/>
                                  <a:pt x="1713" y="64"/>
                                </a:cubicBezTo>
                                <a:close/>
                                <a:moveTo>
                                  <a:pt x="1749" y="160"/>
                                </a:moveTo>
                                <a:cubicBezTo>
                                  <a:pt x="1749" y="194"/>
                                  <a:pt x="1735" y="207"/>
                                  <a:pt x="1713" y="207"/>
                                </a:cubicBezTo>
                                <a:cubicBezTo>
                                  <a:pt x="1690" y="207"/>
                                  <a:pt x="1676" y="194"/>
                                  <a:pt x="1676" y="160"/>
                                </a:cubicBezTo>
                                <a:cubicBezTo>
                                  <a:pt x="1676" y="135"/>
                                  <a:pt x="1676" y="135"/>
                                  <a:pt x="1676" y="135"/>
                                </a:cubicBezTo>
                                <a:cubicBezTo>
                                  <a:pt x="1676" y="101"/>
                                  <a:pt x="1691" y="89"/>
                                  <a:pt x="1713" y="89"/>
                                </a:cubicBezTo>
                                <a:cubicBezTo>
                                  <a:pt x="1735" y="89"/>
                                  <a:pt x="1749" y="101"/>
                                  <a:pt x="1749" y="135"/>
                                </a:cubicBezTo>
                                <a:lnTo>
                                  <a:pt x="1749" y="160"/>
                                </a:lnTo>
                                <a:close/>
                                <a:moveTo>
                                  <a:pt x="2392" y="127"/>
                                </a:moveTo>
                                <a:cubicBezTo>
                                  <a:pt x="2392" y="228"/>
                                  <a:pt x="2392" y="228"/>
                                  <a:pt x="2392" y="228"/>
                                </a:cubicBezTo>
                                <a:cubicBezTo>
                                  <a:pt x="2363" y="228"/>
                                  <a:pt x="2363" y="228"/>
                                  <a:pt x="2363" y="228"/>
                                </a:cubicBezTo>
                                <a:cubicBezTo>
                                  <a:pt x="2363" y="130"/>
                                  <a:pt x="2363" y="130"/>
                                  <a:pt x="2363" y="130"/>
                                </a:cubicBezTo>
                                <a:cubicBezTo>
                                  <a:pt x="2363" y="102"/>
                                  <a:pt x="2351" y="89"/>
                                  <a:pt x="2333" y="89"/>
                                </a:cubicBezTo>
                                <a:cubicBezTo>
                                  <a:pt x="2315" y="89"/>
                                  <a:pt x="2303" y="105"/>
                                  <a:pt x="2303" y="135"/>
                                </a:cubicBezTo>
                                <a:cubicBezTo>
                                  <a:pt x="2303" y="228"/>
                                  <a:pt x="2303" y="228"/>
                                  <a:pt x="2303" y="228"/>
                                </a:cubicBezTo>
                                <a:cubicBezTo>
                                  <a:pt x="2275" y="228"/>
                                  <a:pt x="2275" y="228"/>
                                  <a:pt x="2275" y="228"/>
                                </a:cubicBezTo>
                                <a:cubicBezTo>
                                  <a:pt x="2275" y="135"/>
                                  <a:pt x="2275" y="135"/>
                                  <a:pt x="2275" y="135"/>
                                </a:cubicBezTo>
                                <a:cubicBezTo>
                                  <a:pt x="2275" y="105"/>
                                  <a:pt x="2263" y="89"/>
                                  <a:pt x="2244" y="89"/>
                                </a:cubicBezTo>
                                <a:cubicBezTo>
                                  <a:pt x="2226" y="89"/>
                                  <a:pt x="2214" y="102"/>
                                  <a:pt x="2214" y="130"/>
                                </a:cubicBezTo>
                                <a:cubicBezTo>
                                  <a:pt x="2214" y="228"/>
                                  <a:pt x="2214" y="228"/>
                                  <a:pt x="2214" y="228"/>
                                </a:cubicBezTo>
                                <a:cubicBezTo>
                                  <a:pt x="2186" y="228"/>
                                  <a:pt x="2186" y="228"/>
                                  <a:pt x="2186" y="228"/>
                                </a:cubicBezTo>
                                <a:cubicBezTo>
                                  <a:pt x="2186" y="127"/>
                                  <a:pt x="2186" y="127"/>
                                  <a:pt x="2186" y="127"/>
                                </a:cubicBezTo>
                                <a:cubicBezTo>
                                  <a:pt x="2186" y="85"/>
                                  <a:pt x="2212" y="64"/>
                                  <a:pt x="2244" y="64"/>
                                </a:cubicBezTo>
                                <a:cubicBezTo>
                                  <a:pt x="2265" y="64"/>
                                  <a:pt x="2280" y="75"/>
                                  <a:pt x="2289" y="94"/>
                                </a:cubicBezTo>
                                <a:cubicBezTo>
                                  <a:pt x="2297" y="75"/>
                                  <a:pt x="2313" y="64"/>
                                  <a:pt x="2333" y="64"/>
                                </a:cubicBezTo>
                                <a:cubicBezTo>
                                  <a:pt x="2366" y="64"/>
                                  <a:pt x="2392" y="85"/>
                                  <a:pt x="2392" y="127"/>
                                </a:cubicBezTo>
                                <a:close/>
                                <a:moveTo>
                                  <a:pt x="2033" y="68"/>
                                </a:moveTo>
                                <a:cubicBezTo>
                                  <a:pt x="2064" y="68"/>
                                  <a:pt x="2064" y="68"/>
                                  <a:pt x="2064" y="68"/>
                                </a:cubicBezTo>
                                <a:cubicBezTo>
                                  <a:pt x="2064" y="88"/>
                                  <a:pt x="2064" y="88"/>
                                  <a:pt x="2064" y="88"/>
                                </a:cubicBezTo>
                                <a:cubicBezTo>
                                  <a:pt x="2033" y="88"/>
                                  <a:pt x="2033" y="88"/>
                                  <a:pt x="2033" y="88"/>
                                </a:cubicBezTo>
                                <a:cubicBezTo>
                                  <a:pt x="2033" y="228"/>
                                  <a:pt x="2033" y="228"/>
                                  <a:pt x="2033" y="228"/>
                                </a:cubicBezTo>
                                <a:cubicBezTo>
                                  <a:pt x="2004" y="228"/>
                                  <a:pt x="2004" y="228"/>
                                  <a:pt x="2004" y="228"/>
                                </a:cubicBezTo>
                                <a:cubicBezTo>
                                  <a:pt x="2004" y="88"/>
                                  <a:pt x="2004" y="88"/>
                                  <a:pt x="2004" y="88"/>
                                </a:cubicBezTo>
                                <a:cubicBezTo>
                                  <a:pt x="1984" y="88"/>
                                  <a:pt x="1984" y="88"/>
                                  <a:pt x="1984" y="88"/>
                                </a:cubicBezTo>
                                <a:cubicBezTo>
                                  <a:pt x="1977" y="68"/>
                                  <a:pt x="1977" y="68"/>
                                  <a:pt x="1977" y="68"/>
                                </a:cubicBezTo>
                                <a:cubicBezTo>
                                  <a:pt x="2004" y="68"/>
                                  <a:pt x="2004" y="68"/>
                                  <a:pt x="2004" y="68"/>
                                </a:cubicBezTo>
                                <a:cubicBezTo>
                                  <a:pt x="2004" y="22"/>
                                  <a:pt x="2004" y="22"/>
                                  <a:pt x="2004" y="22"/>
                                </a:cubicBezTo>
                                <a:cubicBezTo>
                                  <a:pt x="2033" y="16"/>
                                  <a:pt x="2033" y="16"/>
                                  <a:pt x="2033" y="16"/>
                                </a:cubicBezTo>
                                <a:lnTo>
                                  <a:pt x="2033" y="68"/>
                                </a:lnTo>
                                <a:close/>
                                <a:moveTo>
                                  <a:pt x="1168" y="129"/>
                                </a:moveTo>
                                <a:cubicBezTo>
                                  <a:pt x="1168" y="228"/>
                                  <a:pt x="1168" y="228"/>
                                  <a:pt x="1168" y="228"/>
                                </a:cubicBezTo>
                                <a:cubicBezTo>
                                  <a:pt x="1140" y="228"/>
                                  <a:pt x="1140" y="228"/>
                                  <a:pt x="1140" y="228"/>
                                </a:cubicBezTo>
                                <a:cubicBezTo>
                                  <a:pt x="1140" y="130"/>
                                  <a:pt x="1140" y="130"/>
                                  <a:pt x="1140" y="130"/>
                                </a:cubicBezTo>
                                <a:cubicBezTo>
                                  <a:pt x="1140" y="102"/>
                                  <a:pt x="1126" y="89"/>
                                  <a:pt x="1107" y="89"/>
                                </a:cubicBezTo>
                                <a:cubicBezTo>
                                  <a:pt x="1087" y="89"/>
                                  <a:pt x="1073" y="102"/>
                                  <a:pt x="1073" y="130"/>
                                </a:cubicBezTo>
                                <a:cubicBezTo>
                                  <a:pt x="1073" y="228"/>
                                  <a:pt x="1073" y="228"/>
                                  <a:pt x="1073" y="228"/>
                                </a:cubicBezTo>
                                <a:cubicBezTo>
                                  <a:pt x="1045" y="228"/>
                                  <a:pt x="1045" y="228"/>
                                  <a:pt x="1045" y="228"/>
                                </a:cubicBezTo>
                                <a:cubicBezTo>
                                  <a:pt x="1045" y="129"/>
                                  <a:pt x="1045" y="129"/>
                                  <a:pt x="1045" y="129"/>
                                </a:cubicBezTo>
                                <a:cubicBezTo>
                                  <a:pt x="1045" y="86"/>
                                  <a:pt x="1073" y="64"/>
                                  <a:pt x="1107" y="64"/>
                                </a:cubicBezTo>
                                <a:cubicBezTo>
                                  <a:pt x="1141" y="64"/>
                                  <a:pt x="1168" y="86"/>
                                  <a:pt x="1168" y="129"/>
                                </a:cubicBezTo>
                                <a:close/>
                                <a:moveTo>
                                  <a:pt x="992" y="22"/>
                                </a:moveTo>
                                <a:cubicBezTo>
                                  <a:pt x="992" y="32"/>
                                  <a:pt x="984" y="40"/>
                                  <a:pt x="974" y="40"/>
                                </a:cubicBezTo>
                                <a:cubicBezTo>
                                  <a:pt x="964" y="40"/>
                                  <a:pt x="956" y="32"/>
                                  <a:pt x="956" y="22"/>
                                </a:cubicBezTo>
                                <a:cubicBezTo>
                                  <a:pt x="956" y="13"/>
                                  <a:pt x="964" y="5"/>
                                  <a:pt x="974" y="5"/>
                                </a:cubicBezTo>
                                <a:cubicBezTo>
                                  <a:pt x="984" y="5"/>
                                  <a:pt x="992" y="13"/>
                                  <a:pt x="992" y="22"/>
                                </a:cubicBezTo>
                                <a:close/>
                                <a:moveTo>
                                  <a:pt x="960" y="68"/>
                                </a:moveTo>
                                <a:cubicBezTo>
                                  <a:pt x="989" y="68"/>
                                  <a:pt x="989" y="68"/>
                                  <a:pt x="989" y="68"/>
                                </a:cubicBezTo>
                                <a:cubicBezTo>
                                  <a:pt x="989" y="228"/>
                                  <a:pt x="989" y="228"/>
                                  <a:pt x="989" y="228"/>
                                </a:cubicBezTo>
                                <a:cubicBezTo>
                                  <a:pt x="960" y="228"/>
                                  <a:pt x="960" y="228"/>
                                  <a:pt x="960" y="228"/>
                                </a:cubicBezTo>
                                <a:lnTo>
                                  <a:pt x="960" y="68"/>
                                </a:lnTo>
                                <a:close/>
                                <a:moveTo>
                                  <a:pt x="1317" y="75"/>
                                </a:moveTo>
                                <a:cubicBezTo>
                                  <a:pt x="1308" y="69"/>
                                  <a:pt x="1294" y="64"/>
                                  <a:pt x="1280" y="64"/>
                                </a:cubicBezTo>
                                <a:cubicBezTo>
                                  <a:pt x="1248" y="64"/>
                                  <a:pt x="1219" y="85"/>
                                  <a:pt x="1219" y="131"/>
                                </a:cubicBezTo>
                                <a:cubicBezTo>
                                  <a:pt x="1219" y="165"/>
                                  <a:pt x="1219" y="165"/>
                                  <a:pt x="1219" y="165"/>
                                </a:cubicBezTo>
                                <a:cubicBezTo>
                                  <a:pt x="1219" y="208"/>
                                  <a:pt x="1248" y="232"/>
                                  <a:pt x="1282" y="232"/>
                                </a:cubicBezTo>
                                <a:cubicBezTo>
                                  <a:pt x="1316" y="232"/>
                                  <a:pt x="1345" y="208"/>
                                  <a:pt x="1345" y="165"/>
                                </a:cubicBezTo>
                                <a:cubicBezTo>
                                  <a:pt x="1345" y="0"/>
                                  <a:pt x="1345" y="0"/>
                                  <a:pt x="1345" y="0"/>
                                </a:cubicBezTo>
                                <a:cubicBezTo>
                                  <a:pt x="1317" y="0"/>
                                  <a:pt x="1317" y="0"/>
                                  <a:pt x="1317" y="0"/>
                                </a:cubicBezTo>
                                <a:lnTo>
                                  <a:pt x="1317" y="75"/>
                                </a:lnTo>
                                <a:close/>
                                <a:moveTo>
                                  <a:pt x="1317" y="163"/>
                                </a:moveTo>
                                <a:cubicBezTo>
                                  <a:pt x="1317" y="193"/>
                                  <a:pt x="1302" y="207"/>
                                  <a:pt x="1282" y="207"/>
                                </a:cubicBezTo>
                                <a:cubicBezTo>
                                  <a:pt x="1263" y="207"/>
                                  <a:pt x="1247" y="193"/>
                                  <a:pt x="1247" y="163"/>
                                </a:cubicBezTo>
                                <a:cubicBezTo>
                                  <a:pt x="1247" y="132"/>
                                  <a:pt x="1247" y="132"/>
                                  <a:pt x="1247" y="132"/>
                                </a:cubicBezTo>
                                <a:cubicBezTo>
                                  <a:pt x="1247" y="100"/>
                                  <a:pt x="1263" y="89"/>
                                  <a:pt x="1282" y="89"/>
                                </a:cubicBezTo>
                                <a:cubicBezTo>
                                  <a:pt x="1294" y="89"/>
                                  <a:pt x="1305" y="93"/>
                                  <a:pt x="1317" y="100"/>
                                </a:cubicBezTo>
                                <a:lnTo>
                                  <a:pt x="1317" y="163"/>
                                </a:lnTo>
                                <a:close/>
                                <a:moveTo>
                                  <a:pt x="2504" y="64"/>
                                </a:moveTo>
                                <a:cubicBezTo>
                                  <a:pt x="2470" y="64"/>
                                  <a:pt x="2442" y="86"/>
                                  <a:pt x="2442" y="129"/>
                                </a:cubicBezTo>
                                <a:cubicBezTo>
                                  <a:pt x="2442" y="165"/>
                                  <a:pt x="2442" y="165"/>
                                  <a:pt x="2442" y="165"/>
                                </a:cubicBezTo>
                                <a:cubicBezTo>
                                  <a:pt x="2442" y="209"/>
                                  <a:pt x="2470" y="232"/>
                                  <a:pt x="2508" y="232"/>
                                </a:cubicBezTo>
                                <a:cubicBezTo>
                                  <a:pt x="2526" y="232"/>
                                  <a:pt x="2541" y="229"/>
                                  <a:pt x="2557" y="224"/>
                                </a:cubicBezTo>
                                <a:cubicBezTo>
                                  <a:pt x="2551" y="199"/>
                                  <a:pt x="2551" y="199"/>
                                  <a:pt x="2551" y="199"/>
                                </a:cubicBezTo>
                                <a:cubicBezTo>
                                  <a:pt x="2537" y="204"/>
                                  <a:pt x="2523" y="207"/>
                                  <a:pt x="2508" y="207"/>
                                </a:cubicBezTo>
                                <a:cubicBezTo>
                                  <a:pt x="2485" y="207"/>
                                  <a:pt x="2471" y="194"/>
                                  <a:pt x="2471" y="165"/>
                                </a:cubicBezTo>
                                <a:cubicBezTo>
                                  <a:pt x="2471" y="156"/>
                                  <a:pt x="2471" y="156"/>
                                  <a:pt x="2471" y="156"/>
                                </a:cubicBezTo>
                                <a:cubicBezTo>
                                  <a:pt x="2566" y="156"/>
                                  <a:pt x="2566" y="156"/>
                                  <a:pt x="2566" y="156"/>
                                </a:cubicBezTo>
                                <a:cubicBezTo>
                                  <a:pt x="2566" y="123"/>
                                  <a:pt x="2566" y="123"/>
                                  <a:pt x="2566" y="123"/>
                                </a:cubicBezTo>
                                <a:cubicBezTo>
                                  <a:pt x="2566" y="88"/>
                                  <a:pt x="2538" y="64"/>
                                  <a:pt x="2504" y="64"/>
                                </a:cubicBezTo>
                                <a:close/>
                                <a:moveTo>
                                  <a:pt x="2537" y="134"/>
                                </a:moveTo>
                                <a:cubicBezTo>
                                  <a:pt x="2471" y="134"/>
                                  <a:pt x="2471" y="134"/>
                                  <a:pt x="2471" y="134"/>
                                </a:cubicBezTo>
                                <a:cubicBezTo>
                                  <a:pt x="2471" y="127"/>
                                  <a:pt x="2471" y="127"/>
                                  <a:pt x="2471" y="127"/>
                                </a:cubicBezTo>
                                <a:cubicBezTo>
                                  <a:pt x="2471" y="102"/>
                                  <a:pt x="2485" y="89"/>
                                  <a:pt x="2504" y="89"/>
                                </a:cubicBezTo>
                                <a:cubicBezTo>
                                  <a:pt x="2524" y="89"/>
                                  <a:pt x="2537" y="103"/>
                                  <a:pt x="2537" y="123"/>
                                </a:cubicBezTo>
                                <a:lnTo>
                                  <a:pt x="2537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1E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8127737" name="Freeform 15"/>
                        <wps:cNvSpPr>
                          <a:spLocks/>
                        </wps:cNvSpPr>
                        <wps:spPr bwMode="auto">
                          <a:xfrm>
                            <a:off x="920408" y="366395"/>
                            <a:ext cx="83820" cy="105410"/>
                          </a:xfrm>
                          <a:custGeom>
                            <a:avLst/>
                            <a:gdLst>
                              <a:gd name="T0" fmla="*/ 0 w 264"/>
                              <a:gd name="T1" fmla="*/ 332 h 332"/>
                              <a:gd name="T2" fmla="*/ 0 w 264"/>
                              <a:gd name="T3" fmla="*/ 331 h 332"/>
                              <a:gd name="T4" fmla="*/ 0 w 264"/>
                              <a:gd name="T5" fmla="*/ 329 h 332"/>
                              <a:gd name="T6" fmla="*/ 0 w 264"/>
                              <a:gd name="T7" fmla="*/ 328 h 332"/>
                              <a:gd name="T8" fmla="*/ 0 w 264"/>
                              <a:gd name="T9" fmla="*/ 327 h 332"/>
                              <a:gd name="T10" fmla="*/ 58 w 264"/>
                              <a:gd name="T11" fmla="*/ 239 h 332"/>
                              <a:gd name="T12" fmla="*/ 126 w 264"/>
                              <a:gd name="T13" fmla="*/ 146 h 332"/>
                              <a:gd name="T14" fmla="*/ 198 w 264"/>
                              <a:gd name="T15" fmla="*/ 66 h 332"/>
                              <a:gd name="T16" fmla="*/ 264 w 264"/>
                              <a:gd name="T17" fmla="*/ 0 h 332"/>
                              <a:gd name="T18" fmla="*/ 159 w 264"/>
                              <a:gd name="T19" fmla="*/ 45 h 332"/>
                              <a:gd name="T20" fmla="*/ 75 w 264"/>
                              <a:gd name="T21" fmla="*/ 117 h 332"/>
                              <a:gd name="T22" fmla="*/ 20 w 264"/>
                              <a:gd name="T23" fmla="*/ 213 h 332"/>
                              <a:gd name="T24" fmla="*/ 0 w 264"/>
                              <a:gd name="T25" fmla="*/ 332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64" h="332">
                                <a:moveTo>
                                  <a:pt x="0" y="332"/>
                                </a:moveTo>
                                <a:cubicBezTo>
                                  <a:pt x="0" y="331"/>
                                  <a:pt x="0" y="331"/>
                                  <a:pt x="0" y="331"/>
                                </a:cubicBezTo>
                                <a:cubicBezTo>
                                  <a:pt x="0" y="330"/>
                                  <a:pt x="0" y="330"/>
                                  <a:pt x="0" y="329"/>
                                </a:cubicBezTo>
                                <a:cubicBezTo>
                                  <a:pt x="0" y="329"/>
                                  <a:pt x="0" y="329"/>
                                  <a:pt x="0" y="328"/>
                                </a:cubicBezTo>
                                <a:cubicBezTo>
                                  <a:pt x="0" y="328"/>
                                  <a:pt x="0" y="327"/>
                                  <a:pt x="0" y="327"/>
                                </a:cubicBezTo>
                                <a:cubicBezTo>
                                  <a:pt x="17" y="294"/>
                                  <a:pt x="38" y="270"/>
                                  <a:pt x="58" y="239"/>
                                </a:cubicBezTo>
                                <a:cubicBezTo>
                                  <a:pt x="78" y="208"/>
                                  <a:pt x="104" y="173"/>
                                  <a:pt x="126" y="146"/>
                                </a:cubicBezTo>
                                <a:cubicBezTo>
                                  <a:pt x="148" y="119"/>
                                  <a:pt x="174" y="90"/>
                                  <a:pt x="198" y="66"/>
                                </a:cubicBezTo>
                                <a:cubicBezTo>
                                  <a:pt x="223" y="42"/>
                                  <a:pt x="238" y="20"/>
                                  <a:pt x="264" y="0"/>
                                </a:cubicBezTo>
                                <a:cubicBezTo>
                                  <a:pt x="226" y="11"/>
                                  <a:pt x="191" y="26"/>
                                  <a:pt x="159" y="45"/>
                                </a:cubicBezTo>
                                <a:cubicBezTo>
                                  <a:pt x="127" y="65"/>
                                  <a:pt x="99" y="89"/>
                                  <a:pt x="75" y="117"/>
                                </a:cubicBezTo>
                                <a:cubicBezTo>
                                  <a:pt x="52" y="145"/>
                                  <a:pt x="33" y="177"/>
                                  <a:pt x="20" y="213"/>
                                </a:cubicBezTo>
                                <a:cubicBezTo>
                                  <a:pt x="7" y="249"/>
                                  <a:pt x="0" y="289"/>
                                  <a:pt x="0" y="33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E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1941059" name="Freeform 16"/>
                        <wps:cNvSpPr>
                          <a:spLocks/>
                        </wps:cNvSpPr>
                        <wps:spPr bwMode="auto">
                          <a:xfrm>
                            <a:off x="920408" y="362585"/>
                            <a:ext cx="100965" cy="123190"/>
                          </a:xfrm>
                          <a:custGeom>
                            <a:avLst/>
                            <a:gdLst>
                              <a:gd name="T0" fmla="*/ 318 w 318"/>
                              <a:gd name="T1" fmla="*/ 0 h 389"/>
                              <a:gd name="T2" fmla="*/ 315 w 318"/>
                              <a:gd name="T3" fmla="*/ 1 h 389"/>
                              <a:gd name="T4" fmla="*/ 312 w 318"/>
                              <a:gd name="T5" fmla="*/ 1 h 389"/>
                              <a:gd name="T6" fmla="*/ 310 w 318"/>
                              <a:gd name="T7" fmla="*/ 2 h 389"/>
                              <a:gd name="T8" fmla="*/ 307 w 318"/>
                              <a:gd name="T9" fmla="*/ 2 h 389"/>
                              <a:gd name="T10" fmla="*/ 304 w 318"/>
                              <a:gd name="T11" fmla="*/ 3 h 389"/>
                              <a:gd name="T12" fmla="*/ 302 w 318"/>
                              <a:gd name="T13" fmla="*/ 3 h 389"/>
                              <a:gd name="T14" fmla="*/ 299 w 318"/>
                              <a:gd name="T15" fmla="*/ 4 h 389"/>
                              <a:gd name="T16" fmla="*/ 296 w 318"/>
                              <a:gd name="T17" fmla="*/ 4 h 389"/>
                              <a:gd name="T18" fmla="*/ 295 w 318"/>
                              <a:gd name="T19" fmla="*/ 5 h 389"/>
                              <a:gd name="T20" fmla="*/ 293 w 318"/>
                              <a:gd name="T21" fmla="*/ 5 h 389"/>
                              <a:gd name="T22" fmla="*/ 292 w 318"/>
                              <a:gd name="T23" fmla="*/ 5 h 389"/>
                              <a:gd name="T24" fmla="*/ 290 w 318"/>
                              <a:gd name="T25" fmla="*/ 6 h 389"/>
                              <a:gd name="T26" fmla="*/ 290 w 318"/>
                              <a:gd name="T27" fmla="*/ 6 h 389"/>
                              <a:gd name="T28" fmla="*/ 289 w 318"/>
                              <a:gd name="T29" fmla="*/ 6 h 389"/>
                              <a:gd name="T30" fmla="*/ 289 w 318"/>
                              <a:gd name="T31" fmla="*/ 6 h 389"/>
                              <a:gd name="T32" fmla="*/ 288 w 318"/>
                              <a:gd name="T33" fmla="*/ 6 h 389"/>
                              <a:gd name="T34" fmla="*/ 282 w 318"/>
                              <a:gd name="T35" fmla="*/ 7 h 389"/>
                              <a:gd name="T36" fmla="*/ 276 w 318"/>
                              <a:gd name="T37" fmla="*/ 9 h 389"/>
                              <a:gd name="T38" fmla="*/ 270 w 318"/>
                              <a:gd name="T39" fmla="*/ 10 h 389"/>
                              <a:gd name="T40" fmla="*/ 265 w 318"/>
                              <a:gd name="T41" fmla="*/ 12 h 389"/>
                              <a:gd name="T42" fmla="*/ 188 w 318"/>
                              <a:gd name="T43" fmla="*/ 78 h 389"/>
                              <a:gd name="T44" fmla="*/ 118 w 318"/>
                              <a:gd name="T45" fmla="*/ 155 h 389"/>
                              <a:gd name="T46" fmla="*/ 55 w 318"/>
                              <a:gd name="T47" fmla="*/ 243 h 389"/>
                              <a:gd name="T48" fmla="*/ 0 w 318"/>
                              <a:gd name="T49" fmla="*/ 339 h 389"/>
                              <a:gd name="T50" fmla="*/ 0 w 318"/>
                              <a:gd name="T51" fmla="*/ 340 h 389"/>
                              <a:gd name="T52" fmla="*/ 0 w 318"/>
                              <a:gd name="T53" fmla="*/ 341 h 389"/>
                              <a:gd name="T54" fmla="*/ 0 w 318"/>
                              <a:gd name="T55" fmla="*/ 343 h 389"/>
                              <a:gd name="T56" fmla="*/ 0 w 318"/>
                              <a:gd name="T57" fmla="*/ 344 h 389"/>
                              <a:gd name="T58" fmla="*/ 0 w 318"/>
                              <a:gd name="T59" fmla="*/ 349 h 389"/>
                              <a:gd name="T60" fmla="*/ 0 w 318"/>
                              <a:gd name="T61" fmla="*/ 353 h 389"/>
                              <a:gd name="T62" fmla="*/ 0 w 318"/>
                              <a:gd name="T63" fmla="*/ 358 h 389"/>
                              <a:gd name="T64" fmla="*/ 0 w 318"/>
                              <a:gd name="T65" fmla="*/ 363 h 389"/>
                              <a:gd name="T66" fmla="*/ 0 w 318"/>
                              <a:gd name="T67" fmla="*/ 369 h 389"/>
                              <a:gd name="T68" fmla="*/ 0 w 318"/>
                              <a:gd name="T69" fmla="*/ 376 h 389"/>
                              <a:gd name="T70" fmla="*/ 0 w 318"/>
                              <a:gd name="T71" fmla="*/ 383 h 389"/>
                              <a:gd name="T72" fmla="*/ 0 w 318"/>
                              <a:gd name="T73" fmla="*/ 389 h 389"/>
                              <a:gd name="T74" fmla="*/ 73 w 318"/>
                              <a:gd name="T75" fmla="*/ 273 h 389"/>
                              <a:gd name="T76" fmla="*/ 153 w 318"/>
                              <a:gd name="T77" fmla="*/ 168 h 389"/>
                              <a:gd name="T78" fmla="*/ 233 w 318"/>
                              <a:gd name="T79" fmla="*/ 79 h 389"/>
                              <a:gd name="T80" fmla="*/ 316 w 318"/>
                              <a:gd name="T81" fmla="*/ 1 h 389"/>
                              <a:gd name="T82" fmla="*/ 317 w 318"/>
                              <a:gd name="T83" fmla="*/ 1 h 389"/>
                              <a:gd name="T84" fmla="*/ 317 w 318"/>
                              <a:gd name="T85" fmla="*/ 1 h 389"/>
                              <a:gd name="T86" fmla="*/ 317 w 318"/>
                              <a:gd name="T87" fmla="*/ 0 h 389"/>
                              <a:gd name="T88" fmla="*/ 318 w 318"/>
                              <a:gd name="T89" fmla="*/ 0 h 389"/>
                              <a:gd name="T90" fmla="*/ 318 w 318"/>
                              <a:gd name="T91" fmla="*/ 0 h 389"/>
                              <a:gd name="T92" fmla="*/ 318 w 318"/>
                              <a:gd name="T93" fmla="*/ 0 h 389"/>
                              <a:gd name="T94" fmla="*/ 318 w 318"/>
                              <a:gd name="T95" fmla="*/ 0 h 389"/>
                              <a:gd name="T96" fmla="*/ 318 w 318"/>
                              <a:gd name="T97" fmla="*/ 0 h 3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18" h="389">
                                <a:moveTo>
                                  <a:pt x="318" y="0"/>
                                </a:moveTo>
                                <a:cubicBezTo>
                                  <a:pt x="317" y="0"/>
                                  <a:pt x="316" y="1"/>
                                  <a:pt x="315" y="1"/>
                                </a:cubicBezTo>
                                <a:cubicBezTo>
                                  <a:pt x="314" y="1"/>
                                  <a:pt x="313" y="1"/>
                                  <a:pt x="312" y="1"/>
                                </a:cubicBezTo>
                                <a:cubicBezTo>
                                  <a:pt x="312" y="1"/>
                                  <a:pt x="311" y="2"/>
                                  <a:pt x="310" y="2"/>
                                </a:cubicBezTo>
                                <a:cubicBezTo>
                                  <a:pt x="309" y="2"/>
                                  <a:pt x="308" y="2"/>
                                  <a:pt x="307" y="2"/>
                                </a:cubicBezTo>
                                <a:cubicBezTo>
                                  <a:pt x="306" y="2"/>
                                  <a:pt x="305" y="3"/>
                                  <a:pt x="304" y="3"/>
                                </a:cubicBezTo>
                                <a:cubicBezTo>
                                  <a:pt x="304" y="3"/>
                                  <a:pt x="303" y="3"/>
                                  <a:pt x="302" y="3"/>
                                </a:cubicBezTo>
                                <a:cubicBezTo>
                                  <a:pt x="301" y="3"/>
                                  <a:pt x="300" y="4"/>
                                  <a:pt x="299" y="4"/>
                                </a:cubicBezTo>
                                <a:cubicBezTo>
                                  <a:pt x="298" y="4"/>
                                  <a:pt x="297" y="4"/>
                                  <a:pt x="296" y="4"/>
                                </a:cubicBezTo>
                                <a:cubicBezTo>
                                  <a:pt x="296" y="4"/>
                                  <a:pt x="295" y="4"/>
                                  <a:pt x="295" y="5"/>
                                </a:cubicBezTo>
                                <a:cubicBezTo>
                                  <a:pt x="294" y="5"/>
                                  <a:pt x="294" y="5"/>
                                  <a:pt x="293" y="5"/>
                                </a:cubicBezTo>
                                <a:cubicBezTo>
                                  <a:pt x="293" y="5"/>
                                  <a:pt x="292" y="5"/>
                                  <a:pt x="292" y="5"/>
                                </a:cubicBezTo>
                                <a:cubicBezTo>
                                  <a:pt x="291" y="5"/>
                                  <a:pt x="290" y="5"/>
                                  <a:pt x="290" y="6"/>
                                </a:cubicBezTo>
                                <a:cubicBezTo>
                                  <a:pt x="290" y="6"/>
                                  <a:pt x="290" y="6"/>
                                  <a:pt x="290" y="6"/>
                                </a:cubicBezTo>
                                <a:cubicBezTo>
                                  <a:pt x="289" y="6"/>
                                  <a:pt x="289" y="6"/>
                                  <a:pt x="289" y="6"/>
                                </a:cubicBezTo>
                                <a:cubicBezTo>
                                  <a:pt x="289" y="6"/>
                                  <a:pt x="289" y="6"/>
                                  <a:pt x="289" y="6"/>
                                </a:cubicBezTo>
                                <a:cubicBezTo>
                                  <a:pt x="289" y="6"/>
                                  <a:pt x="289" y="6"/>
                                  <a:pt x="288" y="6"/>
                                </a:cubicBezTo>
                                <a:cubicBezTo>
                                  <a:pt x="286" y="6"/>
                                  <a:pt x="284" y="7"/>
                                  <a:pt x="282" y="7"/>
                                </a:cubicBezTo>
                                <a:cubicBezTo>
                                  <a:pt x="280" y="8"/>
                                  <a:pt x="278" y="8"/>
                                  <a:pt x="276" y="9"/>
                                </a:cubicBezTo>
                                <a:cubicBezTo>
                                  <a:pt x="274" y="9"/>
                                  <a:pt x="272" y="10"/>
                                  <a:pt x="270" y="10"/>
                                </a:cubicBezTo>
                                <a:cubicBezTo>
                                  <a:pt x="268" y="11"/>
                                  <a:pt x="266" y="11"/>
                                  <a:pt x="265" y="12"/>
                                </a:cubicBezTo>
                                <a:cubicBezTo>
                                  <a:pt x="238" y="32"/>
                                  <a:pt x="212" y="54"/>
                                  <a:pt x="188" y="78"/>
                                </a:cubicBezTo>
                                <a:cubicBezTo>
                                  <a:pt x="163" y="102"/>
                                  <a:pt x="140" y="128"/>
                                  <a:pt x="118" y="155"/>
                                </a:cubicBezTo>
                                <a:cubicBezTo>
                                  <a:pt x="95" y="183"/>
                                  <a:pt x="74" y="212"/>
                                  <a:pt x="55" y="243"/>
                                </a:cubicBezTo>
                                <a:cubicBezTo>
                                  <a:pt x="35" y="273"/>
                                  <a:pt x="17" y="306"/>
                                  <a:pt x="0" y="339"/>
                                </a:cubicBezTo>
                                <a:cubicBezTo>
                                  <a:pt x="0" y="339"/>
                                  <a:pt x="0" y="340"/>
                                  <a:pt x="0" y="340"/>
                                </a:cubicBezTo>
                                <a:cubicBezTo>
                                  <a:pt x="0" y="341"/>
                                  <a:pt x="0" y="341"/>
                                  <a:pt x="0" y="341"/>
                                </a:cubicBezTo>
                                <a:cubicBezTo>
                                  <a:pt x="0" y="342"/>
                                  <a:pt x="0" y="342"/>
                                  <a:pt x="0" y="343"/>
                                </a:cubicBezTo>
                                <a:cubicBezTo>
                                  <a:pt x="0" y="343"/>
                                  <a:pt x="0" y="343"/>
                                  <a:pt x="0" y="344"/>
                                </a:cubicBezTo>
                                <a:cubicBezTo>
                                  <a:pt x="0" y="349"/>
                                  <a:pt x="0" y="349"/>
                                  <a:pt x="0" y="349"/>
                                </a:cubicBezTo>
                                <a:cubicBezTo>
                                  <a:pt x="0" y="353"/>
                                  <a:pt x="0" y="353"/>
                                  <a:pt x="0" y="353"/>
                                </a:cubicBezTo>
                                <a:cubicBezTo>
                                  <a:pt x="0" y="358"/>
                                  <a:pt x="0" y="358"/>
                                  <a:pt x="0" y="358"/>
                                </a:cubicBezTo>
                                <a:cubicBezTo>
                                  <a:pt x="0" y="363"/>
                                  <a:pt x="0" y="363"/>
                                  <a:pt x="0" y="363"/>
                                </a:cubicBezTo>
                                <a:cubicBezTo>
                                  <a:pt x="0" y="369"/>
                                  <a:pt x="0" y="369"/>
                                  <a:pt x="0" y="369"/>
                                </a:cubicBezTo>
                                <a:cubicBezTo>
                                  <a:pt x="0" y="376"/>
                                  <a:pt x="0" y="376"/>
                                  <a:pt x="0" y="376"/>
                                </a:cubicBezTo>
                                <a:cubicBezTo>
                                  <a:pt x="0" y="383"/>
                                  <a:pt x="0" y="383"/>
                                  <a:pt x="0" y="383"/>
                                </a:cubicBezTo>
                                <a:cubicBezTo>
                                  <a:pt x="0" y="389"/>
                                  <a:pt x="0" y="389"/>
                                  <a:pt x="0" y="389"/>
                                </a:cubicBezTo>
                                <a:cubicBezTo>
                                  <a:pt x="23" y="350"/>
                                  <a:pt x="48" y="311"/>
                                  <a:pt x="73" y="273"/>
                                </a:cubicBezTo>
                                <a:cubicBezTo>
                                  <a:pt x="99" y="236"/>
                                  <a:pt x="126" y="200"/>
                                  <a:pt x="153" y="168"/>
                                </a:cubicBezTo>
                                <a:cubicBezTo>
                                  <a:pt x="180" y="135"/>
                                  <a:pt x="206" y="106"/>
                                  <a:pt x="233" y="79"/>
                                </a:cubicBezTo>
                                <a:cubicBezTo>
                                  <a:pt x="260" y="51"/>
                                  <a:pt x="288" y="26"/>
                                  <a:pt x="316" y="1"/>
                                </a:cubicBezTo>
                                <a:cubicBezTo>
                                  <a:pt x="317" y="1"/>
                                  <a:pt x="317" y="1"/>
                                  <a:pt x="317" y="1"/>
                                </a:cubicBezTo>
                                <a:cubicBezTo>
                                  <a:pt x="317" y="1"/>
                                  <a:pt x="317" y="1"/>
                                  <a:pt x="317" y="1"/>
                                </a:cubicBezTo>
                                <a:cubicBezTo>
                                  <a:pt x="317" y="1"/>
                                  <a:pt x="317" y="0"/>
                                  <a:pt x="317" y="0"/>
                                </a:cubicBezTo>
                                <a:cubicBezTo>
                                  <a:pt x="317" y="0"/>
                                  <a:pt x="318" y="0"/>
                                  <a:pt x="318" y="0"/>
                                </a:cubicBezTo>
                                <a:cubicBezTo>
                                  <a:pt x="318" y="0"/>
                                  <a:pt x="318" y="0"/>
                                  <a:pt x="318" y="0"/>
                                </a:cubicBezTo>
                                <a:cubicBezTo>
                                  <a:pt x="318" y="0"/>
                                  <a:pt x="318" y="0"/>
                                  <a:pt x="318" y="0"/>
                                </a:cubicBezTo>
                                <a:cubicBezTo>
                                  <a:pt x="318" y="0"/>
                                  <a:pt x="318" y="0"/>
                                  <a:pt x="318" y="0"/>
                                </a:cubicBezTo>
                                <a:cubicBezTo>
                                  <a:pt x="318" y="0"/>
                                  <a:pt x="318" y="0"/>
                                  <a:pt x="318" y="0"/>
                                </a:cubicBezTo>
                                <a:close/>
                              </a:path>
                            </a:pathLst>
                          </a:custGeom>
                          <a:blipFill dpi="0" rotWithShape="1"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1743099" name="Freeform 17"/>
                        <wps:cNvSpPr>
                          <a:spLocks noEditPoints="1"/>
                        </wps:cNvSpPr>
                        <wps:spPr bwMode="auto">
                          <a:xfrm>
                            <a:off x="920408" y="360680"/>
                            <a:ext cx="396875" cy="495300"/>
                          </a:xfrm>
                          <a:custGeom>
                            <a:avLst/>
                            <a:gdLst>
                              <a:gd name="T0" fmla="*/ 395 w 1250"/>
                              <a:gd name="T1" fmla="*/ 0 h 1561"/>
                              <a:gd name="T2" fmla="*/ 371 w 1250"/>
                              <a:gd name="T3" fmla="*/ 1 h 1561"/>
                              <a:gd name="T4" fmla="*/ 347 w 1250"/>
                              <a:gd name="T5" fmla="*/ 3 h 1561"/>
                              <a:gd name="T6" fmla="*/ 340 w 1250"/>
                              <a:gd name="T7" fmla="*/ 4 h 1561"/>
                              <a:gd name="T8" fmla="*/ 334 w 1250"/>
                              <a:gd name="T9" fmla="*/ 4 h 1561"/>
                              <a:gd name="T10" fmla="*/ 325 w 1250"/>
                              <a:gd name="T11" fmla="*/ 6 h 1561"/>
                              <a:gd name="T12" fmla="*/ 316 w 1250"/>
                              <a:gd name="T13" fmla="*/ 7 h 1561"/>
                              <a:gd name="T14" fmla="*/ 137 w 1250"/>
                              <a:gd name="T15" fmla="*/ 171 h 1561"/>
                              <a:gd name="T16" fmla="*/ 0 w 1250"/>
                              <a:gd name="T17" fmla="*/ 395 h 1561"/>
                              <a:gd name="T18" fmla="*/ 0 w 1250"/>
                              <a:gd name="T19" fmla="*/ 511 h 1561"/>
                              <a:gd name="T20" fmla="*/ 0 w 1250"/>
                              <a:gd name="T21" fmla="*/ 627 h 1561"/>
                              <a:gd name="T22" fmla="*/ 72 w 1250"/>
                              <a:gd name="T23" fmla="*/ 498 h 1561"/>
                              <a:gd name="T24" fmla="*/ 209 w 1250"/>
                              <a:gd name="T25" fmla="*/ 247 h 1561"/>
                              <a:gd name="T26" fmla="*/ 501 w 1250"/>
                              <a:gd name="T27" fmla="*/ 55 h 1561"/>
                              <a:gd name="T28" fmla="*/ 535 w 1250"/>
                              <a:gd name="T29" fmla="*/ 21 h 1561"/>
                              <a:gd name="T30" fmla="*/ 467 w 1250"/>
                              <a:gd name="T31" fmla="*/ 6 h 1561"/>
                              <a:gd name="T32" fmla="*/ 395 w 1250"/>
                              <a:gd name="T33" fmla="*/ 0 h 1561"/>
                              <a:gd name="T34" fmla="*/ 489 w 1250"/>
                              <a:gd name="T35" fmla="*/ 1511 h 1561"/>
                              <a:gd name="T36" fmla="*/ 509 w 1250"/>
                              <a:gd name="T37" fmla="*/ 1531 h 1561"/>
                              <a:gd name="T38" fmla="*/ 533 w 1250"/>
                              <a:gd name="T39" fmla="*/ 1547 h 1561"/>
                              <a:gd name="T40" fmla="*/ 560 w 1250"/>
                              <a:gd name="T41" fmla="*/ 1557 h 1561"/>
                              <a:gd name="T42" fmla="*/ 590 w 1250"/>
                              <a:gd name="T43" fmla="*/ 1561 h 1561"/>
                              <a:gd name="T44" fmla="*/ 628 w 1250"/>
                              <a:gd name="T45" fmla="*/ 1555 h 1561"/>
                              <a:gd name="T46" fmla="*/ 662 w 1250"/>
                              <a:gd name="T47" fmla="*/ 1539 h 1561"/>
                              <a:gd name="T48" fmla="*/ 689 w 1250"/>
                              <a:gd name="T49" fmla="*/ 1514 h 1561"/>
                              <a:gd name="T50" fmla="*/ 708 w 1250"/>
                              <a:gd name="T51" fmla="*/ 1483 h 1561"/>
                              <a:gd name="T52" fmla="*/ 657 w 1250"/>
                              <a:gd name="T53" fmla="*/ 1466 h 1561"/>
                              <a:gd name="T54" fmla="*/ 599 w 1250"/>
                              <a:gd name="T55" fmla="*/ 1480 h 1561"/>
                              <a:gd name="T56" fmla="*/ 539 w 1250"/>
                              <a:gd name="T57" fmla="*/ 1474 h 1561"/>
                              <a:gd name="T58" fmla="*/ 489 w 1250"/>
                              <a:gd name="T59" fmla="*/ 1511 h 1561"/>
                              <a:gd name="T60" fmla="*/ 1183 w 1250"/>
                              <a:gd name="T61" fmla="*/ 544 h 1561"/>
                              <a:gd name="T62" fmla="*/ 1157 w 1250"/>
                              <a:gd name="T63" fmla="*/ 542 h 1561"/>
                              <a:gd name="T64" fmla="*/ 1161 w 1250"/>
                              <a:gd name="T65" fmla="*/ 687 h 1561"/>
                              <a:gd name="T66" fmla="*/ 1137 w 1250"/>
                              <a:gd name="T67" fmla="*/ 871 h 1561"/>
                              <a:gd name="T68" fmla="*/ 1097 w 1250"/>
                              <a:gd name="T69" fmla="*/ 1044 h 1561"/>
                              <a:gd name="T70" fmla="*/ 1042 w 1250"/>
                              <a:gd name="T71" fmla="*/ 1170 h 1561"/>
                              <a:gd name="T72" fmla="*/ 1055 w 1250"/>
                              <a:gd name="T73" fmla="*/ 1191 h 1561"/>
                              <a:gd name="T74" fmla="*/ 1195 w 1250"/>
                              <a:gd name="T75" fmla="*/ 1075 h 1561"/>
                              <a:gd name="T76" fmla="*/ 1250 w 1250"/>
                              <a:gd name="T77" fmla="*/ 877 h 1561"/>
                              <a:gd name="T78" fmla="*/ 1250 w 1250"/>
                              <a:gd name="T79" fmla="*/ 813 h 1561"/>
                              <a:gd name="T80" fmla="*/ 1250 w 1250"/>
                              <a:gd name="T81" fmla="*/ 748 h 1561"/>
                              <a:gd name="T82" fmla="*/ 1232 w 1250"/>
                              <a:gd name="T83" fmla="*/ 636 h 1561"/>
                              <a:gd name="T84" fmla="*/ 1183 w 1250"/>
                              <a:gd name="T85" fmla="*/ 544 h 1561"/>
                              <a:gd name="T86" fmla="*/ 903 w 1250"/>
                              <a:gd name="T87" fmla="*/ 1227 h 1561"/>
                              <a:gd name="T88" fmla="*/ 912 w 1250"/>
                              <a:gd name="T89" fmla="*/ 1227 h 1561"/>
                              <a:gd name="T90" fmla="*/ 920 w 1250"/>
                              <a:gd name="T91" fmla="*/ 1226 h 1561"/>
                              <a:gd name="T92" fmla="*/ 912 w 1250"/>
                              <a:gd name="T93" fmla="*/ 1227 h 1561"/>
                              <a:gd name="T94" fmla="*/ 903 w 1250"/>
                              <a:gd name="T95" fmla="*/ 1227 h 1561"/>
                              <a:gd name="T96" fmla="*/ 903 w 1250"/>
                              <a:gd name="T97" fmla="*/ 1227 h 1561"/>
                              <a:gd name="T98" fmla="*/ 903 w 1250"/>
                              <a:gd name="T99" fmla="*/ 1227 h 1561"/>
                              <a:gd name="T100" fmla="*/ 0 w 1250"/>
                              <a:gd name="T101" fmla="*/ 1034 h 1561"/>
                              <a:gd name="T102" fmla="*/ 0 w 1250"/>
                              <a:gd name="T103" fmla="*/ 1034 h 1561"/>
                              <a:gd name="T104" fmla="*/ 0 w 1250"/>
                              <a:gd name="T105" fmla="*/ 1034 h 1561"/>
                              <a:gd name="T106" fmla="*/ 7 w 1250"/>
                              <a:gd name="T107" fmla="*/ 1075 h 1561"/>
                              <a:gd name="T108" fmla="*/ 26 w 1250"/>
                              <a:gd name="T109" fmla="*/ 1110 h 1561"/>
                              <a:gd name="T110" fmla="*/ 23 w 1250"/>
                              <a:gd name="T111" fmla="*/ 1061 h 1561"/>
                              <a:gd name="T112" fmla="*/ 0 w 1250"/>
                              <a:gd name="T113" fmla="*/ 1021 h 1561"/>
                              <a:gd name="T114" fmla="*/ 0 w 1250"/>
                              <a:gd name="T115" fmla="*/ 1027 h 1561"/>
                              <a:gd name="T116" fmla="*/ 0 w 1250"/>
                              <a:gd name="T117" fmla="*/ 1034 h 15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250" h="1561">
                                <a:moveTo>
                                  <a:pt x="395" y="0"/>
                                </a:moveTo>
                                <a:cubicBezTo>
                                  <a:pt x="387" y="0"/>
                                  <a:pt x="379" y="1"/>
                                  <a:pt x="371" y="1"/>
                                </a:cubicBezTo>
                                <a:cubicBezTo>
                                  <a:pt x="363" y="1"/>
                                  <a:pt x="355" y="2"/>
                                  <a:pt x="347" y="3"/>
                                </a:cubicBezTo>
                                <a:cubicBezTo>
                                  <a:pt x="345" y="3"/>
                                  <a:pt x="343" y="3"/>
                                  <a:pt x="340" y="4"/>
                                </a:cubicBezTo>
                                <a:cubicBezTo>
                                  <a:pt x="338" y="4"/>
                                  <a:pt x="336" y="4"/>
                                  <a:pt x="334" y="4"/>
                                </a:cubicBezTo>
                                <a:cubicBezTo>
                                  <a:pt x="331" y="5"/>
                                  <a:pt x="328" y="5"/>
                                  <a:pt x="325" y="6"/>
                                </a:cubicBezTo>
                                <a:cubicBezTo>
                                  <a:pt x="322" y="6"/>
                                  <a:pt x="319" y="7"/>
                                  <a:pt x="316" y="7"/>
                                </a:cubicBezTo>
                                <a:cubicBezTo>
                                  <a:pt x="251" y="51"/>
                                  <a:pt x="190" y="106"/>
                                  <a:pt x="137" y="171"/>
                                </a:cubicBezTo>
                                <a:cubicBezTo>
                                  <a:pt x="83" y="237"/>
                                  <a:pt x="37" y="312"/>
                                  <a:pt x="0" y="395"/>
                                </a:cubicBezTo>
                                <a:cubicBezTo>
                                  <a:pt x="0" y="511"/>
                                  <a:pt x="0" y="511"/>
                                  <a:pt x="0" y="511"/>
                                </a:cubicBezTo>
                                <a:cubicBezTo>
                                  <a:pt x="0" y="627"/>
                                  <a:pt x="0" y="627"/>
                                  <a:pt x="0" y="627"/>
                                </a:cubicBezTo>
                                <a:cubicBezTo>
                                  <a:pt x="30" y="597"/>
                                  <a:pt x="48" y="548"/>
                                  <a:pt x="72" y="498"/>
                                </a:cubicBezTo>
                                <a:cubicBezTo>
                                  <a:pt x="112" y="417"/>
                                  <a:pt x="150" y="313"/>
                                  <a:pt x="209" y="247"/>
                                </a:cubicBezTo>
                                <a:cubicBezTo>
                                  <a:pt x="283" y="164"/>
                                  <a:pt x="409" y="97"/>
                                  <a:pt x="501" y="55"/>
                                </a:cubicBezTo>
                                <a:cubicBezTo>
                                  <a:pt x="526" y="44"/>
                                  <a:pt x="535" y="21"/>
                                  <a:pt x="535" y="21"/>
                                </a:cubicBezTo>
                                <a:cubicBezTo>
                                  <a:pt x="513" y="14"/>
                                  <a:pt x="490" y="9"/>
                                  <a:pt x="467" y="6"/>
                                </a:cubicBezTo>
                                <a:cubicBezTo>
                                  <a:pt x="443" y="2"/>
                                  <a:pt x="419" y="0"/>
                                  <a:pt x="395" y="0"/>
                                </a:cubicBezTo>
                                <a:close/>
                                <a:moveTo>
                                  <a:pt x="489" y="1511"/>
                                </a:moveTo>
                                <a:cubicBezTo>
                                  <a:pt x="495" y="1518"/>
                                  <a:pt x="502" y="1525"/>
                                  <a:pt x="509" y="1531"/>
                                </a:cubicBezTo>
                                <a:cubicBezTo>
                                  <a:pt x="517" y="1537"/>
                                  <a:pt x="525" y="1543"/>
                                  <a:pt x="533" y="1547"/>
                                </a:cubicBezTo>
                                <a:cubicBezTo>
                                  <a:pt x="542" y="1551"/>
                                  <a:pt x="551" y="1555"/>
                                  <a:pt x="560" y="1557"/>
                                </a:cubicBezTo>
                                <a:cubicBezTo>
                                  <a:pt x="570" y="1559"/>
                                  <a:pt x="580" y="1561"/>
                                  <a:pt x="590" y="1561"/>
                                </a:cubicBezTo>
                                <a:cubicBezTo>
                                  <a:pt x="603" y="1561"/>
                                  <a:pt x="616" y="1559"/>
                                  <a:pt x="628" y="1555"/>
                                </a:cubicBezTo>
                                <a:cubicBezTo>
                                  <a:pt x="640" y="1551"/>
                                  <a:pt x="651" y="1546"/>
                                  <a:pt x="662" y="1539"/>
                                </a:cubicBezTo>
                                <a:cubicBezTo>
                                  <a:pt x="672" y="1532"/>
                                  <a:pt x="681" y="1524"/>
                                  <a:pt x="689" y="1514"/>
                                </a:cubicBezTo>
                                <a:cubicBezTo>
                                  <a:pt x="697" y="1505"/>
                                  <a:pt x="703" y="1494"/>
                                  <a:pt x="708" y="1483"/>
                                </a:cubicBezTo>
                                <a:cubicBezTo>
                                  <a:pt x="690" y="1489"/>
                                  <a:pt x="675" y="1462"/>
                                  <a:pt x="657" y="1466"/>
                                </a:cubicBezTo>
                                <a:cubicBezTo>
                                  <a:pt x="639" y="1470"/>
                                  <a:pt x="617" y="1478"/>
                                  <a:pt x="599" y="1480"/>
                                </a:cubicBezTo>
                                <a:cubicBezTo>
                                  <a:pt x="580" y="1482"/>
                                  <a:pt x="558" y="1473"/>
                                  <a:pt x="539" y="1474"/>
                                </a:cubicBezTo>
                                <a:cubicBezTo>
                                  <a:pt x="521" y="1474"/>
                                  <a:pt x="508" y="1513"/>
                                  <a:pt x="489" y="1511"/>
                                </a:cubicBezTo>
                                <a:close/>
                                <a:moveTo>
                                  <a:pt x="1183" y="544"/>
                                </a:moveTo>
                                <a:cubicBezTo>
                                  <a:pt x="1186" y="557"/>
                                  <a:pt x="1159" y="531"/>
                                  <a:pt x="1157" y="542"/>
                                </a:cubicBezTo>
                                <a:cubicBezTo>
                                  <a:pt x="1152" y="577"/>
                                  <a:pt x="1162" y="645"/>
                                  <a:pt x="1161" y="687"/>
                                </a:cubicBezTo>
                                <a:cubicBezTo>
                                  <a:pt x="1161" y="742"/>
                                  <a:pt x="1148" y="813"/>
                                  <a:pt x="1137" y="871"/>
                                </a:cubicBezTo>
                                <a:cubicBezTo>
                                  <a:pt x="1125" y="929"/>
                                  <a:pt x="1117" y="991"/>
                                  <a:pt x="1097" y="1044"/>
                                </a:cubicBezTo>
                                <a:cubicBezTo>
                                  <a:pt x="1091" y="1059"/>
                                  <a:pt x="1053" y="1131"/>
                                  <a:pt x="1042" y="1170"/>
                                </a:cubicBezTo>
                                <a:cubicBezTo>
                                  <a:pt x="1038" y="1186"/>
                                  <a:pt x="1057" y="1189"/>
                                  <a:pt x="1055" y="1191"/>
                                </a:cubicBezTo>
                                <a:cubicBezTo>
                                  <a:pt x="1111" y="1166"/>
                                  <a:pt x="1160" y="1127"/>
                                  <a:pt x="1195" y="1075"/>
                                </a:cubicBezTo>
                                <a:cubicBezTo>
                                  <a:pt x="1229" y="1023"/>
                                  <a:pt x="1250" y="957"/>
                                  <a:pt x="1250" y="877"/>
                                </a:cubicBezTo>
                                <a:cubicBezTo>
                                  <a:pt x="1250" y="813"/>
                                  <a:pt x="1250" y="813"/>
                                  <a:pt x="1250" y="813"/>
                                </a:cubicBezTo>
                                <a:cubicBezTo>
                                  <a:pt x="1250" y="748"/>
                                  <a:pt x="1250" y="748"/>
                                  <a:pt x="1250" y="748"/>
                                </a:cubicBezTo>
                                <a:cubicBezTo>
                                  <a:pt x="1250" y="708"/>
                                  <a:pt x="1244" y="670"/>
                                  <a:pt x="1232" y="636"/>
                                </a:cubicBezTo>
                                <a:cubicBezTo>
                                  <a:pt x="1221" y="602"/>
                                  <a:pt x="1204" y="571"/>
                                  <a:pt x="1183" y="544"/>
                                </a:cubicBezTo>
                                <a:close/>
                                <a:moveTo>
                                  <a:pt x="903" y="1227"/>
                                </a:moveTo>
                                <a:cubicBezTo>
                                  <a:pt x="906" y="1227"/>
                                  <a:pt x="909" y="1227"/>
                                  <a:pt x="912" y="1227"/>
                                </a:cubicBezTo>
                                <a:cubicBezTo>
                                  <a:pt x="914" y="1227"/>
                                  <a:pt x="917" y="1226"/>
                                  <a:pt x="920" y="1226"/>
                                </a:cubicBezTo>
                                <a:cubicBezTo>
                                  <a:pt x="917" y="1226"/>
                                  <a:pt x="914" y="1227"/>
                                  <a:pt x="912" y="1227"/>
                                </a:cubicBezTo>
                                <a:cubicBezTo>
                                  <a:pt x="909" y="1227"/>
                                  <a:pt x="906" y="1227"/>
                                  <a:pt x="903" y="1227"/>
                                </a:cubicBezTo>
                                <a:cubicBezTo>
                                  <a:pt x="903" y="1227"/>
                                  <a:pt x="903" y="1227"/>
                                  <a:pt x="903" y="1227"/>
                                </a:cubicBezTo>
                                <a:cubicBezTo>
                                  <a:pt x="903" y="1227"/>
                                  <a:pt x="903" y="1227"/>
                                  <a:pt x="903" y="1227"/>
                                </a:cubicBezTo>
                                <a:close/>
                                <a:moveTo>
                                  <a:pt x="0" y="1034"/>
                                </a:moveTo>
                                <a:cubicBezTo>
                                  <a:pt x="0" y="1034"/>
                                  <a:pt x="0" y="1034"/>
                                  <a:pt x="0" y="1034"/>
                                </a:cubicBezTo>
                                <a:cubicBezTo>
                                  <a:pt x="0" y="1034"/>
                                  <a:pt x="0" y="1034"/>
                                  <a:pt x="0" y="1034"/>
                                </a:cubicBezTo>
                                <a:cubicBezTo>
                                  <a:pt x="0" y="1048"/>
                                  <a:pt x="3" y="1062"/>
                                  <a:pt x="7" y="1075"/>
                                </a:cubicBezTo>
                                <a:cubicBezTo>
                                  <a:pt x="11" y="1088"/>
                                  <a:pt x="18" y="1099"/>
                                  <a:pt x="26" y="1110"/>
                                </a:cubicBezTo>
                                <a:cubicBezTo>
                                  <a:pt x="21" y="1096"/>
                                  <a:pt x="27" y="1076"/>
                                  <a:pt x="23" y="1061"/>
                                </a:cubicBezTo>
                                <a:cubicBezTo>
                                  <a:pt x="19" y="1046"/>
                                  <a:pt x="4" y="1036"/>
                                  <a:pt x="0" y="1021"/>
                                </a:cubicBezTo>
                                <a:cubicBezTo>
                                  <a:pt x="0" y="1027"/>
                                  <a:pt x="0" y="1027"/>
                                  <a:pt x="0" y="1027"/>
                                </a:cubicBezTo>
                                <a:lnTo>
                                  <a:pt x="0" y="1034"/>
                                </a:lnTo>
                                <a:close/>
                              </a:path>
                            </a:pathLst>
                          </a:custGeom>
                          <a:blipFill dpi="0" rotWithShape="1"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3518931" name="Freeform 18"/>
                        <wps:cNvSpPr>
                          <a:spLocks noEditPoints="1"/>
                        </wps:cNvSpPr>
                        <wps:spPr bwMode="auto">
                          <a:xfrm>
                            <a:off x="920408" y="367030"/>
                            <a:ext cx="380365" cy="474345"/>
                          </a:xfrm>
                          <a:custGeom>
                            <a:avLst/>
                            <a:gdLst>
                              <a:gd name="T0" fmla="*/ 1055 w 1197"/>
                              <a:gd name="T1" fmla="*/ 1170 h 1494"/>
                              <a:gd name="T2" fmla="*/ 1034 w 1197"/>
                              <a:gd name="T3" fmla="*/ 1179 h 1494"/>
                              <a:gd name="T4" fmla="*/ 991 w 1197"/>
                              <a:gd name="T5" fmla="*/ 1193 h 1494"/>
                              <a:gd name="T6" fmla="*/ 947 w 1197"/>
                              <a:gd name="T7" fmla="*/ 1202 h 1494"/>
                              <a:gd name="T8" fmla="*/ 912 w 1197"/>
                              <a:gd name="T9" fmla="*/ 1206 h 1494"/>
                              <a:gd name="T10" fmla="*/ 979 w 1197"/>
                              <a:gd name="T11" fmla="*/ 1033 h 1494"/>
                              <a:gd name="T12" fmla="*/ 983 w 1197"/>
                              <a:gd name="T13" fmla="*/ 921 h 1494"/>
                              <a:gd name="T14" fmla="*/ 993 w 1197"/>
                              <a:gd name="T15" fmla="*/ 735 h 1494"/>
                              <a:gd name="T16" fmla="*/ 754 w 1197"/>
                              <a:gd name="T17" fmla="*/ 617 h 1494"/>
                              <a:gd name="T18" fmla="*/ 608 w 1197"/>
                              <a:gd name="T19" fmla="*/ 637 h 1494"/>
                              <a:gd name="T20" fmla="*/ 460 w 1197"/>
                              <a:gd name="T21" fmla="*/ 601 h 1494"/>
                              <a:gd name="T22" fmla="*/ 503 w 1197"/>
                              <a:gd name="T23" fmla="*/ 562 h 1494"/>
                              <a:gd name="T24" fmla="*/ 531 w 1197"/>
                              <a:gd name="T25" fmla="*/ 450 h 1494"/>
                              <a:gd name="T26" fmla="*/ 395 w 1197"/>
                              <a:gd name="T27" fmla="*/ 172 h 1494"/>
                              <a:gd name="T28" fmla="*/ 257 w 1197"/>
                              <a:gd name="T29" fmla="*/ 587 h 1494"/>
                              <a:gd name="T30" fmla="*/ 371 w 1197"/>
                              <a:gd name="T31" fmla="*/ 640 h 1494"/>
                              <a:gd name="T32" fmla="*/ 143 w 1197"/>
                              <a:gd name="T33" fmla="*/ 1140 h 1494"/>
                              <a:gd name="T34" fmla="*/ 100 w 1197"/>
                              <a:gd name="T35" fmla="*/ 1138 h 1494"/>
                              <a:gd name="T36" fmla="*/ 74 w 1197"/>
                              <a:gd name="T37" fmla="*/ 1129 h 1494"/>
                              <a:gd name="T38" fmla="*/ 51 w 1197"/>
                              <a:gd name="T39" fmla="*/ 1114 h 1494"/>
                              <a:gd name="T40" fmla="*/ 31 w 1197"/>
                              <a:gd name="T41" fmla="*/ 1095 h 1494"/>
                              <a:gd name="T42" fmla="*/ 26 w 1197"/>
                              <a:gd name="T43" fmla="*/ 1089 h 1494"/>
                              <a:gd name="T44" fmla="*/ 0 w 1197"/>
                              <a:gd name="T45" fmla="*/ 606 h 1494"/>
                              <a:gd name="T46" fmla="*/ 535 w 1197"/>
                              <a:gd name="T47" fmla="*/ 0 h 1494"/>
                              <a:gd name="T48" fmla="*/ 552 w 1197"/>
                              <a:gd name="T49" fmla="*/ 5 h 1494"/>
                              <a:gd name="T50" fmla="*/ 584 w 1197"/>
                              <a:gd name="T51" fmla="*/ 18 h 1494"/>
                              <a:gd name="T52" fmla="*/ 613 w 1197"/>
                              <a:gd name="T53" fmla="*/ 32 h 1494"/>
                              <a:gd name="T54" fmla="*/ 648 w 1197"/>
                              <a:gd name="T55" fmla="*/ 54 h 1494"/>
                              <a:gd name="T56" fmla="*/ 674 w 1197"/>
                              <a:gd name="T57" fmla="*/ 75 h 1494"/>
                              <a:gd name="T58" fmla="*/ 697 w 1197"/>
                              <a:gd name="T59" fmla="*/ 96 h 1494"/>
                              <a:gd name="T60" fmla="*/ 723 w 1197"/>
                              <a:gd name="T61" fmla="*/ 127 h 1494"/>
                              <a:gd name="T62" fmla="*/ 742 w 1197"/>
                              <a:gd name="T63" fmla="*/ 155 h 1494"/>
                              <a:gd name="T64" fmla="*/ 757 w 1197"/>
                              <a:gd name="T65" fmla="*/ 184 h 1494"/>
                              <a:gd name="T66" fmla="*/ 771 w 1197"/>
                              <a:gd name="T67" fmla="*/ 220 h 1494"/>
                              <a:gd name="T68" fmla="*/ 781 w 1197"/>
                              <a:gd name="T69" fmla="*/ 257 h 1494"/>
                              <a:gd name="T70" fmla="*/ 786 w 1197"/>
                              <a:gd name="T71" fmla="*/ 292 h 1494"/>
                              <a:gd name="T72" fmla="*/ 788 w 1197"/>
                              <a:gd name="T73" fmla="*/ 383 h 1494"/>
                              <a:gd name="T74" fmla="*/ 902 w 1197"/>
                              <a:gd name="T75" fmla="*/ 380 h 1494"/>
                              <a:gd name="T76" fmla="*/ 946 w 1197"/>
                              <a:gd name="T77" fmla="*/ 386 h 1494"/>
                              <a:gd name="T78" fmla="*/ 991 w 1197"/>
                              <a:gd name="T79" fmla="*/ 397 h 1494"/>
                              <a:gd name="T80" fmla="*/ 1043 w 1197"/>
                              <a:gd name="T81" fmla="*/ 415 h 1494"/>
                              <a:gd name="T82" fmla="*/ 1080 w 1197"/>
                              <a:gd name="T83" fmla="*/ 434 h 1494"/>
                              <a:gd name="T84" fmla="*/ 1115 w 1197"/>
                              <a:gd name="T85" fmla="*/ 456 h 1494"/>
                              <a:gd name="T86" fmla="*/ 1148 w 1197"/>
                              <a:gd name="T87" fmla="*/ 484 h 1494"/>
                              <a:gd name="T88" fmla="*/ 1182 w 1197"/>
                              <a:gd name="T89" fmla="*/ 522 h 1494"/>
                              <a:gd name="T90" fmla="*/ 1183 w 1197"/>
                              <a:gd name="T91" fmla="*/ 523 h 1494"/>
                              <a:gd name="T92" fmla="*/ 462 w 1197"/>
                              <a:gd name="T93" fmla="*/ 1406 h 1494"/>
                              <a:gd name="T94" fmla="*/ 462 w 1197"/>
                              <a:gd name="T95" fmla="*/ 1423 h 1494"/>
                              <a:gd name="T96" fmla="*/ 468 w 1197"/>
                              <a:gd name="T97" fmla="*/ 1450 h 1494"/>
                              <a:gd name="T98" fmla="*/ 478 w 1197"/>
                              <a:gd name="T99" fmla="*/ 1472 h 1494"/>
                              <a:gd name="T100" fmla="*/ 487 w 1197"/>
                              <a:gd name="T101" fmla="*/ 1488 h 1494"/>
                              <a:gd name="T102" fmla="*/ 600 w 1197"/>
                              <a:gd name="T103" fmla="*/ 1488 h 1494"/>
                              <a:gd name="T104" fmla="*/ 708 w 1197"/>
                              <a:gd name="T105" fmla="*/ 1462 h 1494"/>
                              <a:gd name="T106" fmla="*/ 715 w 1197"/>
                              <a:gd name="T107" fmla="*/ 1441 h 1494"/>
                              <a:gd name="T108" fmla="*/ 719 w 1197"/>
                              <a:gd name="T109" fmla="*/ 1383 h 1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197" h="1494">
                                <a:moveTo>
                                  <a:pt x="1179" y="855"/>
                                </a:moveTo>
                                <a:cubicBezTo>
                                  <a:pt x="1168" y="914"/>
                                  <a:pt x="1151" y="970"/>
                                  <a:pt x="1130" y="1023"/>
                                </a:cubicBezTo>
                                <a:cubicBezTo>
                                  <a:pt x="1109" y="1075"/>
                                  <a:pt x="1084" y="1125"/>
                                  <a:pt x="1055" y="1170"/>
                                </a:cubicBezTo>
                                <a:cubicBezTo>
                                  <a:pt x="1055" y="1170"/>
                                  <a:pt x="1055" y="1170"/>
                                  <a:pt x="1055" y="1170"/>
                                </a:cubicBezTo>
                                <a:cubicBezTo>
                                  <a:pt x="1055" y="1170"/>
                                  <a:pt x="1055" y="1171"/>
                                  <a:pt x="1055" y="1171"/>
                                </a:cubicBezTo>
                                <a:cubicBezTo>
                                  <a:pt x="1055" y="1171"/>
                                  <a:pt x="1054" y="1171"/>
                                  <a:pt x="1054" y="1171"/>
                                </a:cubicBezTo>
                                <a:cubicBezTo>
                                  <a:pt x="1053" y="1171"/>
                                  <a:pt x="1053" y="1172"/>
                                  <a:pt x="1052" y="1172"/>
                                </a:cubicBezTo>
                                <a:cubicBezTo>
                                  <a:pt x="1046" y="1174"/>
                                  <a:pt x="1040" y="1177"/>
                                  <a:pt x="1034" y="1179"/>
                                </a:cubicBezTo>
                                <a:cubicBezTo>
                                  <a:pt x="1027" y="1182"/>
                                  <a:pt x="1021" y="1184"/>
                                  <a:pt x="1015" y="1186"/>
                                </a:cubicBezTo>
                                <a:cubicBezTo>
                                  <a:pt x="1014" y="1187"/>
                                  <a:pt x="1012" y="1187"/>
                                  <a:pt x="1011" y="1187"/>
                                </a:cubicBezTo>
                                <a:cubicBezTo>
                                  <a:pt x="1010" y="1188"/>
                                  <a:pt x="1008" y="1188"/>
                                  <a:pt x="1007" y="1188"/>
                                </a:cubicBezTo>
                                <a:cubicBezTo>
                                  <a:pt x="1002" y="1190"/>
                                  <a:pt x="996" y="1191"/>
                                  <a:pt x="991" y="1193"/>
                                </a:cubicBezTo>
                                <a:cubicBezTo>
                                  <a:pt x="986" y="1194"/>
                                  <a:pt x="980" y="1196"/>
                                  <a:pt x="975" y="1197"/>
                                </a:cubicBezTo>
                                <a:cubicBezTo>
                                  <a:pt x="973" y="1197"/>
                                  <a:pt x="971" y="1198"/>
                                  <a:pt x="968" y="1198"/>
                                </a:cubicBezTo>
                                <a:cubicBezTo>
                                  <a:pt x="966" y="1199"/>
                                  <a:pt x="964" y="1199"/>
                                  <a:pt x="962" y="1199"/>
                                </a:cubicBezTo>
                                <a:cubicBezTo>
                                  <a:pt x="957" y="1200"/>
                                  <a:pt x="952" y="1201"/>
                                  <a:pt x="947" y="1202"/>
                                </a:cubicBezTo>
                                <a:cubicBezTo>
                                  <a:pt x="942" y="1203"/>
                                  <a:pt x="937" y="1203"/>
                                  <a:pt x="933" y="1204"/>
                                </a:cubicBezTo>
                                <a:cubicBezTo>
                                  <a:pt x="930" y="1204"/>
                                  <a:pt x="928" y="1204"/>
                                  <a:pt x="926" y="1205"/>
                                </a:cubicBezTo>
                                <a:cubicBezTo>
                                  <a:pt x="924" y="1205"/>
                                  <a:pt x="922" y="1205"/>
                                  <a:pt x="920" y="1205"/>
                                </a:cubicBezTo>
                                <a:cubicBezTo>
                                  <a:pt x="917" y="1205"/>
                                  <a:pt x="914" y="1206"/>
                                  <a:pt x="912" y="1206"/>
                                </a:cubicBezTo>
                                <a:cubicBezTo>
                                  <a:pt x="909" y="1206"/>
                                  <a:pt x="902" y="1204"/>
                                  <a:pt x="903" y="1206"/>
                                </a:cubicBezTo>
                                <a:cubicBezTo>
                                  <a:pt x="895" y="1188"/>
                                  <a:pt x="913" y="1182"/>
                                  <a:pt x="917" y="1168"/>
                                </a:cubicBezTo>
                                <a:cubicBezTo>
                                  <a:pt x="923" y="1150"/>
                                  <a:pt x="934" y="1130"/>
                                  <a:pt x="943" y="1113"/>
                                </a:cubicBezTo>
                                <a:cubicBezTo>
                                  <a:pt x="960" y="1083"/>
                                  <a:pt x="974" y="1062"/>
                                  <a:pt x="979" y="1033"/>
                                </a:cubicBezTo>
                                <a:cubicBezTo>
                                  <a:pt x="983" y="1012"/>
                                  <a:pt x="992" y="985"/>
                                  <a:pt x="990" y="963"/>
                                </a:cubicBezTo>
                                <a:cubicBezTo>
                                  <a:pt x="988" y="942"/>
                                  <a:pt x="996" y="917"/>
                                  <a:pt x="989" y="897"/>
                                </a:cubicBezTo>
                                <a:cubicBezTo>
                                  <a:pt x="989" y="901"/>
                                  <a:pt x="988" y="905"/>
                                  <a:pt x="987" y="909"/>
                                </a:cubicBezTo>
                                <a:cubicBezTo>
                                  <a:pt x="986" y="913"/>
                                  <a:pt x="985" y="917"/>
                                  <a:pt x="983" y="921"/>
                                </a:cubicBezTo>
                                <a:cubicBezTo>
                                  <a:pt x="986" y="911"/>
                                  <a:pt x="989" y="899"/>
                                  <a:pt x="991" y="887"/>
                                </a:cubicBezTo>
                                <a:cubicBezTo>
                                  <a:pt x="992" y="875"/>
                                  <a:pt x="993" y="862"/>
                                  <a:pt x="993" y="848"/>
                                </a:cubicBezTo>
                                <a:cubicBezTo>
                                  <a:pt x="993" y="792"/>
                                  <a:pt x="993" y="792"/>
                                  <a:pt x="993" y="792"/>
                                </a:cubicBezTo>
                                <a:cubicBezTo>
                                  <a:pt x="993" y="735"/>
                                  <a:pt x="993" y="735"/>
                                  <a:pt x="993" y="735"/>
                                </a:cubicBezTo>
                                <a:cubicBezTo>
                                  <a:pt x="993" y="680"/>
                                  <a:pt x="978" y="639"/>
                                  <a:pt x="954" y="612"/>
                                </a:cubicBezTo>
                                <a:cubicBezTo>
                                  <a:pt x="929" y="585"/>
                                  <a:pt x="895" y="571"/>
                                  <a:pt x="857" y="571"/>
                                </a:cubicBezTo>
                                <a:cubicBezTo>
                                  <a:pt x="836" y="571"/>
                                  <a:pt x="816" y="575"/>
                                  <a:pt x="799" y="583"/>
                                </a:cubicBezTo>
                                <a:cubicBezTo>
                                  <a:pt x="782" y="590"/>
                                  <a:pt x="767" y="602"/>
                                  <a:pt x="754" y="617"/>
                                </a:cubicBezTo>
                                <a:cubicBezTo>
                                  <a:pt x="751" y="623"/>
                                  <a:pt x="748" y="629"/>
                                  <a:pt x="745" y="635"/>
                                </a:cubicBezTo>
                                <a:cubicBezTo>
                                  <a:pt x="741" y="641"/>
                                  <a:pt x="738" y="646"/>
                                  <a:pt x="734" y="652"/>
                                </a:cubicBezTo>
                                <a:cubicBezTo>
                                  <a:pt x="714" y="643"/>
                                  <a:pt x="685" y="662"/>
                                  <a:pt x="664" y="655"/>
                                </a:cubicBezTo>
                                <a:cubicBezTo>
                                  <a:pt x="642" y="649"/>
                                  <a:pt x="631" y="641"/>
                                  <a:pt x="608" y="637"/>
                                </a:cubicBezTo>
                                <a:cubicBezTo>
                                  <a:pt x="588" y="632"/>
                                  <a:pt x="566" y="621"/>
                                  <a:pt x="545" y="619"/>
                                </a:cubicBezTo>
                                <a:cubicBezTo>
                                  <a:pt x="525" y="617"/>
                                  <a:pt x="510" y="618"/>
                                  <a:pt x="490" y="618"/>
                                </a:cubicBezTo>
                                <a:cubicBezTo>
                                  <a:pt x="486" y="618"/>
                                  <a:pt x="475" y="620"/>
                                  <a:pt x="471" y="620"/>
                                </a:cubicBezTo>
                                <a:cubicBezTo>
                                  <a:pt x="467" y="620"/>
                                  <a:pt x="464" y="601"/>
                                  <a:pt x="460" y="601"/>
                                </a:cubicBezTo>
                                <a:cubicBezTo>
                                  <a:pt x="460" y="601"/>
                                  <a:pt x="460" y="601"/>
                                  <a:pt x="459" y="601"/>
                                </a:cubicBezTo>
                                <a:cubicBezTo>
                                  <a:pt x="459" y="601"/>
                                  <a:pt x="458" y="602"/>
                                  <a:pt x="458" y="602"/>
                                </a:cubicBezTo>
                                <a:cubicBezTo>
                                  <a:pt x="467" y="597"/>
                                  <a:pt x="475" y="592"/>
                                  <a:pt x="483" y="585"/>
                                </a:cubicBezTo>
                                <a:cubicBezTo>
                                  <a:pt x="490" y="579"/>
                                  <a:pt x="497" y="571"/>
                                  <a:pt x="503" y="562"/>
                                </a:cubicBezTo>
                                <a:cubicBezTo>
                                  <a:pt x="505" y="560"/>
                                  <a:pt x="506" y="557"/>
                                  <a:pt x="507" y="554"/>
                                </a:cubicBezTo>
                                <a:cubicBezTo>
                                  <a:pt x="509" y="552"/>
                                  <a:pt x="510" y="549"/>
                                  <a:pt x="512" y="546"/>
                                </a:cubicBezTo>
                                <a:cubicBezTo>
                                  <a:pt x="518" y="534"/>
                                  <a:pt x="523" y="520"/>
                                  <a:pt x="526" y="504"/>
                                </a:cubicBezTo>
                                <a:cubicBezTo>
                                  <a:pt x="530" y="488"/>
                                  <a:pt x="531" y="470"/>
                                  <a:pt x="531" y="450"/>
                                </a:cubicBezTo>
                                <a:cubicBezTo>
                                  <a:pt x="531" y="393"/>
                                  <a:pt x="531" y="393"/>
                                  <a:pt x="531" y="393"/>
                                </a:cubicBezTo>
                                <a:cubicBezTo>
                                  <a:pt x="531" y="337"/>
                                  <a:pt x="531" y="337"/>
                                  <a:pt x="531" y="337"/>
                                </a:cubicBezTo>
                                <a:cubicBezTo>
                                  <a:pt x="531" y="282"/>
                                  <a:pt x="517" y="241"/>
                                  <a:pt x="492" y="213"/>
                                </a:cubicBezTo>
                                <a:cubicBezTo>
                                  <a:pt x="468" y="186"/>
                                  <a:pt x="434" y="172"/>
                                  <a:pt x="395" y="172"/>
                                </a:cubicBezTo>
                                <a:cubicBezTo>
                                  <a:pt x="355" y="172"/>
                                  <a:pt x="321" y="186"/>
                                  <a:pt x="296" y="213"/>
                                </a:cubicBezTo>
                                <a:cubicBezTo>
                                  <a:pt x="272" y="241"/>
                                  <a:pt x="257" y="282"/>
                                  <a:pt x="257" y="337"/>
                                </a:cubicBezTo>
                                <a:cubicBezTo>
                                  <a:pt x="257" y="462"/>
                                  <a:pt x="257" y="462"/>
                                  <a:pt x="257" y="462"/>
                                </a:cubicBezTo>
                                <a:cubicBezTo>
                                  <a:pt x="257" y="587"/>
                                  <a:pt x="257" y="587"/>
                                  <a:pt x="257" y="587"/>
                                </a:cubicBezTo>
                                <a:cubicBezTo>
                                  <a:pt x="279" y="595"/>
                                  <a:pt x="302" y="602"/>
                                  <a:pt x="324" y="607"/>
                                </a:cubicBezTo>
                                <a:cubicBezTo>
                                  <a:pt x="347" y="612"/>
                                  <a:pt x="370" y="616"/>
                                  <a:pt x="393" y="616"/>
                                </a:cubicBezTo>
                                <a:cubicBezTo>
                                  <a:pt x="387" y="616"/>
                                  <a:pt x="391" y="625"/>
                                  <a:pt x="385" y="625"/>
                                </a:cubicBezTo>
                                <a:cubicBezTo>
                                  <a:pt x="380" y="624"/>
                                  <a:pt x="377" y="640"/>
                                  <a:pt x="371" y="640"/>
                                </a:cubicBezTo>
                                <a:cubicBezTo>
                                  <a:pt x="300" y="655"/>
                                  <a:pt x="264" y="687"/>
                                  <a:pt x="217" y="727"/>
                                </a:cubicBezTo>
                                <a:cubicBezTo>
                                  <a:pt x="169" y="767"/>
                                  <a:pt x="148" y="773"/>
                                  <a:pt x="137" y="831"/>
                                </a:cubicBezTo>
                                <a:cubicBezTo>
                                  <a:pt x="129" y="872"/>
                                  <a:pt x="137" y="900"/>
                                  <a:pt x="147" y="950"/>
                                </a:cubicBezTo>
                                <a:cubicBezTo>
                                  <a:pt x="157" y="1000"/>
                                  <a:pt x="118" y="1089"/>
                                  <a:pt x="143" y="1140"/>
                                </a:cubicBezTo>
                                <a:cubicBezTo>
                                  <a:pt x="141" y="1140"/>
                                  <a:pt x="138" y="1140"/>
                                  <a:pt x="136" y="1141"/>
                                </a:cubicBezTo>
                                <a:cubicBezTo>
                                  <a:pt x="134" y="1141"/>
                                  <a:pt x="131" y="1141"/>
                                  <a:pt x="129" y="1141"/>
                                </a:cubicBezTo>
                                <a:cubicBezTo>
                                  <a:pt x="124" y="1141"/>
                                  <a:pt x="119" y="1141"/>
                                  <a:pt x="114" y="1140"/>
                                </a:cubicBezTo>
                                <a:cubicBezTo>
                                  <a:pt x="109" y="1140"/>
                                  <a:pt x="105" y="1139"/>
                                  <a:pt x="100" y="1138"/>
                                </a:cubicBezTo>
                                <a:cubicBezTo>
                                  <a:pt x="99" y="1137"/>
                                  <a:pt x="97" y="1137"/>
                                  <a:pt x="96" y="1136"/>
                                </a:cubicBezTo>
                                <a:cubicBezTo>
                                  <a:pt x="95" y="1136"/>
                                  <a:pt x="93" y="1135"/>
                                  <a:pt x="92" y="1135"/>
                                </a:cubicBezTo>
                                <a:cubicBezTo>
                                  <a:pt x="89" y="1134"/>
                                  <a:pt x="86" y="1133"/>
                                  <a:pt x="83" y="1132"/>
                                </a:cubicBezTo>
                                <a:cubicBezTo>
                                  <a:pt x="80" y="1131"/>
                                  <a:pt x="77" y="1130"/>
                                  <a:pt x="74" y="1129"/>
                                </a:cubicBezTo>
                                <a:cubicBezTo>
                                  <a:pt x="73" y="1128"/>
                                  <a:pt x="71" y="1127"/>
                                  <a:pt x="70" y="1126"/>
                                </a:cubicBezTo>
                                <a:cubicBezTo>
                                  <a:pt x="68" y="1125"/>
                                  <a:pt x="67" y="1125"/>
                                  <a:pt x="65" y="1124"/>
                                </a:cubicBezTo>
                                <a:cubicBezTo>
                                  <a:pt x="63" y="1122"/>
                                  <a:pt x="60" y="1121"/>
                                  <a:pt x="58" y="1119"/>
                                </a:cubicBezTo>
                                <a:cubicBezTo>
                                  <a:pt x="55" y="1118"/>
                                  <a:pt x="53" y="1116"/>
                                  <a:pt x="51" y="1114"/>
                                </a:cubicBezTo>
                                <a:cubicBezTo>
                                  <a:pt x="50" y="1113"/>
                                  <a:pt x="48" y="1112"/>
                                  <a:pt x="47" y="1111"/>
                                </a:cubicBezTo>
                                <a:cubicBezTo>
                                  <a:pt x="45" y="1110"/>
                                  <a:pt x="44" y="1109"/>
                                  <a:pt x="43" y="1108"/>
                                </a:cubicBezTo>
                                <a:cubicBezTo>
                                  <a:pt x="41" y="1106"/>
                                  <a:pt x="39" y="1104"/>
                                  <a:pt x="37" y="1102"/>
                                </a:cubicBezTo>
                                <a:cubicBezTo>
                                  <a:pt x="35" y="1100"/>
                                  <a:pt x="33" y="1098"/>
                                  <a:pt x="31" y="1095"/>
                                </a:cubicBezTo>
                                <a:cubicBezTo>
                                  <a:pt x="30" y="1094"/>
                                  <a:pt x="29" y="1094"/>
                                  <a:pt x="29" y="1093"/>
                                </a:cubicBezTo>
                                <a:cubicBezTo>
                                  <a:pt x="28" y="1092"/>
                                  <a:pt x="27" y="1091"/>
                                  <a:pt x="26" y="1090"/>
                                </a:cubicBezTo>
                                <a:cubicBezTo>
                                  <a:pt x="26" y="1090"/>
                                  <a:pt x="26" y="1090"/>
                                  <a:pt x="26" y="1090"/>
                                </a:cubicBezTo>
                                <a:cubicBezTo>
                                  <a:pt x="26" y="1090"/>
                                  <a:pt x="26" y="1089"/>
                                  <a:pt x="26" y="1089"/>
                                </a:cubicBezTo>
                                <a:cubicBezTo>
                                  <a:pt x="21" y="1075"/>
                                  <a:pt x="16" y="1060"/>
                                  <a:pt x="12" y="1045"/>
                                </a:cubicBezTo>
                                <a:cubicBezTo>
                                  <a:pt x="8" y="1030"/>
                                  <a:pt x="4" y="1015"/>
                                  <a:pt x="0" y="1000"/>
                                </a:cubicBezTo>
                                <a:cubicBezTo>
                                  <a:pt x="0" y="803"/>
                                  <a:pt x="0" y="803"/>
                                  <a:pt x="0" y="803"/>
                                </a:cubicBezTo>
                                <a:cubicBezTo>
                                  <a:pt x="0" y="606"/>
                                  <a:pt x="0" y="606"/>
                                  <a:pt x="0" y="606"/>
                                </a:cubicBezTo>
                                <a:cubicBezTo>
                                  <a:pt x="34" y="447"/>
                                  <a:pt x="106" y="309"/>
                                  <a:pt x="200" y="204"/>
                                </a:cubicBezTo>
                                <a:cubicBezTo>
                                  <a:pt x="294" y="98"/>
                                  <a:pt x="411" y="26"/>
                                  <a:pt x="535" y="0"/>
                                </a:cubicBezTo>
                                <a:cubicBezTo>
                                  <a:pt x="535" y="0"/>
                                  <a:pt x="535" y="0"/>
                                  <a:pt x="535" y="0"/>
                                </a:cubicBezTo>
                                <a:cubicBezTo>
                                  <a:pt x="535" y="0"/>
                                  <a:pt x="535" y="0"/>
                                  <a:pt x="535" y="0"/>
                                </a:cubicBezTo>
                                <a:cubicBezTo>
                                  <a:pt x="536" y="0"/>
                                  <a:pt x="537" y="0"/>
                                  <a:pt x="538" y="1"/>
                                </a:cubicBezTo>
                                <a:cubicBezTo>
                                  <a:pt x="539" y="1"/>
                                  <a:pt x="540" y="1"/>
                                  <a:pt x="541" y="2"/>
                                </a:cubicBezTo>
                                <a:cubicBezTo>
                                  <a:pt x="543" y="2"/>
                                  <a:pt x="545" y="3"/>
                                  <a:pt x="547" y="4"/>
                                </a:cubicBezTo>
                                <a:cubicBezTo>
                                  <a:pt x="548" y="4"/>
                                  <a:pt x="550" y="5"/>
                                  <a:pt x="552" y="5"/>
                                </a:cubicBezTo>
                                <a:cubicBezTo>
                                  <a:pt x="556" y="7"/>
                                  <a:pt x="559" y="8"/>
                                  <a:pt x="563" y="9"/>
                                </a:cubicBezTo>
                                <a:cubicBezTo>
                                  <a:pt x="566" y="11"/>
                                  <a:pt x="570" y="12"/>
                                  <a:pt x="573" y="14"/>
                                </a:cubicBezTo>
                                <a:cubicBezTo>
                                  <a:pt x="575" y="14"/>
                                  <a:pt x="577" y="15"/>
                                  <a:pt x="578" y="16"/>
                                </a:cubicBezTo>
                                <a:cubicBezTo>
                                  <a:pt x="580" y="16"/>
                                  <a:pt x="582" y="17"/>
                                  <a:pt x="584" y="18"/>
                                </a:cubicBezTo>
                                <a:cubicBezTo>
                                  <a:pt x="588" y="20"/>
                                  <a:pt x="593" y="22"/>
                                  <a:pt x="597" y="24"/>
                                </a:cubicBezTo>
                                <a:cubicBezTo>
                                  <a:pt x="601" y="26"/>
                                  <a:pt x="606" y="28"/>
                                  <a:pt x="610" y="31"/>
                                </a:cubicBezTo>
                                <a:cubicBezTo>
                                  <a:pt x="611" y="31"/>
                                  <a:pt x="611" y="31"/>
                                  <a:pt x="611" y="31"/>
                                </a:cubicBezTo>
                                <a:cubicBezTo>
                                  <a:pt x="612" y="32"/>
                                  <a:pt x="612" y="32"/>
                                  <a:pt x="613" y="32"/>
                                </a:cubicBezTo>
                                <a:cubicBezTo>
                                  <a:pt x="617" y="35"/>
                                  <a:pt x="622" y="37"/>
                                  <a:pt x="627" y="40"/>
                                </a:cubicBezTo>
                                <a:cubicBezTo>
                                  <a:pt x="631" y="43"/>
                                  <a:pt x="636" y="46"/>
                                  <a:pt x="640" y="49"/>
                                </a:cubicBezTo>
                                <a:cubicBezTo>
                                  <a:pt x="641" y="50"/>
                                  <a:pt x="643" y="50"/>
                                  <a:pt x="644" y="51"/>
                                </a:cubicBezTo>
                                <a:cubicBezTo>
                                  <a:pt x="645" y="52"/>
                                  <a:pt x="647" y="53"/>
                                  <a:pt x="648" y="54"/>
                                </a:cubicBezTo>
                                <a:cubicBezTo>
                                  <a:pt x="651" y="57"/>
                                  <a:pt x="654" y="59"/>
                                  <a:pt x="657" y="61"/>
                                </a:cubicBezTo>
                                <a:cubicBezTo>
                                  <a:pt x="660" y="63"/>
                                  <a:pt x="663" y="66"/>
                                  <a:pt x="666" y="68"/>
                                </a:cubicBezTo>
                                <a:cubicBezTo>
                                  <a:pt x="667" y="69"/>
                                  <a:pt x="669" y="70"/>
                                  <a:pt x="670" y="71"/>
                                </a:cubicBezTo>
                                <a:cubicBezTo>
                                  <a:pt x="672" y="72"/>
                                  <a:pt x="673" y="73"/>
                                  <a:pt x="674" y="75"/>
                                </a:cubicBezTo>
                                <a:cubicBezTo>
                                  <a:pt x="677" y="77"/>
                                  <a:pt x="681" y="80"/>
                                  <a:pt x="684" y="83"/>
                                </a:cubicBezTo>
                                <a:cubicBezTo>
                                  <a:pt x="687" y="86"/>
                                  <a:pt x="690" y="89"/>
                                  <a:pt x="693" y="91"/>
                                </a:cubicBezTo>
                                <a:cubicBezTo>
                                  <a:pt x="693" y="92"/>
                                  <a:pt x="694" y="93"/>
                                  <a:pt x="695" y="94"/>
                                </a:cubicBezTo>
                                <a:cubicBezTo>
                                  <a:pt x="696" y="95"/>
                                  <a:pt x="697" y="95"/>
                                  <a:pt x="697" y="96"/>
                                </a:cubicBezTo>
                                <a:cubicBezTo>
                                  <a:pt x="701" y="100"/>
                                  <a:pt x="705" y="104"/>
                                  <a:pt x="708" y="108"/>
                                </a:cubicBezTo>
                                <a:cubicBezTo>
                                  <a:pt x="711" y="112"/>
                                  <a:pt x="715" y="116"/>
                                  <a:pt x="718" y="120"/>
                                </a:cubicBezTo>
                                <a:cubicBezTo>
                                  <a:pt x="719" y="121"/>
                                  <a:pt x="720" y="122"/>
                                  <a:pt x="721" y="123"/>
                                </a:cubicBezTo>
                                <a:cubicBezTo>
                                  <a:pt x="721" y="124"/>
                                  <a:pt x="722" y="125"/>
                                  <a:pt x="723" y="127"/>
                                </a:cubicBezTo>
                                <a:cubicBezTo>
                                  <a:pt x="725" y="130"/>
                                  <a:pt x="728" y="133"/>
                                  <a:pt x="730" y="136"/>
                                </a:cubicBezTo>
                                <a:cubicBezTo>
                                  <a:pt x="732" y="139"/>
                                  <a:pt x="734" y="143"/>
                                  <a:pt x="737" y="146"/>
                                </a:cubicBezTo>
                                <a:cubicBezTo>
                                  <a:pt x="738" y="147"/>
                                  <a:pt x="738" y="149"/>
                                  <a:pt x="739" y="150"/>
                                </a:cubicBezTo>
                                <a:cubicBezTo>
                                  <a:pt x="740" y="152"/>
                                  <a:pt x="741" y="153"/>
                                  <a:pt x="742" y="155"/>
                                </a:cubicBezTo>
                                <a:cubicBezTo>
                                  <a:pt x="744" y="158"/>
                                  <a:pt x="746" y="162"/>
                                  <a:pt x="748" y="165"/>
                                </a:cubicBezTo>
                                <a:cubicBezTo>
                                  <a:pt x="750" y="169"/>
                                  <a:pt x="752" y="172"/>
                                  <a:pt x="753" y="176"/>
                                </a:cubicBezTo>
                                <a:cubicBezTo>
                                  <a:pt x="754" y="177"/>
                                  <a:pt x="755" y="178"/>
                                  <a:pt x="755" y="180"/>
                                </a:cubicBezTo>
                                <a:cubicBezTo>
                                  <a:pt x="756" y="181"/>
                                  <a:pt x="757" y="182"/>
                                  <a:pt x="757" y="184"/>
                                </a:cubicBezTo>
                                <a:cubicBezTo>
                                  <a:pt x="760" y="188"/>
                                  <a:pt x="762" y="193"/>
                                  <a:pt x="764" y="198"/>
                                </a:cubicBezTo>
                                <a:cubicBezTo>
                                  <a:pt x="766" y="203"/>
                                  <a:pt x="768" y="209"/>
                                  <a:pt x="770" y="214"/>
                                </a:cubicBezTo>
                                <a:cubicBezTo>
                                  <a:pt x="770" y="215"/>
                                  <a:pt x="770" y="216"/>
                                  <a:pt x="770" y="217"/>
                                </a:cubicBezTo>
                                <a:cubicBezTo>
                                  <a:pt x="771" y="218"/>
                                  <a:pt x="771" y="219"/>
                                  <a:pt x="771" y="220"/>
                                </a:cubicBezTo>
                                <a:cubicBezTo>
                                  <a:pt x="773" y="224"/>
                                  <a:pt x="774" y="228"/>
                                  <a:pt x="775" y="233"/>
                                </a:cubicBezTo>
                                <a:cubicBezTo>
                                  <a:pt x="776" y="237"/>
                                  <a:pt x="778" y="242"/>
                                  <a:pt x="779" y="246"/>
                                </a:cubicBezTo>
                                <a:cubicBezTo>
                                  <a:pt x="779" y="248"/>
                                  <a:pt x="779" y="250"/>
                                  <a:pt x="780" y="251"/>
                                </a:cubicBezTo>
                                <a:cubicBezTo>
                                  <a:pt x="780" y="253"/>
                                  <a:pt x="781" y="255"/>
                                  <a:pt x="781" y="257"/>
                                </a:cubicBezTo>
                                <a:cubicBezTo>
                                  <a:pt x="782" y="261"/>
                                  <a:pt x="782" y="265"/>
                                  <a:pt x="783" y="269"/>
                                </a:cubicBezTo>
                                <a:cubicBezTo>
                                  <a:pt x="784" y="273"/>
                                  <a:pt x="784" y="277"/>
                                  <a:pt x="785" y="282"/>
                                </a:cubicBezTo>
                                <a:cubicBezTo>
                                  <a:pt x="785" y="283"/>
                                  <a:pt x="785" y="285"/>
                                  <a:pt x="786" y="287"/>
                                </a:cubicBezTo>
                                <a:cubicBezTo>
                                  <a:pt x="786" y="289"/>
                                  <a:pt x="786" y="291"/>
                                  <a:pt x="786" y="292"/>
                                </a:cubicBezTo>
                                <a:cubicBezTo>
                                  <a:pt x="787" y="298"/>
                                  <a:pt x="787" y="304"/>
                                  <a:pt x="788" y="310"/>
                                </a:cubicBezTo>
                                <a:cubicBezTo>
                                  <a:pt x="788" y="316"/>
                                  <a:pt x="788" y="323"/>
                                  <a:pt x="788" y="329"/>
                                </a:cubicBezTo>
                                <a:cubicBezTo>
                                  <a:pt x="788" y="356"/>
                                  <a:pt x="788" y="356"/>
                                  <a:pt x="788" y="356"/>
                                </a:cubicBezTo>
                                <a:cubicBezTo>
                                  <a:pt x="788" y="383"/>
                                  <a:pt x="788" y="383"/>
                                  <a:pt x="788" y="383"/>
                                </a:cubicBezTo>
                                <a:cubicBezTo>
                                  <a:pt x="799" y="381"/>
                                  <a:pt x="811" y="380"/>
                                  <a:pt x="822" y="379"/>
                                </a:cubicBezTo>
                                <a:cubicBezTo>
                                  <a:pt x="833" y="378"/>
                                  <a:pt x="845" y="378"/>
                                  <a:pt x="857" y="378"/>
                                </a:cubicBezTo>
                                <a:cubicBezTo>
                                  <a:pt x="864" y="378"/>
                                  <a:pt x="872" y="378"/>
                                  <a:pt x="879" y="378"/>
                                </a:cubicBezTo>
                                <a:cubicBezTo>
                                  <a:pt x="887" y="379"/>
                                  <a:pt x="894" y="379"/>
                                  <a:pt x="902" y="380"/>
                                </a:cubicBezTo>
                                <a:cubicBezTo>
                                  <a:pt x="904" y="380"/>
                                  <a:pt x="906" y="381"/>
                                  <a:pt x="909" y="381"/>
                                </a:cubicBezTo>
                                <a:cubicBezTo>
                                  <a:pt x="911" y="381"/>
                                  <a:pt x="913" y="381"/>
                                  <a:pt x="915" y="382"/>
                                </a:cubicBezTo>
                                <a:cubicBezTo>
                                  <a:pt x="921" y="382"/>
                                  <a:pt x="926" y="383"/>
                                  <a:pt x="931" y="384"/>
                                </a:cubicBezTo>
                                <a:cubicBezTo>
                                  <a:pt x="936" y="384"/>
                                  <a:pt x="941" y="385"/>
                                  <a:pt x="946" y="386"/>
                                </a:cubicBezTo>
                                <a:cubicBezTo>
                                  <a:pt x="949" y="387"/>
                                  <a:pt x="951" y="387"/>
                                  <a:pt x="954" y="388"/>
                                </a:cubicBezTo>
                                <a:cubicBezTo>
                                  <a:pt x="956" y="388"/>
                                  <a:pt x="958" y="389"/>
                                  <a:pt x="961" y="389"/>
                                </a:cubicBezTo>
                                <a:cubicBezTo>
                                  <a:pt x="966" y="390"/>
                                  <a:pt x="971" y="391"/>
                                  <a:pt x="976" y="393"/>
                                </a:cubicBezTo>
                                <a:cubicBezTo>
                                  <a:pt x="981" y="394"/>
                                  <a:pt x="986" y="395"/>
                                  <a:pt x="991" y="397"/>
                                </a:cubicBezTo>
                                <a:cubicBezTo>
                                  <a:pt x="993" y="397"/>
                                  <a:pt x="995" y="398"/>
                                  <a:pt x="997" y="398"/>
                                </a:cubicBezTo>
                                <a:cubicBezTo>
                                  <a:pt x="999" y="399"/>
                                  <a:pt x="1001" y="400"/>
                                  <a:pt x="1003" y="400"/>
                                </a:cubicBezTo>
                                <a:cubicBezTo>
                                  <a:pt x="1010" y="402"/>
                                  <a:pt x="1016" y="405"/>
                                  <a:pt x="1023" y="407"/>
                                </a:cubicBezTo>
                                <a:cubicBezTo>
                                  <a:pt x="1030" y="410"/>
                                  <a:pt x="1036" y="412"/>
                                  <a:pt x="1043" y="415"/>
                                </a:cubicBezTo>
                                <a:cubicBezTo>
                                  <a:pt x="1043" y="415"/>
                                  <a:pt x="1044" y="416"/>
                                  <a:pt x="1044" y="416"/>
                                </a:cubicBezTo>
                                <a:cubicBezTo>
                                  <a:pt x="1045" y="416"/>
                                  <a:pt x="1046" y="417"/>
                                  <a:pt x="1046" y="417"/>
                                </a:cubicBezTo>
                                <a:cubicBezTo>
                                  <a:pt x="1052" y="419"/>
                                  <a:pt x="1058" y="422"/>
                                  <a:pt x="1063" y="425"/>
                                </a:cubicBezTo>
                                <a:cubicBezTo>
                                  <a:pt x="1069" y="428"/>
                                  <a:pt x="1074" y="431"/>
                                  <a:pt x="1080" y="434"/>
                                </a:cubicBezTo>
                                <a:cubicBezTo>
                                  <a:pt x="1082" y="435"/>
                                  <a:pt x="1083" y="436"/>
                                  <a:pt x="1085" y="437"/>
                                </a:cubicBezTo>
                                <a:cubicBezTo>
                                  <a:pt x="1087" y="438"/>
                                  <a:pt x="1089" y="439"/>
                                  <a:pt x="1090" y="440"/>
                                </a:cubicBezTo>
                                <a:cubicBezTo>
                                  <a:pt x="1095" y="443"/>
                                  <a:pt x="1099" y="445"/>
                                  <a:pt x="1103" y="448"/>
                                </a:cubicBezTo>
                                <a:cubicBezTo>
                                  <a:pt x="1107" y="451"/>
                                  <a:pt x="1111" y="454"/>
                                  <a:pt x="1115" y="456"/>
                                </a:cubicBezTo>
                                <a:cubicBezTo>
                                  <a:pt x="1116" y="458"/>
                                  <a:pt x="1118" y="459"/>
                                  <a:pt x="1120" y="460"/>
                                </a:cubicBezTo>
                                <a:cubicBezTo>
                                  <a:pt x="1122" y="462"/>
                                  <a:pt x="1123" y="463"/>
                                  <a:pt x="1125" y="464"/>
                                </a:cubicBezTo>
                                <a:cubicBezTo>
                                  <a:pt x="1129" y="468"/>
                                  <a:pt x="1133" y="471"/>
                                  <a:pt x="1137" y="474"/>
                                </a:cubicBezTo>
                                <a:cubicBezTo>
                                  <a:pt x="1141" y="478"/>
                                  <a:pt x="1145" y="481"/>
                                  <a:pt x="1148" y="484"/>
                                </a:cubicBezTo>
                                <a:cubicBezTo>
                                  <a:pt x="1149" y="486"/>
                                  <a:pt x="1151" y="487"/>
                                  <a:pt x="1152" y="488"/>
                                </a:cubicBezTo>
                                <a:cubicBezTo>
                                  <a:pt x="1153" y="489"/>
                                  <a:pt x="1154" y="490"/>
                                  <a:pt x="1156" y="491"/>
                                </a:cubicBezTo>
                                <a:cubicBezTo>
                                  <a:pt x="1160" y="496"/>
                                  <a:pt x="1165" y="501"/>
                                  <a:pt x="1169" y="506"/>
                                </a:cubicBezTo>
                                <a:cubicBezTo>
                                  <a:pt x="1174" y="511"/>
                                  <a:pt x="1178" y="516"/>
                                  <a:pt x="1182" y="522"/>
                                </a:cubicBezTo>
                                <a:cubicBezTo>
                                  <a:pt x="1182" y="522"/>
                                  <a:pt x="1183" y="522"/>
                                  <a:pt x="1183" y="522"/>
                                </a:cubicBezTo>
                                <a:cubicBezTo>
                                  <a:pt x="1183" y="522"/>
                                  <a:pt x="1183" y="522"/>
                                  <a:pt x="1183" y="523"/>
                                </a:cubicBezTo>
                                <a:cubicBezTo>
                                  <a:pt x="1183" y="523"/>
                                  <a:pt x="1183" y="523"/>
                                  <a:pt x="1183" y="523"/>
                                </a:cubicBezTo>
                                <a:cubicBezTo>
                                  <a:pt x="1183" y="523"/>
                                  <a:pt x="1183" y="523"/>
                                  <a:pt x="1183" y="523"/>
                                </a:cubicBezTo>
                                <a:cubicBezTo>
                                  <a:pt x="1192" y="575"/>
                                  <a:pt x="1197" y="629"/>
                                  <a:pt x="1196" y="685"/>
                                </a:cubicBezTo>
                                <a:cubicBezTo>
                                  <a:pt x="1196" y="741"/>
                                  <a:pt x="1190" y="798"/>
                                  <a:pt x="1179" y="855"/>
                                </a:cubicBezTo>
                                <a:close/>
                                <a:moveTo>
                                  <a:pt x="462" y="1403"/>
                                </a:moveTo>
                                <a:cubicBezTo>
                                  <a:pt x="462" y="1406"/>
                                  <a:pt x="462" y="1406"/>
                                  <a:pt x="462" y="1406"/>
                                </a:cubicBezTo>
                                <a:cubicBezTo>
                                  <a:pt x="462" y="1409"/>
                                  <a:pt x="462" y="1409"/>
                                  <a:pt x="462" y="1409"/>
                                </a:cubicBezTo>
                                <a:cubicBezTo>
                                  <a:pt x="462" y="1410"/>
                                  <a:pt x="462" y="1410"/>
                                  <a:pt x="462" y="1410"/>
                                </a:cubicBezTo>
                                <a:cubicBezTo>
                                  <a:pt x="462" y="1411"/>
                                  <a:pt x="462" y="1411"/>
                                  <a:pt x="462" y="1411"/>
                                </a:cubicBezTo>
                                <a:cubicBezTo>
                                  <a:pt x="462" y="1415"/>
                                  <a:pt x="462" y="1419"/>
                                  <a:pt x="462" y="1423"/>
                                </a:cubicBezTo>
                                <a:cubicBezTo>
                                  <a:pt x="463" y="1427"/>
                                  <a:pt x="463" y="1431"/>
                                  <a:pt x="464" y="1435"/>
                                </a:cubicBezTo>
                                <a:cubicBezTo>
                                  <a:pt x="464" y="1436"/>
                                  <a:pt x="465" y="1438"/>
                                  <a:pt x="465" y="1439"/>
                                </a:cubicBezTo>
                                <a:cubicBezTo>
                                  <a:pt x="465" y="1440"/>
                                  <a:pt x="466" y="1441"/>
                                  <a:pt x="466" y="1443"/>
                                </a:cubicBezTo>
                                <a:cubicBezTo>
                                  <a:pt x="467" y="1445"/>
                                  <a:pt x="467" y="1448"/>
                                  <a:pt x="468" y="1450"/>
                                </a:cubicBezTo>
                                <a:cubicBezTo>
                                  <a:pt x="469" y="1453"/>
                                  <a:pt x="470" y="1455"/>
                                  <a:pt x="471" y="1458"/>
                                </a:cubicBezTo>
                                <a:cubicBezTo>
                                  <a:pt x="471" y="1459"/>
                                  <a:pt x="472" y="1460"/>
                                  <a:pt x="472" y="1462"/>
                                </a:cubicBezTo>
                                <a:cubicBezTo>
                                  <a:pt x="473" y="1463"/>
                                  <a:pt x="474" y="1464"/>
                                  <a:pt x="474" y="1466"/>
                                </a:cubicBezTo>
                                <a:cubicBezTo>
                                  <a:pt x="475" y="1468"/>
                                  <a:pt x="476" y="1470"/>
                                  <a:pt x="478" y="1472"/>
                                </a:cubicBezTo>
                                <a:cubicBezTo>
                                  <a:pt x="479" y="1474"/>
                                  <a:pt x="480" y="1477"/>
                                  <a:pt x="481" y="1479"/>
                                </a:cubicBezTo>
                                <a:cubicBezTo>
                                  <a:pt x="482" y="1480"/>
                                  <a:pt x="483" y="1481"/>
                                  <a:pt x="484" y="1482"/>
                                </a:cubicBezTo>
                                <a:cubicBezTo>
                                  <a:pt x="484" y="1484"/>
                                  <a:pt x="485" y="1485"/>
                                  <a:pt x="486" y="1486"/>
                                </a:cubicBezTo>
                                <a:cubicBezTo>
                                  <a:pt x="486" y="1487"/>
                                  <a:pt x="487" y="1487"/>
                                  <a:pt x="487" y="1488"/>
                                </a:cubicBezTo>
                                <a:cubicBezTo>
                                  <a:pt x="488" y="1489"/>
                                  <a:pt x="488" y="1489"/>
                                  <a:pt x="489" y="1490"/>
                                </a:cubicBezTo>
                                <a:cubicBezTo>
                                  <a:pt x="489" y="1490"/>
                                  <a:pt x="489" y="1490"/>
                                  <a:pt x="489" y="1490"/>
                                </a:cubicBezTo>
                                <a:cubicBezTo>
                                  <a:pt x="489" y="1490"/>
                                  <a:pt x="489" y="1490"/>
                                  <a:pt x="489" y="1490"/>
                                </a:cubicBezTo>
                                <a:cubicBezTo>
                                  <a:pt x="527" y="1494"/>
                                  <a:pt x="564" y="1493"/>
                                  <a:pt x="600" y="1488"/>
                                </a:cubicBezTo>
                                <a:cubicBezTo>
                                  <a:pt x="637" y="1483"/>
                                  <a:pt x="673" y="1474"/>
                                  <a:pt x="708" y="1462"/>
                                </a:cubicBezTo>
                                <a:cubicBezTo>
                                  <a:pt x="708" y="1462"/>
                                  <a:pt x="708" y="1462"/>
                                  <a:pt x="708" y="1462"/>
                                </a:cubicBezTo>
                                <a:cubicBezTo>
                                  <a:pt x="708" y="1462"/>
                                  <a:pt x="708" y="1462"/>
                                  <a:pt x="708" y="1462"/>
                                </a:cubicBezTo>
                                <a:cubicBezTo>
                                  <a:pt x="708" y="1462"/>
                                  <a:pt x="708" y="1462"/>
                                  <a:pt x="708" y="1462"/>
                                </a:cubicBezTo>
                                <a:cubicBezTo>
                                  <a:pt x="708" y="1462"/>
                                  <a:pt x="708" y="1462"/>
                                  <a:pt x="708" y="1462"/>
                                </a:cubicBezTo>
                                <a:cubicBezTo>
                                  <a:pt x="709" y="1459"/>
                                  <a:pt x="710" y="1456"/>
                                  <a:pt x="711" y="1453"/>
                                </a:cubicBezTo>
                                <a:cubicBezTo>
                                  <a:pt x="712" y="1450"/>
                                  <a:pt x="713" y="1447"/>
                                  <a:pt x="714" y="1444"/>
                                </a:cubicBezTo>
                                <a:cubicBezTo>
                                  <a:pt x="714" y="1443"/>
                                  <a:pt x="714" y="1442"/>
                                  <a:pt x="715" y="1441"/>
                                </a:cubicBezTo>
                                <a:cubicBezTo>
                                  <a:pt x="715" y="1440"/>
                                  <a:pt x="716" y="1438"/>
                                  <a:pt x="716" y="1437"/>
                                </a:cubicBezTo>
                                <a:cubicBezTo>
                                  <a:pt x="717" y="1433"/>
                                  <a:pt x="717" y="1429"/>
                                  <a:pt x="718" y="1424"/>
                                </a:cubicBezTo>
                                <a:cubicBezTo>
                                  <a:pt x="718" y="1420"/>
                                  <a:pt x="719" y="1416"/>
                                  <a:pt x="719" y="1411"/>
                                </a:cubicBezTo>
                                <a:cubicBezTo>
                                  <a:pt x="719" y="1383"/>
                                  <a:pt x="719" y="1383"/>
                                  <a:pt x="719" y="1383"/>
                                </a:cubicBezTo>
                                <a:cubicBezTo>
                                  <a:pt x="719" y="1355"/>
                                  <a:pt x="719" y="1355"/>
                                  <a:pt x="719" y="1355"/>
                                </a:cubicBezTo>
                                <a:cubicBezTo>
                                  <a:pt x="679" y="1376"/>
                                  <a:pt x="641" y="1363"/>
                                  <a:pt x="598" y="1371"/>
                                </a:cubicBezTo>
                                <a:cubicBezTo>
                                  <a:pt x="554" y="1380"/>
                                  <a:pt x="508" y="1377"/>
                                  <a:pt x="462" y="1403"/>
                                </a:cubicBezTo>
                                <a:close/>
                              </a:path>
                            </a:pathLst>
                          </a:custGeom>
                          <a:blipFill dpi="0" rotWithShape="1"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833973" name="Freeform 19"/>
                        <wps:cNvSpPr>
                          <a:spLocks noEditPoints="1"/>
                        </wps:cNvSpPr>
                        <wps:spPr bwMode="auto">
                          <a:xfrm>
                            <a:off x="942633" y="557530"/>
                            <a:ext cx="297815" cy="259715"/>
                          </a:xfrm>
                          <a:custGeom>
                            <a:avLst/>
                            <a:gdLst>
                              <a:gd name="T0" fmla="*/ 266 w 937"/>
                              <a:gd name="T1" fmla="*/ 175 h 818"/>
                              <a:gd name="T2" fmla="*/ 187 w 937"/>
                              <a:gd name="T3" fmla="*/ 170 h 818"/>
                              <a:gd name="T4" fmla="*/ 180 w 937"/>
                              <a:gd name="T5" fmla="*/ 270 h 818"/>
                              <a:gd name="T6" fmla="*/ 184 w 937"/>
                              <a:gd name="T7" fmla="*/ 439 h 818"/>
                              <a:gd name="T8" fmla="*/ 177 w 937"/>
                              <a:gd name="T9" fmla="*/ 461 h 818"/>
                              <a:gd name="T10" fmla="*/ 166 w 937"/>
                              <a:gd name="T11" fmla="*/ 482 h 818"/>
                              <a:gd name="T12" fmla="*/ 152 w 937"/>
                              <a:gd name="T13" fmla="*/ 501 h 818"/>
                              <a:gd name="T14" fmla="*/ 134 w 937"/>
                              <a:gd name="T15" fmla="*/ 516 h 818"/>
                              <a:gd name="T16" fmla="*/ 113 w 937"/>
                              <a:gd name="T17" fmla="*/ 529 h 818"/>
                              <a:gd name="T18" fmla="*/ 90 w 937"/>
                              <a:gd name="T19" fmla="*/ 537 h 818"/>
                              <a:gd name="T20" fmla="*/ 74 w 937"/>
                              <a:gd name="T21" fmla="*/ 540 h 818"/>
                              <a:gd name="T22" fmla="*/ 16 w 937"/>
                              <a:gd name="T23" fmla="*/ 247 h 818"/>
                              <a:gd name="T24" fmla="*/ 323 w 937"/>
                              <a:gd name="T25" fmla="*/ 16 h 818"/>
                              <a:gd name="T26" fmla="*/ 346 w 937"/>
                              <a:gd name="T27" fmla="*/ 14 h 818"/>
                              <a:gd name="T28" fmla="*/ 364 w 937"/>
                              <a:gd name="T29" fmla="*/ 11 h 818"/>
                              <a:gd name="T30" fmla="*/ 380 w 937"/>
                              <a:gd name="T31" fmla="*/ 5 h 818"/>
                              <a:gd name="T32" fmla="*/ 390 w 937"/>
                              <a:gd name="T33" fmla="*/ 1 h 818"/>
                              <a:gd name="T34" fmla="*/ 535 w 937"/>
                              <a:gd name="T35" fmla="*/ 12 h 818"/>
                              <a:gd name="T36" fmla="*/ 665 w 937"/>
                              <a:gd name="T37" fmla="*/ 52 h 818"/>
                              <a:gd name="T38" fmla="*/ 649 w 937"/>
                              <a:gd name="T39" fmla="*/ 135 h 818"/>
                              <a:gd name="T40" fmla="*/ 602 w 937"/>
                              <a:gd name="T41" fmla="*/ 135 h 818"/>
                              <a:gd name="T42" fmla="*/ 444 w 937"/>
                              <a:gd name="T43" fmla="*/ 105 h 818"/>
                              <a:gd name="T44" fmla="*/ 187 w 937"/>
                              <a:gd name="T45" fmla="*/ 413 h 818"/>
                              <a:gd name="T46" fmla="*/ 184 w 937"/>
                              <a:gd name="T47" fmla="*/ 438 h 818"/>
                              <a:gd name="T48" fmla="*/ 762 w 937"/>
                              <a:gd name="T49" fmla="*/ 413 h 818"/>
                              <a:gd name="T50" fmla="*/ 919 w 937"/>
                              <a:gd name="T51" fmla="*/ 297 h 818"/>
                              <a:gd name="T52" fmla="*/ 912 w 937"/>
                              <a:gd name="T53" fmla="*/ 326 h 818"/>
                              <a:gd name="T54" fmla="*/ 896 w 937"/>
                              <a:gd name="T55" fmla="*/ 360 h 818"/>
                              <a:gd name="T56" fmla="*/ 878 w 937"/>
                              <a:gd name="T57" fmla="*/ 381 h 818"/>
                              <a:gd name="T58" fmla="*/ 858 w 937"/>
                              <a:gd name="T59" fmla="*/ 396 h 818"/>
                              <a:gd name="T60" fmla="*/ 836 w 937"/>
                              <a:gd name="T61" fmla="*/ 406 h 818"/>
                              <a:gd name="T62" fmla="*/ 811 w 937"/>
                              <a:gd name="T63" fmla="*/ 412 h 818"/>
                              <a:gd name="T64" fmla="*/ 762 w 937"/>
                              <a:gd name="T65" fmla="*/ 413 h 818"/>
                              <a:gd name="T66" fmla="*/ 500 w 937"/>
                              <a:gd name="T67" fmla="*/ 343 h 818"/>
                              <a:gd name="T68" fmla="*/ 405 w 937"/>
                              <a:gd name="T69" fmla="*/ 362 h 818"/>
                              <a:gd name="T70" fmla="*/ 392 w 937"/>
                              <a:gd name="T71" fmla="*/ 803 h 818"/>
                              <a:gd name="T72" fmla="*/ 649 w 937"/>
                              <a:gd name="T73" fmla="*/ 569 h 818"/>
                              <a:gd name="T74" fmla="*/ 833 w 937"/>
                              <a:gd name="T75" fmla="*/ 607 h 818"/>
                              <a:gd name="T76" fmla="*/ 833 w 937"/>
                              <a:gd name="T77" fmla="*/ 606 h 818"/>
                              <a:gd name="T78" fmla="*/ 919 w 937"/>
                              <a:gd name="T79" fmla="*/ 297 h 8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937" h="818">
                                <a:moveTo>
                                  <a:pt x="444" y="105"/>
                                </a:moveTo>
                                <a:cubicBezTo>
                                  <a:pt x="394" y="105"/>
                                  <a:pt x="319" y="153"/>
                                  <a:pt x="266" y="175"/>
                                </a:cubicBezTo>
                                <a:cubicBezTo>
                                  <a:pt x="238" y="186"/>
                                  <a:pt x="210" y="174"/>
                                  <a:pt x="206" y="179"/>
                                </a:cubicBezTo>
                                <a:cubicBezTo>
                                  <a:pt x="199" y="176"/>
                                  <a:pt x="193" y="173"/>
                                  <a:pt x="187" y="170"/>
                                </a:cubicBezTo>
                                <a:cubicBezTo>
                                  <a:pt x="187" y="212"/>
                                  <a:pt x="187" y="212"/>
                                  <a:pt x="187" y="212"/>
                                </a:cubicBezTo>
                                <a:cubicBezTo>
                                  <a:pt x="180" y="231"/>
                                  <a:pt x="180" y="256"/>
                                  <a:pt x="180" y="270"/>
                                </a:cubicBezTo>
                                <a:cubicBezTo>
                                  <a:pt x="177" y="319"/>
                                  <a:pt x="176" y="339"/>
                                  <a:pt x="177" y="367"/>
                                </a:cubicBezTo>
                                <a:cubicBezTo>
                                  <a:pt x="178" y="395"/>
                                  <a:pt x="181" y="416"/>
                                  <a:pt x="184" y="439"/>
                                </a:cubicBezTo>
                                <a:cubicBezTo>
                                  <a:pt x="184" y="441"/>
                                  <a:pt x="183" y="443"/>
                                  <a:pt x="182" y="446"/>
                                </a:cubicBezTo>
                                <a:cubicBezTo>
                                  <a:pt x="181" y="451"/>
                                  <a:pt x="179" y="456"/>
                                  <a:pt x="177" y="461"/>
                                </a:cubicBezTo>
                                <a:cubicBezTo>
                                  <a:pt x="176" y="464"/>
                                  <a:pt x="175" y="467"/>
                                  <a:pt x="173" y="470"/>
                                </a:cubicBezTo>
                                <a:cubicBezTo>
                                  <a:pt x="171" y="474"/>
                                  <a:pt x="169" y="478"/>
                                  <a:pt x="166" y="482"/>
                                </a:cubicBezTo>
                                <a:cubicBezTo>
                                  <a:pt x="164" y="485"/>
                                  <a:pt x="162" y="488"/>
                                  <a:pt x="160" y="490"/>
                                </a:cubicBezTo>
                                <a:cubicBezTo>
                                  <a:pt x="157" y="494"/>
                                  <a:pt x="155" y="498"/>
                                  <a:pt x="152" y="501"/>
                                </a:cubicBezTo>
                                <a:cubicBezTo>
                                  <a:pt x="149" y="503"/>
                                  <a:pt x="146" y="506"/>
                                  <a:pt x="144" y="508"/>
                                </a:cubicBezTo>
                                <a:cubicBezTo>
                                  <a:pt x="141" y="511"/>
                                  <a:pt x="137" y="514"/>
                                  <a:pt x="134" y="516"/>
                                </a:cubicBezTo>
                                <a:cubicBezTo>
                                  <a:pt x="131" y="519"/>
                                  <a:pt x="128" y="520"/>
                                  <a:pt x="125" y="522"/>
                                </a:cubicBezTo>
                                <a:cubicBezTo>
                                  <a:pt x="121" y="524"/>
                                  <a:pt x="117" y="527"/>
                                  <a:pt x="113" y="529"/>
                                </a:cubicBezTo>
                                <a:cubicBezTo>
                                  <a:pt x="110" y="530"/>
                                  <a:pt x="106" y="531"/>
                                  <a:pt x="103" y="533"/>
                                </a:cubicBezTo>
                                <a:cubicBezTo>
                                  <a:pt x="99" y="534"/>
                                  <a:pt x="95" y="536"/>
                                  <a:pt x="90" y="537"/>
                                </a:cubicBezTo>
                                <a:cubicBezTo>
                                  <a:pt x="87" y="538"/>
                                  <a:pt x="83" y="538"/>
                                  <a:pt x="79" y="539"/>
                                </a:cubicBezTo>
                                <a:cubicBezTo>
                                  <a:pt x="77" y="539"/>
                                  <a:pt x="76" y="540"/>
                                  <a:pt x="74" y="540"/>
                                </a:cubicBezTo>
                                <a:cubicBezTo>
                                  <a:pt x="74" y="540"/>
                                  <a:pt x="73" y="540"/>
                                  <a:pt x="73" y="540"/>
                                </a:cubicBezTo>
                                <a:cubicBezTo>
                                  <a:pt x="22" y="438"/>
                                  <a:pt x="0" y="328"/>
                                  <a:pt x="16" y="247"/>
                                </a:cubicBezTo>
                                <a:cubicBezTo>
                                  <a:pt x="39" y="130"/>
                                  <a:pt x="146" y="45"/>
                                  <a:pt x="288" y="13"/>
                                </a:cubicBezTo>
                                <a:cubicBezTo>
                                  <a:pt x="300" y="15"/>
                                  <a:pt x="312" y="16"/>
                                  <a:pt x="323" y="16"/>
                                </a:cubicBezTo>
                                <a:cubicBezTo>
                                  <a:pt x="329" y="16"/>
                                  <a:pt x="335" y="15"/>
                                  <a:pt x="341" y="15"/>
                                </a:cubicBezTo>
                                <a:cubicBezTo>
                                  <a:pt x="343" y="15"/>
                                  <a:pt x="344" y="14"/>
                                  <a:pt x="346" y="14"/>
                                </a:cubicBezTo>
                                <a:cubicBezTo>
                                  <a:pt x="350" y="13"/>
                                  <a:pt x="354" y="13"/>
                                  <a:pt x="357" y="12"/>
                                </a:cubicBezTo>
                                <a:cubicBezTo>
                                  <a:pt x="359" y="12"/>
                                  <a:pt x="362" y="11"/>
                                  <a:pt x="364" y="11"/>
                                </a:cubicBezTo>
                                <a:cubicBezTo>
                                  <a:pt x="367" y="10"/>
                                  <a:pt x="370" y="9"/>
                                  <a:pt x="373" y="8"/>
                                </a:cubicBezTo>
                                <a:cubicBezTo>
                                  <a:pt x="375" y="7"/>
                                  <a:pt x="377" y="6"/>
                                  <a:pt x="380" y="5"/>
                                </a:cubicBezTo>
                                <a:cubicBezTo>
                                  <a:pt x="382" y="4"/>
                                  <a:pt x="385" y="3"/>
                                  <a:pt x="388" y="2"/>
                                </a:cubicBezTo>
                                <a:cubicBezTo>
                                  <a:pt x="389" y="1"/>
                                  <a:pt x="390" y="1"/>
                                  <a:pt x="390" y="1"/>
                                </a:cubicBezTo>
                                <a:cubicBezTo>
                                  <a:pt x="398" y="0"/>
                                  <a:pt x="405" y="0"/>
                                  <a:pt x="412" y="0"/>
                                </a:cubicBezTo>
                                <a:cubicBezTo>
                                  <a:pt x="452" y="0"/>
                                  <a:pt x="494" y="4"/>
                                  <a:pt x="535" y="12"/>
                                </a:cubicBezTo>
                                <a:cubicBezTo>
                                  <a:pt x="581" y="21"/>
                                  <a:pt x="624" y="35"/>
                                  <a:pt x="664" y="52"/>
                                </a:cubicBezTo>
                                <a:cubicBezTo>
                                  <a:pt x="665" y="52"/>
                                  <a:pt x="665" y="52"/>
                                  <a:pt x="665" y="52"/>
                                </a:cubicBezTo>
                                <a:cubicBezTo>
                                  <a:pt x="664" y="53"/>
                                  <a:pt x="663" y="54"/>
                                  <a:pt x="663" y="55"/>
                                </a:cubicBezTo>
                                <a:cubicBezTo>
                                  <a:pt x="654" y="77"/>
                                  <a:pt x="649" y="104"/>
                                  <a:pt x="649" y="135"/>
                                </a:cubicBezTo>
                                <a:cubicBezTo>
                                  <a:pt x="649" y="134"/>
                                  <a:pt x="649" y="134"/>
                                  <a:pt x="649" y="134"/>
                                </a:cubicBezTo>
                                <a:cubicBezTo>
                                  <a:pt x="628" y="137"/>
                                  <a:pt x="598" y="135"/>
                                  <a:pt x="602" y="135"/>
                                </a:cubicBezTo>
                                <a:cubicBezTo>
                                  <a:pt x="609" y="135"/>
                                  <a:pt x="543" y="124"/>
                                  <a:pt x="517" y="119"/>
                                </a:cubicBezTo>
                                <a:cubicBezTo>
                                  <a:pt x="488" y="114"/>
                                  <a:pt x="471" y="105"/>
                                  <a:pt x="444" y="105"/>
                                </a:cubicBezTo>
                                <a:close/>
                                <a:moveTo>
                                  <a:pt x="184" y="438"/>
                                </a:moveTo>
                                <a:cubicBezTo>
                                  <a:pt x="186" y="430"/>
                                  <a:pt x="187" y="421"/>
                                  <a:pt x="187" y="413"/>
                                </a:cubicBezTo>
                                <a:cubicBezTo>
                                  <a:pt x="187" y="421"/>
                                  <a:pt x="186" y="430"/>
                                  <a:pt x="184" y="438"/>
                                </a:cubicBezTo>
                                <a:cubicBezTo>
                                  <a:pt x="184" y="438"/>
                                  <a:pt x="184" y="438"/>
                                  <a:pt x="184" y="438"/>
                                </a:cubicBezTo>
                                <a:close/>
                                <a:moveTo>
                                  <a:pt x="761" y="413"/>
                                </a:moveTo>
                                <a:cubicBezTo>
                                  <a:pt x="761" y="413"/>
                                  <a:pt x="762" y="413"/>
                                  <a:pt x="762" y="413"/>
                                </a:cubicBezTo>
                                <a:cubicBezTo>
                                  <a:pt x="758" y="413"/>
                                  <a:pt x="760" y="413"/>
                                  <a:pt x="761" y="413"/>
                                </a:cubicBezTo>
                                <a:close/>
                                <a:moveTo>
                                  <a:pt x="919" y="297"/>
                                </a:moveTo>
                                <a:cubicBezTo>
                                  <a:pt x="918" y="305"/>
                                  <a:pt x="916" y="313"/>
                                  <a:pt x="913" y="321"/>
                                </a:cubicBezTo>
                                <a:cubicBezTo>
                                  <a:pt x="913" y="322"/>
                                  <a:pt x="913" y="324"/>
                                  <a:pt x="912" y="326"/>
                                </a:cubicBezTo>
                                <a:cubicBezTo>
                                  <a:pt x="909" y="336"/>
                                  <a:pt x="905" y="344"/>
                                  <a:pt x="900" y="352"/>
                                </a:cubicBezTo>
                                <a:cubicBezTo>
                                  <a:pt x="899" y="355"/>
                                  <a:pt x="897" y="357"/>
                                  <a:pt x="896" y="360"/>
                                </a:cubicBezTo>
                                <a:cubicBezTo>
                                  <a:pt x="892" y="365"/>
                                  <a:pt x="889" y="370"/>
                                  <a:pt x="885" y="374"/>
                                </a:cubicBezTo>
                                <a:cubicBezTo>
                                  <a:pt x="883" y="376"/>
                                  <a:pt x="880" y="379"/>
                                  <a:pt x="878" y="381"/>
                                </a:cubicBezTo>
                                <a:cubicBezTo>
                                  <a:pt x="874" y="384"/>
                                  <a:pt x="870" y="388"/>
                                  <a:pt x="866" y="391"/>
                                </a:cubicBezTo>
                                <a:cubicBezTo>
                                  <a:pt x="863" y="393"/>
                                  <a:pt x="861" y="394"/>
                                  <a:pt x="858" y="396"/>
                                </a:cubicBezTo>
                                <a:cubicBezTo>
                                  <a:pt x="854" y="399"/>
                                  <a:pt x="849" y="401"/>
                                  <a:pt x="844" y="403"/>
                                </a:cubicBezTo>
                                <a:cubicBezTo>
                                  <a:pt x="841" y="404"/>
                                  <a:pt x="839" y="405"/>
                                  <a:pt x="836" y="406"/>
                                </a:cubicBezTo>
                                <a:cubicBezTo>
                                  <a:pt x="830" y="408"/>
                                  <a:pt x="825" y="409"/>
                                  <a:pt x="819" y="411"/>
                                </a:cubicBezTo>
                                <a:cubicBezTo>
                                  <a:pt x="816" y="411"/>
                                  <a:pt x="814" y="412"/>
                                  <a:pt x="811" y="412"/>
                                </a:cubicBezTo>
                                <a:cubicBezTo>
                                  <a:pt x="803" y="413"/>
                                  <a:pt x="794" y="414"/>
                                  <a:pt x="785" y="414"/>
                                </a:cubicBezTo>
                                <a:cubicBezTo>
                                  <a:pt x="777" y="414"/>
                                  <a:pt x="769" y="413"/>
                                  <a:pt x="762" y="413"/>
                                </a:cubicBezTo>
                                <a:cubicBezTo>
                                  <a:pt x="765" y="413"/>
                                  <a:pt x="763" y="413"/>
                                  <a:pt x="761" y="413"/>
                                </a:cubicBezTo>
                                <a:cubicBezTo>
                                  <a:pt x="660" y="733"/>
                                  <a:pt x="594" y="403"/>
                                  <a:pt x="500" y="343"/>
                                </a:cubicBezTo>
                                <a:cubicBezTo>
                                  <a:pt x="498" y="342"/>
                                  <a:pt x="465" y="341"/>
                                  <a:pt x="463" y="342"/>
                                </a:cubicBezTo>
                                <a:cubicBezTo>
                                  <a:pt x="450" y="344"/>
                                  <a:pt x="420" y="346"/>
                                  <a:pt x="405" y="362"/>
                                </a:cubicBezTo>
                                <a:cubicBezTo>
                                  <a:pt x="396" y="373"/>
                                  <a:pt x="403" y="400"/>
                                  <a:pt x="392" y="406"/>
                                </a:cubicBezTo>
                                <a:cubicBezTo>
                                  <a:pt x="392" y="803"/>
                                  <a:pt x="392" y="803"/>
                                  <a:pt x="392" y="803"/>
                                </a:cubicBezTo>
                                <a:cubicBezTo>
                                  <a:pt x="480" y="818"/>
                                  <a:pt x="569" y="796"/>
                                  <a:pt x="649" y="755"/>
                                </a:cubicBezTo>
                                <a:cubicBezTo>
                                  <a:pt x="649" y="569"/>
                                  <a:pt x="649" y="569"/>
                                  <a:pt x="649" y="569"/>
                                </a:cubicBezTo>
                                <a:cubicBezTo>
                                  <a:pt x="686" y="588"/>
                                  <a:pt x="749" y="607"/>
                                  <a:pt x="808" y="607"/>
                                </a:cubicBezTo>
                                <a:cubicBezTo>
                                  <a:pt x="816" y="607"/>
                                  <a:pt x="825" y="607"/>
                                  <a:pt x="833" y="607"/>
                                </a:cubicBezTo>
                                <a:cubicBezTo>
                                  <a:pt x="833" y="607"/>
                                  <a:pt x="833" y="606"/>
                                  <a:pt x="833" y="606"/>
                                </a:cubicBezTo>
                                <a:cubicBezTo>
                                  <a:pt x="833" y="606"/>
                                  <a:pt x="833" y="606"/>
                                  <a:pt x="833" y="606"/>
                                </a:cubicBezTo>
                                <a:cubicBezTo>
                                  <a:pt x="883" y="547"/>
                                  <a:pt x="918" y="482"/>
                                  <a:pt x="929" y="425"/>
                                </a:cubicBezTo>
                                <a:cubicBezTo>
                                  <a:pt x="937" y="382"/>
                                  <a:pt x="933" y="338"/>
                                  <a:pt x="919" y="297"/>
                                </a:cubicBezTo>
                                <a:close/>
                              </a:path>
                            </a:pathLst>
                          </a:custGeom>
                          <a:blipFill dpi="0" rotWithShape="1"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9702524" name="Freeform 20"/>
                        <wps:cNvSpPr>
                          <a:spLocks noEditPoints="1"/>
                        </wps:cNvSpPr>
                        <wps:spPr bwMode="auto">
                          <a:xfrm>
                            <a:off x="996608" y="584200"/>
                            <a:ext cx="194310" cy="157480"/>
                          </a:xfrm>
                          <a:custGeom>
                            <a:avLst/>
                            <a:gdLst>
                              <a:gd name="T0" fmla="*/ 18 w 612"/>
                              <a:gd name="T1" fmla="*/ 328 h 496"/>
                              <a:gd name="T2" fmla="*/ 17 w 612"/>
                              <a:gd name="T3" fmla="*/ 342 h 496"/>
                              <a:gd name="T4" fmla="*/ 15 w 612"/>
                              <a:gd name="T5" fmla="*/ 355 h 496"/>
                              <a:gd name="T6" fmla="*/ 15 w 612"/>
                              <a:gd name="T7" fmla="*/ 355 h 496"/>
                              <a:gd name="T8" fmla="*/ 15 w 612"/>
                              <a:gd name="T9" fmla="*/ 356 h 496"/>
                              <a:gd name="T10" fmla="*/ 15 w 612"/>
                              <a:gd name="T11" fmla="*/ 355 h 496"/>
                              <a:gd name="T12" fmla="*/ 1 w 612"/>
                              <a:gd name="T13" fmla="*/ 285 h 496"/>
                              <a:gd name="T14" fmla="*/ 11 w 612"/>
                              <a:gd name="T15" fmla="*/ 147 h 496"/>
                              <a:gd name="T16" fmla="*/ 18 w 612"/>
                              <a:gd name="T17" fmla="*/ 227 h 496"/>
                              <a:gd name="T18" fmla="*/ 593 w 612"/>
                              <a:gd name="T19" fmla="*/ 329 h 496"/>
                              <a:gd name="T20" fmla="*/ 580 w 612"/>
                              <a:gd name="T21" fmla="*/ 328 h 496"/>
                              <a:gd name="T22" fmla="*/ 559 w 612"/>
                              <a:gd name="T23" fmla="*/ 324 h 496"/>
                              <a:gd name="T24" fmla="*/ 546 w 612"/>
                              <a:gd name="T25" fmla="*/ 322 h 496"/>
                              <a:gd name="T26" fmla="*/ 525 w 612"/>
                              <a:gd name="T27" fmla="*/ 316 h 496"/>
                              <a:gd name="T28" fmla="*/ 513 w 612"/>
                              <a:gd name="T29" fmla="*/ 312 h 496"/>
                              <a:gd name="T30" fmla="*/ 480 w 612"/>
                              <a:gd name="T31" fmla="*/ 301 h 496"/>
                              <a:gd name="T32" fmla="*/ 480 w 612"/>
                              <a:gd name="T33" fmla="*/ 51 h 496"/>
                              <a:gd name="T34" fmla="*/ 480 w 612"/>
                              <a:gd name="T35" fmla="*/ 50 h 496"/>
                              <a:gd name="T36" fmla="*/ 359 w 612"/>
                              <a:gd name="T37" fmla="*/ 8 h 496"/>
                              <a:gd name="T38" fmla="*/ 274 w 612"/>
                              <a:gd name="T39" fmla="*/ 0 h 496"/>
                              <a:gd name="T40" fmla="*/ 37 w 612"/>
                              <a:gd name="T41" fmla="*/ 95 h 496"/>
                              <a:gd name="T42" fmla="*/ 37 w 612"/>
                              <a:gd name="T43" fmla="*/ 95 h 496"/>
                              <a:gd name="T44" fmla="*/ 39 w 612"/>
                              <a:gd name="T45" fmla="*/ 96 h 496"/>
                              <a:gd name="T46" fmla="*/ 67 w 612"/>
                              <a:gd name="T47" fmla="*/ 106 h 496"/>
                              <a:gd name="T48" fmla="*/ 68 w 612"/>
                              <a:gd name="T49" fmla="*/ 107 h 496"/>
                              <a:gd name="T50" fmla="*/ 99 w 612"/>
                              <a:gd name="T51" fmla="*/ 115 h 496"/>
                              <a:gd name="T52" fmla="*/ 105 w 612"/>
                              <a:gd name="T53" fmla="*/ 116 h 496"/>
                              <a:gd name="T54" fmla="*/ 137 w 612"/>
                              <a:gd name="T55" fmla="*/ 122 h 496"/>
                              <a:gd name="T56" fmla="*/ 143 w 612"/>
                              <a:gd name="T57" fmla="*/ 123 h 496"/>
                              <a:gd name="T58" fmla="*/ 178 w 612"/>
                              <a:gd name="T59" fmla="*/ 125 h 496"/>
                              <a:gd name="T60" fmla="*/ 223 w 612"/>
                              <a:gd name="T61" fmla="*/ 122 h 496"/>
                              <a:gd name="T62" fmla="*/ 223 w 612"/>
                              <a:gd name="T63" fmla="*/ 322 h 496"/>
                              <a:gd name="T64" fmla="*/ 299 w 612"/>
                              <a:gd name="T65" fmla="*/ 290 h 496"/>
                              <a:gd name="T66" fmla="*/ 309 w 612"/>
                              <a:gd name="T67" fmla="*/ 292 h 496"/>
                              <a:gd name="T68" fmla="*/ 612 w 612"/>
                              <a:gd name="T69" fmla="*/ 330 h 496"/>
                              <a:gd name="T70" fmla="*/ 593 w 612"/>
                              <a:gd name="T71" fmla="*/ 329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12" h="496">
                                <a:moveTo>
                                  <a:pt x="18" y="327"/>
                                </a:moveTo>
                                <a:cubicBezTo>
                                  <a:pt x="18" y="327"/>
                                  <a:pt x="18" y="327"/>
                                  <a:pt x="18" y="328"/>
                                </a:cubicBezTo>
                                <a:cubicBezTo>
                                  <a:pt x="18" y="328"/>
                                  <a:pt x="18" y="328"/>
                                  <a:pt x="18" y="329"/>
                                </a:cubicBezTo>
                                <a:cubicBezTo>
                                  <a:pt x="18" y="333"/>
                                  <a:pt x="18" y="337"/>
                                  <a:pt x="17" y="342"/>
                                </a:cubicBezTo>
                                <a:cubicBezTo>
                                  <a:pt x="17" y="346"/>
                                  <a:pt x="16" y="350"/>
                                  <a:pt x="15" y="354"/>
                                </a:cubicBezTo>
                                <a:cubicBezTo>
                                  <a:pt x="15" y="354"/>
                                  <a:pt x="15" y="355"/>
                                  <a:pt x="15" y="355"/>
                                </a:cubicBezTo>
                                <a:cubicBezTo>
                                  <a:pt x="15" y="355"/>
                                  <a:pt x="15" y="355"/>
                                  <a:pt x="15" y="355"/>
                                </a:cubicBezTo>
                                <a:cubicBezTo>
                                  <a:pt x="15" y="355"/>
                                  <a:pt x="15" y="355"/>
                                  <a:pt x="15" y="355"/>
                                </a:cubicBezTo>
                                <a:cubicBezTo>
                                  <a:pt x="15" y="355"/>
                                  <a:pt x="15" y="356"/>
                                  <a:pt x="15" y="356"/>
                                </a:cubicBezTo>
                                <a:cubicBezTo>
                                  <a:pt x="15" y="356"/>
                                  <a:pt x="15" y="356"/>
                                  <a:pt x="15" y="356"/>
                                </a:cubicBezTo>
                                <a:cubicBezTo>
                                  <a:pt x="15" y="355"/>
                                  <a:pt x="15" y="355"/>
                                  <a:pt x="15" y="355"/>
                                </a:cubicBezTo>
                                <a:cubicBezTo>
                                  <a:pt x="15" y="355"/>
                                  <a:pt x="15" y="355"/>
                                  <a:pt x="15" y="355"/>
                                </a:cubicBezTo>
                                <a:cubicBezTo>
                                  <a:pt x="15" y="355"/>
                                  <a:pt x="15" y="355"/>
                                  <a:pt x="15" y="355"/>
                                </a:cubicBezTo>
                                <a:cubicBezTo>
                                  <a:pt x="8" y="339"/>
                                  <a:pt x="3" y="316"/>
                                  <a:pt x="1" y="285"/>
                                </a:cubicBezTo>
                                <a:cubicBezTo>
                                  <a:pt x="0" y="254"/>
                                  <a:pt x="1" y="216"/>
                                  <a:pt x="7" y="167"/>
                                </a:cubicBezTo>
                                <a:cubicBezTo>
                                  <a:pt x="8" y="160"/>
                                  <a:pt x="10" y="153"/>
                                  <a:pt x="11" y="147"/>
                                </a:cubicBezTo>
                                <a:cubicBezTo>
                                  <a:pt x="13" y="141"/>
                                  <a:pt x="15" y="134"/>
                                  <a:pt x="18" y="128"/>
                                </a:cubicBezTo>
                                <a:cubicBezTo>
                                  <a:pt x="18" y="227"/>
                                  <a:pt x="18" y="227"/>
                                  <a:pt x="18" y="227"/>
                                </a:cubicBezTo>
                                <a:lnTo>
                                  <a:pt x="18" y="327"/>
                                </a:lnTo>
                                <a:close/>
                                <a:moveTo>
                                  <a:pt x="593" y="329"/>
                                </a:moveTo>
                                <a:cubicBezTo>
                                  <a:pt x="590" y="329"/>
                                  <a:pt x="588" y="328"/>
                                  <a:pt x="586" y="328"/>
                                </a:cubicBezTo>
                                <a:cubicBezTo>
                                  <a:pt x="584" y="328"/>
                                  <a:pt x="582" y="328"/>
                                  <a:pt x="580" y="328"/>
                                </a:cubicBezTo>
                                <a:cubicBezTo>
                                  <a:pt x="576" y="327"/>
                                  <a:pt x="573" y="327"/>
                                  <a:pt x="569" y="326"/>
                                </a:cubicBezTo>
                                <a:cubicBezTo>
                                  <a:pt x="566" y="325"/>
                                  <a:pt x="562" y="325"/>
                                  <a:pt x="559" y="324"/>
                                </a:cubicBezTo>
                                <a:cubicBezTo>
                                  <a:pt x="556" y="323"/>
                                  <a:pt x="554" y="323"/>
                                  <a:pt x="552" y="323"/>
                                </a:cubicBezTo>
                                <a:cubicBezTo>
                                  <a:pt x="550" y="322"/>
                                  <a:pt x="548" y="322"/>
                                  <a:pt x="546" y="322"/>
                                </a:cubicBezTo>
                                <a:cubicBezTo>
                                  <a:pt x="542" y="321"/>
                                  <a:pt x="539" y="320"/>
                                  <a:pt x="535" y="319"/>
                                </a:cubicBezTo>
                                <a:cubicBezTo>
                                  <a:pt x="532" y="318"/>
                                  <a:pt x="528" y="317"/>
                                  <a:pt x="525" y="316"/>
                                </a:cubicBezTo>
                                <a:cubicBezTo>
                                  <a:pt x="523" y="315"/>
                                  <a:pt x="521" y="315"/>
                                  <a:pt x="519" y="314"/>
                                </a:cubicBezTo>
                                <a:cubicBezTo>
                                  <a:pt x="517" y="314"/>
                                  <a:pt x="515" y="313"/>
                                  <a:pt x="513" y="312"/>
                                </a:cubicBezTo>
                                <a:cubicBezTo>
                                  <a:pt x="507" y="311"/>
                                  <a:pt x="502" y="309"/>
                                  <a:pt x="496" y="307"/>
                                </a:cubicBezTo>
                                <a:cubicBezTo>
                                  <a:pt x="491" y="305"/>
                                  <a:pt x="485" y="303"/>
                                  <a:pt x="480" y="301"/>
                                </a:cubicBezTo>
                                <a:cubicBezTo>
                                  <a:pt x="480" y="176"/>
                                  <a:pt x="480" y="176"/>
                                  <a:pt x="480" y="176"/>
                                </a:cubicBezTo>
                                <a:cubicBezTo>
                                  <a:pt x="480" y="51"/>
                                  <a:pt x="480" y="51"/>
                                  <a:pt x="480" y="51"/>
                                </a:cubicBezTo>
                                <a:cubicBezTo>
                                  <a:pt x="480" y="51"/>
                                  <a:pt x="480" y="51"/>
                                  <a:pt x="480" y="51"/>
                                </a:cubicBezTo>
                                <a:cubicBezTo>
                                  <a:pt x="480" y="50"/>
                                  <a:pt x="480" y="50"/>
                                  <a:pt x="480" y="50"/>
                                </a:cubicBezTo>
                                <a:cubicBezTo>
                                  <a:pt x="461" y="41"/>
                                  <a:pt x="442" y="32"/>
                                  <a:pt x="422" y="25"/>
                                </a:cubicBezTo>
                                <a:cubicBezTo>
                                  <a:pt x="402" y="18"/>
                                  <a:pt x="380" y="12"/>
                                  <a:pt x="359" y="8"/>
                                </a:cubicBezTo>
                                <a:cubicBezTo>
                                  <a:pt x="344" y="5"/>
                                  <a:pt x="330" y="3"/>
                                  <a:pt x="316" y="2"/>
                                </a:cubicBezTo>
                                <a:cubicBezTo>
                                  <a:pt x="302" y="1"/>
                                  <a:pt x="288" y="0"/>
                                  <a:pt x="274" y="0"/>
                                </a:cubicBezTo>
                                <a:cubicBezTo>
                                  <a:pt x="223" y="0"/>
                                  <a:pt x="175" y="9"/>
                                  <a:pt x="134" y="25"/>
                                </a:cubicBezTo>
                                <a:cubicBezTo>
                                  <a:pt x="94" y="42"/>
                                  <a:pt x="60" y="65"/>
                                  <a:pt x="37" y="95"/>
                                </a:cubicBezTo>
                                <a:cubicBezTo>
                                  <a:pt x="37" y="95"/>
                                  <a:pt x="37" y="95"/>
                                  <a:pt x="37" y="95"/>
                                </a:cubicBezTo>
                                <a:cubicBezTo>
                                  <a:pt x="37" y="95"/>
                                  <a:pt x="37" y="95"/>
                                  <a:pt x="37" y="95"/>
                                </a:cubicBezTo>
                                <a:cubicBezTo>
                                  <a:pt x="37" y="95"/>
                                  <a:pt x="38" y="96"/>
                                  <a:pt x="38" y="96"/>
                                </a:cubicBezTo>
                                <a:cubicBezTo>
                                  <a:pt x="38" y="96"/>
                                  <a:pt x="39" y="96"/>
                                  <a:pt x="39" y="96"/>
                                </a:cubicBezTo>
                                <a:cubicBezTo>
                                  <a:pt x="43" y="98"/>
                                  <a:pt x="48" y="100"/>
                                  <a:pt x="53" y="101"/>
                                </a:cubicBezTo>
                                <a:cubicBezTo>
                                  <a:pt x="57" y="103"/>
                                  <a:pt x="62" y="105"/>
                                  <a:pt x="67" y="106"/>
                                </a:cubicBezTo>
                                <a:cubicBezTo>
                                  <a:pt x="67" y="106"/>
                                  <a:pt x="67" y="106"/>
                                  <a:pt x="68" y="106"/>
                                </a:cubicBezTo>
                                <a:cubicBezTo>
                                  <a:pt x="68" y="106"/>
                                  <a:pt x="68" y="107"/>
                                  <a:pt x="68" y="107"/>
                                </a:cubicBezTo>
                                <a:cubicBezTo>
                                  <a:pt x="73" y="108"/>
                                  <a:pt x="78" y="110"/>
                                  <a:pt x="83" y="111"/>
                                </a:cubicBezTo>
                                <a:cubicBezTo>
                                  <a:pt x="89" y="112"/>
                                  <a:pt x="94" y="114"/>
                                  <a:pt x="99" y="115"/>
                                </a:cubicBezTo>
                                <a:cubicBezTo>
                                  <a:pt x="100" y="115"/>
                                  <a:pt x="101" y="115"/>
                                  <a:pt x="102" y="116"/>
                                </a:cubicBezTo>
                                <a:cubicBezTo>
                                  <a:pt x="103" y="116"/>
                                  <a:pt x="104" y="116"/>
                                  <a:pt x="105" y="116"/>
                                </a:cubicBezTo>
                                <a:cubicBezTo>
                                  <a:pt x="110" y="118"/>
                                  <a:pt x="116" y="119"/>
                                  <a:pt x="121" y="120"/>
                                </a:cubicBezTo>
                                <a:cubicBezTo>
                                  <a:pt x="126" y="120"/>
                                  <a:pt x="132" y="121"/>
                                  <a:pt x="137" y="122"/>
                                </a:cubicBezTo>
                                <a:cubicBezTo>
                                  <a:pt x="138" y="122"/>
                                  <a:pt x="139" y="122"/>
                                  <a:pt x="140" y="122"/>
                                </a:cubicBezTo>
                                <a:cubicBezTo>
                                  <a:pt x="141" y="122"/>
                                  <a:pt x="142" y="122"/>
                                  <a:pt x="143" y="123"/>
                                </a:cubicBezTo>
                                <a:cubicBezTo>
                                  <a:pt x="149" y="123"/>
                                  <a:pt x="155" y="124"/>
                                  <a:pt x="160" y="124"/>
                                </a:cubicBezTo>
                                <a:cubicBezTo>
                                  <a:pt x="166" y="125"/>
                                  <a:pt x="172" y="125"/>
                                  <a:pt x="178" y="125"/>
                                </a:cubicBezTo>
                                <a:cubicBezTo>
                                  <a:pt x="185" y="125"/>
                                  <a:pt x="193" y="125"/>
                                  <a:pt x="200" y="124"/>
                                </a:cubicBezTo>
                                <a:cubicBezTo>
                                  <a:pt x="208" y="124"/>
                                  <a:pt x="215" y="123"/>
                                  <a:pt x="223" y="122"/>
                                </a:cubicBezTo>
                                <a:cubicBezTo>
                                  <a:pt x="223" y="222"/>
                                  <a:pt x="223" y="222"/>
                                  <a:pt x="223" y="222"/>
                                </a:cubicBezTo>
                                <a:cubicBezTo>
                                  <a:pt x="223" y="322"/>
                                  <a:pt x="223" y="322"/>
                                  <a:pt x="223" y="322"/>
                                </a:cubicBezTo>
                                <a:cubicBezTo>
                                  <a:pt x="237" y="315"/>
                                  <a:pt x="250" y="308"/>
                                  <a:pt x="263" y="302"/>
                                </a:cubicBezTo>
                                <a:cubicBezTo>
                                  <a:pt x="276" y="296"/>
                                  <a:pt x="288" y="292"/>
                                  <a:pt x="299" y="290"/>
                                </a:cubicBezTo>
                                <a:cubicBezTo>
                                  <a:pt x="300" y="290"/>
                                  <a:pt x="302" y="290"/>
                                  <a:pt x="304" y="290"/>
                                </a:cubicBezTo>
                                <a:cubicBezTo>
                                  <a:pt x="306" y="291"/>
                                  <a:pt x="308" y="291"/>
                                  <a:pt x="309" y="292"/>
                                </a:cubicBezTo>
                                <a:cubicBezTo>
                                  <a:pt x="356" y="322"/>
                                  <a:pt x="406" y="412"/>
                                  <a:pt x="458" y="454"/>
                                </a:cubicBezTo>
                                <a:cubicBezTo>
                                  <a:pt x="509" y="496"/>
                                  <a:pt x="561" y="491"/>
                                  <a:pt x="612" y="330"/>
                                </a:cubicBezTo>
                                <a:cubicBezTo>
                                  <a:pt x="609" y="330"/>
                                  <a:pt x="606" y="330"/>
                                  <a:pt x="602" y="330"/>
                                </a:cubicBezTo>
                                <a:cubicBezTo>
                                  <a:pt x="599" y="329"/>
                                  <a:pt x="596" y="329"/>
                                  <a:pt x="593" y="329"/>
                                </a:cubicBezTo>
                                <a:close/>
                              </a:path>
                            </a:pathLst>
                          </a:custGeom>
                          <a:blipFill dpi="0"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1900EA51">
            <v:group id="Papier 5(JU-LOCK)" style="position:absolute;margin-left:96.9pt;margin-top:0;width:148.1pt;height:102.6pt;z-index:-251653120;mso-position-horizontal:right;mso-position-horizontal-relative:right-margin-area;mso-position-vertical-relative:page" coordsize="18808,13030" o:spid="_x0000_s1026" editas="canvas" w14:anchorId="15B4574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18808;height:13030;visibility:visible;mso-wrap-style:square" type="#_x0000_t75">
                <v:fill o:detectmouseclick="t"/>
                <v:path o:connecttype="none"/>
              </v:shape>
              <v:group id="Groep 1240223988" style="position:absolute;left:2305;top:3587;width:11844;height:6586" coordsize="17621,9798" coordorigin="3127,3606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">
                <o:lock v:ext="edit" aspectratio="t"/>
                <v:shape id="Freeform 10" style="position:absolute;left:3127;top:8870;width:7582;height:3112;visibility:visible;mso-wrap-style:square;v-text-anchor:top" coordsize="2388,980" o:spid="_x0000_s1029" fillcolor="#501e70" stroked="f" path="m949,283v31,,71,6,94,11c1021,396,1021,396,1021,396v-15,-4,-47,-9,-71,-9c869,387,815,445,815,530v,434,,434,,434c697,964,697,964,697,964v,-434,,-434,,-434c697,381,809,283,949,283xm1675,574v,115,,115,,115c1675,884,1560,980,1406,980v-155,,-270,-96,-270,-291c1136,574,1136,574,1136,574v,-196,115,-291,270,-291c1560,283,1675,380,1675,574xm1557,581v,-141,-58,-194,-151,-194c1314,387,1255,440,1255,581v,102,,102,,102c1255,822,1313,876,1406,876v90,,151,-54,151,-193l1557,581xm1871,202v,98,,98,,98c1784,300,1784,300,1784,300v,85,,85,,85c1871,385,1871,385,1871,385v,579,,579,,579c1990,964,1990,964,1990,964v,-579,,-579,,-579c2129,385,2129,385,2129,385v26,-85,26,-85,26,-85c1990,300,1990,300,1990,300v,-98,,-98,,-98c1990,141,2032,108,2084,108v24,,51,5,75,11c2181,19,2181,19,2181,19,2150,8,2116,3,2080,3v-106,,-209,68,-209,199xm2270,300v,664,,664,,664c2388,964,2388,964,2388,964v,-664,,-664,,-664l2270,300xm523,277v,142,,142,,142c523,610,403,697,269,697v-59,,-117,-24,-152,-46c117,960,117,960,117,960,,960,,960,,960,,277,,277,,277,,98,119,,260,,401,,523,98,523,277xm404,284c404,161,341,104,260,104v-81,,-143,57,-143,180c117,548,117,548,117,548v46,27,93,45,142,45c339,593,404,547,404,412r,-12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">
                  <v:path arrowok="t" o:connecttype="custom" o:connectlocs="301308,89853;331153,93345;324168,125730;301625,122873;258763,168275;258763,306070;221298,306070;221298,168275;301308,89853;531813,182245;531813,218758;446405,311150;360680,218758;360680,182245;446405,89853;531813,182245;494348,184468;446405,122873;398463,184468;398463,216853;446405,278130;494348,216853;494348,184468;594043,64135;594043,95250;566420,95250;566420,122238;594043,122238;594043,306070;631825,306070;631825,122238;675958,122238;684213,95250;631825,95250;631825,64135;661670,34290;685483,37783;692468,6033;660400,953;594043,64135;720725,95250;720725,306070;758190,306070;758190,95250;720725,95250;166053,87948;166053,133033;85408,221298;37148,206693;37148,304800;0,304800;0,87948;82550,0;166053,87948;128270,90170;82550,33020;37148,90170;37148,173990;82233,188278;128270,130810;128270,90170" o:connectangles="0,0,0,0,0,0,0,0,0,0,0,0,0,0,0,0,0,0,0,0,0,0,0,0,0,0,0,0,0,0,0,0,0,0,0,0,0,0,0,0,0,0,0,0,0,0,0,0,0,0,0,0,0,0,0,0,0,0,0,0,0"/>
                  <o:lock v:ext="edit" verticies="t"/>
                </v:shape>
                <v:shape id="Freeform 11" style="position:absolute;left:11623;top:8870;width:9093;height:3112;visibility:visible;mso-wrap-style:square;v-text-anchor:top" coordsize="2865,980" o:spid="_x0000_s1030" fillcolor="#005b94" stroked="f" path="m943,283v-141,,-256,94,-256,271c687,704,687,704,687,704v,181,114,276,274,276c1034,980,1095,969,1163,947,1140,845,1140,845,1140,845v-59,18,-117,31,-179,31c864,876,806,823,806,704v,-38,,-38,,-38c1199,666,1199,666,1199,666v,-137,,-137,,-137c1199,383,1084,283,943,283xm1081,573v-275,,-275,,-275,c806,545,806,545,806,545v,-104,57,-158,137,-158c1025,387,1081,445,1081,529r,44xm1875,552v,412,,412,,412c1756,964,1756,964,1756,964v,-405,,-405,,-405c1756,444,1700,387,1620,387v-82,,-138,57,-138,172c1482,964,1482,964,1482,964v-119,,-119,,-119,c1363,552,1363,552,1363,552v,-175,117,-269,257,-269c1761,283,1875,377,1875,552xm2451,329v-34,-22,-92,-46,-152,-46c2165,283,2045,371,2045,561v,142,,142,,142c2045,882,2168,980,2308,980v141,,261,-98,261,-277c2569,20,2569,20,2569,20v-118,,-118,,-118,l2451,329xm2451,697v,122,-62,179,-143,179c2227,876,2164,819,2164,697v,-129,,-129,,-129c2164,434,2230,387,2310,387v49,,95,18,141,45l2451,697xm260,c120,,,98,,277,,960,,960,,960v117,,117,,117,c117,651,117,651,117,651v35,22,93,46,152,46c403,697,523,610,523,419v,-142,,-142,,-142c523,98,401,,260,xm405,412v,135,-66,181,-146,181c210,593,164,575,117,548v,-264,,-264,,-264c117,161,179,104,260,104v81,,145,57,145,180l405,412xm2865,300v,664,,664,,664c2747,964,2747,964,2747,964v,-664,,-664,,-664l2865,3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">
                  <v:path arrowok="t" o:connecttype="custom" o:connectlocs="218046,175895;305011,311150;361824,268288;255816,223520;380550,211455;299298,89853;255816,181928;299298,122873;343098,181928;595105,306070;557335,177483;470371,177483;432601,306070;514170,89853;777921,104458;649061,178118;732534,311150;815373,6350;777921,104458;732534,278130;686830,180340;777921,137160;82521,0;0,304800;37135,206693;165995,133033;82521,0;82204,188278;37135,90170;128543,90170;909320,95250;871868,306070;909320,95250" o:connectangles="0,0,0,0,0,0,0,0,0,0,0,0,0,0,0,0,0,0,0,0,0,0,0,0,0,0,0,0,0,0,0,0,0"/>
                  <o:lock v:ext="edit" verticies="t"/>
                </v:shape>
                <v:shape id="Freeform 12" style="position:absolute;left:3158;top:12598;width:7404;height:806;visibility:visible;mso-wrap-style:square;v-text-anchor:top" coordsize="2333,255" o:spid="_x0000_s1031" fillcolor="#005b94" stroked="f" path="m755,68v-38,,-70,26,-70,74c685,180,685,180,685,180v,49,31,75,76,75c783,255,799,252,817,245v-7,-33,-7,-33,-7,-33c794,217,778,221,761,221v-23,,-36,-13,-36,-41c725,173,725,173,725,173v101,,101,,101,c826,135,826,135,826,135,826,96,794,68,755,68xm786,144v-61,,-61,,-61,c725,138,725,138,725,138v,-22,12,-35,30,-35c774,103,786,117,786,135r,9xm643,201v,27,-21,54,-67,54c557,255,540,252,522,245v8,-33,8,-33,8,-33c545,217,560,221,576,221v15,,26,-8,26,-19c602,169,526,181,526,120v,-30,24,-52,63,-52c605,68,620,71,636,76v-9,34,-9,34,-9,34c614,106,603,103,589,103v-16,,-22,7,-22,17c567,151,643,138,643,201xm256,68v-19,,-39,5,-57,11c208,111,208,111,208,111v16,-4,32,-8,48,-8c274,103,284,114,284,134v,7,,7,,7c256,141,256,141,256,141v-40,,-67,19,-67,55c189,230,218,255,256,255v37,,68,-25,68,-59c324,134,324,134,324,134,324,94,297,68,256,68xm284,196v,12,-10,25,-28,25c238,221,229,208,229,195v,-13,7,-25,26,-25c284,170,284,170,284,170r,26xm486,201v,27,-21,54,-67,54c401,255,383,252,365,245v8,-33,8,-33,8,-33c388,217,403,221,419,221v16,,26,-8,26,-19c445,169,369,181,369,120v,-30,24,-52,63,-52c448,68,463,71,479,76v-8,34,-8,34,-8,34c457,106,446,103,432,103v-16,,-22,7,-22,17c410,151,486,138,486,201xm80,19c,19,,19,,19,,251,,251,,251v41,,41,,41,c41,163,41,163,41,163v39,,39,,39,c125,163,153,130,153,91,153,52,125,19,80,19xm79,128v-38,,-38,,-38,c41,55,41,55,41,55v38,,38,,38,c99,55,111,70,111,91v,22,-12,37,-32,37xm2071,68v-39,,-70,26,-70,74c2001,180,2001,180,2001,180v,49,31,75,76,75c2099,255,2115,252,2133,245v-8,-33,-8,-33,-8,-33c2110,217,2094,221,2077,221v-23,,-36,-13,-36,-41c2041,173,2041,173,2041,173v101,,101,,101,c2142,135,2142,135,2142,135v,-39,-32,-67,-71,-67xm2102,144v-61,,-61,,-61,c2041,138,2041,138,2041,138v,-22,12,-35,30,-35c2090,103,2102,117,2102,135r,9xm1949,140v,111,,111,,111c1909,251,1909,251,1909,251v,-108,,-108,,-108c1909,117,1899,103,1882,103v-18,,-27,16,-27,46c1855,251,1855,251,1855,251v-41,,-41,,-41,c1814,149,1814,149,1814,149v,-30,-9,-46,-27,-46c1770,103,1760,117,1760,143v,108,,108,,108c1720,251,1720,251,1720,251v,-111,,-111,,-111c1720,92,1751,68,1787,68v21,,38,11,47,28c1844,79,1861,68,1882,68v37,,67,24,67,72xm1017,142v,109,,109,,109c977,251,977,251,977,251v,-108,,-108,,-108c977,117,965,103,947,103v-18,,-31,14,-31,40c916,251,916,251,916,251v-40,,-40,,-40,c876,142,876,142,876,142v,-48,32,-74,71,-74c986,68,1017,94,1017,142xm2333,142v,109,,109,,109c2293,251,2293,251,2293,251v,-108,,-108,,-108c2293,117,2281,103,2263,103v-19,,-31,14,-31,40c2232,251,2232,251,2232,251v-40,,-40,,-40,c2192,142,2192,142,2192,142v,-48,32,-74,71,-74c2302,68,2333,94,2333,142xm1174,79v-9,-6,-22,-11,-35,-11c1103,68,1069,92,1069,143v,38,,38,,38c1069,228,1103,255,1142,255v38,,72,-27,72,-74c1214,,1214,,1214,v-40,,-40,,-40,l1174,79xm1174,179v,28,-14,42,-32,42c1123,221,1109,207,1109,179v,-34,,-34,,-34c1109,114,1124,103,1142,103v11,,21,4,32,9l1174,179xm1494,188v,45,-36,67,-77,67c1391,255,1368,250,1345,242v8,-35,8,-35,8,-35c1374,214,1395,220,1417,220v20,,34,-12,34,-32c1451,140,1351,154,1351,77v,-38,33,-63,75,-63c1447,14,1468,19,1489,28v-10,33,-10,33,-10,33c1460,54,1444,50,1426,50v-22,,-32,11,-32,27c1394,122,1494,107,1494,188xm1600,68v-19,,-38,5,-57,11c1552,111,1552,111,1552,111v16,-4,32,-8,48,-8c1618,103,1628,114,1628,134v,7,,7,,7c1600,141,1600,141,1600,141v-40,,-67,19,-67,55c1533,230,1562,255,1601,255v36,,68,-25,68,-59c1669,134,1669,134,1669,134v,-40,-28,-66,-69,-66xm1628,196v,12,-10,25,-27,25c1583,221,1574,208,1574,195v,-13,6,-25,26,-25c1628,170,1628,170,1628,170r,2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">
                  <v:path arrowok="t" o:connecttype="custom" o:connectlocs="217394,56926;257065,67046;230089,54712;239610,21505;230089,43643;249448,45541;165664,77482;191053,63883;201843,24035;179945,37951;63155,24984;90131,42378;59982,61986;102826,42378;81245,69892;90131,53763;132975,80645;132975,69892;137101,21505;137101,32574;25389,6009;13012,79380;48557,28779;13012,40481;35227,28779;635045,44908;676937,77482;647740,56926;679793,42694;647740,45541;667099,42694;618542,79380;597279,32574;575698,79380;558560,45224;545866,44276;597279,21505;322759,79380;300544,32574;278011,79380;322759,44908;727715,79380;708356,45224;695662,44908;372585,24984;339262,57242;385280,0;372585,56610;351957,45857;372585,56610;426854,76534;460495,59456;472555,8855;442405,24352;489693,24984;516668,42378;486519,61986;529680,42378;508100,69892;516668,53763" o:connectangles="0,0,0,0,0,0,0,0,0,0,0,0,0,0,0,0,0,0,0,0,0,0,0,0,0,0,0,0,0,0,0,0,0,0,0,0,0,0,0,0,0,0,0,0,0,0,0,0,0,0,0,0,0,0,0,0,0,0,0,0"/>
                  <o:lock v:ext="edit" verticies="t"/>
                </v:shape>
                <v:oval id="Oval 13" style="position:absolute;left:11039;top:12966;width:298;height:299;visibility:visible;mso-wrap-style:square;v-text-anchor:top" o:spid="_x0000_s1032" fillcolor="#37b4a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"/>
                <v:shape id="Freeform 14" style="position:absolute;left:11807;top:12668;width:8941;height:736;visibility:visible;mso-wrap-style:square;v-text-anchor:top" coordsize="2817,232" o:spid="_x0000_s1033" fillcolor="#501e70" stroked="f" path="m349,75c340,69,326,64,312,64v-32,,-61,21,-61,67c251,165,251,165,251,165v,43,29,67,63,67c348,232,377,208,377,165,377,,377,,377,,349,,349,,349,r,75xm349,163v,30,-15,44,-35,44c295,207,279,193,279,163v,-31,,-31,,-31c279,100,295,89,315,89v11,,23,4,34,11l349,163xm2672,64v-34,,-62,22,-62,65c2610,165,2610,165,2610,165v,44,27,67,66,67c2694,232,2708,229,2725,224v-6,-25,-6,-25,-6,-25c2705,204,2691,207,2676,207v-23,,-37,-13,-37,-42c2639,156,2639,156,2639,156v95,,95,,95,c2734,123,2734,123,2734,123v,-35,-28,-59,-62,-59xm2705,134v-66,,-66,,-66,c2639,127,2639,127,2639,127v,-25,13,-38,33,-38c2692,89,2705,103,2705,123r,11xm1885,64v-33,,-61,22,-61,65c1824,165,1824,165,1824,165v,44,27,67,66,67c1908,232,1922,229,1939,224v-6,-25,-6,-25,-6,-25c1919,204,1905,207,1890,207v-23,,-38,-13,-38,-42c1852,156,1852,156,1852,156v95,,95,,95,c1947,123,1947,123,1947,123v,-35,-27,-59,-62,-59xm1919,134v-67,,-67,,-67,c1852,127,1852,127,1852,127v,-25,14,-38,33,-38c1905,89,1919,103,1919,123r,11xm877,146v42,82,42,82,42,82c888,228,888,228,888,228,852,155,852,155,852,155v-22,8,-22,8,-22,8c830,228,830,228,830,228v-29,,-29,,-29,c801,,801,,801,v29,,29,,29,c830,136,830,136,830,136v28,-10,28,-10,28,-10c867,123,871,117,874,107,884,68,884,68,884,68v28,,28,,28,c900,112,900,112,900,112v-4,16,-9,28,-23,34xm657,64v7,,17,1,22,2c674,91,674,91,674,91v-4,-1,-11,-2,-17,-2c637,89,624,103,624,123v,105,,105,,105c596,228,596,228,596,228v,-105,,-105,,-105c596,87,623,64,657,64xm,17v29,,29,,29,c29,228,29,228,29,228,,228,,228,,228l,17xm2786,161c2784,21,2784,21,2784,21v31,-6,31,-6,31,-6c2812,161,2812,161,2812,161r-26,xm2817,212v,10,-8,18,-18,18c2789,230,2781,222,2781,212v,-10,8,-18,18,-18c2809,194,2817,202,2817,212xm144,64v-33,,-61,22,-61,65c83,165,83,165,83,165v,44,27,67,66,67c167,232,181,229,198,224v-6,-25,-6,-25,-6,-25c178,204,164,207,149,207v-23,,-38,-13,-38,-42c111,156,111,156,111,156v95,,95,,95,c206,123,206,123,206,123,206,88,179,64,144,64xm178,134v-67,,-67,,-67,c111,127,111,127,111,127v,-25,14,-38,33,-38c164,89,178,103,178,123r,11xm485,64v-34,,-62,22,-62,65c423,165,423,165,423,165v,44,28,67,66,67c507,232,522,229,538,224v-5,-25,-5,-25,-5,-25c518,204,504,207,489,207v-23,,-37,-13,-37,-42c452,156,452,156,452,156v95,,95,,95,c547,123,547,123,547,123,547,88,519,64,485,64xm518,134v-66,,-66,,-66,c452,127,452,127,452,127v,-25,14,-38,33,-38c505,89,518,103,518,123r,11xm1573,75v-8,-6,-22,-11,-36,-11c1504,64,1475,85,1475,131v,34,,34,,34c1475,208,1505,232,1539,232v34,,63,-24,63,-67c1602,,1602,,1602,v-29,,-29,,-29,l1573,75xm1573,163v,30,-15,44,-34,44c1519,207,1504,193,1504,163v,-31,,-31,,-31c1504,100,1520,89,1539,89v12,,23,4,34,11l1573,163xm1713,64v-37,,-65,23,-65,70c1648,162,1648,162,1648,162v,46,28,70,65,70c1750,232,1778,208,1778,162v,-28,,-28,,-28c1778,87,1750,64,1713,64xm1749,160v,34,-14,47,-36,47c1690,207,1676,194,1676,160v,-25,,-25,,-25c1676,101,1691,89,1713,89v22,,36,12,36,46l1749,160xm2392,127v,101,,101,,101c2363,228,2363,228,2363,228v,-98,,-98,,-98c2363,102,2351,89,2333,89v-18,,-30,16,-30,46c2303,228,2303,228,2303,228v-28,,-28,,-28,c2275,135,2275,135,2275,135v,-30,-12,-46,-31,-46c2226,89,2214,102,2214,130v,98,,98,,98c2186,228,2186,228,2186,228v,-101,,-101,,-101c2186,85,2212,64,2244,64v21,,36,11,45,30c2297,75,2313,64,2333,64v33,,59,21,59,63xm2033,68v31,,31,,31,c2064,88,2064,88,2064,88v-31,,-31,,-31,c2033,228,2033,228,2033,228v-29,,-29,,-29,c2004,88,2004,88,2004,88v-20,,-20,,-20,c1977,68,1977,68,1977,68v27,,27,,27,c2004,22,2004,22,2004,22v29,-6,29,-6,29,-6l2033,68xm1168,129v,99,,99,,99c1140,228,1140,228,1140,228v,-98,,-98,,-98c1140,102,1126,89,1107,89v-20,,-34,13,-34,41c1073,228,1073,228,1073,228v-28,,-28,,-28,c1045,129,1045,129,1045,129v,-43,28,-65,62,-65c1141,64,1168,86,1168,129xm992,22v,10,-8,18,-18,18c964,40,956,32,956,22v,-9,8,-17,18,-17c984,5,992,13,992,22xm960,68v29,,29,,29,c989,228,989,228,989,228v-29,,-29,,-29,l960,68xm1317,75v-9,-6,-23,-11,-37,-11c1248,64,1219,85,1219,131v,34,,34,,34c1219,208,1248,232,1282,232v34,,63,-24,63,-67c1345,,1345,,1345,v-28,,-28,,-28,l1317,75xm1317,163v,30,-15,44,-35,44c1263,207,1247,193,1247,163v,-31,,-31,,-31c1247,100,1263,89,1282,89v12,,23,4,35,11l1317,163xm2504,64v-34,,-62,22,-62,65c2442,165,2442,165,2442,165v,44,28,67,66,67c2526,232,2541,229,2557,224v-6,-25,-6,-25,-6,-25c2537,204,2523,207,2508,207v-23,,-37,-13,-37,-42c2471,156,2471,156,2471,156v95,,95,,95,c2566,123,2566,123,2566,123v,-35,-28,-59,-62,-59xm2537,134v-66,,-66,,-66,c2471,127,2471,127,2471,127v,-25,14,-38,33,-38c2524,89,2537,103,2537,123r,1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">
                  <v:path arrowok="t" o:connecttype="custom" o:connectlocs="79664,52388;110768,0;88551,51753;110768,51753;849328,73660;837585,52388;848059,20320;848059,28258;578914,40958;613510,63183;617953,49530;587801,42545;609066,42545;270414,49213;254227,0;277396,33973;278349,46355;208523,28258;189163,39053;9204,72390;883606,6668;894080,67310;894080,67310;47291,73660;35230,52388;45704,20320;45704,28258;134255,40958;169167,63183;173611,49530;143459,42545;164407,42545;468146,52388;499250,0;477350,51753;499250,51753;543684,73660;555110,50800;543684,28258;759190,72390;730943,42863;712217,28258;693809,40323;759190,40323;645248,27940;629696,27940;645248,5080;361822,72390;340557,72390;370708,40958;309135,1588;313896,72390;406256,20320;426886,52388;417999,51753;406891,28258;775060,40958;809655,63183;814416,49530;784264,42545;805212,42545" o:connectangles="0,0,0,0,0,0,0,0,0,0,0,0,0,0,0,0,0,0,0,0,0,0,0,0,0,0,0,0,0,0,0,0,0,0,0,0,0,0,0,0,0,0,0,0,0,0,0,0,0,0,0,0,0,0,0,0,0,0,0,0,0"/>
                  <o:lock v:ext="edit" verticies="t"/>
                </v:shape>
                <v:shape id="Freeform 15" style="position:absolute;left:9204;top:3663;width:838;height:1055;visibility:visible;mso-wrap-style:square;v-text-anchor:top" coordsize="264,332" o:spid="_x0000_s1034" fillcolor="#00e04d" stroked="f" path="m,332v,-1,,-1,,-1c,330,,330,,329v,,,,,-1c,328,,327,,327,17,294,38,270,58,239v20,-31,46,-66,68,-93c148,119,174,90,198,66,223,42,238,20,264,,226,11,191,26,159,45,127,65,99,89,75,117,52,145,33,177,20,213,7,249,,289,,3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">
                  <v:path arrowok="t" o:connecttype="custom" o:connectlocs="0,105410;0,105093;0,104458;0,104140;0,103823;18415,75883;40005,46355;62865,20955;83820,0;50483,14288;23813,37148;6350,67628;0,105410" o:connectangles="0,0,0,0,0,0,0,0,0,0,0,0,0"/>
                </v:shape>
                <v:shape id="Freeform 16" style="position:absolute;left:9204;top:3625;width:1009;height:1232;visibility:visible;mso-wrap-style:square;v-text-anchor:top" coordsize="318,389" o:spid="_x0000_s1035" stroked="f" path="m318,v-1,,-2,1,-3,1c314,1,313,1,312,1v,,-1,1,-2,1c309,2,308,2,307,2v-1,,-2,1,-3,1c304,3,303,3,302,3v-1,,-2,1,-3,1c298,4,297,4,296,4v,,-1,,-1,1c294,5,294,5,293,5v,,-1,,-1,c291,5,290,5,290,6v,,,,,c289,6,289,6,289,6v,,,,,c289,6,289,6,288,6v-2,,-4,1,-6,1c280,8,278,8,276,9v-2,,-4,1,-6,1c268,11,266,11,265,12,238,32,212,54,188,78v-25,24,-48,50,-70,77c95,183,74,212,55,243,35,273,17,306,,339v,,,1,,1c,341,,341,,341v,1,,1,,2c,343,,343,,344v,5,,5,,5c,353,,353,,353v,5,,5,,5c,363,,363,,363v,6,,6,,6c,376,,376,,376v,7,,7,,7c,389,,389,,389,23,350,48,311,73,273v26,-37,53,-73,80,-105c180,135,206,106,233,79,260,51,288,26,316,1v1,,1,,1,c317,1,317,1,317,1v,,,-1,,-1c317,,318,,318,v,,,,,c318,,318,,318,v,,,,,c318,,318,,3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">
                  <v:fill type="frame" o:title="" recolor="t" rotate="t" r:id="rId6"/>
                  <v:path arrowok="t" o:connecttype="custom" o:connectlocs="100965,0;100013,317;99060,317;98425,633;97473,633;96520,950;95885,950;94933,1267;93980,1267;93663,1583;93028,1583;92710,1583;92075,1900;92075,1900;91758,1900;91758,1900;91440,1900;89535,2217;87630,2850;85725,3167;84138,3800;59690,24701;37465,49086;17463,76954;0,107356;0,107672;0,107989;0,108623;0,108939;0,110523;0,111789;0,113373;0,114956;0,116856;0,119073;0,121290;0,123190;23178,86455;48578,53203;73978,25018;100330,317;100648,317;100648,317;100648,0;100965,0;100965,0;100965,0;100965,0;100965,0" o:connectangles="0,0,0,0,0,0,0,0,0,0,0,0,0,0,0,0,0,0,0,0,0,0,0,0,0,0,0,0,0,0,0,0,0,0,0,0,0,0,0,0,0,0,0,0,0,0,0,0,0"/>
                </v:shape>
                <v:shape id="Freeform 17" style="position:absolute;left:9204;top:3606;width:3968;height:4953;visibility:visible;mso-wrap-style:square;v-text-anchor:top" coordsize="1250,1561" o:spid="_x0000_s1036" stroked="f" path="m395,v-8,,-16,1,-24,1c363,1,355,2,347,3v-2,,-4,,-7,1c338,4,336,4,334,4v-3,1,-6,1,-9,2c322,6,319,7,316,7,251,51,190,106,137,171,83,237,37,312,,395,,511,,511,,511,,627,,627,,627,30,597,48,548,72,498,112,417,150,313,209,247,283,164,409,97,501,55,526,44,535,21,535,21,513,14,490,9,467,6,443,2,419,,395,xm489,1511v6,7,13,14,20,20c517,1537,525,1543,533,1547v9,4,18,8,27,10c570,1559,580,1561,590,1561v13,,26,-2,38,-6c640,1551,651,1546,662,1539v10,-7,19,-15,27,-25c697,1505,703,1494,708,1483v-18,6,-33,-21,-51,-17c639,1470,617,1478,599,1480v-19,2,-41,-7,-60,-6c521,1474,508,1513,489,1511xm1183,544v3,13,-24,-13,-26,-2c1152,577,1162,645,1161,687v,55,-13,126,-24,184c1125,929,1117,991,1097,1044v-6,15,-44,87,-55,126c1038,1186,1057,1189,1055,1191v56,-25,105,-64,140,-116c1229,1023,1250,957,1250,877v,-64,,-64,,-64c1250,748,1250,748,1250,748v,-40,-6,-78,-18,-112c1221,602,1204,571,1183,544xm903,1227v3,,6,,9,c914,1227,917,1226,920,1226v-3,,-6,1,-8,1c909,1227,906,1227,903,1227v,,,,,c903,1227,903,1227,903,1227xm,1034v,,,,,c,1034,,1034,,1034v,14,3,28,7,41c11,1088,18,1099,26,1110v-5,-14,1,-34,-3,-49c19,1046,4,1036,,1021v,6,,6,,6l,103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">
                  <v:fill type="frame" o:title="" recolor="t" rotate="t" r:id="rId7"/>
                  <v:path arrowok="t" o:connecttype="custom" o:connectlocs="125413,0;117793,317;110173,952;107950,1269;106045,1269;103188,1904;100330,2221;43498,54258;0,125332;0,162139;0,198945;22860,158014;66358,78372;159068,17451;169863,6663;148273,1904;125413,0;155258,479435;161608,485781;169228,490858;177800,494031;187325,495300;199390,493396;210185,488319;218758,480387;224790,470551;208598,465157;190183,469599;171133,467695;155258,479435;375603,172609;367348,171975;368618,217983;360998,276365;348298,331258;330835,371237;334963,377900;379413,341094;396875,278269;396875,257962;396875,237338;391160,201801;375603,172609;286703,389323;289560,389323;292100,389006;289560,389323;286703,389323;286703,389323;286703,389323;0,328085;0,328085;0,328085;2223,341094;8255,352199;7303,336652;0,323960;0,325864;0,328085" o:connectangles="0,0,0,0,0,0,0,0,0,0,0,0,0,0,0,0,0,0,0,0,0,0,0,0,0,0,0,0,0,0,0,0,0,0,0,0,0,0,0,0,0,0,0,0,0,0,0,0,0,0,0,0,0,0,0,0,0,0,0"/>
                  <o:lock v:ext="edit" verticies="t"/>
                </v:shape>
                <v:shape id="Freeform 18" style="position:absolute;left:9204;top:3670;width:3803;height:4743;visibility:visible;mso-wrap-style:square;v-text-anchor:top" coordsize="1197,1494" o:spid="_x0000_s1037" stroked="f" path="m1179,855v-11,59,-28,115,-49,168c1109,1075,1084,1125,1055,1170v,,,,,c1055,1170,1055,1171,1055,1171v,,-1,,-1,c1053,1171,1053,1172,1052,1172v-6,2,-12,5,-18,7c1027,1182,1021,1184,1015,1186v-1,1,-3,1,-4,1c1010,1188,1008,1188,1007,1188v-5,2,-11,3,-16,5c986,1194,980,1196,975,1197v-2,,-4,1,-7,1c966,1199,964,1199,962,1199v-5,1,-10,2,-15,3c942,1203,937,1203,933,1204v-3,,-5,,-7,1c924,1205,922,1205,920,1205v-3,,-6,1,-8,1c909,1206,902,1204,903,1206v-8,-18,10,-24,14,-38c923,1150,934,1130,943,1113v17,-30,31,-51,36,-80c983,1012,992,985,990,963v-2,-21,6,-46,-1,-66c989,901,988,905,987,909v-1,4,-2,8,-4,12c986,911,989,899,991,887v1,-12,2,-25,2,-39c993,792,993,792,993,792v,-57,,-57,,-57c993,680,978,639,954,612,929,585,895,571,857,571v-21,,-41,4,-58,12c782,590,767,602,754,617v-3,6,-6,12,-9,18c741,641,738,646,734,652v-20,-9,-49,10,-70,3c642,649,631,641,608,637v-20,-5,-42,-16,-63,-18c525,617,510,618,490,618v-4,,-15,2,-19,2c467,620,464,601,460,601v,,,,-1,c459,601,458,602,458,602v9,-5,17,-10,25,-17c490,579,497,571,503,562v2,-2,3,-5,4,-8c509,552,510,549,512,546v6,-12,11,-26,14,-42c530,488,531,470,531,450v,-57,,-57,,-57c531,337,531,337,531,337v,-55,-14,-96,-39,-124c468,186,434,172,395,172v-40,,-74,14,-99,41c272,241,257,282,257,337v,125,,125,,125c257,587,257,587,257,587v22,8,45,15,67,20c347,612,370,616,393,616v-6,,-2,9,-8,9c380,624,377,640,371,640v-71,15,-107,47,-154,87c169,767,148,773,137,831v-8,41,,69,10,119c157,1000,118,1089,143,1140v-2,,-5,,-7,1c134,1141,131,1141,129,1141v-5,,-10,,-15,-1c109,1140,105,1139,100,1138v-1,-1,-3,-1,-4,-2c95,1136,93,1135,92,1135v-3,-1,-6,-2,-9,-3c80,1131,77,1130,74,1129v-1,-1,-3,-2,-4,-3c68,1125,67,1125,65,1124v-2,-2,-5,-3,-7,-5c55,1118,53,1116,51,1114v-1,-1,-3,-2,-4,-3c45,1110,44,1109,43,1108v-2,-2,-4,-4,-6,-6c35,1100,33,1098,31,1095v-1,-1,-2,-1,-2,-2c28,1092,27,1091,26,1090v,,,,,c26,1090,26,1089,26,1089v-5,-14,-10,-29,-14,-44c8,1030,4,1015,,1000,,803,,803,,803,,606,,606,,606,34,447,106,309,200,204,294,98,411,26,535,v,,,,,c535,,535,,535,v1,,2,,3,1c539,1,540,1,541,2v2,,4,1,6,2c548,4,550,5,552,5v4,2,7,3,11,4c566,11,570,12,573,14v2,,4,1,5,2c580,16,582,17,584,18v4,2,9,4,13,6c601,26,606,28,610,31v1,,1,,1,c612,32,612,32,613,32v4,3,9,5,14,8c631,43,636,46,640,49v1,1,3,1,4,2c645,52,647,53,648,54v3,3,6,5,9,7c660,63,663,66,666,68v1,1,3,2,4,3c672,72,673,73,674,75v3,2,7,5,10,8c687,86,690,89,693,91v,1,1,2,2,3c696,95,697,95,697,96v4,4,8,8,11,12c711,112,715,116,718,120v1,1,2,2,3,3c721,124,722,125,723,127v2,3,5,6,7,9c732,139,734,143,737,146v1,1,1,3,2,4c740,152,741,153,742,155v2,3,4,7,6,10c750,169,752,172,753,176v1,1,2,2,2,4c756,181,757,182,757,184v3,4,5,9,7,14c766,203,768,209,770,214v,1,,2,,3c771,218,771,219,771,220v2,4,3,8,4,13c776,237,778,242,779,246v,2,,4,1,5c780,253,781,255,781,257v1,4,1,8,2,12c784,273,784,277,785,282v,1,,3,1,5c786,289,786,291,786,292v1,6,1,12,2,18c788,316,788,323,788,329v,27,,27,,27c788,383,788,383,788,383v11,-2,23,-3,34,-4c833,378,845,378,857,378v7,,15,,22,c887,379,894,379,902,380v2,,4,1,7,1c911,381,913,381,915,382v6,,11,1,16,2c936,384,941,385,946,386v3,1,5,1,8,2c956,388,958,389,961,389v5,1,10,2,15,4c981,394,986,395,991,397v2,,4,1,6,1c999,399,1001,400,1003,400v7,2,13,5,20,7c1030,410,1036,412,1043,415v,,1,1,1,1c1045,416,1046,417,1046,417v6,2,12,5,17,8c1069,428,1074,431,1080,434v2,1,3,2,5,3c1087,438,1089,439,1090,440v5,3,9,5,13,8c1107,451,1111,454,1115,456v1,2,3,3,5,4c1122,462,1123,463,1125,464v4,4,8,7,12,10c1141,478,1145,481,1148,484v1,2,3,3,4,4c1153,489,1154,490,1156,491v4,5,9,10,13,15c1174,511,1178,516,1182,522v,,1,,1,c1183,522,1183,522,1183,523v,,,,,c1183,523,1183,523,1183,523v9,52,14,106,13,162c1196,741,1190,798,1179,855xm462,1403v,3,,3,,3c462,1409,462,1409,462,1409v,1,,1,,1c462,1411,462,1411,462,1411v,4,,8,,12c463,1427,463,1431,464,1435v,1,1,3,1,4c465,1440,466,1441,466,1443v1,2,1,5,2,7c469,1453,470,1455,471,1458v,1,1,2,1,4c473,1463,474,1464,474,1466v1,2,2,4,4,6c479,1474,480,1477,481,1479v1,1,2,2,3,3c484,1484,485,1485,486,1486v,1,1,1,1,2c488,1489,488,1489,489,1490v,,,,,c489,1490,489,1490,489,1490v38,4,75,3,111,-2c637,1483,673,1474,708,1462v,,,,,c708,1462,708,1462,708,1462v,,,,,c708,1462,708,1462,708,1462v1,-3,2,-6,3,-9c712,1450,713,1447,714,1444v,-1,,-2,1,-3c715,1440,716,1438,716,1437v1,-4,1,-8,2,-13c718,1420,719,1416,719,1411v,-28,,-28,,-28c719,1355,719,1355,719,1355v-40,21,-78,8,-121,16c554,1380,508,1377,462,14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">
                  <v:fill type="frame" o:title="" recolor="t" rotate="t" r:id="rId8"/>
                  <v:path arrowok="t" o:connecttype="custom" o:connectlocs="335242,371475;328569,374333;314905,378778;300924,381635;289802,382905;311092,327978;312363,292418;315541,233363;239595,195898;193201,202248;146172,190818;159836,178435;168733,142875;125517,54610;81666,186373;117891,203200;45440,361950;31777,361315;23515,358458;16206,353695;9851,347663;8262,345758;0,192405;170004,0;175406,1588;185575,5715;194790,10160;205912,17145;214174,23813;221482,30480;229744,40323;235782,49213;240548,58420;244997,69850;248175,81598;249763,92710;250399,121603;286624,120650;300606,122555;314905,126048;331429,131763;343186,137795;354308,144780;364795,153670;375599,165735;375916,166053;146808,446405;146808,451803;148714,460375;151892,467360;154752,472440;190659,472440;224978,464185;227202,457518;228473,439103" o:connectangles="0,0,0,0,0,0,0,0,0,0,0,0,0,0,0,0,0,0,0,0,0,0,0,0,0,0,0,0,0,0,0,0,0,0,0,0,0,0,0,0,0,0,0,0,0,0,0,0,0,0,0,0,0,0,0"/>
                  <o:lock v:ext="edit" verticies="t"/>
                </v:shape>
                <v:shape id="Freeform 19" style="position:absolute;left:9426;top:5575;width:2978;height:2597;visibility:visible;mso-wrap-style:square;v-text-anchor:top" coordsize="937,818" o:spid="_x0000_s1038" stroked="f" path="m444,105v-50,,-125,48,-178,70c238,186,210,174,206,179v-7,-3,-13,-6,-19,-9c187,212,187,212,187,212v-7,19,-7,44,-7,58c177,319,176,339,177,367v1,28,4,49,7,72c184,441,183,443,182,446v-1,5,-3,10,-5,15c176,464,175,467,173,470v-2,4,-4,8,-7,12c164,485,162,488,160,490v-3,4,-5,8,-8,11c149,503,146,506,144,508v-3,3,-7,6,-10,8c131,519,128,520,125,522v-4,2,-8,5,-12,7c110,530,106,531,103,533v-4,1,-8,3,-13,4c87,538,83,538,79,539v-2,,-3,1,-5,1c74,540,73,540,73,540,22,438,,328,16,247,39,130,146,45,288,13v12,2,24,3,35,3c329,16,335,15,341,15v2,,3,-1,5,-1c350,13,354,13,357,12v2,,5,-1,7,-1c367,10,370,9,373,8v2,-1,4,-2,7,-3c382,4,385,3,388,2v1,-1,2,-1,2,-1c398,,405,,412,v40,,82,4,123,12c581,21,624,35,664,52v1,,1,,1,c664,53,663,54,663,55v-9,22,-14,49,-14,80c649,134,649,134,649,134v-21,3,-51,1,-47,1c609,135,543,124,517,119v-29,-5,-46,-14,-73,-14xm184,438v2,-8,3,-17,3,-25c187,421,186,430,184,438v,,,,,xm761,413v,,1,,1,c758,413,760,413,761,413xm919,297v-1,8,-3,16,-6,24c913,322,913,324,912,326v-3,10,-7,18,-12,26c899,355,897,357,896,360v-4,5,-7,10,-11,14c883,376,880,379,878,381v-4,3,-8,7,-12,10c863,393,861,394,858,396v-4,3,-9,5,-14,7c841,404,839,405,836,406v-6,2,-11,3,-17,5c816,411,814,412,811,412v-8,1,-17,2,-26,2c777,414,769,413,762,413v3,,1,,-1,c660,733,594,403,500,343v-2,-1,-35,-2,-37,-1c450,344,420,346,405,362v-9,11,-2,38,-13,44c392,803,392,803,392,803v88,15,177,-7,257,-48c649,569,649,569,649,569v37,19,100,38,159,38c816,607,825,607,833,607v,,,-1,,-1c833,606,833,606,833,606v50,-59,85,-124,96,-181c937,382,933,338,919,29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">
                  <v:fill type="frame" o:title="" recolor="t" rotate="t" r:id="rId9"/>
                  <v:path arrowok="t" o:connecttype="custom" o:connectlocs="84545,55563;59436,53975;57211,85725;58482,139383;56257,146368;52761,153035;48312,159068;42590,163830;35916,167958;28605,170498;23520,171450;5085,78423;102662,5080;109972,4445;115693,3493;120779,1588;123957,318;170044,3810;211363,16510;206277,42863;191339,42863;141120,33338;59436,131128;58482,139065;242193,131128;292094,94298;289869,103505;284784,114300;279063,120968;272706,125730;265713,128905;257767,130810;242193,131128;158919,108903;128725,114935;124593,254953;206277,180658;264760,192723;264760,192405;292094,94298" o:connectangles="0,0,0,0,0,0,0,0,0,0,0,0,0,0,0,0,0,0,0,0,0,0,0,0,0,0,0,0,0,0,0,0,0,0,0,0,0,0,0,0"/>
                  <o:lock v:ext="edit" verticies="t"/>
                </v:shape>
                <v:shape id="Freeform 20" style="position:absolute;left:9966;top:5842;width:1943;height:1574;visibility:visible;mso-wrap-style:square;v-text-anchor:top" coordsize="612,496" o:spid="_x0000_s1039" stroked="f" path="m18,327v,,,,,1c18,328,18,328,18,329v,4,,8,-1,13c17,346,16,350,15,354v,,,1,,1c15,355,15,355,15,355v,,,,,c15,355,15,356,15,356v,,,,,c15,355,15,355,15,355v,,,,,c15,355,15,355,15,355,8,339,3,316,1,285,,254,1,216,7,167v1,-7,3,-14,4,-20c13,141,15,134,18,128v,99,,99,,99l18,327xm593,329v-3,,-5,-1,-7,-1c584,328,582,328,580,328v-4,-1,-7,-1,-11,-2c566,325,562,325,559,324v-3,-1,-5,-1,-7,-1c550,322,548,322,546,322v-4,-1,-7,-2,-11,-3c532,318,528,317,525,316v-2,-1,-4,-1,-6,-2c517,314,515,313,513,312v-6,-1,-11,-3,-17,-5c491,305,485,303,480,301v,-125,,-125,,-125c480,51,480,51,480,51v,,,,,c480,50,480,50,480,50,461,41,442,32,422,25,402,18,380,12,359,8,344,5,330,3,316,2,302,1,288,,274,,223,,175,9,134,25,94,42,60,65,37,95v,,,,,c37,95,37,95,37,95v,,1,1,1,1c38,96,39,96,39,96v4,2,9,4,14,5c57,103,62,105,67,106v,,,,1,c68,106,68,107,68,107v5,1,10,3,15,4c89,112,94,114,99,115v1,,2,,3,1c103,116,104,116,105,116v5,2,11,3,16,4c126,120,132,121,137,122v1,,2,,3,c141,122,142,122,143,123v6,,12,1,17,1c166,125,172,125,178,125v7,,15,,22,-1c208,124,215,123,223,122v,100,,100,,100c223,322,223,322,223,322v14,-7,27,-14,40,-20c276,296,288,292,299,290v1,,3,,5,c306,291,308,291,309,292v47,30,97,120,149,162c509,496,561,491,612,330v-3,,-6,,-10,c599,329,596,329,593,32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">
                  <v:fill type="frame" o:title="" recolor="t" rotate="t" r:id="rId10"/>
                  <v:path arrowok="t" o:connecttype="custom" o:connectlocs="5715,104140;5398,108585;4763,112713;4763,112713;4763,113030;4763,112713;318,90488;3493,46673;5715,72073;188278,104458;184150,104140;177483,102870;173355,102235;166688,100330;162878,99060;152400,95568;152400,16193;152400,15875;113983,2540;86995,0;11748,30163;11748,30163;12383,30480;21273,33655;21590,33973;31433,36513;33338,36830;43498,38735;45403,39053;56515,39688;70803,38735;70803,102235;94933,92075;98108,92710;194310,104775;188278,104458" o:connectangles="0,0,0,0,0,0,0,0,0,0,0,0,0,0,0,0,0,0,0,0,0,0,0,0,0,0,0,0,0,0,0,0,0,0,0,0"/>
                  <o:lock v:ext="edit" verticies="t"/>
                </v:shape>
              </v:group>
              <w10:wrap anchorx="margin" anchory="page"/>
            </v:group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64384" behindDoc="1" locked="0" layoutInCell="0" allowOverlap="1" wp14:anchorId="1E590EF9" wp14:editId="59A015BC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3742690" cy="7019290"/>
              <wp:effectExtent l="0" t="0" r="0" b="0"/>
              <wp:wrapNone/>
              <wp:docPr id="1039949880" name="JE2407251141ju 02 plaatjes rappa.(JU-LOCK)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827247166" name="Freeform 25"/>
                      <wps:cNvSpPr>
                        <a:spLocks/>
                      </wps:cNvSpPr>
                      <wps:spPr bwMode="auto">
                        <a:xfrm>
                          <a:off x="211184" y="1223101"/>
                          <a:ext cx="3531235" cy="4321175"/>
                        </a:xfrm>
                        <a:custGeom>
                          <a:avLst/>
                          <a:gdLst>
                            <a:gd name="T0" fmla="*/ 8832 w 11123"/>
                            <a:gd name="T1" fmla="*/ 0 h 13609"/>
                            <a:gd name="T2" fmla="*/ 7580 w 11123"/>
                            <a:gd name="T3" fmla="*/ 106 h 13609"/>
                            <a:gd name="T4" fmla="*/ 656 w 11123"/>
                            <a:gd name="T5" fmla="*/ 9445 h 13609"/>
                            <a:gd name="T6" fmla="*/ 8150 w 11123"/>
                            <a:gd name="T7" fmla="*/ 13609 h 13609"/>
                            <a:gd name="T8" fmla="*/ 10478 w 11123"/>
                            <a:gd name="T9" fmla="*/ 13406 h 13609"/>
                            <a:gd name="T10" fmla="*/ 11123 w 11123"/>
                            <a:gd name="T11" fmla="*/ 13279 h 13609"/>
                            <a:gd name="T12" fmla="*/ 11123 w 11123"/>
                            <a:gd name="T13" fmla="*/ 329 h 13609"/>
                            <a:gd name="T14" fmla="*/ 8832 w 11123"/>
                            <a:gd name="T15" fmla="*/ 0 h 136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1123" h="13609">
                              <a:moveTo>
                                <a:pt x="8832" y="0"/>
                              </a:moveTo>
                              <a:cubicBezTo>
                                <a:pt x="8415" y="0"/>
                                <a:pt x="7998" y="34"/>
                                <a:pt x="7580" y="106"/>
                              </a:cubicBezTo>
                              <a:cubicBezTo>
                                <a:pt x="2812" y="932"/>
                                <a:pt x="0" y="6431"/>
                                <a:pt x="656" y="9445"/>
                              </a:cubicBezTo>
                              <a:cubicBezTo>
                                <a:pt x="1204" y="11958"/>
                                <a:pt x="4353" y="13609"/>
                                <a:pt x="8150" y="13609"/>
                              </a:cubicBezTo>
                              <a:cubicBezTo>
                                <a:pt x="8905" y="13609"/>
                                <a:pt x="9687" y="13543"/>
                                <a:pt x="10478" y="13406"/>
                              </a:cubicBezTo>
                              <a:cubicBezTo>
                                <a:pt x="10696" y="13368"/>
                                <a:pt x="10911" y="13326"/>
                                <a:pt x="11123" y="13279"/>
                              </a:cubicBezTo>
                              <a:cubicBezTo>
                                <a:pt x="11123" y="329"/>
                                <a:pt x="11123" y="329"/>
                                <a:pt x="11123" y="329"/>
                              </a:cubicBezTo>
                              <a:cubicBezTo>
                                <a:pt x="10379" y="119"/>
                                <a:pt x="9608" y="0"/>
                                <a:pt x="8832" y="0"/>
                              </a:cubicBezTo>
                            </a:path>
                          </a:pathLst>
                        </a:custGeom>
                        <a:solidFill>
                          <a:srgbClr val="F3F9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33DDBAB4">
            <v:group id="JE2407251141ju 02 plaatjes rappa.(JU-LOCK)" style="position:absolute;margin-left:243.5pt;margin-top:0;width:294.7pt;height:552.7pt;z-index:-251652096;mso-position-horizontal:right;mso-position-horizontal-relative:right-margin-area;mso-position-vertical:bottom;mso-position-vertical-relative:page" coordsize="37426,70192" o:spid="_x0000_s1026" o:allowincell="f" editas="canvas" w14:anchorId="603A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">
              <v:shape id="_x0000_s1027" style="position:absolute;width:37426;height:70192;visibility:visible;mso-wrap-style:square" type="#_x0000_t75">
                <v:fill o:detectmouseclick="t"/>
                <v:path o:connecttype="none"/>
              </v:shape>
              <v:shape id="Freeform 25" style="position:absolute;left:2111;top:12231;width:35313;height:43211;visibility:visible;mso-wrap-style:square;v-text-anchor:top" coordsize="11123,13609" o:spid="_x0000_s1028" fillcolor="#f3f9f8" stroked="f" path="m8832,c8415,,7998,34,7580,106,2812,932,,6431,656,9445v548,2513,3697,4164,7494,4164c8905,13609,9687,13543,10478,13406v218,-38,433,-80,645,-127c11123,329,11123,329,11123,329,10379,119,9608,,883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">
                <v:path arrowok="t" o:connecttype="custom" o:connectlocs="2803908,0;2406434,33657;208261,2999008;2587392,4321175;3326466,4256718;3531235,4216392;3531235,104465;2803908,0" o:connectangles="0,0,0,0,0,0,0,0"/>
              </v:shape>
              <w10:wrap anchorx="margin" anchory="page"/>
            </v:group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65408" behindDoc="1" locked="0" layoutInCell="1" allowOverlap="1" wp14:anchorId="6D6EBEBC" wp14:editId="4C9832A6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699260" cy="580390"/>
              <wp:effectExtent l="0" t="0" r="0" b="0"/>
              <wp:wrapNone/>
              <wp:docPr id="1818316185" name="JE2407251154ju memo.emf(JU-LOCK)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717491787" name="Oval 4"/>
                      <wps:cNvSpPr>
                        <a:spLocks noChangeArrowheads="1"/>
                      </wps:cNvSpPr>
                      <wps:spPr bwMode="auto">
                        <a:xfrm>
                          <a:off x="539193" y="15065"/>
                          <a:ext cx="259080" cy="259715"/>
                        </a:xfrm>
                        <a:prstGeom prst="ellipse">
                          <a:avLst/>
                        </a:prstGeom>
                        <a:solidFill>
                          <a:srgbClr val="36B5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68B6EA4D">
            <v:group id="JE2407251154ju memo.emf(JU-LOCK)" style="position:absolute;margin-left:82.6pt;margin-top:0;width:133.8pt;height:45.7pt;z-index:-251651072;mso-position-horizontal:right;mso-position-horizontal-relative:right-margin-area;mso-position-vertical:bottom;mso-position-vertical-relative:page" coordsize="16992,5803" o:spid="_x0000_s1026" editas="canvas" w14:anchorId="115C03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">
              <v:shape id="_x0000_s1027" style="position:absolute;width:16992;height:5803;visibility:visible;mso-wrap-style:square" type="#_x0000_t75">
                <v:fill o:detectmouseclick="t"/>
                <v:path o:connecttype="none"/>
              </v:shape>
              <v:oval id="Oval 4" style="position:absolute;left:5391;top:150;width:2591;height:2597;visibility:visible;mso-wrap-style:square;v-text-anchor:top" o:spid="_x0000_s1028" fillcolor="#36b5a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74FD7"/>
    <w:multiLevelType w:val="multilevel"/>
    <w:tmpl w:val="AEC402B4"/>
    <w:styleLink w:val="OpsommingletterProfiPendi"/>
    <w:lvl w:ilvl="0">
      <w:start w:val="1"/>
      <w:numFmt w:val="none"/>
      <w:pStyle w:val="OpsommingletterbasistekstProfiPendi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Opsommingletter1eniveauProfiPendi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pStyle w:val="Opsommingletter2eniveauProfiPendi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lowerLetter"/>
      <w:pStyle w:val="Opsommingletter3eniveauProfiPendi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268" w:hanging="283"/>
      </w:pPr>
      <w:rPr>
        <w:rFonts w:hint="default"/>
      </w:rPr>
    </w:lvl>
  </w:abstractNum>
  <w:abstractNum w:abstractNumId="11" w15:restartNumberingAfterBreak="0">
    <w:nsid w:val="04E91D1C"/>
    <w:multiLevelType w:val="multilevel"/>
    <w:tmpl w:val="E39211A4"/>
    <w:numStyleLink w:val="KopnummeringProfiPendi"/>
  </w:abstractNum>
  <w:abstractNum w:abstractNumId="12" w15:restartNumberingAfterBreak="0">
    <w:nsid w:val="0BC24928"/>
    <w:multiLevelType w:val="multilevel"/>
    <w:tmpl w:val="B4BACAD8"/>
    <w:styleLink w:val="OpsommingstreepjeProfiPendi"/>
    <w:lvl w:ilvl="0">
      <w:start w:val="1"/>
      <w:numFmt w:val="bullet"/>
      <w:pStyle w:val="Opsommingstreepje1eniveauProfiPendi"/>
      <w:lvlText w:val="–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streepje2eniveauProfiPendi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streepje3eniveauProfiPendi"/>
      <w:lvlText w:val="–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3" w15:restartNumberingAfterBreak="0">
    <w:nsid w:val="13C23557"/>
    <w:multiLevelType w:val="multilevel"/>
    <w:tmpl w:val="8D0228AC"/>
    <w:numStyleLink w:val="OpsommingtekenProfiPendi"/>
  </w:abstractNum>
  <w:abstractNum w:abstractNumId="14" w15:restartNumberingAfterBreak="0">
    <w:nsid w:val="13E86A68"/>
    <w:multiLevelType w:val="multilevel"/>
    <w:tmpl w:val="4E06C6A6"/>
    <w:styleLink w:val="AgendapuntlijstProfiPendi"/>
    <w:lvl w:ilvl="0">
      <w:start w:val="1"/>
      <w:numFmt w:val="decimal"/>
      <w:pStyle w:val="AgendapuntProfiPendi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A4330DF"/>
    <w:multiLevelType w:val="multilevel"/>
    <w:tmpl w:val="55226C1A"/>
    <w:styleLink w:val="OpsommingnummerProfiPendi"/>
    <w:lvl w:ilvl="0">
      <w:start w:val="1"/>
      <w:numFmt w:val="none"/>
      <w:pStyle w:val="OpsommingnummerbasistekstProfiPendi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psommingnummer1eniveauProfiPendi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Opsommingnummer2eniveauProfiPendi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pStyle w:val="Opsommingnummer3eniveauProfiPendi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decimal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268" w:hanging="283"/>
      </w:pPr>
      <w:rPr>
        <w:rFonts w:hint="default"/>
      </w:rPr>
    </w:lvl>
  </w:abstractNum>
  <w:abstractNum w:abstractNumId="16" w15:restartNumberingAfterBreak="0">
    <w:nsid w:val="1B897BE8"/>
    <w:multiLevelType w:val="multilevel"/>
    <w:tmpl w:val="BE64AF76"/>
    <w:numStyleLink w:val="OpsommingbolletjeProfiPendi"/>
  </w:abstractNum>
  <w:abstractNum w:abstractNumId="17" w15:restartNumberingAfterBreak="0">
    <w:nsid w:val="1F7808FC"/>
    <w:multiLevelType w:val="multilevel"/>
    <w:tmpl w:val="AEC402B4"/>
    <w:numStyleLink w:val="OpsommingletterProfiPendi"/>
  </w:abstractNum>
  <w:abstractNum w:abstractNumId="18" w15:restartNumberingAfterBreak="0">
    <w:nsid w:val="27994F45"/>
    <w:multiLevelType w:val="multilevel"/>
    <w:tmpl w:val="E84089EA"/>
    <w:styleLink w:val="BijlagenummeringProfiPendi"/>
    <w:lvl w:ilvl="0">
      <w:start w:val="1"/>
      <w:numFmt w:val="decimal"/>
      <w:pStyle w:val="Bijlagekop1ProfiPendi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ijlagekop2ProfiPendi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AFF36E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38A26168"/>
    <w:multiLevelType w:val="hybridMultilevel"/>
    <w:tmpl w:val="83CC8A2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07205F"/>
    <w:multiLevelType w:val="hybridMultilevel"/>
    <w:tmpl w:val="B7E43A70"/>
    <w:lvl w:ilvl="0" w:tplc="2EEEE2FE">
      <w:start w:val="1"/>
      <w:numFmt w:val="decimal"/>
      <w:lvlText w:val="%1)"/>
      <w:lvlJc w:val="left"/>
      <w:pPr>
        <w:ind w:left="833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93" w:hanging="360"/>
      </w:pPr>
    </w:lvl>
    <w:lvl w:ilvl="2" w:tplc="0413001B" w:tentative="1">
      <w:start w:val="1"/>
      <w:numFmt w:val="lowerRoman"/>
      <w:lvlText w:val="%3."/>
      <w:lvlJc w:val="right"/>
      <w:pPr>
        <w:ind w:left="1913" w:hanging="180"/>
      </w:pPr>
    </w:lvl>
    <w:lvl w:ilvl="3" w:tplc="0413000F" w:tentative="1">
      <w:start w:val="1"/>
      <w:numFmt w:val="decimal"/>
      <w:lvlText w:val="%4."/>
      <w:lvlJc w:val="left"/>
      <w:pPr>
        <w:ind w:left="2633" w:hanging="360"/>
      </w:pPr>
    </w:lvl>
    <w:lvl w:ilvl="4" w:tplc="04130019" w:tentative="1">
      <w:start w:val="1"/>
      <w:numFmt w:val="lowerLetter"/>
      <w:lvlText w:val="%5."/>
      <w:lvlJc w:val="left"/>
      <w:pPr>
        <w:ind w:left="3353" w:hanging="360"/>
      </w:pPr>
    </w:lvl>
    <w:lvl w:ilvl="5" w:tplc="0413001B" w:tentative="1">
      <w:start w:val="1"/>
      <w:numFmt w:val="lowerRoman"/>
      <w:lvlText w:val="%6."/>
      <w:lvlJc w:val="right"/>
      <w:pPr>
        <w:ind w:left="4073" w:hanging="180"/>
      </w:pPr>
    </w:lvl>
    <w:lvl w:ilvl="6" w:tplc="0413000F" w:tentative="1">
      <w:start w:val="1"/>
      <w:numFmt w:val="decimal"/>
      <w:lvlText w:val="%7."/>
      <w:lvlJc w:val="left"/>
      <w:pPr>
        <w:ind w:left="4793" w:hanging="360"/>
      </w:pPr>
    </w:lvl>
    <w:lvl w:ilvl="7" w:tplc="04130019" w:tentative="1">
      <w:start w:val="1"/>
      <w:numFmt w:val="lowerLetter"/>
      <w:lvlText w:val="%8."/>
      <w:lvlJc w:val="left"/>
      <w:pPr>
        <w:ind w:left="5513" w:hanging="360"/>
      </w:pPr>
    </w:lvl>
    <w:lvl w:ilvl="8" w:tplc="0413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414B2CC5"/>
    <w:multiLevelType w:val="multilevel"/>
    <w:tmpl w:val="E84089EA"/>
    <w:numStyleLink w:val="BijlagenummeringProfiPendi"/>
  </w:abstractNum>
  <w:abstractNum w:abstractNumId="23" w15:restartNumberingAfterBreak="0">
    <w:nsid w:val="47F25D85"/>
    <w:multiLevelType w:val="multilevel"/>
    <w:tmpl w:val="AEC402B4"/>
    <w:numStyleLink w:val="OpsommingletterProfiPendi"/>
  </w:abstractNum>
  <w:abstractNum w:abstractNumId="24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E9F7B7E"/>
    <w:multiLevelType w:val="multilevel"/>
    <w:tmpl w:val="8D0228AC"/>
    <w:numStyleLink w:val="OpsommingtekenProfiPendi"/>
  </w:abstractNum>
  <w:abstractNum w:abstractNumId="26" w15:restartNumberingAfterBreak="0">
    <w:nsid w:val="50260DC0"/>
    <w:multiLevelType w:val="multilevel"/>
    <w:tmpl w:val="E84089EA"/>
    <w:numStyleLink w:val="BijlagenummeringProfiPendi"/>
  </w:abstractNum>
  <w:abstractNum w:abstractNumId="27" w15:restartNumberingAfterBreak="0">
    <w:nsid w:val="53221547"/>
    <w:multiLevelType w:val="multilevel"/>
    <w:tmpl w:val="4E06C6A6"/>
    <w:numStyleLink w:val="AgendapuntlijstProfiPendi"/>
  </w:abstractNum>
  <w:abstractNum w:abstractNumId="28" w15:restartNumberingAfterBreak="0">
    <w:nsid w:val="562A5831"/>
    <w:multiLevelType w:val="multilevel"/>
    <w:tmpl w:val="E39211A4"/>
    <w:numStyleLink w:val="KopnummeringProfiPendi"/>
  </w:abstractNum>
  <w:abstractNum w:abstractNumId="29" w15:restartNumberingAfterBreak="0">
    <w:nsid w:val="58B0301B"/>
    <w:multiLevelType w:val="multilevel"/>
    <w:tmpl w:val="E39211A4"/>
    <w:numStyleLink w:val="KopnummeringProfiPendi"/>
  </w:abstractNum>
  <w:abstractNum w:abstractNumId="30" w15:restartNumberingAfterBreak="0">
    <w:nsid w:val="5C5336CF"/>
    <w:multiLevelType w:val="multilevel"/>
    <w:tmpl w:val="BE64AF76"/>
    <w:numStyleLink w:val="OpsommingbolletjeProfiPendi"/>
  </w:abstractNum>
  <w:abstractNum w:abstractNumId="31" w15:restartNumberingAfterBreak="0">
    <w:nsid w:val="5FA80606"/>
    <w:multiLevelType w:val="multilevel"/>
    <w:tmpl w:val="E84089EA"/>
    <w:numStyleLink w:val="BijlagenummeringProfiPendi"/>
  </w:abstractNum>
  <w:abstractNum w:abstractNumId="32" w15:restartNumberingAfterBreak="0">
    <w:nsid w:val="63F335A0"/>
    <w:multiLevelType w:val="multilevel"/>
    <w:tmpl w:val="8D0228AC"/>
    <w:styleLink w:val="OpsommingtekenProfiPendi"/>
    <w:lvl w:ilvl="0">
      <w:start w:val="1"/>
      <w:numFmt w:val="bullet"/>
      <w:pStyle w:val="Opsommingteken1eniveauProfiPendi"/>
      <w:lvlText w:val="•"/>
      <w:lvlJc w:val="left"/>
      <w:pPr>
        <w:ind w:left="284" w:hanging="284"/>
      </w:pPr>
      <w:rPr>
        <w:rFonts w:ascii="Calibri" w:hAnsi="Calibri" w:hint="default"/>
        <w:color w:val="38B6AB" w:themeColor="accent1"/>
      </w:rPr>
    </w:lvl>
    <w:lvl w:ilvl="1">
      <w:start w:val="1"/>
      <w:numFmt w:val="bullet"/>
      <w:pStyle w:val="Opsommingteken2eniveauProfiPendi"/>
      <w:lvlText w:val="–"/>
      <w:lvlJc w:val="left"/>
      <w:pPr>
        <w:ind w:left="568" w:hanging="284"/>
      </w:pPr>
      <w:rPr>
        <w:rFonts w:ascii="Calibri" w:hAnsi="Calibri" w:hint="default"/>
        <w:color w:val="38B6AB" w:themeColor="accent1"/>
      </w:rPr>
    </w:lvl>
    <w:lvl w:ilvl="2">
      <w:start w:val="1"/>
      <w:numFmt w:val="bullet"/>
      <w:pStyle w:val="Opsommingteken3eniveauProfiPendi"/>
      <w:lvlText w:val="&gt;"/>
      <w:lvlJc w:val="left"/>
      <w:pPr>
        <w:ind w:left="852" w:hanging="284"/>
      </w:pPr>
      <w:rPr>
        <w:rFonts w:ascii="Calibri" w:hAnsi="Calibri" w:hint="default"/>
        <w:color w:val="38B6AB" w:themeColor="accent1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inorHAnsi" w:hAnsiTheme="minorHAnsi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Theme="minorHAnsi" w:hAnsiTheme="minorHAnsi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Theme="minorHAnsi" w:hAnsiTheme="minorHAns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Theme="minorHAnsi" w:hAnsiTheme="minorHAnsi" w:hint="default"/>
        <w:color w:val="000000" w:themeColor="text1"/>
      </w:rPr>
    </w:lvl>
  </w:abstractNum>
  <w:abstractNum w:abstractNumId="33" w15:restartNumberingAfterBreak="0">
    <w:nsid w:val="64222887"/>
    <w:multiLevelType w:val="multilevel"/>
    <w:tmpl w:val="B4BACAD8"/>
    <w:numStyleLink w:val="OpsommingstreepjeProfiPendi"/>
  </w:abstractNum>
  <w:abstractNum w:abstractNumId="34" w15:restartNumberingAfterBreak="0">
    <w:nsid w:val="6CA11D32"/>
    <w:multiLevelType w:val="multilevel"/>
    <w:tmpl w:val="E39211A4"/>
    <w:styleLink w:val="KopnummeringProfiPendi"/>
    <w:lvl w:ilvl="0">
      <w:start w:val="1"/>
      <w:numFmt w:val="decimal"/>
      <w:pStyle w:val="Kop1"/>
      <w:lvlText w:val="%1"/>
      <w:lvlJc w:val="left"/>
      <w:pPr>
        <w:ind w:left="851" w:hanging="738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35" w15:restartNumberingAfterBreak="0">
    <w:nsid w:val="782B5E2C"/>
    <w:multiLevelType w:val="multilevel"/>
    <w:tmpl w:val="BE64AF76"/>
    <w:styleLink w:val="OpsommingbolletjeProfiPendi"/>
    <w:lvl w:ilvl="0">
      <w:start w:val="1"/>
      <w:numFmt w:val="bullet"/>
      <w:pStyle w:val="Opsommingbolletje1eniveauProfiPendi"/>
      <w:lvlText w:val="•"/>
      <w:lvlJc w:val="left"/>
      <w:pPr>
        <w:ind w:left="284" w:hanging="284"/>
      </w:pPr>
      <w:rPr>
        <w:rFonts w:ascii="Calibri" w:hAnsi="Calibri" w:hint="default"/>
        <w:color w:val="38B6AB" w:themeColor="accent1"/>
      </w:rPr>
    </w:lvl>
    <w:lvl w:ilvl="1">
      <w:start w:val="1"/>
      <w:numFmt w:val="bullet"/>
      <w:pStyle w:val="Opsommingbolletje2eniveauProfiPendi"/>
      <w:lvlText w:val="•"/>
      <w:lvlJc w:val="left"/>
      <w:pPr>
        <w:ind w:left="568" w:hanging="284"/>
      </w:pPr>
      <w:rPr>
        <w:rFonts w:ascii="Calibri" w:hAnsi="Calibri" w:cs="Times New Roman" w:hint="default"/>
        <w:color w:val="38B6AB" w:themeColor="accent1"/>
      </w:rPr>
    </w:lvl>
    <w:lvl w:ilvl="2">
      <w:start w:val="1"/>
      <w:numFmt w:val="bullet"/>
      <w:pStyle w:val="Opsommingbolletje3eniveauProfiPendi"/>
      <w:lvlText w:val="•"/>
      <w:lvlJc w:val="left"/>
      <w:pPr>
        <w:ind w:left="852" w:hanging="284"/>
      </w:pPr>
      <w:rPr>
        <w:rFonts w:ascii="Calibri" w:hAnsi="Calibri" w:hint="default"/>
        <w:color w:val="38B6AB" w:themeColor="accent1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Calibri" w:hAnsi="Calibri" w:hint="default"/>
        <w:color w:val="38B6AB" w:themeColor="accent1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Calibri" w:hAnsi="Calibri" w:hint="default"/>
        <w:color w:val="38B6AB" w:themeColor="accent1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Calibri" w:hAnsi="Calibri" w:hint="default"/>
        <w:color w:val="38B6AB" w:themeColor="accent1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Calibri" w:hAnsi="Calibri" w:hint="default"/>
        <w:color w:val="38B6AB" w:themeColor="accent1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Calibri" w:hAnsi="Calibri" w:hint="default"/>
        <w:color w:val="38B6AB" w:themeColor="accent1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Calibri" w:hAnsi="Calibri" w:hint="default"/>
        <w:color w:val="38B6AB" w:themeColor="accent1"/>
      </w:rPr>
    </w:lvl>
  </w:abstractNum>
  <w:abstractNum w:abstractNumId="36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37128197">
    <w:abstractNumId w:val="9"/>
  </w:num>
  <w:num w:numId="2" w16cid:durableId="227694600">
    <w:abstractNumId w:val="7"/>
  </w:num>
  <w:num w:numId="3" w16cid:durableId="1234120460">
    <w:abstractNumId w:val="6"/>
  </w:num>
  <w:num w:numId="4" w16cid:durableId="2133985196">
    <w:abstractNumId w:val="5"/>
  </w:num>
  <w:num w:numId="5" w16cid:durableId="33894467">
    <w:abstractNumId w:val="4"/>
  </w:num>
  <w:num w:numId="6" w16cid:durableId="1464695191">
    <w:abstractNumId w:val="8"/>
  </w:num>
  <w:num w:numId="7" w16cid:durableId="1883011601">
    <w:abstractNumId w:val="3"/>
  </w:num>
  <w:num w:numId="8" w16cid:durableId="884755748">
    <w:abstractNumId w:val="2"/>
  </w:num>
  <w:num w:numId="9" w16cid:durableId="2086493959">
    <w:abstractNumId w:val="1"/>
  </w:num>
  <w:num w:numId="10" w16cid:durableId="1795446360">
    <w:abstractNumId w:val="0"/>
  </w:num>
  <w:num w:numId="11" w16cid:durableId="1017266226">
    <w:abstractNumId w:val="35"/>
  </w:num>
  <w:num w:numId="12" w16cid:durableId="198008609">
    <w:abstractNumId w:val="12"/>
  </w:num>
  <w:num w:numId="13" w16cid:durableId="1025907459">
    <w:abstractNumId w:val="32"/>
  </w:num>
  <w:num w:numId="14" w16cid:durableId="900991456">
    <w:abstractNumId w:val="18"/>
  </w:num>
  <w:num w:numId="15" w16cid:durableId="1575430369">
    <w:abstractNumId w:val="34"/>
  </w:num>
  <w:num w:numId="16" w16cid:durableId="1318263571">
    <w:abstractNumId w:val="15"/>
  </w:num>
  <w:num w:numId="17" w16cid:durableId="234361169">
    <w:abstractNumId w:val="10"/>
  </w:num>
  <w:num w:numId="18" w16cid:durableId="560290680">
    <w:abstractNumId w:val="17"/>
  </w:num>
  <w:num w:numId="19" w16cid:durableId="172844615">
    <w:abstractNumId w:val="36"/>
  </w:num>
  <w:num w:numId="20" w16cid:durableId="262805225">
    <w:abstractNumId w:val="24"/>
  </w:num>
  <w:num w:numId="21" w16cid:durableId="415438026">
    <w:abstractNumId w:val="19"/>
  </w:num>
  <w:num w:numId="22" w16cid:durableId="2088453128">
    <w:abstractNumId w:val="14"/>
  </w:num>
  <w:num w:numId="23" w16cid:durableId="2097356006">
    <w:abstractNumId w:val="27"/>
  </w:num>
  <w:num w:numId="24" w16cid:durableId="731587515">
    <w:abstractNumId w:val="13"/>
  </w:num>
  <w:num w:numId="25" w16cid:durableId="953560574">
    <w:abstractNumId w:val="16"/>
  </w:num>
  <w:num w:numId="26" w16cid:durableId="351421088">
    <w:abstractNumId w:val="33"/>
  </w:num>
  <w:num w:numId="27" w16cid:durableId="262151800">
    <w:abstractNumId w:val="23"/>
  </w:num>
  <w:num w:numId="28" w16cid:durableId="1239827417">
    <w:abstractNumId w:val="31"/>
  </w:num>
  <w:num w:numId="29" w16cid:durableId="2076278644">
    <w:abstractNumId w:val="30"/>
  </w:num>
  <w:num w:numId="30" w16cid:durableId="937562194">
    <w:abstractNumId w:val="25"/>
  </w:num>
  <w:num w:numId="31" w16cid:durableId="1445156696">
    <w:abstractNumId w:val="11"/>
  </w:num>
  <w:num w:numId="32" w16cid:durableId="682558909">
    <w:abstractNumId w:val="29"/>
  </w:num>
  <w:num w:numId="33" w16cid:durableId="1184319140">
    <w:abstractNumId w:val="28"/>
  </w:num>
  <w:num w:numId="34" w16cid:durableId="20086293">
    <w:abstractNumId w:val="22"/>
  </w:num>
  <w:num w:numId="35" w16cid:durableId="338390425">
    <w:abstractNumId w:val="26"/>
  </w:num>
  <w:num w:numId="36" w16cid:durableId="56511446">
    <w:abstractNumId w:val="21"/>
  </w:num>
  <w:num w:numId="37" w16cid:durableId="19018800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C6"/>
    <w:rsid w:val="0000108E"/>
    <w:rsid w:val="000204AD"/>
    <w:rsid w:val="00040569"/>
    <w:rsid w:val="0004409B"/>
    <w:rsid w:val="00057DA8"/>
    <w:rsid w:val="00086BA3"/>
    <w:rsid w:val="000878B0"/>
    <w:rsid w:val="000924A7"/>
    <w:rsid w:val="000A3729"/>
    <w:rsid w:val="000A4111"/>
    <w:rsid w:val="00101B98"/>
    <w:rsid w:val="00123AB2"/>
    <w:rsid w:val="00131564"/>
    <w:rsid w:val="001476E8"/>
    <w:rsid w:val="00173754"/>
    <w:rsid w:val="00195CBE"/>
    <w:rsid w:val="001A639C"/>
    <w:rsid w:val="001A63A7"/>
    <w:rsid w:val="001B0D01"/>
    <w:rsid w:val="001B32DC"/>
    <w:rsid w:val="001C44A9"/>
    <w:rsid w:val="001C66E4"/>
    <w:rsid w:val="001D6A1E"/>
    <w:rsid w:val="001D7E3F"/>
    <w:rsid w:val="001E17ED"/>
    <w:rsid w:val="001E7B9F"/>
    <w:rsid w:val="00204F95"/>
    <w:rsid w:val="00220037"/>
    <w:rsid w:val="002270D7"/>
    <w:rsid w:val="00234A61"/>
    <w:rsid w:val="00253BAA"/>
    <w:rsid w:val="0028524C"/>
    <w:rsid w:val="00293CD1"/>
    <w:rsid w:val="00297DF0"/>
    <w:rsid w:val="002C1FC6"/>
    <w:rsid w:val="002E0FAE"/>
    <w:rsid w:val="002E3479"/>
    <w:rsid w:val="002E7CC6"/>
    <w:rsid w:val="002F164D"/>
    <w:rsid w:val="002F5489"/>
    <w:rsid w:val="003045CC"/>
    <w:rsid w:val="00317726"/>
    <w:rsid w:val="00320C9F"/>
    <w:rsid w:val="003215C7"/>
    <w:rsid w:val="00325067"/>
    <w:rsid w:val="00342270"/>
    <w:rsid w:val="00360D8A"/>
    <w:rsid w:val="00386060"/>
    <w:rsid w:val="003A0EAC"/>
    <w:rsid w:val="003A63DA"/>
    <w:rsid w:val="003D0548"/>
    <w:rsid w:val="003D10F4"/>
    <w:rsid w:val="003E7187"/>
    <w:rsid w:val="003F13E7"/>
    <w:rsid w:val="00414E41"/>
    <w:rsid w:val="00425252"/>
    <w:rsid w:val="00425F68"/>
    <w:rsid w:val="0046495A"/>
    <w:rsid w:val="004A3C41"/>
    <w:rsid w:val="004A40AA"/>
    <w:rsid w:val="004B052A"/>
    <w:rsid w:val="004B3DB4"/>
    <w:rsid w:val="004C5073"/>
    <w:rsid w:val="004E0137"/>
    <w:rsid w:val="004E2474"/>
    <w:rsid w:val="004F0D92"/>
    <w:rsid w:val="00500FE0"/>
    <w:rsid w:val="005067A8"/>
    <w:rsid w:val="00506EEC"/>
    <w:rsid w:val="005267FB"/>
    <w:rsid w:val="00532543"/>
    <w:rsid w:val="00557F4A"/>
    <w:rsid w:val="005823CA"/>
    <w:rsid w:val="005D6750"/>
    <w:rsid w:val="005E7E4A"/>
    <w:rsid w:val="005F4DCC"/>
    <w:rsid w:val="00620F0D"/>
    <w:rsid w:val="00630409"/>
    <w:rsid w:val="00632CF8"/>
    <w:rsid w:val="006418CA"/>
    <w:rsid w:val="00667D5B"/>
    <w:rsid w:val="00677631"/>
    <w:rsid w:val="00677AB6"/>
    <w:rsid w:val="00686E31"/>
    <w:rsid w:val="006A3235"/>
    <w:rsid w:val="006C7509"/>
    <w:rsid w:val="006D4AD5"/>
    <w:rsid w:val="006E7124"/>
    <w:rsid w:val="0071546B"/>
    <w:rsid w:val="007534A6"/>
    <w:rsid w:val="00763CBE"/>
    <w:rsid w:val="00773A13"/>
    <w:rsid w:val="00773AD7"/>
    <w:rsid w:val="007910B2"/>
    <w:rsid w:val="007A3484"/>
    <w:rsid w:val="007A3C4B"/>
    <w:rsid w:val="007B4213"/>
    <w:rsid w:val="008124B7"/>
    <w:rsid w:val="00820C65"/>
    <w:rsid w:val="0083571C"/>
    <w:rsid w:val="00860C86"/>
    <w:rsid w:val="00863184"/>
    <w:rsid w:val="008809AC"/>
    <w:rsid w:val="008B40CA"/>
    <w:rsid w:val="008D7D13"/>
    <w:rsid w:val="008F0B86"/>
    <w:rsid w:val="009043E0"/>
    <w:rsid w:val="009112F9"/>
    <w:rsid w:val="009378D9"/>
    <w:rsid w:val="00952231"/>
    <w:rsid w:val="00964070"/>
    <w:rsid w:val="0098452D"/>
    <w:rsid w:val="00994115"/>
    <w:rsid w:val="009B1264"/>
    <w:rsid w:val="009B6B97"/>
    <w:rsid w:val="009D2DBB"/>
    <w:rsid w:val="009E612F"/>
    <w:rsid w:val="009E6FC4"/>
    <w:rsid w:val="00A010A9"/>
    <w:rsid w:val="00A03E62"/>
    <w:rsid w:val="00A30A69"/>
    <w:rsid w:val="00A45A62"/>
    <w:rsid w:val="00A72A81"/>
    <w:rsid w:val="00A82989"/>
    <w:rsid w:val="00A93DAA"/>
    <w:rsid w:val="00AB75C6"/>
    <w:rsid w:val="00AC5A80"/>
    <w:rsid w:val="00AC6F65"/>
    <w:rsid w:val="00AC76CB"/>
    <w:rsid w:val="00AF1D74"/>
    <w:rsid w:val="00AF76BF"/>
    <w:rsid w:val="00B14D6F"/>
    <w:rsid w:val="00B2176E"/>
    <w:rsid w:val="00B278E0"/>
    <w:rsid w:val="00B35349"/>
    <w:rsid w:val="00B41BAA"/>
    <w:rsid w:val="00B44A3C"/>
    <w:rsid w:val="00B454E0"/>
    <w:rsid w:val="00BA14CC"/>
    <w:rsid w:val="00BA69B7"/>
    <w:rsid w:val="00BE03BA"/>
    <w:rsid w:val="00BE367B"/>
    <w:rsid w:val="00BF3373"/>
    <w:rsid w:val="00BF3E01"/>
    <w:rsid w:val="00C04A90"/>
    <w:rsid w:val="00C222AE"/>
    <w:rsid w:val="00C358D8"/>
    <w:rsid w:val="00C5181E"/>
    <w:rsid w:val="00C57F59"/>
    <w:rsid w:val="00C9251C"/>
    <w:rsid w:val="00CF73C7"/>
    <w:rsid w:val="00D03A66"/>
    <w:rsid w:val="00D057E4"/>
    <w:rsid w:val="00D13B41"/>
    <w:rsid w:val="00D278A0"/>
    <w:rsid w:val="00D305F9"/>
    <w:rsid w:val="00D37741"/>
    <w:rsid w:val="00D456F9"/>
    <w:rsid w:val="00D47B7C"/>
    <w:rsid w:val="00D631B1"/>
    <w:rsid w:val="00D940F7"/>
    <w:rsid w:val="00D95269"/>
    <w:rsid w:val="00DD2516"/>
    <w:rsid w:val="00DD2B33"/>
    <w:rsid w:val="00DF0229"/>
    <w:rsid w:val="00E0385C"/>
    <w:rsid w:val="00E2016C"/>
    <w:rsid w:val="00E4158A"/>
    <w:rsid w:val="00E41F71"/>
    <w:rsid w:val="00E448D0"/>
    <w:rsid w:val="00E85522"/>
    <w:rsid w:val="00EB6872"/>
    <w:rsid w:val="00EE1714"/>
    <w:rsid w:val="00F001A6"/>
    <w:rsid w:val="00F01327"/>
    <w:rsid w:val="00F13B84"/>
    <w:rsid w:val="00F45383"/>
    <w:rsid w:val="00F54822"/>
    <w:rsid w:val="00F7755D"/>
    <w:rsid w:val="00F92D43"/>
    <w:rsid w:val="00FA0A5A"/>
    <w:rsid w:val="00FA448F"/>
    <w:rsid w:val="00FB5D73"/>
    <w:rsid w:val="00FC06DE"/>
    <w:rsid w:val="00FD2BD2"/>
    <w:rsid w:val="00FD39A0"/>
    <w:rsid w:val="00FD4A46"/>
    <w:rsid w:val="00FF2E7A"/>
    <w:rsid w:val="153A5A6D"/>
    <w:rsid w:val="1F6B4435"/>
    <w:rsid w:val="21757FC1"/>
    <w:rsid w:val="3762AAA9"/>
    <w:rsid w:val="5BB05513"/>
    <w:rsid w:val="69B67E85"/>
    <w:rsid w:val="71651396"/>
    <w:rsid w:val="7640A4E3"/>
    <w:rsid w:val="77E1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F94265"/>
  <w15:chartTrackingRefBased/>
  <w15:docId w15:val="{CE4326E1-8862-466D-8360-FA9D7E4D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="Times New Roman" w:hAnsi="Calibri Light" w:cs="Maiandra GD"/>
        <w:sz w:val="22"/>
        <w:szCs w:val="22"/>
        <w:lang w:val="nl-NL" w:eastAsia="nl-NL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3" w:qFormat="1"/>
    <w:lsdException w:name="heading 2" w:semiHidden="1" w:uiPriority="5" w:qFormat="1"/>
    <w:lsdException w:name="heading 3" w:semiHidden="1" w:uiPriority="7" w:qFormat="1"/>
    <w:lsdException w:name="heading 4" w:semiHidden="1" w:uiPriority="9" w:qFormat="1"/>
    <w:lsdException w:name="heading 5" w:semiHidden="1" w:uiPriority="11" w:qFormat="1"/>
    <w:lsdException w:name="heading 6" w:semiHidden="1" w:uiPriority="62"/>
    <w:lsdException w:name="heading 7" w:semiHidden="1" w:uiPriority="63"/>
    <w:lsdException w:name="heading 8" w:semiHidden="1" w:uiPriority="64"/>
    <w:lsdException w:name="heading 9" w:semiHidden="1" w:uiPriority="65"/>
    <w:lsdException w:name="toc 1" w:uiPriority="39"/>
    <w:lsdException w:name="toc 2" w:uiPriority="39"/>
    <w:lsdException w:name="toc 3" w:uiPriority="39"/>
    <w:lsdException w:name="toc 4" w:uiPriority="55"/>
    <w:lsdException w:name="toc 5" w:uiPriority="56"/>
    <w:lsdException w:name="toc 6" w:uiPriority="57"/>
    <w:lsdException w:name="toc 7" w:uiPriority="58"/>
    <w:lsdException w:name="toc 8" w:uiPriority="59"/>
    <w:lsdException w:name="toc 9" w:uiPriority="60"/>
    <w:lsdException w:name="footnote text" w:uiPriority="73"/>
    <w:lsdException w:name="annotation text" w:semiHidden="1"/>
    <w:lsdException w:name="caption" w:semiHidden="1" w:uiPriority="49"/>
    <w:lsdException w:name="envelope address" w:semiHidden="1"/>
    <w:lsdException w:name="envelope return" w:semiHidden="1"/>
    <w:lsdException w:name="footnote reference" w:uiPriority="72"/>
    <w:lsdException w:name="annotation reference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50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aliases w:val="Normal Profi Pendi"/>
    <w:rsid w:val="002C1FC6"/>
    <w:pPr>
      <w:spacing w:line="240" w:lineRule="auto"/>
    </w:pPr>
    <w:rPr>
      <w:rFonts w:ascii="Calibri" w:eastAsia="Calibri" w:hAnsi="Calibri" w:cs="Calibri"/>
      <w:color w:val="000000"/>
      <w:sz w:val="20"/>
      <w:szCs w:val="20"/>
    </w:rPr>
  </w:style>
  <w:style w:type="paragraph" w:styleId="Kop1">
    <w:name w:val="heading 1"/>
    <w:aliases w:val="Kop 1 Profi Pendi"/>
    <w:basedOn w:val="ZsysbasisProfiPendi"/>
    <w:next w:val="BasistekstProfiPendi"/>
    <w:link w:val="Kop1Char"/>
    <w:uiPriority w:val="3"/>
    <w:qFormat/>
    <w:rsid w:val="00F92D43"/>
    <w:pPr>
      <w:keepNext/>
      <w:keepLines/>
      <w:pageBreakBefore/>
      <w:numPr>
        <w:numId w:val="33"/>
      </w:numPr>
      <w:pBdr>
        <w:top w:val="single" w:sz="12" w:space="1" w:color="38B6AB" w:themeColor="accent1"/>
        <w:left w:val="single" w:sz="12" w:space="4" w:color="38B6AB" w:themeColor="accent1"/>
        <w:bottom w:val="single" w:sz="12" w:space="1" w:color="38B6AB" w:themeColor="accent1"/>
        <w:right w:val="single" w:sz="12" w:space="4" w:color="38B6AB" w:themeColor="accent1"/>
      </w:pBdr>
      <w:shd w:val="clear" w:color="auto" w:fill="38B6AB" w:themeFill="accent1"/>
      <w:spacing w:after="260" w:line="600" w:lineRule="atLeast"/>
      <w:ind w:left="850" w:right="113" w:hanging="737"/>
      <w:outlineLvl w:val="0"/>
    </w:pPr>
    <w:rPr>
      <w:rFonts w:ascii="Calibri" w:hAnsi="Calibri" w:cs="Calibri"/>
      <w:b/>
      <w:bCs/>
      <w:color w:val="FFFFFF"/>
      <w:sz w:val="48"/>
      <w:szCs w:val="32"/>
    </w:rPr>
  </w:style>
  <w:style w:type="paragraph" w:styleId="Kop2">
    <w:name w:val="heading 2"/>
    <w:aliases w:val="Kop 2 Profi Pendi"/>
    <w:basedOn w:val="ZsysbasisProfiPendi"/>
    <w:next w:val="BasistekstProfiPendi"/>
    <w:link w:val="Kop2Char"/>
    <w:uiPriority w:val="5"/>
    <w:qFormat/>
    <w:rsid w:val="00086BA3"/>
    <w:pPr>
      <w:keepNext/>
      <w:keepLines/>
      <w:numPr>
        <w:ilvl w:val="1"/>
        <w:numId w:val="33"/>
      </w:numPr>
      <w:spacing w:before="340" w:after="60" w:line="500" w:lineRule="atLeast"/>
      <w:outlineLvl w:val="1"/>
    </w:pPr>
    <w:rPr>
      <w:rFonts w:ascii="Calibri" w:hAnsi="Calibri" w:cs="Calibri"/>
      <w:b/>
      <w:bCs/>
      <w:iCs/>
      <w:color w:val="501E70" w:themeColor="accent2"/>
      <w:sz w:val="40"/>
      <w:szCs w:val="28"/>
    </w:rPr>
  </w:style>
  <w:style w:type="paragraph" w:styleId="Kop3">
    <w:name w:val="heading 3"/>
    <w:aliases w:val="Kop 3 Profi Pendi"/>
    <w:basedOn w:val="ZsysbasisProfiPendi"/>
    <w:next w:val="BasistekstProfiPendi"/>
    <w:link w:val="Kop3Char"/>
    <w:uiPriority w:val="7"/>
    <w:qFormat/>
    <w:rsid w:val="006418CA"/>
    <w:pPr>
      <w:keepNext/>
      <w:keepLines/>
      <w:numPr>
        <w:ilvl w:val="2"/>
        <w:numId w:val="33"/>
      </w:numPr>
      <w:spacing w:before="360" w:line="360" w:lineRule="exact"/>
      <w:outlineLvl w:val="2"/>
    </w:pPr>
    <w:rPr>
      <w:rFonts w:ascii="Calibri" w:hAnsi="Calibri" w:cs="Calibri"/>
      <w:b/>
      <w:iCs/>
      <w:color w:val="38B6AB" w:themeColor="accent1"/>
      <w:sz w:val="32"/>
    </w:rPr>
  </w:style>
  <w:style w:type="paragraph" w:styleId="Kop4">
    <w:name w:val="heading 4"/>
    <w:aliases w:val="Kop 4 Profi Pendi"/>
    <w:basedOn w:val="ZsysbasisProfiPendi"/>
    <w:next w:val="BasistekstProfiPendi"/>
    <w:link w:val="Kop4Char"/>
    <w:uiPriority w:val="9"/>
    <w:qFormat/>
    <w:rsid w:val="00086BA3"/>
    <w:pPr>
      <w:keepNext/>
      <w:keepLines/>
      <w:numPr>
        <w:ilvl w:val="3"/>
        <w:numId w:val="33"/>
      </w:numPr>
      <w:spacing w:before="280" w:line="320" w:lineRule="atLeast"/>
      <w:outlineLvl w:val="3"/>
    </w:pPr>
    <w:rPr>
      <w:rFonts w:ascii="Calibri" w:hAnsi="Calibri" w:cs="Calibri"/>
      <w:b/>
      <w:bCs/>
      <w:color w:val="005B94" w:themeColor="accent3"/>
      <w:sz w:val="26"/>
      <w:szCs w:val="24"/>
    </w:rPr>
  </w:style>
  <w:style w:type="paragraph" w:styleId="Kop5">
    <w:name w:val="heading 5"/>
    <w:aliases w:val="Kop 5 Profi Pendi"/>
    <w:basedOn w:val="ZsysbasisProfiPendi"/>
    <w:next w:val="BasistekstProfiPendi"/>
    <w:link w:val="Kop5Char"/>
    <w:uiPriority w:val="11"/>
    <w:qFormat/>
    <w:rsid w:val="00086BA3"/>
    <w:pPr>
      <w:keepNext/>
      <w:keepLines/>
      <w:numPr>
        <w:ilvl w:val="4"/>
        <w:numId w:val="33"/>
      </w:numPr>
      <w:spacing w:before="280"/>
      <w:outlineLvl w:val="4"/>
    </w:pPr>
    <w:rPr>
      <w:rFonts w:ascii="Calibri" w:hAnsi="Calibri" w:cs="Calibri"/>
      <w:b/>
      <w:bCs/>
      <w:iCs/>
      <w:color w:val="501E70" w:themeColor="accent2"/>
      <w:sz w:val="24"/>
    </w:rPr>
  </w:style>
  <w:style w:type="paragraph" w:styleId="Kop6">
    <w:name w:val="heading 6"/>
    <w:aliases w:val="Kop 6 Profi Pendi"/>
    <w:basedOn w:val="ZsysbasisProfiPendi"/>
    <w:next w:val="BasistekstProfiPendi"/>
    <w:link w:val="Kop6Char"/>
    <w:uiPriority w:val="62"/>
    <w:rsid w:val="00086BA3"/>
    <w:pPr>
      <w:keepNext/>
      <w:keepLines/>
      <w:numPr>
        <w:ilvl w:val="5"/>
        <w:numId w:val="33"/>
      </w:numPr>
      <w:outlineLvl w:val="5"/>
    </w:pPr>
    <w:rPr>
      <w:rFonts w:asciiTheme="minorHAnsi" w:hAnsiTheme="minorHAnsi"/>
    </w:rPr>
  </w:style>
  <w:style w:type="paragraph" w:styleId="Kop7">
    <w:name w:val="heading 7"/>
    <w:aliases w:val="Kop 7 Profi Pendi"/>
    <w:basedOn w:val="ZsysbasisProfiPendi"/>
    <w:next w:val="BasistekstProfiPendi"/>
    <w:link w:val="Kop7Char"/>
    <w:uiPriority w:val="63"/>
    <w:rsid w:val="00086BA3"/>
    <w:pPr>
      <w:keepNext/>
      <w:keepLines/>
      <w:numPr>
        <w:ilvl w:val="6"/>
        <w:numId w:val="33"/>
      </w:numPr>
      <w:outlineLvl w:val="6"/>
    </w:pPr>
    <w:rPr>
      <w:rFonts w:asciiTheme="minorHAnsi" w:hAnsiTheme="minorHAnsi"/>
      <w:bCs/>
      <w:szCs w:val="20"/>
    </w:rPr>
  </w:style>
  <w:style w:type="paragraph" w:styleId="Kop8">
    <w:name w:val="heading 8"/>
    <w:aliases w:val="Kop 8 Profi Pendi"/>
    <w:basedOn w:val="ZsysbasisProfiPendi"/>
    <w:next w:val="BasistekstProfiPendi"/>
    <w:link w:val="Kop8Char"/>
    <w:uiPriority w:val="64"/>
    <w:rsid w:val="00086BA3"/>
    <w:pPr>
      <w:keepNext/>
      <w:keepLines/>
      <w:numPr>
        <w:ilvl w:val="7"/>
        <w:numId w:val="33"/>
      </w:numPr>
      <w:outlineLvl w:val="7"/>
    </w:pPr>
    <w:rPr>
      <w:rFonts w:asciiTheme="minorHAnsi" w:hAnsiTheme="minorHAnsi"/>
      <w:iCs/>
      <w:szCs w:val="20"/>
    </w:rPr>
  </w:style>
  <w:style w:type="paragraph" w:styleId="Kop9">
    <w:name w:val="heading 9"/>
    <w:aliases w:val="Kop 9 Profi Pendi"/>
    <w:basedOn w:val="ZsysbasisProfiPendi"/>
    <w:next w:val="BasistekstProfiPendi"/>
    <w:link w:val="Kop9Char"/>
    <w:uiPriority w:val="65"/>
    <w:rsid w:val="00086BA3"/>
    <w:pPr>
      <w:keepNext/>
      <w:keepLines/>
      <w:numPr>
        <w:ilvl w:val="8"/>
        <w:numId w:val="33"/>
      </w:numPr>
      <w:outlineLvl w:val="8"/>
    </w:pPr>
    <w:rPr>
      <w:rFonts w:asciiTheme="minorHAnsi" w:hAnsiTheme="minorHAnsi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sysbasisProfiPendi">
    <w:name w:val="Zsysbasis Profi Pendi"/>
    <w:next w:val="BasistekstProfiPendi"/>
    <w:link w:val="ZsysbasisProfiPendiChar"/>
    <w:uiPriority w:val="96"/>
    <w:semiHidden/>
    <w:rsid w:val="00B44A3C"/>
    <w:rPr>
      <w:rFonts w:cs="Calibri Light"/>
    </w:rPr>
  </w:style>
  <w:style w:type="character" w:customStyle="1" w:styleId="ZsysbasisProfiPendiChar">
    <w:name w:val="Zsysbasis Profi Pendi Char"/>
    <w:basedOn w:val="Standaardalinea-lettertype"/>
    <w:link w:val="ZsysbasisProfiPendi"/>
    <w:uiPriority w:val="96"/>
    <w:semiHidden/>
    <w:rsid w:val="00B44A3C"/>
    <w:rPr>
      <w:rFonts w:cs="Calibri Light"/>
    </w:rPr>
  </w:style>
  <w:style w:type="paragraph" w:customStyle="1" w:styleId="AdresvakProfiPendi">
    <w:name w:val="Adresvak Profi Pendi"/>
    <w:basedOn w:val="ZsysbasisProfiPendi"/>
    <w:uiPriority w:val="41"/>
    <w:rsid w:val="00131564"/>
    <w:pPr>
      <w:spacing w:line="300" w:lineRule="exact"/>
    </w:pPr>
    <w:rPr>
      <w:noProof/>
    </w:rPr>
  </w:style>
  <w:style w:type="paragraph" w:customStyle="1" w:styleId="AfzendergegevenskopjeProfiPendi">
    <w:name w:val="Afzendergegevens kopje Profi Pendi"/>
    <w:basedOn w:val="ZsysbasisdocumentgegevensProfiPendi"/>
    <w:uiPriority w:val="43"/>
    <w:rsid w:val="001D7E3F"/>
  </w:style>
  <w:style w:type="paragraph" w:customStyle="1" w:styleId="AfzendergegevensProfiPendi">
    <w:name w:val="Afzendergegevens Profi Pendi"/>
    <w:basedOn w:val="ZsysbasisdocumentgegevensProfiPendi"/>
    <w:uiPriority w:val="42"/>
    <w:rsid w:val="001D7E3F"/>
  </w:style>
  <w:style w:type="paragraph" w:customStyle="1" w:styleId="AgendapuntProfiPendi">
    <w:name w:val="Agendapunt Profi Pendi"/>
    <w:basedOn w:val="ZsysbasisProfiPendi"/>
    <w:uiPriority w:val="44"/>
    <w:rsid w:val="002E0FAE"/>
    <w:pPr>
      <w:numPr>
        <w:numId w:val="23"/>
      </w:numPr>
    </w:pPr>
  </w:style>
  <w:style w:type="paragraph" w:customStyle="1" w:styleId="AlineavoorafbeeldingProfiPendi">
    <w:name w:val="Alinea voor afbeelding Profi Pendi"/>
    <w:basedOn w:val="ZsysbasisProfiPendi"/>
    <w:next w:val="BasistekstProfiPendi"/>
    <w:uiPriority w:val="45"/>
    <w:rsid w:val="00C5181E"/>
    <w:rPr>
      <w:sz w:val="20"/>
    </w:rPr>
  </w:style>
  <w:style w:type="paragraph" w:customStyle="1" w:styleId="BasistekstcursiefProfiPendi">
    <w:name w:val="Basistekst cursief Profi Pendi"/>
    <w:basedOn w:val="ZsysbasisProfiPendi"/>
    <w:next w:val="BasistekstProfiPendi"/>
    <w:link w:val="BasistekstcursiefProfiPendiChar"/>
    <w:uiPriority w:val="1"/>
    <w:qFormat/>
    <w:rsid w:val="001D7E3F"/>
    <w:rPr>
      <w:i/>
      <w:iCs/>
    </w:rPr>
  </w:style>
  <w:style w:type="paragraph" w:customStyle="1" w:styleId="BasistekstvetProfiPendi">
    <w:name w:val="Basistekst vet Profi Pendi"/>
    <w:basedOn w:val="ZsysbasisProfiPendi"/>
    <w:next w:val="BasistekstProfiPendi"/>
    <w:link w:val="BasistekstvetProfiPendiChar"/>
    <w:uiPriority w:val="2"/>
    <w:qFormat/>
    <w:rsid w:val="00952231"/>
    <w:rPr>
      <w:rFonts w:ascii="Calibri" w:hAnsi="Calibri"/>
      <w:b/>
      <w:bCs/>
    </w:rPr>
  </w:style>
  <w:style w:type="paragraph" w:customStyle="1" w:styleId="BasistekstProfiPendi">
    <w:name w:val="Basistekst Profi Pendi"/>
    <w:basedOn w:val="ZsysbasisProfiPendi"/>
    <w:qFormat/>
    <w:rsid w:val="001D7E3F"/>
  </w:style>
  <w:style w:type="paragraph" w:customStyle="1" w:styleId="Bijlagekop1ProfiPendi">
    <w:name w:val="Bijlage kop 1 Profi Pendi"/>
    <w:basedOn w:val="ZsysbasisProfiPendi"/>
    <w:next w:val="BasistekstProfiPendi"/>
    <w:uiPriority w:val="13"/>
    <w:qFormat/>
    <w:rsid w:val="00F92D43"/>
    <w:pPr>
      <w:keepNext/>
      <w:keepLines/>
      <w:pageBreakBefore/>
      <w:numPr>
        <w:numId w:val="35"/>
      </w:numPr>
      <w:pBdr>
        <w:top w:val="single" w:sz="12" w:space="1" w:color="38B6AB" w:themeColor="accent1"/>
        <w:left w:val="single" w:sz="12" w:space="4" w:color="38B6AB" w:themeColor="accent1"/>
        <w:bottom w:val="single" w:sz="12" w:space="1" w:color="38B6AB" w:themeColor="accent1"/>
        <w:right w:val="single" w:sz="12" w:space="4" w:color="38B6AB" w:themeColor="accent1"/>
      </w:pBdr>
      <w:shd w:val="clear" w:color="auto" w:fill="38B6AB" w:themeFill="accent1"/>
      <w:spacing w:after="260" w:line="600" w:lineRule="atLeast"/>
      <w:ind w:right="113"/>
      <w:outlineLvl w:val="0"/>
    </w:pPr>
    <w:rPr>
      <w:rFonts w:ascii="Calibri" w:hAnsi="Calibri" w:cs="Calibri"/>
      <w:b/>
      <w:bCs/>
      <w:color w:val="FFFFFF"/>
      <w:sz w:val="48"/>
      <w:szCs w:val="32"/>
    </w:rPr>
  </w:style>
  <w:style w:type="paragraph" w:customStyle="1" w:styleId="Bijlagekop2ProfiPendi">
    <w:name w:val="Bijlage kop 2 Profi Pendi"/>
    <w:basedOn w:val="ZsysbasisProfiPendi"/>
    <w:next w:val="BasistekstProfiPendi"/>
    <w:uiPriority w:val="14"/>
    <w:qFormat/>
    <w:rsid w:val="00F92D43"/>
    <w:pPr>
      <w:keepNext/>
      <w:keepLines/>
      <w:numPr>
        <w:ilvl w:val="1"/>
        <w:numId w:val="35"/>
      </w:numPr>
      <w:spacing w:before="340" w:after="60" w:line="500" w:lineRule="atLeast"/>
      <w:outlineLvl w:val="1"/>
    </w:pPr>
    <w:rPr>
      <w:rFonts w:ascii="Calibri" w:hAnsi="Calibri" w:cs="Calibri"/>
      <w:b/>
      <w:bCs/>
      <w:iCs/>
      <w:color w:val="501E70" w:themeColor="accent2"/>
      <w:sz w:val="40"/>
      <w:szCs w:val="28"/>
    </w:rPr>
  </w:style>
  <w:style w:type="paragraph" w:styleId="Bijschrift">
    <w:name w:val="caption"/>
    <w:aliases w:val="Bijschrift Profi Pendi"/>
    <w:basedOn w:val="ZsysbasisProfiPendi"/>
    <w:next w:val="BasistekstProfiPendi"/>
    <w:uiPriority w:val="49"/>
    <w:rsid w:val="001D7E3F"/>
  </w:style>
  <w:style w:type="paragraph" w:customStyle="1" w:styleId="DocumentgegevenskopjeProfiPendi">
    <w:name w:val="Documentgegevens kopje Profi Pendi"/>
    <w:basedOn w:val="ZsysbasisdocumentgegevensProfiPendi"/>
    <w:uiPriority w:val="47"/>
    <w:rsid w:val="00131564"/>
    <w:pPr>
      <w:jc w:val="right"/>
    </w:pPr>
  </w:style>
  <w:style w:type="paragraph" w:customStyle="1" w:styleId="DocumentgegevensProfiPendi">
    <w:name w:val="Documentgegevens Profi Pendi"/>
    <w:basedOn w:val="ZsysbasisdocumentgegevensProfiPendi"/>
    <w:uiPriority w:val="46"/>
    <w:rsid w:val="001D7E3F"/>
  </w:style>
  <w:style w:type="paragraph" w:customStyle="1" w:styleId="DocumentnaamProfiPendi">
    <w:name w:val="Documentnaam Profi Pendi"/>
    <w:basedOn w:val="ZsysbasisProfiPendi"/>
    <w:next w:val="BasistekstProfiPendi"/>
    <w:uiPriority w:val="48"/>
    <w:rsid w:val="00A010A9"/>
    <w:pPr>
      <w:spacing w:line="600" w:lineRule="exact"/>
      <w:ind w:left="113" w:right="113"/>
    </w:pPr>
    <w:rPr>
      <w:rFonts w:ascii="Calibri" w:hAnsi="Calibri" w:cs="Calibri"/>
      <w:b/>
      <w:color w:val="FFFFFF"/>
      <w:sz w:val="48"/>
    </w:rPr>
  </w:style>
  <w:style w:type="character" w:styleId="Eindnootmarkering">
    <w:name w:val="endnote reference"/>
    <w:aliases w:val="Eindnootmarkering Profi Pendi"/>
    <w:basedOn w:val="Standaardalinea-lettertype"/>
    <w:uiPriority w:val="97"/>
    <w:semiHidden/>
    <w:rsid w:val="001D7E3F"/>
    <w:rPr>
      <w:vertAlign w:val="superscript"/>
    </w:rPr>
  </w:style>
  <w:style w:type="paragraph" w:styleId="Eindnoottekst">
    <w:name w:val="endnote text"/>
    <w:aliases w:val="Eindnoottekst Profi Pendi"/>
    <w:basedOn w:val="ZsysbasisProfiPendi"/>
    <w:next w:val="BasistekstProfiPendi"/>
    <w:link w:val="EindnoottekstChar"/>
    <w:uiPriority w:val="97"/>
    <w:semiHidden/>
    <w:rsid w:val="001D7E3F"/>
    <w:rPr>
      <w:rFonts w:asciiTheme="minorHAnsi" w:hAnsiTheme="minorHAnsi"/>
    </w:rPr>
  </w:style>
  <w:style w:type="character" w:customStyle="1" w:styleId="EindnoottekstChar">
    <w:name w:val="Eindnoottekst Char"/>
    <w:aliases w:val="Eindnoottekst Profi Pendi Char"/>
    <w:basedOn w:val="Standaardalinea-lettertype"/>
    <w:link w:val="Eindnoottekst"/>
    <w:uiPriority w:val="97"/>
    <w:semiHidden/>
    <w:rsid w:val="00D13B41"/>
    <w:rPr>
      <w:rFonts w:asciiTheme="minorHAnsi" w:hAnsiTheme="minorHAnsi"/>
    </w:rPr>
  </w:style>
  <w:style w:type="character" w:styleId="GevolgdeHyperlink">
    <w:name w:val="FollowedHyperlink"/>
    <w:aliases w:val="GevolgdeHyperlink Profi Pendi"/>
    <w:basedOn w:val="Standaardalinea-lettertype"/>
    <w:uiPriority w:val="50"/>
    <w:rsid w:val="000924A7"/>
    <w:rPr>
      <w:color w:val="38B6AB" w:themeColor="accent1"/>
      <w:u w:val="single"/>
    </w:rPr>
  </w:style>
  <w:style w:type="character" w:styleId="Hyperlink">
    <w:name w:val="Hyperlink"/>
    <w:aliases w:val="Hyperlink Profi Pendi"/>
    <w:basedOn w:val="Standaardalinea-lettertype"/>
    <w:uiPriority w:val="99"/>
    <w:rsid w:val="001A639C"/>
    <w:rPr>
      <w:color w:val="38B6AB" w:themeColor="accent1"/>
      <w:u w:val="single"/>
    </w:rPr>
  </w:style>
  <w:style w:type="paragraph" w:styleId="Inhopg1">
    <w:name w:val="toc 1"/>
    <w:aliases w:val="Inhopg 1 Profi Pendi"/>
    <w:basedOn w:val="ZsysbasistocProfiPendi"/>
    <w:next w:val="BasistekstProfiPendi"/>
    <w:uiPriority w:val="39"/>
    <w:rsid w:val="00B2176E"/>
    <w:pPr>
      <w:pBdr>
        <w:top w:val="single" w:sz="8" w:space="1" w:color="38B6AB" w:themeColor="accent1"/>
      </w:pBdr>
      <w:spacing w:before="320" w:line="320" w:lineRule="exact"/>
    </w:pPr>
    <w:rPr>
      <w:rFonts w:ascii="Calibri" w:eastAsiaTheme="minorHAnsi" w:hAnsi="Calibri" w:cstheme="minorBidi"/>
      <w:b/>
      <w:color w:val="38B6AB" w:themeColor="accent1"/>
      <w:sz w:val="32"/>
      <w:lang w:eastAsia="en-US"/>
    </w:rPr>
  </w:style>
  <w:style w:type="paragraph" w:styleId="Inhopg2">
    <w:name w:val="toc 2"/>
    <w:aliases w:val="Inhopg 2 Profi Pendi"/>
    <w:basedOn w:val="ZsysbasistocProfiPendi"/>
    <w:next w:val="BasistekstProfiPendi"/>
    <w:uiPriority w:val="39"/>
    <w:rsid w:val="00F001A6"/>
    <w:rPr>
      <w:rFonts w:eastAsiaTheme="minorHAnsi" w:cstheme="minorBidi"/>
      <w:lang w:eastAsia="en-US"/>
    </w:rPr>
  </w:style>
  <w:style w:type="paragraph" w:styleId="Inhopg3">
    <w:name w:val="toc 3"/>
    <w:aliases w:val="Inhopg 3 Profi Pendi"/>
    <w:basedOn w:val="ZsysbasistocProfiPendi"/>
    <w:next w:val="BasistekstProfiPendi"/>
    <w:uiPriority w:val="39"/>
    <w:rsid w:val="00B2176E"/>
    <w:pPr>
      <w:ind w:left="1134"/>
    </w:pPr>
    <w:rPr>
      <w:rFonts w:eastAsiaTheme="minorHAnsi" w:cstheme="minorBidi"/>
      <w:lang w:eastAsia="en-US"/>
    </w:rPr>
  </w:style>
  <w:style w:type="paragraph" w:styleId="Inhopg4">
    <w:name w:val="toc 4"/>
    <w:aliases w:val="Inhopg 4 Profi Pendi"/>
    <w:basedOn w:val="ZsysbasistocProfiPendi"/>
    <w:next w:val="BasistekstProfiPendi"/>
    <w:uiPriority w:val="55"/>
    <w:rsid w:val="00F92D43"/>
    <w:pPr>
      <w:pBdr>
        <w:top w:val="single" w:sz="8" w:space="1" w:color="38B6AB" w:themeColor="accent1"/>
      </w:pBdr>
      <w:spacing w:before="320" w:line="320" w:lineRule="exact"/>
      <w:ind w:left="0" w:firstLine="0"/>
    </w:pPr>
    <w:rPr>
      <w:rFonts w:ascii="Calibri" w:eastAsiaTheme="minorHAnsi" w:hAnsi="Calibri" w:cstheme="minorBidi"/>
      <w:b/>
      <w:color w:val="38B6AB" w:themeColor="accent1"/>
      <w:sz w:val="32"/>
      <w:lang w:eastAsia="en-US"/>
    </w:rPr>
  </w:style>
  <w:style w:type="paragraph" w:styleId="Inhopg5">
    <w:name w:val="toc 5"/>
    <w:aliases w:val="Inhopg 5 Profi Pendi"/>
    <w:basedOn w:val="ZsysbasistocProfiPendi"/>
    <w:next w:val="BasistekstProfiPendi"/>
    <w:uiPriority w:val="56"/>
    <w:rsid w:val="008809AC"/>
    <w:pPr>
      <w:ind w:left="0" w:firstLine="0"/>
    </w:pPr>
    <w:rPr>
      <w:rFonts w:eastAsiaTheme="minorHAnsi" w:cstheme="minorBidi"/>
      <w:lang w:eastAsia="en-US"/>
    </w:rPr>
  </w:style>
  <w:style w:type="paragraph" w:styleId="Inhopg6">
    <w:name w:val="toc 6"/>
    <w:aliases w:val="Inhopg 6 Profi Pendi"/>
    <w:basedOn w:val="ZsysbasistocProfiPendi"/>
    <w:next w:val="BasistekstProfiPendi"/>
    <w:uiPriority w:val="57"/>
    <w:rsid w:val="00F92D43"/>
    <w:pPr>
      <w:ind w:firstLine="0"/>
    </w:pPr>
    <w:rPr>
      <w:rFonts w:eastAsiaTheme="minorHAnsi" w:cstheme="minorBidi"/>
      <w:lang w:eastAsia="en-US"/>
    </w:rPr>
  </w:style>
  <w:style w:type="paragraph" w:styleId="Inhopg7">
    <w:name w:val="toc 7"/>
    <w:aliases w:val="Inhopg 7 Profi Pendi"/>
    <w:basedOn w:val="ZsysbasistocProfiPendi"/>
    <w:next w:val="BasistekstProfiPendi"/>
    <w:uiPriority w:val="58"/>
    <w:rsid w:val="00325067"/>
    <w:pPr>
      <w:pBdr>
        <w:top w:val="single" w:sz="8" w:space="1" w:color="38B6AB" w:themeColor="accent1"/>
      </w:pBdr>
      <w:spacing w:before="320" w:line="320" w:lineRule="exact"/>
    </w:pPr>
    <w:rPr>
      <w:rFonts w:ascii="Calibri" w:eastAsiaTheme="minorHAnsi" w:hAnsi="Calibri" w:cstheme="minorBidi"/>
      <w:b/>
      <w:color w:val="38B6AB" w:themeColor="accent1"/>
      <w:sz w:val="32"/>
      <w:lang w:eastAsia="en-US"/>
    </w:rPr>
  </w:style>
  <w:style w:type="paragraph" w:styleId="Inhopg8">
    <w:name w:val="toc 8"/>
    <w:aliases w:val="Inhopg 8 Profi Pendi"/>
    <w:basedOn w:val="ZsysbasistocProfiPendi"/>
    <w:next w:val="BasistekstProfiPendi"/>
    <w:uiPriority w:val="59"/>
    <w:rsid w:val="008809AC"/>
    <w:rPr>
      <w:rFonts w:eastAsiaTheme="minorHAnsi" w:cstheme="minorBidi"/>
      <w:lang w:eastAsia="en-US"/>
    </w:rPr>
  </w:style>
  <w:style w:type="paragraph" w:styleId="Inhopg9">
    <w:name w:val="toc 9"/>
    <w:aliases w:val="Inhopg 9 Profi Pendi"/>
    <w:basedOn w:val="ZsysbasistocProfiPendi"/>
    <w:next w:val="BasistekstProfiPendi"/>
    <w:uiPriority w:val="60"/>
    <w:rsid w:val="008809AC"/>
    <w:rPr>
      <w:rFonts w:eastAsiaTheme="minorHAnsi" w:cstheme="minorBidi"/>
      <w:lang w:eastAsia="en-US"/>
    </w:rPr>
  </w:style>
  <w:style w:type="paragraph" w:customStyle="1" w:styleId="Inspring1eniveauProfiPendi">
    <w:name w:val="Inspring 1e niveau Profi Pendi"/>
    <w:basedOn w:val="ZsysbasisProfiPendi"/>
    <w:uiPriority w:val="35"/>
    <w:qFormat/>
    <w:rsid w:val="001D7E3F"/>
    <w:pPr>
      <w:tabs>
        <w:tab w:val="left" w:pos="284"/>
      </w:tabs>
      <w:ind w:left="284" w:hanging="284"/>
    </w:pPr>
  </w:style>
  <w:style w:type="paragraph" w:customStyle="1" w:styleId="Inspring2eniveauProfiPendi">
    <w:name w:val="Inspring 2e niveau Profi Pendi"/>
    <w:basedOn w:val="ZsysbasisProfiPendi"/>
    <w:uiPriority w:val="36"/>
    <w:qFormat/>
    <w:rsid w:val="001D7E3F"/>
    <w:pPr>
      <w:tabs>
        <w:tab w:val="left" w:pos="567"/>
      </w:tabs>
      <w:ind w:left="568" w:hanging="284"/>
    </w:pPr>
  </w:style>
  <w:style w:type="paragraph" w:customStyle="1" w:styleId="Inspring3eniveauProfiPendi">
    <w:name w:val="Inspring 3e niveau Profi Pendi"/>
    <w:basedOn w:val="ZsysbasisProfiPendi"/>
    <w:uiPriority w:val="37"/>
    <w:qFormat/>
    <w:rsid w:val="001D7E3F"/>
    <w:pPr>
      <w:tabs>
        <w:tab w:val="left" w:pos="851"/>
      </w:tabs>
      <w:ind w:left="851" w:hanging="284"/>
    </w:pPr>
  </w:style>
  <w:style w:type="paragraph" w:customStyle="1" w:styleId="Kop1zondernummerProfiPendi">
    <w:name w:val="Kop 1 zonder nummer Profi Pendi"/>
    <w:basedOn w:val="ZsysbasisProfiPendi"/>
    <w:next w:val="BasistekstProfiPendi"/>
    <w:uiPriority w:val="4"/>
    <w:qFormat/>
    <w:rsid w:val="00F92D43"/>
    <w:pPr>
      <w:keepNext/>
      <w:keepLines/>
      <w:pageBreakBefore/>
      <w:pBdr>
        <w:top w:val="single" w:sz="12" w:space="1" w:color="38B6AB" w:themeColor="accent1"/>
        <w:left w:val="single" w:sz="12" w:space="4" w:color="38B6AB" w:themeColor="accent1"/>
        <w:bottom w:val="single" w:sz="12" w:space="1" w:color="38B6AB" w:themeColor="accent1"/>
        <w:right w:val="single" w:sz="12" w:space="4" w:color="38B6AB" w:themeColor="accent1"/>
      </w:pBdr>
      <w:shd w:val="clear" w:color="auto" w:fill="38B6AB" w:themeFill="accent1"/>
      <w:spacing w:after="260" w:line="600" w:lineRule="atLeast"/>
      <w:ind w:right="113"/>
      <w:outlineLvl w:val="0"/>
    </w:pPr>
    <w:rPr>
      <w:rFonts w:ascii="Calibri" w:hAnsi="Calibri" w:cs="Calibri"/>
      <w:b/>
      <w:bCs/>
      <w:color w:val="FFFFFF"/>
      <w:sz w:val="48"/>
      <w:szCs w:val="32"/>
    </w:rPr>
  </w:style>
  <w:style w:type="character" w:customStyle="1" w:styleId="Kop1Char">
    <w:name w:val="Kop 1 Char"/>
    <w:aliases w:val="Kop 1 Profi Pendi Char"/>
    <w:basedOn w:val="Standaardalinea-lettertype"/>
    <w:link w:val="Kop1"/>
    <w:uiPriority w:val="3"/>
    <w:rsid w:val="00F92D43"/>
    <w:rPr>
      <w:rFonts w:ascii="Calibri" w:hAnsi="Calibri" w:cs="Calibri"/>
      <w:b/>
      <w:bCs/>
      <w:color w:val="FFFFFF"/>
      <w:sz w:val="48"/>
      <w:szCs w:val="32"/>
      <w:shd w:val="clear" w:color="auto" w:fill="38B6AB" w:themeFill="accent1"/>
    </w:rPr>
  </w:style>
  <w:style w:type="paragraph" w:customStyle="1" w:styleId="Kop2zondernummerProfiPendi">
    <w:name w:val="Kop 2 zonder nummer Profi Pendi"/>
    <w:basedOn w:val="ZsysbasisProfiPendi"/>
    <w:next w:val="BasistekstProfiPendi"/>
    <w:uiPriority w:val="6"/>
    <w:qFormat/>
    <w:rsid w:val="001D7E3F"/>
    <w:pPr>
      <w:keepNext/>
      <w:keepLines/>
      <w:spacing w:before="340" w:after="60" w:line="500" w:lineRule="atLeast"/>
      <w:outlineLvl w:val="1"/>
    </w:pPr>
    <w:rPr>
      <w:rFonts w:ascii="Calibri" w:hAnsi="Calibri" w:cs="Calibri"/>
      <w:b/>
      <w:bCs/>
      <w:iCs/>
      <w:color w:val="501E70" w:themeColor="accent2"/>
      <w:sz w:val="40"/>
      <w:szCs w:val="28"/>
    </w:rPr>
  </w:style>
  <w:style w:type="character" w:customStyle="1" w:styleId="Kop2Char">
    <w:name w:val="Kop 2 Char"/>
    <w:aliases w:val="Kop 2 Profi Pendi Char"/>
    <w:basedOn w:val="Standaardalinea-lettertype"/>
    <w:link w:val="Kop2"/>
    <w:uiPriority w:val="5"/>
    <w:rsid w:val="00086BA3"/>
    <w:rPr>
      <w:rFonts w:ascii="Calibri" w:hAnsi="Calibri" w:cs="Calibri"/>
      <w:b/>
      <w:bCs/>
      <w:iCs/>
      <w:color w:val="501E70" w:themeColor="accent2"/>
      <w:sz w:val="40"/>
      <w:szCs w:val="28"/>
    </w:rPr>
  </w:style>
  <w:style w:type="paragraph" w:customStyle="1" w:styleId="Kop3zondernummerProfiPendi">
    <w:name w:val="Kop 3 zonder nummer Profi Pendi"/>
    <w:basedOn w:val="ZsysbasisProfiPendi"/>
    <w:next w:val="BasistekstProfiPendi"/>
    <w:uiPriority w:val="8"/>
    <w:qFormat/>
    <w:rsid w:val="006418CA"/>
    <w:pPr>
      <w:keepNext/>
      <w:keepLines/>
      <w:spacing w:before="360" w:line="360" w:lineRule="exact"/>
      <w:outlineLvl w:val="2"/>
    </w:pPr>
    <w:rPr>
      <w:rFonts w:ascii="Calibri" w:hAnsi="Calibri" w:cs="Calibri"/>
      <w:b/>
      <w:iCs/>
      <w:color w:val="38B6AB" w:themeColor="accent1"/>
      <w:sz w:val="32"/>
    </w:rPr>
  </w:style>
  <w:style w:type="character" w:customStyle="1" w:styleId="Kop3Char">
    <w:name w:val="Kop 3 Char"/>
    <w:aliases w:val="Kop 3 Profi Pendi Char"/>
    <w:basedOn w:val="Standaardalinea-lettertype"/>
    <w:link w:val="Kop3"/>
    <w:uiPriority w:val="7"/>
    <w:rsid w:val="006418CA"/>
    <w:rPr>
      <w:rFonts w:ascii="Calibri" w:hAnsi="Calibri" w:cs="Calibri"/>
      <w:b/>
      <w:iCs/>
      <w:color w:val="38B6AB" w:themeColor="accent1"/>
      <w:sz w:val="32"/>
    </w:rPr>
  </w:style>
  <w:style w:type="paragraph" w:customStyle="1" w:styleId="Kop4zondernummerProfiPendi">
    <w:name w:val="Kop 4 zonder nummer Profi Pendi"/>
    <w:basedOn w:val="ZsysbasisProfiPendi"/>
    <w:next w:val="BasistekstProfiPendi"/>
    <w:uiPriority w:val="10"/>
    <w:qFormat/>
    <w:rsid w:val="001D7E3F"/>
    <w:pPr>
      <w:keepNext/>
      <w:keepLines/>
      <w:spacing w:before="280" w:line="320" w:lineRule="atLeast"/>
      <w:outlineLvl w:val="3"/>
    </w:pPr>
    <w:rPr>
      <w:rFonts w:ascii="Calibri" w:hAnsi="Calibri" w:cs="Calibri"/>
      <w:b/>
      <w:bCs/>
      <w:color w:val="005B94" w:themeColor="accent3"/>
      <w:sz w:val="26"/>
      <w:szCs w:val="24"/>
    </w:rPr>
  </w:style>
  <w:style w:type="character" w:customStyle="1" w:styleId="Kop4Char">
    <w:name w:val="Kop 4 Char"/>
    <w:aliases w:val="Kop 4 Profi Pendi Char"/>
    <w:basedOn w:val="Standaardalinea-lettertype"/>
    <w:link w:val="Kop4"/>
    <w:uiPriority w:val="9"/>
    <w:rsid w:val="00086BA3"/>
    <w:rPr>
      <w:rFonts w:ascii="Calibri" w:hAnsi="Calibri" w:cs="Calibri"/>
      <w:b/>
      <w:bCs/>
      <w:color w:val="005B94" w:themeColor="accent3"/>
      <w:sz w:val="26"/>
      <w:szCs w:val="24"/>
    </w:rPr>
  </w:style>
  <w:style w:type="character" w:customStyle="1" w:styleId="Kop5Char">
    <w:name w:val="Kop 5 Char"/>
    <w:aliases w:val="Kop 5 Profi Pendi Char"/>
    <w:basedOn w:val="Standaardalinea-lettertype"/>
    <w:link w:val="Kop5"/>
    <w:uiPriority w:val="97"/>
    <w:rsid w:val="00086BA3"/>
    <w:rPr>
      <w:rFonts w:ascii="Calibri" w:hAnsi="Calibri" w:cs="Calibri"/>
      <w:b/>
      <w:bCs/>
      <w:iCs/>
      <w:color w:val="501E70" w:themeColor="accent2"/>
      <w:sz w:val="24"/>
    </w:rPr>
  </w:style>
  <w:style w:type="character" w:customStyle="1" w:styleId="Kop6Char">
    <w:name w:val="Kop 6 Char"/>
    <w:aliases w:val="Kop 6 Profi Pendi Char"/>
    <w:basedOn w:val="Standaardalinea-lettertype"/>
    <w:link w:val="Kop6"/>
    <w:uiPriority w:val="97"/>
    <w:rsid w:val="00D13B41"/>
    <w:rPr>
      <w:rFonts w:asciiTheme="minorHAnsi" w:hAnsiTheme="minorHAnsi"/>
    </w:rPr>
  </w:style>
  <w:style w:type="character" w:customStyle="1" w:styleId="Kop7Char">
    <w:name w:val="Kop 7 Char"/>
    <w:aliases w:val="Kop 7 Profi Pendi Char"/>
    <w:basedOn w:val="Standaardalinea-lettertype"/>
    <w:link w:val="Kop7"/>
    <w:uiPriority w:val="97"/>
    <w:rsid w:val="00D13B41"/>
    <w:rPr>
      <w:rFonts w:asciiTheme="minorHAnsi" w:hAnsiTheme="minorHAnsi"/>
      <w:bCs/>
      <w:szCs w:val="20"/>
    </w:rPr>
  </w:style>
  <w:style w:type="character" w:customStyle="1" w:styleId="Kop8Char">
    <w:name w:val="Kop 8 Char"/>
    <w:aliases w:val="Kop 8 Profi Pendi Char"/>
    <w:basedOn w:val="Standaardalinea-lettertype"/>
    <w:link w:val="Kop8"/>
    <w:uiPriority w:val="97"/>
    <w:rsid w:val="00D13B41"/>
    <w:rPr>
      <w:rFonts w:asciiTheme="minorHAnsi" w:hAnsiTheme="minorHAnsi"/>
      <w:iCs/>
      <w:szCs w:val="20"/>
    </w:rPr>
  </w:style>
  <w:style w:type="character" w:customStyle="1" w:styleId="Kop9Char">
    <w:name w:val="Kop 9 Char"/>
    <w:aliases w:val="Kop 9 Profi Pendi Char"/>
    <w:basedOn w:val="Standaardalinea-lettertype"/>
    <w:link w:val="Kop9"/>
    <w:uiPriority w:val="97"/>
    <w:rsid w:val="00D13B41"/>
    <w:rPr>
      <w:rFonts w:asciiTheme="minorHAnsi" w:hAnsiTheme="minorHAnsi"/>
      <w:bCs/>
    </w:rPr>
  </w:style>
  <w:style w:type="paragraph" w:customStyle="1" w:styleId="KoptekstProfiPendi">
    <w:name w:val="Koptekst Profi Pendi"/>
    <w:basedOn w:val="ZsysbasisProfiPendi"/>
    <w:uiPriority w:val="66"/>
    <w:rsid w:val="001D7E3F"/>
    <w:pPr>
      <w:spacing w:line="240" w:lineRule="exact"/>
    </w:pPr>
  </w:style>
  <w:style w:type="paragraph" w:styleId="Lijstmetafbeeldingen">
    <w:name w:val="table of figures"/>
    <w:aliases w:val="Lijst met afbeeldingen Profi Pendi"/>
    <w:basedOn w:val="ZsysbasisProfiPendi"/>
    <w:next w:val="BasistekstProfiPendi"/>
    <w:uiPriority w:val="99"/>
    <w:semiHidden/>
    <w:rsid w:val="001D7E3F"/>
  </w:style>
  <w:style w:type="paragraph" w:customStyle="1" w:styleId="Opsommingbolletje1eniveauProfiPendi">
    <w:name w:val="Opsomming bolletje 1e niveau Profi Pendi"/>
    <w:basedOn w:val="ZsysbasisProfiPendi"/>
    <w:uiPriority w:val="32"/>
    <w:qFormat/>
    <w:rsid w:val="009B1264"/>
    <w:pPr>
      <w:numPr>
        <w:numId w:val="29"/>
      </w:numPr>
    </w:pPr>
  </w:style>
  <w:style w:type="paragraph" w:customStyle="1" w:styleId="Opsommingbolletje2eniveauProfiPendi">
    <w:name w:val="Opsomming bolletje 2e niveau Profi Pendi"/>
    <w:basedOn w:val="ZsysbasisProfiPendi"/>
    <w:uiPriority w:val="33"/>
    <w:qFormat/>
    <w:rsid w:val="009B1264"/>
    <w:pPr>
      <w:numPr>
        <w:ilvl w:val="1"/>
        <w:numId w:val="29"/>
      </w:numPr>
    </w:pPr>
  </w:style>
  <w:style w:type="paragraph" w:customStyle="1" w:styleId="Opsommingbolletje3eniveauProfiPendi">
    <w:name w:val="Opsomming bolletje 3e niveau Profi Pendi"/>
    <w:basedOn w:val="ZsysbasisProfiPendi"/>
    <w:uiPriority w:val="34"/>
    <w:qFormat/>
    <w:rsid w:val="009B1264"/>
    <w:pPr>
      <w:numPr>
        <w:ilvl w:val="2"/>
        <w:numId w:val="29"/>
      </w:numPr>
    </w:pPr>
  </w:style>
  <w:style w:type="numbering" w:customStyle="1" w:styleId="OpsommingbolletjeProfiPendi">
    <w:name w:val="Opsomming bolletje Profi Pendi"/>
    <w:uiPriority w:val="99"/>
    <w:semiHidden/>
    <w:rsid w:val="00D95269"/>
    <w:pPr>
      <w:numPr>
        <w:numId w:val="11"/>
      </w:numPr>
    </w:pPr>
  </w:style>
  <w:style w:type="paragraph" w:customStyle="1" w:styleId="Opsommingletter1eniveauProfiPendi">
    <w:name w:val="Opsomming letter 1e niveau Profi Pendi"/>
    <w:basedOn w:val="ZsysbasisProfiPendi"/>
    <w:uiPriority w:val="22"/>
    <w:qFormat/>
    <w:rsid w:val="003D0548"/>
    <w:pPr>
      <w:numPr>
        <w:ilvl w:val="1"/>
        <w:numId w:val="27"/>
      </w:numPr>
    </w:pPr>
  </w:style>
  <w:style w:type="paragraph" w:customStyle="1" w:styleId="Opsommingletter2eniveauProfiPendi">
    <w:name w:val="Opsomming letter 2e niveau Profi Pendi"/>
    <w:basedOn w:val="ZsysbasisProfiPendi"/>
    <w:uiPriority w:val="23"/>
    <w:qFormat/>
    <w:rsid w:val="003D0548"/>
    <w:pPr>
      <w:numPr>
        <w:ilvl w:val="2"/>
        <w:numId w:val="27"/>
      </w:numPr>
    </w:pPr>
  </w:style>
  <w:style w:type="paragraph" w:customStyle="1" w:styleId="Opsommingletter3eniveauProfiPendi">
    <w:name w:val="Opsomming letter 3e niveau Profi Pendi"/>
    <w:basedOn w:val="ZsysbasisProfiPendi"/>
    <w:uiPriority w:val="24"/>
    <w:qFormat/>
    <w:rsid w:val="003D0548"/>
    <w:pPr>
      <w:numPr>
        <w:ilvl w:val="3"/>
        <w:numId w:val="27"/>
      </w:numPr>
    </w:pPr>
  </w:style>
  <w:style w:type="paragraph" w:customStyle="1" w:styleId="OpsommingletterbasistekstProfiPendi">
    <w:name w:val="Opsomming letter basistekst Profi Pendi"/>
    <w:basedOn w:val="ZsysbasisProfiPendi"/>
    <w:next w:val="BasistekstProfiPendi"/>
    <w:uiPriority w:val="21"/>
    <w:qFormat/>
    <w:rsid w:val="003D0548"/>
    <w:pPr>
      <w:numPr>
        <w:numId w:val="27"/>
      </w:numPr>
    </w:pPr>
  </w:style>
  <w:style w:type="paragraph" w:customStyle="1" w:styleId="Opsommingnummer1eniveauProfiPendi">
    <w:name w:val="Opsomming nummer 1e niveau Profi Pendi"/>
    <w:basedOn w:val="ZsysbasisProfiPendi"/>
    <w:uiPriority w:val="26"/>
    <w:qFormat/>
    <w:rsid w:val="001D7E3F"/>
    <w:pPr>
      <w:numPr>
        <w:ilvl w:val="1"/>
        <w:numId w:val="16"/>
      </w:numPr>
    </w:pPr>
  </w:style>
  <w:style w:type="paragraph" w:customStyle="1" w:styleId="Opsommingnummer2eniveauProfiPendi">
    <w:name w:val="Opsomming nummer 2e niveau Profi Pendi"/>
    <w:basedOn w:val="ZsysbasisProfiPendi"/>
    <w:uiPriority w:val="27"/>
    <w:qFormat/>
    <w:rsid w:val="001D7E3F"/>
    <w:pPr>
      <w:numPr>
        <w:ilvl w:val="2"/>
        <w:numId w:val="16"/>
      </w:numPr>
    </w:pPr>
  </w:style>
  <w:style w:type="paragraph" w:customStyle="1" w:styleId="Opsommingnummer3eniveauProfiPendi">
    <w:name w:val="Opsomming nummer 3e niveau Profi Pendi"/>
    <w:basedOn w:val="ZsysbasisProfiPendi"/>
    <w:uiPriority w:val="28"/>
    <w:qFormat/>
    <w:rsid w:val="001D7E3F"/>
    <w:pPr>
      <w:numPr>
        <w:ilvl w:val="3"/>
        <w:numId w:val="16"/>
      </w:numPr>
    </w:pPr>
  </w:style>
  <w:style w:type="paragraph" w:customStyle="1" w:styleId="OpsommingnummerbasistekstProfiPendi">
    <w:name w:val="Opsomming nummer basistekst Profi Pendi"/>
    <w:basedOn w:val="ZsysbasisProfiPendi"/>
    <w:next w:val="BasistekstProfiPendi"/>
    <w:uiPriority w:val="25"/>
    <w:qFormat/>
    <w:rsid w:val="001D7E3F"/>
    <w:pPr>
      <w:numPr>
        <w:numId w:val="16"/>
      </w:numPr>
    </w:pPr>
  </w:style>
  <w:style w:type="numbering" w:customStyle="1" w:styleId="OpsommingletterProfiPendi">
    <w:name w:val="Opsomming letter Profi Pendi"/>
    <w:uiPriority w:val="99"/>
    <w:semiHidden/>
    <w:rsid w:val="003D0548"/>
    <w:pPr>
      <w:numPr>
        <w:numId w:val="17"/>
      </w:numPr>
    </w:pPr>
  </w:style>
  <w:style w:type="paragraph" w:customStyle="1" w:styleId="Opsommingstreepje1eniveauProfiPendi">
    <w:name w:val="Opsomming streepje 1e niveau Profi Pendi"/>
    <w:basedOn w:val="ZsysbasisProfiPendi"/>
    <w:uiPriority w:val="29"/>
    <w:qFormat/>
    <w:rsid w:val="001D7E3F"/>
    <w:pPr>
      <w:numPr>
        <w:numId w:val="26"/>
      </w:numPr>
    </w:pPr>
  </w:style>
  <w:style w:type="paragraph" w:customStyle="1" w:styleId="Opsommingstreepje2eniveauProfiPendi">
    <w:name w:val="Opsomming streepje 2e niveau Profi Pendi"/>
    <w:basedOn w:val="ZsysbasisProfiPendi"/>
    <w:uiPriority w:val="30"/>
    <w:qFormat/>
    <w:rsid w:val="001D7E3F"/>
    <w:pPr>
      <w:numPr>
        <w:ilvl w:val="1"/>
        <w:numId w:val="26"/>
      </w:numPr>
    </w:pPr>
  </w:style>
  <w:style w:type="paragraph" w:customStyle="1" w:styleId="Opsommingstreepje3eniveauProfiPendi">
    <w:name w:val="Opsomming streepje 3e niveau Profi Pendi"/>
    <w:basedOn w:val="ZsysbasisProfiPendi"/>
    <w:uiPriority w:val="31"/>
    <w:qFormat/>
    <w:rsid w:val="001D7E3F"/>
    <w:pPr>
      <w:numPr>
        <w:ilvl w:val="2"/>
        <w:numId w:val="26"/>
      </w:numPr>
    </w:pPr>
  </w:style>
  <w:style w:type="numbering" w:customStyle="1" w:styleId="OpsommingstreepjeProfiPendi">
    <w:name w:val="Opsomming streepje Profi Pendi"/>
    <w:uiPriority w:val="99"/>
    <w:semiHidden/>
    <w:rsid w:val="001D7E3F"/>
    <w:pPr>
      <w:numPr>
        <w:numId w:val="12"/>
      </w:numPr>
    </w:pPr>
  </w:style>
  <w:style w:type="paragraph" w:customStyle="1" w:styleId="Opsommingteken1eniveauProfiPendi">
    <w:name w:val="Opsomming teken 1e niveau Profi Pendi"/>
    <w:basedOn w:val="ZsysbasisProfiPendi"/>
    <w:uiPriority w:val="18"/>
    <w:qFormat/>
    <w:rsid w:val="001D7E3F"/>
    <w:pPr>
      <w:numPr>
        <w:numId w:val="30"/>
      </w:numPr>
    </w:pPr>
  </w:style>
  <w:style w:type="paragraph" w:customStyle="1" w:styleId="Opsommingteken2eniveauProfiPendi">
    <w:name w:val="Opsomming teken 2e niveau Profi Pendi"/>
    <w:basedOn w:val="ZsysbasisProfiPendi"/>
    <w:uiPriority w:val="19"/>
    <w:qFormat/>
    <w:rsid w:val="001D7E3F"/>
    <w:pPr>
      <w:numPr>
        <w:ilvl w:val="1"/>
        <w:numId w:val="30"/>
      </w:numPr>
    </w:pPr>
  </w:style>
  <w:style w:type="paragraph" w:customStyle="1" w:styleId="Opsommingteken3eniveauProfiPendi">
    <w:name w:val="Opsomming teken 3e niveau Profi Pendi"/>
    <w:basedOn w:val="ZsysbasisProfiPendi"/>
    <w:uiPriority w:val="20"/>
    <w:qFormat/>
    <w:rsid w:val="001D7E3F"/>
    <w:pPr>
      <w:numPr>
        <w:ilvl w:val="2"/>
        <w:numId w:val="30"/>
      </w:numPr>
    </w:pPr>
  </w:style>
  <w:style w:type="numbering" w:customStyle="1" w:styleId="OpsommingtekenProfiPendi">
    <w:name w:val="Opsomming teken Profi Pendi"/>
    <w:uiPriority w:val="99"/>
    <w:semiHidden/>
    <w:rsid w:val="001D7E3F"/>
    <w:pPr>
      <w:numPr>
        <w:numId w:val="13"/>
      </w:numPr>
    </w:pPr>
  </w:style>
  <w:style w:type="paragraph" w:customStyle="1" w:styleId="PaginanummerProfiPendi">
    <w:name w:val="Paginanummer Profi Pendi"/>
    <w:basedOn w:val="ZsysbasisProfiPendi"/>
    <w:uiPriority w:val="67"/>
    <w:rsid w:val="00360D8A"/>
    <w:pPr>
      <w:spacing w:line="276" w:lineRule="exact"/>
      <w:jc w:val="center"/>
    </w:pPr>
    <w:rPr>
      <w:rFonts w:ascii="Calibri" w:hAnsi="Calibri" w:cs="Calibri"/>
      <w:b/>
      <w:color w:val="FFFFFF"/>
    </w:rPr>
  </w:style>
  <w:style w:type="paragraph" w:customStyle="1" w:styleId="SubtitelProfiPendi">
    <w:name w:val="Subtitel Profi Pendi"/>
    <w:basedOn w:val="ZsysbasisProfiPendi"/>
    <w:uiPriority w:val="68"/>
    <w:rsid w:val="00994115"/>
    <w:pPr>
      <w:keepLines/>
      <w:spacing w:line="600" w:lineRule="atLeast"/>
      <w:jc w:val="right"/>
    </w:pPr>
    <w:rPr>
      <w:color w:val="FFFFFF"/>
      <w:sz w:val="48"/>
    </w:rPr>
  </w:style>
  <w:style w:type="paragraph" w:customStyle="1" w:styleId="TitelProfiPendi">
    <w:name w:val="Titel Profi Pendi"/>
    <w:basedOn w:val="ZsysbasisProfiPendi"/>
    <w:uiPriority w:val="69"/>
    <w:rsid w:val="00994115"/>
    <w:pPr>
      <w:keepLines/>
      <w:spacing w:line="1014" w:lineRule="exact"/>
      <w:jc w:val="right"/>
    </w:pPr>
    <w:rPr>
      <w:rFonts w:ascii="Calibri" w:hAnsi="Calibri" w:cs="Calibri"/>
      <w:b/>
      <w:color w:val="FFFFFF"/>
      <w:sz w:val="88"/>
    </w:rPr>
  </w:style>
  <w:style w:type="character" w:styleId="Voetnootmarkering">
    <w:name w:val="footnote reference"/>
    <w:aliases w:val="Voetnootmarkering Profi Pendi"/>
    <w:basedOn w:val="Standaardalinea-lettertype"/>
    <w:uiPriority w:val="72"/>
    <w:rsid w:val="001D7E3F"/>
    <w:rPr>
      <w:vertAlign w:val="superscript"/>
    </w:rPr>
  </w:style>
  <w:style w:type="paragraph" w:styleId="Voetnoottekst">
    <w:name w:val="footnote text"/>
    <w:aliases w:val="Voetnoottekst Profi Pendi"/>
    <w:basedOn w:val="ZsysbasisProfiPendi"/>
    <w:link w:val="VoetnoottekstChar"/>
    <w:uiPriority w:val="73"/>
    <w:rsid w:val="001D7E3F"/>
    <w:rPr>
      <w:rFonts w:asciiTheme="minorHAnsi" w:hAnsiTheme="minorHAnsi"/>
      <w:sz w:val="15"/>
    </w:rPr>
  </w:style>
  <w:style w:type="character" w:customStyle="1" w:styleId="VoetnoottekstChar">
    <w:name w:val="Voetnoottekst Char"/>
    <w:aliases w:val="Voetnoottekst Profi Pendi Char"/>
    <w:basedOn w:val="Standaardalinea-lettertype"/>
    <w:link w:val="Voetnoottekst"/>
    <w:uiPriority w:val="97"/>
    <w:rsid w:val="00D13B41"/>
    <w:rPr>
      <w:rFonts w:asciiTheme="minorHAnsi" w:hAnsiTheme="minorHAnsi"/>
      <w:sz w:val="15"/>
    </w:rPr>
  </w:style>
  <w:style w:type="paragraph" w:customStyle="1" w:styleId="VoettekstProfiPendi">
    <w:name w:val="Voettekst Profi Pendi"/>
    <w:basedOn w:val="ZsysbasisdocumentgegevensProfiPendi"/>
    <w:uiPriority w:val="71"/>
    <w:rsid w:val="00A010A9"/>
    <w:pPr>
      <w:spacing w:line="276" w:lineRule="exact"/>
    </w:pPr>
    <w:rPr>
      <w:caps/>
      <w:color w:val="38B6AB" w:themeColor="accent1"/>
      <w:spacing w:val="20"/>
      <w:sz w:val="18"/>
    </w:rPr>
  </w:style>
  <w:style w:type="paragraph" w:customStyle="1" w:styleId="ZsysbasisdocumentgegevensProfiPendi">
    <w:name w:val="Zsysbasisdocumentgegevens Profi Pendi"/>
    <w:basedOn w:val="ZsysbasisProfiPendi"/>
    <w:next w:val="BasistekstProfiPendi"/>
    <w:uiPriority w:val="96"/>
    <w:semiHidden/>
    <w:rsid w:val="00131564"/>
    <w:pPr>
      <w:spacing w:line="300" w:lineRule="exact"/>
    </w:pPr>
    <w:rPr>
      <w:noProof/>
    </w:rPr>
  </w:style>
  <w:style w:type="paragraph" w:customStyle="1" w:styleId="ZsysbasistocProfiPendi">
    <w:name w:val="Zsysbasistoc Profi Pendi"/>
    <w:basedOn w:val="ZsysbasisProfiPendi"/>
    <w:next w:val="BasistekstProfiPendi"/>
    <w:uiPriority w:val="96"/>
    <w:semiHidden/>
    <w:rsid w:val="00B2176E"/>
    <w:pPr>
      <w:tabs>
        <w:tab w:val="right" w:pos="9066"/>
      </w:tabs>
      <w:spacing w:line="316" w:lineRule="atLeast"/>
      <w:ind w:left="567" w:hanging="567"/>
    </w:pPr>
  </w:style>
  <w:style w:type="paragraph" w:customStyle="1" w:styleId="ZsyseenpuntProfiPendi">
    <w:name w:val="Zsyseenpunt Profi Pendi"/>
    <w:basedOn w:val="ZsysbasisProfiPendi"/>
    <w:uiPriority w:val="96"/>
    <w:semiHidden/>
    <w:rsid w:val="001D7E3F"/>
    <w:pPr>
      <w:spacing w:line="20" w:lineRule="exact"/>
    </w:pPr>
    <w:rPr>
      <w:sz w:val="2"/>
    </w:rPr>
  </w:style>
  <w:style w:type="paragraph" w:customStyle="1" w:styleId="Zsysframepag11ProfiPendi">
    <w:name w:val="Zsysframepag1_1 Profi Pendi"/>
    <w:basedOn w:val="ZsysbasisProfiPendi"/>
    <w:next w:val="BasistekstProfiPendi"/>
    <w:uiPriority w:val="96"/>
    <w:semiHidden/>
    <w:rsid w:val="001D7E3F"/>
    <w:pPr>
      <w:framePr w:w="9072" w:h="1701" w:hRule="exact" w:wrap="around" w:vAnchor="page" w:hAnchor="margin" w:yAlign="bottom"/>
    </w:pPr>
  </w:style>
  <w:style w:type="paragraph" w:customStyle="1" w:styleId="Zwevend1eniveauProfiPendi">
    <w:name w:val="Zwevend 1e niveau Profi Pendi"/>
    <w:basedOn w:val="ZsysbasisProfiPendi"/>
    <w:uiPriority w:val="38"/>
    <w:qFormat/>
    <w:rsid w:val="001D7E3F"/>
    <w:pPr>
      <w:ind w:left="284"/>
    </w:pPr>
  </w:style>
  <w:style w:type="paragraph" w:customStyle="1" w:styleId="Zwevend2eniveauProfiPendi">
    <w:name w:val="Zwevend 2e niveau Profi Pendi"/>
    <w:basedOn w:val="ZsysbasisProfiPendi"/>
    <w:uiPriority w:val="39"/>
    <w:qFormat/>
    <w:rsid w:val="001D7E3F"/>
    <w:pPr>
      <w:ind w:left="567"/>
    </w:pPr>
  </w:style>
  <w:style w:type="paragraph" w:customStyle="1" w:styleId="Zwevend3eniveauProfiPendi">
    <w:name w:val="Zwevend 3e niveau Profi Pendi"/>
    <w:basedOn w:val="ZsysbasisProfiPendi"/>
    <w:uiPriority w:val="40"/>
    <w:qFormat/>
    <w:rsid w:val="001D7E3F"/>
    <w:pPr>
      <w:ind w:left="851"/>
    </w:pPr>
  </w:style>
  <w:style w:type="table" w:customStyle="1" w:styleId="TabelstijlblancoProfiPendi">
    <w:name w:val="Tabelstijl blanco Profi Pendi"/>
    <w:basedOn w:val="Standaardtabel"/>
    <w:uiPriority w:val="99"/>
    <w:qFormat/>
    <w:rsid w:val="001D7E3F"/>
    <w:tblPr>
      <w:tblCellMar>
        <w:left w:w="0" w:type="dxa"/>
        <w:right w:w="0" w:type="dxa"/>
      </w:tblCellMar>
    </w:tblPr>
  </w:style>
  <w:style w:type="character" w:customStyle="1" w:styleId="zsysFldProfiPendi">
    <w:name w:val="zsysFld Profi Pendi"/>
    <w:basedOn w:val="Standaardalinea-lettertype"/>
    <w:uiPriority w:val="96"/>
    <w:semiHidden/>
    <w:rsid w:val="001D7E3F"/>
    <w:rPr>
      <w:color w:val="000000"/>
      <w:bdr w:val="none" w:sz="0" w:space="0" w:color="auto"/>
      <w:shd w:val="clear" w:color="auto" w:fill="FFB15B"/>
    </w:rPr>
  </w:style>
  <w:style w:type="character" w:styleId="Tekstvantijdelijkeaanduiding">
    <w:name w:val="Placeholder Text"/>
    <w:aliases w:val="Placeholder Profi Pendi"/>
    <w:basedOn w:val="zsysFldProfiPendi"/>
    <w:uiPriority w:val="99"/>
    <w:semiHidden/>
    <w:rsid w:val="00632CF8"/>
    <w:rPr>
      <w:color w:val="000000"/>
      <w:bdr w:val="none" w:sz="0" w:space="0" w:color="auto"/>
      <w:shd w:val="clear" w:color="auto" w:fill="FFB15B"/>
    </w:rPr>
  </w:style>
  <w:style w:type="table" w:styleId="Tabelraster">
    <w:name w:val="Table Grid"/>
    <w:basedOn w:val="Standaardtabel"/>
    <w:uiPriority w:val="59"/>
    <w:rsid w:val="00A4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uiPriority w:val="99"/>
    <w:semiHidden/>
    <w:rsid w:val="00A45A6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A45A6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A45A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rsid w:val="00A45A6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A45A6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A45A6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A45A6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A45A6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A45A6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A45A6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A45A6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A45A6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A45A6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A45A6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A45A6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A45A6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A45A6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A45A6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A45A6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A45A6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A45A6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A45A6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A45A6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rsid w:val="00A45A6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A45A6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A45A6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A45A6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A45A6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ZsysbasisProfiPendi"/>
    <w:next w:val="BasistekstProfiPendi"/>
    <w:link w:val="KoptekstChar"/>
    <w:uiPriority w:val="99"/>
    <w:semiHidden/>
    <w:rsid w:val="005D6750"/>
  </w:style>
  <w:style w:type="character" w:customStyle="1" w:styleId="KoptekstChar">
    <w:name w:val="Koptekst Char"/>
    <w:basedOn w:val="Standaardalinea-lettertype"/>
    <w:link w:val="Koptekst"/>
    <w:semiHidden/>
    <w:rsid w:val="005D6750"/>
  </w:style>
  <w:style w:type="paragraph" w:styleId="Voettekst">
    <w:name w:val="footer"/>
    <w:basedOn w:val="ZsysbasisProfiPendi"/>
    <w:next w:val="BasistekstProfiPendi"/>
    <w:link w:val="VoettekstChar"/>
    <w:uiPriority w:val="99"/>
    <w:semiHidden/>
    <w:rsid w:val="000878B0"/>
  </w:style>
  <w:style w:type="character" w:customStyle="1" w:styleId="VoettekstChar">
    <w:name w:val="Voettekst Char"/>
    <w:basedOn w:val="Standaardalinea-lettertype"/>
    <w:link w:val="Voettekst"/>
    <w:semiHidden/>
    <w:rsid w:val="000878B0"/>
  </w:style>
  <w:style w:type="paragraph" w:styleId="Index1">
    <w:name w:val="index 1"/>
    <w:basedOn w:val="ZsysbasisProfiPendi"/>
    <w:next w:val="BasistekstProfiPendi"/>
    <w:uiPriority w:val="99"/>
    <w:semiHidden/>
    <w:rsid w:val="001A63A7"/>
  </w:style>
  <w:style w:type="paragraph" w:styleId="Index2">
    <w:name w:val="index 2"/>
    <w:basedOn w:val="ZsysbasisProfiPendi"/>
    <w:next w:val="BasistekstProfiPendi"/>
    <w:uiPriority w:val="99"/>
    <w:semiHidden/>
    <w:rsid w:val="001A63A7"/>
  </w:style>
  <w:style w:type="paragraph" w:styleId="Index3">
    <w:name w:val="index 3"/>
    <w:basedOn w:val="ZsysbasisProfiPendi"/>
    <w:next w:val="BasistekstProfiPendi"/>
    <w:uiPriority w:val="99"/>
    <w:semiHidden/>
    <w:rsid w:val="001A63A7"/>
  </w:style>
  <w:style w:type="paragraph" w:styleId="Index4">
    <w:name w:val="index 4"/>
    <w:basedOn w:val="ZsysbasisProfiPendi"/>
    <w:next w:val="BasistekstProfiPendi"/>
    <w:uiPriority w:val="99"/>
    <w:semiHidden/>
    <w:rsid w:val="001A63A7"/>
    <w:pPr>
      <w:ind w:left="720" w:hanging="181"/>
    </w:pPr>
  </w:style>
  <w:style w:type="paragraph" w:styleId="Index5">
    <w:name w:val="index 5"/>
    <w:basedOn w:val="ZsysbasisProfiPendi"/>
    <w:next w:val="BasistekstProfiPendi"/>
    <w:uiPriority w:val="99"/>
    <w:semiHidden/>
    <w:rsid w:val="001A63A7"/>
    <w:pPr>
      <w:ind w:left="901" w:hanging="181"/>
    </w:pPr>
  </w:style>
  <w:style w:type="paragraph" w:styleId="Index6">
    <w:name w:val="index 6"/>
    <w:basedOn w:val="ZsysbasisProfiPendi"/>
    <w:next w:val="BasistekstProfiPendi"/>
    <w:uiPriority w:val="99"/>
    <w:semiHidden/>
    <w:rsid w:val="001A63A7"/>
    <w:pPr>
      <w:ind w:left="1083" w:hanging="181"/>
    </w:pPr>
  </w:style>
  <w:style w:type="paragraph" w:styleId="Index7">
    <w:name w:val="index 7"/>
    <w:basedOn w:val="ZsysbasisProfiPendi"/>
    <w:next w:val="BasistekstProfiPendi"/>
    <w:uiPriority w:val="99"/>
    <w:semiHidden/>
    <w:rsid w:val="001A63A7"/>
    <w:pPr>
      <w:ind w:left="1258" w:hanging="181"/>
    </w:pPr>
  </w:style>
  <w:style w:type="paragraph" w:styleId="Index8">
    <w:name w:val="index 8"/>
    <w:basedOn w:val="ZsysbasisProfiPendi"/>
    <w:next w:val="BasistekstProfiPendi"/>
    <w:uiPriority w:val="99"/>
    <w:semiHidden/>
    <w:rsid w:val="001A63A7"/>
    <w:pPr>
      <w:ind w:left="1440" w:hanging="181"/>
    </w:pPr>
  </w:style>
  <w:style w:type="paragraph" w:styleId="Index9">
    <w:name w:val="index 9"/>
    <w:basedOn w:val="ZsysbasisProfiPendi"/>
    <w:next w:val="BasistekstProfiPendi"/>
    <w:uiPriority w:val="99"/>
    <w:semiHidden/>
    <w:rsid w:val="001A63A7"/>
    <w:pPr>
      <w:ind w:left="1621" w:hanging="181"/>
    </w:pPr>
  </w:style>
  <w:style w:type="paragraph" w:styleId="Indexkop">
    <w:name w:val="index heading"/>
    <w:basedOn w:val="ZsysbasisProfiPendi"/>
    <w:next w:val="BasistekstProfiPendi"/>
    <w:uiPriority w:val="99"/>
    <w:semiHidden/>
    <w:rsid w:val="001A63A7"/>
    <w:rPr>
      <w:rFonts w:eastAsiaTheme="majorEastAsia" w:cstheme="majorBidi"/>
      <w:bCs/>
    </w:rPr>
  </w:style>
  <w:style w:type="character" w:styleId="Regelnummer">
    <w:name w:val="line number"/>
    <w:basedOn w:val="Standaardalinea-lettertype"/>
    <w:uiPriority w:val="99"/>
    <w:semiHidden/>
    <w:rsid w:val="007910B2"/>
  </w:style>
  <w:style w:type="paragraph" w:styleId="Standaardinspringing">
    <w:name w:val="Normal Indent"/>
    <w:basedOn w:val="ZsysbasisProfiPendi"/>
    <w:next w:val="BasistekstProfiPendi"/>
    <w:uiPriority w:val="99"/>
    <w:semiHidden/>
    <w:rsid w:val="007910B2"/>
    <w:pPr>
      <w:ind w:left="708"/>
    </w:pPr>
  </w:style>
  <w:style w:type="paragraph" w:styleId="Aanhef">
    <w:name w:val="Salutation"/>
    <w:basedOn w:val="ZsysbasisProfiPendi"/>
    <w:next w:val="BasistekstProfiPendi"/>
    <w:link w:val="AanhefChar"/>
    <w:uiPriority w:val="99"/>
    <w:semiHidden/>
    <w:rsid w:val="00630409"/>
  </w:style>
  <w:style w:type="character" w:customStyle="1" w:styleId="AanhefChar">
    <w:name w:val="Aanhef Char"/>
    <w:basedOn w:val="Standaardalinea-lettertype"/>
    <w:link w:val="Aanhef"/>
    <w:uiPriority w:val="99"/>
    <w:semiHidden/>
    <w:rsid w:val="003A63DA"/>
  </w:style>
  <w:style w:type="paragraph" w:styleId="Adresenvelop">
    <w:name w:val="envelope address"/>
    <w:basedOn w:val="ZsysbasisProfiPendi"/>
    <w:next w:val="BasistekstProfiPendi"/>
    <w:uiPriority w:val="99"/>
    <w:semiHidden/>
    <w:rsid w:val="003A63DA"/>
    <w:rPr>
      <w:rFonts w:eastAsiaTheme="majorEastAsia" w:cstheme="majorBidi"/>
      <w:szCs w:val="24"/>
    </w:rPr>
  </w:style>
  <w:style w:type="paragraph" w:styleId="Afsluiting">
    <w:name w:val="Closing"/>
    <w:basedOn w:val="ZsysbasisProfiPendi"/>
    <w:next w:val="BasistekstProfiPendi"/>
    <w:link w:val="AfsluitingChar"/>
    <w:uiPriority w:val="99"/>
    <w:semiHidden/>
    <w:rsid w:val="003A63DA"/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3A63DA"/>
  </w:style>
  <w:style w:type="paragraph" w:styleId="Afzender">
    <w:name w:val="envelope return"/>
    <w:basedOn w:val="ZsysbasisProfiPendi"/>
    <w:next w:val="BasistekstProfiPendi"/>
    <w:uiPriority w:val="99"/>
    <w:semiHidden/>
    <w:rsid w:val="003A63DA"/>
    <w:rPr>
      <w:rFonts w:eastAsiaTheme="majorEastAsia" w:cstheme="majorBidi"/>
      <w:szCs w:val="20"/>
    </w:rPr>
  </w:style>
  <w:style w:type="paragraph" w:styleId="Ballontekst">
    <w:name w:val="Balloon Text"/>
    <w:basedOn w:val="ZsysbasisProfiPendi"/>
    <w:next w:val="BasistekstProfiPendi"/>
    <w:link w:val="BallontekstChar"/>
    <w:uiPriority w:val="99"/>
    <w:semiHidden/>
    <w:rsid w:val="00E448D0"/>
    <w:rPr>
      <w:rFonts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48D0"/>
    <w:rPr>
      <w:rFonts w:cs="Segoe UI"/>
    </w:rPr>
  </w:style>
  <w:style w:type="paragraph" w:styleId="Berichtkop">
    <w:name w:val="Message Header"/>
    <w:basedOn w:val="ZsysbasisProfiPendi"/>
    <w:next w:val="BasistekstProfiPendi"/>
    <w:link w:val="BerichtkopChar"/>
    <w:uiPriority w:val="99"/>
    <w:semiHidden/>
    <w:rsid w:val="00E448D0"/>
    <w:rPr>
      <w:rFonts w:eastAsiaTheme="majorEastAsia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448D0"/>
    <w:rPr>
      <w:rFonts w:eastAsiaTheme="majorEastAsia" w:cstheme="majorBidi"/>
      <w:szCs w:val="24"/>
    </w:rPr>
  </w:style>
  <w:style w:type="paragraph" w:styleId="Bibliografie">
    <w:name w:val="Bibliography"/>
    <w:basedOn w:val="ZsysbasisProfiPendi"/>
    <w:next w:val="BasistekstProfiPendi"/>
    <w:uiPriority w:val="99"/>
    <w:semiHidden/>
    <w:rsid w:val="00630409"/>
  </w:style>
  <w:style w:type="paragraph" w:styleId="Bloktekst">
    <w:name w:val="Block Text"/>
    <w:basedOn w:val="ZsysbasisProfiPendi"/>
    <w:next w:val="BasistekstProfiPendi"/>
    <w:uiPriority w:val="99"/>
    <w:semiHidden/>
    <w:rsid w:val="00E448D0"/>
    <w:rPr>
      <w:rFonts w:eastAsiaTheme="minorEastAsia" w:cstheme="minorBidi"/>
      <w:iCs/>
    </w:rPr>
  </w:style>
  <w:style w:type="paragraph" w:styleId="Bronvermelding">
    <w:name w:val="table of authorities"/>
    <w:basedOn w:val="ZsysbasisProfiPendi"/>
    <w:next w:val="BasistekstProfiPendi"/>
    <w:uiPriority w:val="99"/>
    <w:semiHidden/>
    <w:rsid w:val="00E448D0"/>
  </w:style>
  <w:style w:type="paragraph" w:styleId="Citaat">
    <w:name w:val="Quote"/>
    <w:basedOn w:val="ZsysbasisProfiPendi"/>
    <w:next w:val="BasistekstProfiPendi"/>
    <w:link w:val="CitaatChar"/>
    <w:uiPriority w:val="99"/>
    <w:semiHidden/>
    <w:rsid w:val="00E448D0"/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99"/>
    <w:semiHidden/>
    <w:rsid w:val="00E448D0"/>
    <w:rPr>
      <w:i/>
      <w:iCs/>
      <w:color w:val="404040" w:themeColor="text1" w:themeTint="BF"/>
    </w:rPr>
  </w:style>
  <w:style w:type="paragraph" w:styleId="Datum">
    <w:name w:val="Date"/>
    <w:basedOn w:val="ZsysbasisProfiPendi"/>
    <w:next w:val="BasistekstProfiPendi"/>
    <w:link w:val="DatumChar"/>
    <w:uiPriority w:val="99"/>
    <w:semiHidden/>
    <w:rsid w:val="00630409"/>
  </w:style>
  <w:style w:type="character" w:customStyle="1" w:styleId="DatumChar">
    <w:name w:val="Datum Char"/>
    <w:basedOn w:val="Standaardalinea-lettertype"/>
    <w:link w:val="Datum"/>
    <w:uiPriority w:val="99"/>
    <w:semiHidden/>
    <w:rsid w:val="00E448D0"/>
  </w:style>
  <w:style w:type="paragraph" w:styleId="Documentstructuur">
    <w:name w:val="Document Map"/>
    <w:basedOn w:val="ZsysbasisProfiPendi"/>
    <w:next w:val="BasistekstProfiPendi"/>
    <w:link w:val="DocumentstructuurChar"/>
    <w:uiPriority w:val="99"/>
    <w:semiHidden/>
    <w:rsid w:val="00E448D0"/>
    <w:rPr>
      <w:rFonts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448D0"/>
    <w:rPr>
      <w:rFonts w:cs="Segoe UI"/>
      <w:szCs w:val="16"/>
    </w:rPr>
  </w:style>
  <w:style w:type="paragraph" w:styleId="Duidelijkcitaat">
    <w:name w:val="Intense Quote"/>
    <w:basedOn w:val="ZsysbasisProfiPendi"/>
    <w:next w:val="BasistekstProfiPendi"/>
    <w:link w:val="DuidelijkcitaatChar"/>
    <w:uiPriority w:val="99"/>
    <w:semiHidden/>
    <w:rsid w:val="001A63A7"/>
    <w:pPr>
      <w:jc w:val="center"/>
    </w:pPr>
    <w:rPr>
      <w:b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1A63A7"/>
    <w:rPr>
      <w:b/>
      <w:i/>
      <w:iCs/>
    </w:rPr>
  </w:style>
  <w:style w:type="paragraph" w:styleId="E-mailhandtekening">
    <w:name w:val="E-mail Signature"/>
    <w:basedOn w:val="ZsysbasisProfiPendi"/>
    <w:link w:val="E-mailhandtekeningChar"/>
    <w:uiPriority w:val="99"/>
    <w:semiHidden/>
    <w:rsid w:val="00630409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2E7CC6"/>
    <w:rPr>
      <w:rFonts w:asciiTheme="minorHAnsi" w:hAnsiTheme="minorHAnsi"/>
    </w:rPr>
  </w:style>
  <w:style w:type="paragraph" w:styleId="Geenafstand">
    <w:name w:val="No Spacing"/>
    <w:uiPriority w:val="99"/>
    <w:semiHidden/>
    <w:rsid w:val="00630409"/>
    <w:pPr>
      <w:spacing w:line="240" w:lineRule="auto"/>
    </w:pPr>
  </w:style>
  <w:style w:type="paragraph" w:styleId="Handtekening">
    <w:name w:val="Signature"/>
    <w:basedOn w:val="ZsysbasisProfiPendi"/>
    <w:next w:val="BasistekstProfiPendi"/>
    <w:link w:val="HandtekeningChar"/>
    <w:uiPriority w:val="99"/>
    <w:semiHidden/>
    <w:rsid w:val="001A63A7"/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A63A7"/>
  </w:style>
  <w:style w:type="character" w:styleId="Hashtag">
    <w:name w:val="Hashtag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630409"/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30409"/>
    <w:rPr>
      <w:rFonts w:ascii="Consolas" w:hAnsi="Consolas"/>
      <w:sz w:val="20"/>
      <w:szCs w:val="20"/>
    </w:rPr>
  </w:style>
  <w:style w:type="character" w:styleId="HTMLCode">
    <w:name w:val="HTML Code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630409"/>
    <w:rPr>
      <w:i/>
      <w:iCs/>
    </w:rPr>
  </w:style>
  <w:style w:type="character" w:styleId="HTMLVariable">
    <w:name w:val="HTML Variable"/>
    <w:basedOn w:val="Standaardalinea-lettertype"/>
    <w:uiPriority w:val="99"/>
    <w:semiHidden/>
    <w:rsid w:val="00630409"/>
    <w:rPr>
      <w:i/>
      <w:iCs/>
    </w:rPr>
  </w:style>
  <w:style w:type="character" w:styleId="HTML-acroniem">
    <w:name w:val="HTML Acronym"/>
    <w:basedOn w:val="Standaardalinea-lettertype"/>
    <w:uiPriority w:val="99"/>
    <w:semiHidden/>
    <w:rsid w:val="00630409"/>
  </w:style>
  <w:style w:type="paragraph" w:styleId="HTML-adres">
    <w:name w:val="HTML Address"/>
    <w:basedOn w:val="Standaard"/>
    <w:link w:val="HTML-adresChar"/>
    <w:uiPriority w:val="99"/>
    <w:semiHidden/>
    <w:rsid w:val="00630409"/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630409"/>
    <w:rPr>
      <w:i/>
      <w:iCs/>
    </w:rPr>
  </w:style>
  <w:style w:type="character" w:styleId="HTML-citaat">
    <w:name w:val="HTML Cite"/>
    <w:basedOn w:val="Standaardalinea-lettertype"/>
    <w:uiPriority w:val="99"/>
    <w:semiHidden/>
    <w:rsid w:val="00630409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630409"/>
    <w:rPr>
      <w:rFonts w:ascii="Consolas" w:hAnsi="Consolas"/>
      <w:sz w:val="24"/>
      <w:szCs w:val="24"/>
    </w:rPr>
  </w:style>
  <w:style w:type="character" w:styleId="Intensievebenadrukking">
    <w:name w:val="Intense Emphasis"/>
    <w:basedOn w:val="Standaardalinea-lettertype"/>
    <w:uiPriority w:val="99"/>
    <w:semiHidden/>
    <w:rsid w:val="001A63A7"/>
    <w:rPr>
      <w:i/>
      <w:iCs/>
      <w:color w:val="auto"/>
    </w:rPr>
  </w:style>
  <w:style w:type="character" w:styleId="Intensieveverwijzing">
    <w:name w:val="Intense Reference"/>
    <w:basedOn w:val="Standaardalinea-lettertype"/>
    <w:uiPriority w:val="99"/>
    <w:semiHidden/>
    <w:rsid w:val="001A63A7"/>
    <w:rPr>
      <w:b/>
      <w:bCs/>
      <w:smallCaps/>
      <w:color w:val="auto"/>
      <w:spacing w:val="5"/>
    </w:rPr>
  </w:style>
  <w:style w:type="paragraph" w:styleId="Kopbronvermelding">
    <w:name w:val="toa heading"/>
    <w:basedOn w:val="ZsysbasisProfiPendi"/>
    <w:next w:val="BasistekstProfiPendi"/>
    <w:uiPriority w:val="99"/>
    <w:semiHidden/>
    <w:rsid w:val="001A63A7"/>
    <w:rPr>
      <w:rFonts w:eastAsiaTheme="majorEastAsia" w:cstheme="majorBidi"/>
      <w:bCs/>
      <w:szCs w:val="24"/>
    </w:rPr>
  </w:style>
  <w:style w:type="paragraph" w:styleId="Kopvaninhoudsopgave">
    <w:name w:val="TOC Heading"/>
    <w:basedOn w:val="Kop1"/>
    <w:next w:val="BasistekstProfiPendi"/>
    <w:uiPriority w:val="99"/>
    <w:semiHidden/>
    <w:rsid w:val="001A63A7"/>
    <w:pPr>
      <w:numPr>
        <w:numId w:val="0"/>
      </w:numPr>
      <w:spacing w:before="240"/>
      <w:outlineLvl w:val="9"/>
    </w:pPr>
    <w:rPr>
      <w:rFonts w:eastAsiaTheme="majorEastAsia" w:cstheme="majorBidi"/>
      <w:b w:val="0"/>
      <w:bCs w:val="0"/>
      <w:sz w:val="32"/>
    </w:rPr>
  </w:style>
  <w:style w:type="paragraph" w:styleId="Lijst">
    <w:name w:val="List"/>
    <w:basedOn w:val="ZsysbasisProfiPendi"/>
    <w:next w:val="BasistekstProfiPendi"/>
    <w:uiPriority w:val="99"/>
    <w:semiHidden/>
    <w:rsid w:val="00B454E0"/>
    <w:pPr>
      <w:ind w:left="284" w:hanging="284"/>
      <w:contextualSpacing/>
    </w:pPr>
  </w:style>
  <w:style w:type="paragraph" w:styleId="Lijst2">
    <w:name w:val="List 2"/>
    <w:basedOn w:val="ZsysbasisProfiPendi"/>
    <w:next w:val="BasistekstProfiPendi"/>
    <w:uiPriority w:val="99"/>
    <w:semiHidden/>
    <w:rsid w:val="00B454E0"/>
    <w:pPr>
      <w:ind w:left="568" w:hanging="284"/>
      <w:contextualSpacing/>
    </w:pPr>
  </w:style>
  <w:style w:type="paragraph" w:styleId="Lijst3">
    <w:name w:val="List 3"/>
    <w:basedOn w:val="ZsysbasisProfiPendi"/>
    <w:next w:val="BasistekstProfiPendi"/>
    <w:uiPriority w:val="99"/>
    <w:semiHidden/>
    <w:rsid w:val="00630409"/>
    <w:pPr>
      <w:ind w:left="849" w:hanging="283"/>
      <w:contextualSpacing/>
    </w:pPr>
  </w:style>
  <w:style w:type="paragraph" w:styleId="Lijst4">
    <w:name w:val="List 4"/>
    <w:basedOn w:val="ZsysbasisProfiPendi"/>
    <w:next w:val="BasistekstProfiPendi"/>
    <w:uiPriority w:val="99"/>
    <w:semiHidden/>
    <w:rsid w:val="00630409"/>
    <w:pPr>
      <w:ind w:left="1132" w:hanging="283"/>
      <w:contextualSpacing/>
    </w:pPr>
  </w:style>
  <w:style w:type="paragraph" w:styleId="Lijst5">
    <w:name w:val="List 5"/>
    <w:basedOn w:val="ZsysbasisProfiPendi"/>
    <w:next w:val="BasistekstProfiPendi"/>
    <w:uiPriority w:val="99"/>
    <w:semiHidden/>
    <w:rsid w:val="00630409"/>
    <w:pPr>
      <w:ind w:left="1415" w:hanging="283"/>
      <w:contextualSpacing/>
    </w:pPr>
  </w:style>
  <w:style w:type="paragraph" w:styleId="Lijstopsomteken">
    <w:name w:val="List Bullet"/>
    <w:basedOn w:val="ZsysbasisProfiPendi"/>
    <w:next w:val="BasistekstProfiPendi"/>
    <w:uiPriority w:val="99"/>
    <w:semiHidden/>
    <w:rsid w:val="00B454E0"/>
    <w:pPr>
      <w:numPr>
        <w:numId w:val="1"/>
      </w:numPr>
      <w:ind w:left="357" w:hanging="357"/>
      <w:contextualSpacing/>
    </w:pPr>
  </w:style>
  <w:style w:type="paragraph" w:styleId="Lijstopsomteken2">
    <w:name w:val="List Bullet 2"/>
    <w:basedOn w:val="ZsysbasisProfiPendi"/>
    <w:next w:val="BasistekstProfiPendi"/>
    <w:uiPriority w:val="99"/>
    <w:semiHidden/>
    <w:rsid w:val="00630409"/>
    <w:pPr>
      <w:numPr>
        <w:numId w:val="2"/>
      </w:numPr>
      <w:contextualSpacing/>
    </w:pPr>
  </w:style>
  <w:style w:type="paragraph" w:styleId="Lijstopsomteken3">
    <w:name w:val="List Bullet 3"/>
    <w:basedOn w:val="ZsysbasisProfiPendi"/>
    <w:next w:val="BasistekstProfiPendi"/>
    <w:uiPriority w:val="99"/>
    <w:semiHidden/>
    <w:rsid w:val="00630409"/>
    <w:pPr>
      <w:numPr>
        <w:numId w:val="3"/>
      </w:numPr>
      <w:contextualSpacing/>
    </w:pPr>
  </w:style>
  <w:style w:type="paragraph" w:styleId="Lijstopsomteken4">
    <w:name w:val="List Bullet 4"/>
    <w:basedOn w:val="ZsysbasisProfiPendi"/>
    <w:next w:val="BasistekstProfiPendi"/>
    <w:uiPriority w:val="99"/>
    <w:semiHidden/>
    <w:rsid w:val="00630409"/>
    <w:pPr>
      <w:numPr>
        <w:numId w:val="4"/>
      </w:numPr>
      <w:contextualSpacing/>
    </w:pPr>
  </w:style>
  <w:style w:type="paragraph" w:styleId="Lijstopsomteken5">
    <w:name w:val="List Bullet 5"/>
    <w:basedOn w:val="ZsysbasisProfiPendi"/>
    <w:next w:val="BasistekstProfiPendi"/>
    <w:uiPriority w:val="99"/>
    <w:semiHidden/>
    <w:rsid w:val="00630409"/>
    <w:pPr>
      <w:numPr>
        <w:numId w:val="5"/>
      </w:numPr>
      <w:contextualSpacing/>
    </w:pPr>
  </w:style>
  <w:style w:type="paragraph" w:styleId="Lijstalinea">
    <w:name w:val="List Paragraph"/>
    <w:basedOn w:val="ZsysbasisProfiPendi"/>
    <w:next w:val="BasistekstProfiPendi"/>
    <w:uiPriority w:val="34"/>
    <w:qFormat/>
    <w:rsid w:val="00630409"/>
    <w:pPr>
      <w:ind w:left="720"/>
      <w:contextualSpacing/>
    </w:pPr>
  </w:style>
  <w:style w:type="paragraph" w:styleId="Lijstnummering">
    <w:name w:val="List Number"/>
    <w:basedOn w:val="ZsysbasisProfiPendi"/>
    <w:next w:val="BasistekstProfiPendi"/>
    <w:uiPriority w:val="99"/>
    <w:semiHidden/>
    <w:rsid w:val="00B454E0"/>
    <w:pPr>
      <w:numPr>
        <w:numId w:val="6"/>
      </w:numPr>
      <w:ind w:left="357" w:hanging="357"/>
      <w:contextualSpacing/>
    </w:pPr>
  </w:style>
  <w:style w:type="paragraph" w:styleId="Lijstnummering2">
    <w:name w:val="List Number 2"/>
    <w:basedOn w:val="ZsysbasisProfiPendi"/>
    <w:next w:val="BasistekstProfiPendi"/>
    <w:uiPriority w:val="99"/>
    <w:semiHidden/>
    <w:rsid w:val="00630409"/>
    <w:pPr>
      <w:numPr>
        <w:numId w:val="7"/>
      </w:numPr>
      <w:contextualSpacing/>
    </w:pPr>
  </w:style>
  <w:style w:type="paragraph" w:styleId="Lijstnummering3">
    <w:name w:val="List Number 3"/>
    <w:basedOn w:val="ZsysbasisProfiPendi"/>
    <w:next w:val="BasistekstProfiPendi"/>
    <w:uiPriority w:val="99"/>
    <w:semiHidden/>
    <w:rsid w:val="00630409"/>
    <w:pPr>
      <w:numPr>
        <w:numId w:val="8"/>
      </w:numPr>
      <w:contextualSpacing/>
    </w:pPr>
  </w:style>
  <w:style w:type="paragraph" w:styleId="Lijstnummering4">
    <w:name w:val="List Number 4"/>
    <w:basedOn w:val="ZsysbasisProfiPendi"/>
    <w:next w:val="BasistekstProfiPendi"/>
    <w:uiPriority w:val="99"/>
    <w:semiHidden/>
    <w:rsid w:val="00630409"/>
    <w:pPr>
      <w:numPr>
        <w:numId w:val="9"/>
      </w:numPr>
      <w:contextualSpacing/>
    </w:pPr>
  </w:style>
  <w:style w:type="paragraph" w:styleId="Lijstnummering5">
    <w:name w:val="List Number 5"/>
    <w:basedOn w:val="ZsysbasisProfiPendi"/>
    <w:next w:val="BasistekstProfiPendi"/>
    <w:uiPriority w:val="99"/>
    <w:semiHidden/>
    <w:rsid w:val="00630409"/>
    <w:pPr>
      <w:numPr>
        <w:numId w:val="10"/>
      </w:numPr>
      <w:contextualSpacing/>
    </w:pPr>
  </w:style>
  <w:style w:type="paragraph" w:styleId="Lijstvoortzetting">
    <w:name w:val="List Continue"/>
    <w:basedOn w:val="ZsysbasisProfiPendi"/>
    <w:next w:val="BasistekstProfiPendi"/>
    <w:uiPriority w:val="99"/>
    <w:semiHidden/>
    <w:rsid w:val="00630409"/>
    <w:pPr>
      <w:spacing w:after="120"/>
      <w:ind w:left="283"/>
      <w:contextualSpacing/>
    </w:pPr>
  </w:style>
  <w:style w:type="paragraph" w:styleId="Lijstvoortzetting2">
    <w:name w:val="List Continue 2"/>
    <w:basedOn w:val="ZsysbasisProfiPendi"/>
    <w:next w:val="BasistekstProfiPendi"/>
    <w:uiPriority w:val="99"/>
    <w:semiHidden/>
    <w:rsid w:val="00630409"/>
    <w:pPr>
      <w:spacing w:after="120"/>
      <w:ind w:left="566"/>
      <w:contextualSpacing/>
    </w:pPr>
  </w:style>
  <w:style w:type="paragraph" w:styleId="Lijstvoortzetting3">
    <w:name w:val="List Continue 3"/>
    <w:basedOn w:val="ZsysbasisProfiPendi"/>
    <w:next w:val="BasistekstProfiPendi"/>
    <w:uiPriority w:val="99"/>
    <w:semiHidden/>
    <w:rsid w:val="00630409"/>
    <w:pPr>
      <w:spacing w:after="120"/>
      <w:ind w:left="849"/>
      <w:contextualSpacing/>
    </w:pPr>
  </w:style>
  <w:style w:type="paragraph" w:styleId="Lijstvoortzetting4">
    <w:name w:val="List Continue 4"/>
    <w:basedOn w:val="ZsysbasisProfiPendi"/>
    <w:next w:val="BasistekstProfiPendi"/>
    <w:uiPriority w:val="99"/>
    <w:semiHidden/>
    <w:rsid w:val="00630409"/>
    <w:pPr>
      <w:spacing w:after="120"/>
      <w:ind w:left="1132"/>
      <w:contextualSpacing/>
    </w:pPr>
  </w:style>
  <w:style w:type="paragraph" w:styleId="Lijstvoortzetting5">
    <w:name w:val="List Continue 5"/>
    <w:basedOn w:val="ZsysbasisProfiPendi"/>
    <w:next w:val="BasistekstProfiPendi"/>
    <w:uiPriority w:val="99"/>
    <w:semiHidden/>
    <w:rsid w:val="00630409"/>
    <w:pPr>
      <w:spacing w:after="120"/>
      <w:ind w:left="1415"/>
      <w:contextualSpacing/>
    </w:pPr>
  </w:style>
  <w:style w:type="paragraph" w:styleId="Macrotekst">
    <w:name w:val="macro"/>
    <w:basedOn w:val="ZsysbasisProfiPendi"/>
    <w:next w:val="BasistekstProfiPendi"/>
    <w:link w:val="MacrotekstChar"/>
    <w:uiPriority w:val="99"/>
    <w:semiHidden/>
    <w:rsid w:val="00C9251C"/>
    <w:rPr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C9251C"/>
    <w:rPr>
      <w:szCs w:val="20"/>
    </w:rPr>
  </w:style>
  <w:style w:type="character" w:styleId="Nadruk">
    <w:name w:val="Emphasis"/>
    <w:basedOn w:val="Standaardalinea-lettertype"/>
    <w:uiPriority w:val="99"/>
    <w:semiHidden/>
    <w:rsid w:val="00630409"/>
    <w:rPr>
      <w:i/>
      <w:iCs/>
    </w:rPr>
  </w:style>
  <w:style w:type="paragraph" w:styleId="Normaalweb">
    <w:name w:val="Normal (Web)"/>
    <w:basedOn w:val="ZsysbasisProfiPendi"/>
    <w:next w:val="BasistekstProfiPendi"/>
    <w:uiPriority w:val="99"/>
    <w:semiHidden/>
    <w:rsid w:val="00C9251C"/>
    <w:rPr>
      <w:rFonts w:cs="Times New Roman"/>
      <w:szCs w:val="24"/>
    </w:rPr>
  </w:style>
  <w:style w:type="paragraph" w:styleId="Notitiekop">
    <w:name w:val="Note Heading"/>
    <w:basedOn w:val="ZsysbasisProfiPendi"/>
    <w:next w:val="BasistekstProfiPendi"/>
    <w:link w:val="NotitiekopChar"/>
    <w:uiPriority w:val="99"/>
    <w:semiHidden/>
    <w:rsid w:val="00C9251C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C9251C"/>
  </w:style>
  <w:style w:type="paragraph" w:styleId="Ondertitel">
    <w:name w:val="Subtitle"/>
    <w:basedOn w:val="ZsysbasisProfiPendi"/>
    <w:next w:val="BasistekstProfiPendi"/>
    <w:link w:val="OndertitelChar"/>
    <w:uiPriority w:val="99"/>
    <w:semiHidden/>
    <w:rsid w:val="00C9251C"/>
    <w:pPr>
      <w:numPr>
        <w:ilvl w:val="1"/>
      </w:numPr>
    </w:pPr>
    <w:rPr>
      <w:rFonts w:eastAsiaTheme="minorEastAsia" w:cstheme="minorBidi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C9251C"/>
    <w:rPr>
      <w:rFonts w:eastAsiaTheme="minorEastAsia" w:cstheme="minorBidi"/>
      <w:szCs w:val="22"/>
    </w:rPr>
  </w:style>
  <w:style w:type="paragraph" w:styleId="Tekstopmerking">
    <w:name w:val="annotation text"/>
    <w:basedOn w:val="ZsysbasisProfiPendi"/>
    <w:next w:val="BasistekstProfiPendi"/>
    <w:link w:val="TekstopmerkingChar"/>
    <w:uiPriority w:val="99"/>
    <w:semiHidden/>
    <w:rsid w:val="000878B0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878B0"/>
    <w:rPr>
      <w:szCs w:val="20"/>
    </w:rPr>
  </w:style>
  <w:style w:type="paragraph" w:styleId="Onderwerpvanopmerking">
    <w:name w:val="annotation subject"/>
    <w:basedOn w:val="ZsysbasisProfiPendi"/>
    <w:next w:val="BasistekstProfiPendi"/>
    <w:link w:val="OnderwerpvanopmerkingChar"/>
    <w:uiPriority w:val="99"/>
    <w:semiHidden/>
    <w:rsid w:val="0063040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9251C"/>
    <w:rPr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rsid w:val="0063040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rsid w:val="00630409"/>
  </w:style>
  <w:style w:type="paragraph" w:styleId="Plattetekst">
    <w:name w:val="Body Text"/>
    <w:basedOn w:val="ZsysbasisProfiPendi"/>
    <w:next w:val="BasistekstProfiPendi"/>
    <w:link w:val="PlattetekstChar"/>
    <w:uiPriority w:val="99"/>
    <w:semiHidden/>
    <w:rsid w:val="001C44A9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C44A9"/>
  </w:style>
  <w:style w:type="paragraph" w:styleId="Plattetekst2">
    <w:name w:val="Body Text 2"/>
    <w:basedOn w:val="ZsysbasisProfiPendi"/>
    <w:next w:val="BasistekstProfiPendi"/>
    <w:link w:val="Plattetekst2Char"/>
    <w:uiPriority w:val="99"/>
    <w:semiHidden/>
    <w:rsid w:val="001C44A9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C44A9"/>
  </w:style>
  <w:style w:type="paragraph" w:styleId="Plattetekst3">
    <w:name w:val="Body Text 3"/>
    <w:basedOn w:val="ZsysbasisProfiPendi"/>
    <w:next w:val="BasistekstProfiPendi"/>
    <w:link w:val="Plattetekst3Char"/>
    <w:uiPriority w:val="99"/>
    <w:semiHidden/>
    <w:rsid w:val="001C44A9"/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C44A9"/>
    <w:rPr>
      <w:szCs w:val="16"/>
    </w:rPr>
  </w:style>
  <w:style w:type="paragraph" w:styleId="Platteteksteersteinspringing">
    <w:name w:val="Body Text First Indent"/>
    <w:basedOn w:val="ZsysbasisProfiPendi"/>
    <w:next w:val="BasistekstProfiPendi"/>
    <w:link w:val="PlatteteksteersteinspringingChar"/>
    <w:uiPriority w:val="99"/>
    <w:semiHidden/>
    <w:rsid w:val="001C44A9"/>
    <w:pPr>
      <w:ind w:firstLine="357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C44A9"/>
  </w:style>
  <w:style w:type="paragraph" w:styleId="Plattetekstinspringen">
    <w:name w:val="Body Text Indent"/>
    <w:basedOn w:val="ZsysbasisProfiPendi"/>
    <w:next w:val="BasistekstProfiPendi"/>
    <w:link w:val="PlattetekstinspringenChar"/>
    <w:uiPriority w:val="99"/>
    <w:semiHidden/>
    <w:rsid w:val="001C44A9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C44A9"/>
  </w:style>
  <w:style w:type="paragraph" w:styleId="Platteteksteersteinspringing2">
    <w:name w:val="Body Text First Indent 2"/>
    <w:basedOn w:val="ZsysbasisProfiPendi"/>
    <w:next w:val="BasistekstProfiPendi"/>
    <w:link w:val="Platteteksteersteinspringing2Char"/>
    <w:uiPriority w:val="99"/>
    <w:semiHidden/>
    <w:rsid w:val="00630409"/>
    <w:pPr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C44A9"/>
  </w:style>
  <w:style w:type="paragraph" w:styleId="Plattetekstinspringen2">
    <w:name w:val="Body Text Indent 2"/>
    <w:basedOn w:val="ZsysbasisProfiPendi"/>
    <w:next w:val="BasistekstProfiPendi"/>
    <w:link w:val="Plattetekstinspringen2Char"/>
    <w:uiPriority w:val="99"/>
    <w:semiHidden/>
    <w:rsid w:val="001C44A9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C44A9"/>
  </w:style>
  <w:style w:type="paragraph" w:styleId="Plattetekstinspringen3">
    <w:name w:val="Body Text Indent 3"/>
    <w:basedOn w:val="ZsysbasisProfiPendi"/>
    <w:next w:val="BasistekstProfiPendi"/>
    <w:link w:val="Plattetekstinspringen3Char"/>
    <w:uiPriority w:val="99"/>
    <w:semiHidden/>
    <w:rsid w:val="001C44A9"/>
    <w:pPr>
      <w:spacing w:after="120"/>
      <w:ind w:left="283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C44A9"/>
    <w:rPr>
      <w:szCs w:val="16"/>
    </w:rPr>
  </w:style>
  <w:style w:type="character" w:styleId="Slimmehyperlink">
    <w:name w:val="Smart Hyperlink"/>
    <w:basedOn w:val="Standaardalinea-lettertype"/>
    <w:uiPriority w:val="99"/>
    <w:semiHidden/>
    <w:rsid w:val="00630409"/>
    <w:rPr>
      <w:u w:val="dotted"/>
    </w:rPr>
  </w:style>
  <w:style w:type="character" w:styleId="SmartLink">
    <w:name w:val="Smart Link"/>
    <w:basedOn w:val="Standaardalinea-lettertype"/>
    <w:uiPriority w:val="99"/>
    <w:semiHidden/>
    <w:rsid w:val="00630409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99"/>
    <w:semiHidden/>
    <w:rsid w:val="000878B0"/>
    <w:rPr>
      <w:i/>
      <w:iCs/>
      <w:color w:val="auto"/>
    </w:rPr>
  </w:style>
  <w:style w:type="character" w:styleId="Subtieleverwijzing">
    <w:name w:val="Subtle Reference"/>
    <w:basedOn w:val="Standaardalinea-lettertype"/>
    <w:uiPriority w:val="99"/>
    <w:semiHidden/>
    <w:rsid w:val="000878B0"/>
    <w:rPr>
      <w:smallCaps/>
      <w:color w:val="auto"/>
    </w:rPr>
  </w:style>
  <w:style w:type="paragraph" w:styleId="Tekstzonderopmaak">
    <w:name w:val="Plain Text"/>
    <w:basedOn w:val="ZsysbasisProfiPendi"/>
    <w:next w:val="BasistekstProfiPendi"/>
    <w:link w:val="TekstzonderopmaakChar"/>
    <w:uiPriority w:val="99"/>
    <w:semiHidden/>
    <w:rsid w:val="000878B0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878B0"/>
    <w:rPr>
      <w:szCs w:val="21"/>
    </w:rPr>
  </w:style>
  <w:style w:type="paragraph" w:styleId="Titel">
    <w:name w:val="Title"/>
    <w:basedOn w:val="ZsysbasisProfiPendi"/>
    <w:next w:val="BasistekstProfiPendi"/>
    <w:link w:val="TitelChar"/>
    <w:uiPriority w:val="99"/>
    <w:semiHidden/>
    <w:rsid w:val="000878B0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0878B0"/>
    <w:rPr>
      <w:rFonts w:eastAsiaTheme="majorEastAsia" w:cstheme="majorBidi"/>
      <w:spacing w:val="-10"/>
      <w:kern w:val="28"/>
      <w:szCs w:val="56"/>
    </w:rPr>
  </w:style>
  <w:style w:type="character" w:styleId="Titelvanboek">
    <w:name w:val="Book Title"/>
    <w:basedOn w:val="Standaardalinea-lettertype"/>
    <w:uiPriority w:val="99"/>
    <w:semiHidden/>
    <w:rsid w:val="000878B0"/>
    <w:rPr>
      <w:b/>
      <w:bCs/>
      <w:i w:val="0"/>
      <w:iCs/>
      <w:spacing w:val="5"/>
    </w:rPr>
  </w:style>
  <w:style w:type="character" w:styleId="Vermelding">
    <w:name w:val="Mention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rsid w:val="000878B0"/>
    <w:rPr>
      <w:sz w:val="18"/>
      <w:szCs w:val="16"/>
    </w:rPr>
  </w:style>
  <w:style w:type="character" w:styleId="Zwaar">
    <w:name w:val="Strong"/>
    <w:basedOn w:val="Standaardalinea-lettertype"/>
    <w:uiPriority w:val="99"/>
    <w:semiHidden/>
    <w:rsid w:val="000878B0"/>
    <w:rPr>
      <w:b w:val="0"/>
      <w:bCs/>
    </w:rPr>
  </w:style>
  <w:style w:type="numbering" w:customStyle="1" w:styleId="BijlagenummeringProfiPendi">
    <w:name w:val="Bijlagenummering Profi Pendi"/>
    <w:uiPriority w:val="99"/>
    <w:semiHidden/>
    <w:rsid w:val="00F92D43"/>
    <w:pPr>
      <w:numPr>
        <w:numId w:val="14"/>
      </w:numPr>
    </w:pPr>
  </w:style>
  <w:style w:type="numbering" w:customStyle="1" w:styleId="KopnummeringProfiPendi">
    <w:name w:val="Kopnummering Profi Pendi"/>
    <w:uiPriority w:val="99"/>
    <w:semiHidden/>
    <w:rsid w:val="00086BA3"/>
    <w:pPr>
      <w:numPr>
        <w:numId w:val="15"/>
      </w:numPr>
    </w:pPr>
  </w:style>
  <w:style w:type="numbering" w:customStyle="1" w:styleId="OpsommingnummerProfiPendi">
    <w:name w:val="Opsomming nummer Profi Pendi"/>
    <w:uiPriority w:val="99"/>
    <w:semiHidden/>
    <w:rsid w:val="00C57F59"/>
    <w:pPr>
      <w:numPr>
        <w:numId w:val="16"/>
      </w:numPr>
    </w:pPr>
  </w:style>
  <w:style w:type="numbering" w:styleId="111111">
    <w:name w:val="Outline List 2"/>
    <w:basedOn w:val="Geenlijst"/>
    <w:uiPriority w:val="99"/>
    <w:semiHidden/>
    <w:rsid w:val="001D6A1E"/>
    <w:pPr>
      <w:numPr>
        <w:numId w:val="19"/>
      </w:numPr>
    </w:pPr>
  </w:style>
  <w:style w:type="numbering" w:styleId="1ai">
    <w:name w:val="Outline List 1"/>
    <w:basedOn w:val="Geenlijst"/>
    <w:uiPriority w:val="99"/>
    <w:semiHidden/>
    <w:rsid w:val="001D6A1E"/>
    <w:pPr>
      <w:numPr>
        <w:numId w:val="20"/>
      </w:numPr>
    </w:pPr>
  </w:style>
  <w:style w:type="numbering" w:styleId="Artikelsectie">
    <w:name w:val="Outline List 3"/>
    <w:basedOn w:val="Geenlijst"/>
    <w:uiPriority w:val="99"/>
    <w:semiHidden/>
    <w:rsid w:val="001D6A1E"/>
    <w:pPr>
      <w:numPr>
        <w:numId w:val="21"/>
      </w:numPr>
    </w:pPr>
  </w:style>
  <w:style w:type="table" w:styleId="Donkerelijst">
    <w:name w:val="Dark List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8B6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5A5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887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887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887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887F" w:themeFill="accent1" w:themeFillShade="BF"/>
      </w:tcPr>
    </w:tblStylePr>
  </w:style>
  <w:style w:type="table" w:styleId="Donkerelijst-accent2">
    <w:name w:val="Dark List Accent 2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01E7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0F3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165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165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165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1653" w:themeFill="accent2" w:themeFillShade="BF"/>
      </w:tcPr>
    </w:tblStylePr>
  </w:style>
  <w:style w:type="table" w:styleId="Donkerelijst-accent3">
    <w:name w:val="Dark List Accent 3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B9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D4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6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6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6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6E" w:themeFill="accent3" w:themeFillShade="BF"/>
      </w:tcPr>
    </w:tblStylePr>
  </w:style>
  <w:style w:type="table" w:styleId="Donkerelijst-accent4">
    <w:name w:val="Dark List Accent 4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6F9E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B73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DB8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DB8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B8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B8F" w:themeFill="accent4" w:themeFillShade="BF"/>
      </w:tcPr>
    </w:tblStylePr>
  </w:style>
  <w:style w:type="table" w:styleId="Donkerelijst-accent5">
    <w:name w:val="Dark List Accent 5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4E3D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8E8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C0B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C0B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C0B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C0B7" w:themeFill="accent5" w:themeFillShade="BF"/>
      </w:tcPr>
    </w:tblStylePr>
  </w:style>
  <w:style w:type="table" w:styleId="Donkerelijst-accent6">
    <w:name w:val="Dark List Accent 6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8B6A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5A5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887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887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887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887F" w:themeFill="accent6" w:themeFillShade="BF"/>
      </w:tcPr>
    </w:tblStylePr>
  </w:style>
  <w:style w:type="table" w:styleId="Gemiddeldraster1">
    <w:name w:val="Medium Grid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3CFC5" w:themeColor="accent1" w:themeTint="BF"/>
        <w:left w:val="single" w:sz="8" w:space="0" w:color="63CFC5" w:themeColor="accent1" w:themeTint="BF"/>
        <w:bottom w:val="single" w:sz="8" w:space="0" w:color="63CFC5" w:themeColor="accent1" w:themeTint="BF"/>
        <w:right w:val="single" w:sz="8" w:space="0" w:color="63CFC5" w:themeColor="accent1" w:themeTint="BF"/>
        <w:insideH w:val="single" w:sz="8" w:space="0" w:color="63CFC5" w:themeColor="accent1" w:themeTint="BF"/>
        <w:insideV w:val="single" w:sz="8" w:space="0" w:color="63CFC5" w:themeColor="accent1" w:themeTint="BF"/>
      </w:tblBorders>
    </w:tblPr>
    <w:tcPr>
      <w:shd w:val="clear" w:color="auto" w:fill="CBEF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3CFC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FD8" w:themeFill="accent1" w:themeFillTint="7F"/>
      </w:tcPr>
    </w:tblStylePr>
    <w:tblStylePr w:type="band1Horz">
      <w:tblPr/>
      <w:tcPr>
        <w:shd w:val="clear" w:color="auto" w:fill="97DFD8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331B8" w:themeColor="accent2" w:themeTint="BF"/>
        <w:left w:val="single" w:sz="8" w:space="0" w:color="8331B8" w:themeColor="accent2" w:themeTint="BF"/>
        <w:bottom w:val="single" w:sz="8" w:space="0" w:color="8331B8" w:themeColor="accent2" w:themeTint="BF"/>
        <w:right w:val="single" w:sz="8" w:space="0" w:color="8331B8" w:themeColor="accent2" w:themeTint="BF"/>
        <w:insideH w:val="single" w:sz="8" w:space="0" w:color="8331B8" w:themeColor="accent2" w:themeTint="BF"/>
        <w:insideV w:val="single" w:sz="8" w:space="0" w:color="8331B8" w:themeColor="accent2" w:themeTint="BF"/>
      </w:tblBorders>
    </w:tblPr>
    <w:tcPr>
      <w:shd w:val="clear" w:color="auto" w:fill="D7B7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31B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6ED8" w:themeFill="accent2" w:themeFillTint="7F"/>
      </w:tcPr>
    </w:tblStylePr>
    <w:tblStylePr w:type="band1Horz">
      <w:tblPr/>
      <w:tcPr>
        <w:shd w:val="clear" w:color="auto" w:fill="AE6ED8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92EE" w:themeColor="accent3" w:themeTint="BF"/>
        <w:left w:val="single" w:sz="8" w:space="0" w:color="0092EE" w:themeColor="accent3" w:themeTint="BF"/>
        <w:bottom w:val="single" w:sz="8" w:space="0" w:color="0092EE" w:themeColor="accent3" w:themeTint="BF"/>
        <w:right w:val="single" w:sz="8" w:space="0" w:color="0092EE" w:themeColor="accent3" w:themeTint="BF"/>
        <w:insideH w:val="single" w:sz="8" w:space="0" w:color="0092EE" w:themeColor="accent3" w:themeTint="BF"/>
        <w:insideV w:val="single" w:sz="8" w:space="0" w:color="0092EE" w:themeColor="accent3" w:themeTint="BF"/>
      </w:tblBorders>
    </w:tblPr>
    <w:tcPr>
      <w:shd w:val="clear" w:color="auto" w:fill="A5DC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2E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AB8FF" w:themeFill="accent3" w:themeFillTint="7F"/>
      </w:tcPr>
    </w:tblStylePr>
    <w:tblStylePr w:type="band1Horz">
      <w:tblPr/>
      <w:tcPr>
        <w:shd w:val="clear" w:color="auto" w:fill="4AB8FF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8FAF0" w:themeColor="accent4" w:themeTint="BF"/>
        <w:left w:val="single" w:sz="8" w:space="0" w:color="F8FAF0" w:themeColor="accent4" w:themeTint="BF"/>
        <w:bottom w:val="single" w:sz="8" w:space="0" w:color="F8FAF0" w:themeColor="accent4" w:themeTint="BF"/>
        <w:right w:val="single" w:sz="8" w:space="0" w:color="F8FAF0" w:themeColor="accent4" w:themeTint="BF"/>
        <w:insideH w:val="single" w:sz="8" w:space="0" w:color="F8FAF0" w:themeColor="accent4" w:themeTint="BF"/>
        <w:insideV w:val="single" w:sz="8" w:space="0" w:color="F8FAF0" w:themeColor="accent4" w:themeTint="BF"/>
      </w:tblBorders>
    </w:tblPr>
    <w:tcPr>
      <w:shd w:val="clear" w:color="auto" w:fill="FCFD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FAF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5" w:themeFill="accent4" w:themeFillTint="7F"/>
      </w:tcPr>
    </w:tblStylePr>
    <w:tblStylePr w:type="band1Horz">
      <w:tblPr/>
      <w:tcPr>
        <w:shd w:val="clear" w:color="auto" w:fill="FAFCF5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2EAE6" w:themeColor="accent5" w:themeTint="BF"/>
        <w:left w:val="single" w:sz="8" w:space="0" w:color="D2EAE6" w:themeColor="accent5" w:themeTint="BF"/>
        <w:bottom w:val="single" w:sz="8" w:space="0" w:color="D2EAE6" w:themeColor="accent5" w:themeTint="BF"/>
        <w:right w:val="single" w:sz="8" w:space="0" w:color="D2EAE6" w:themeColor="accent5" w:themeTint="BF"/>
        <w:insideH w:val="single" w:sz="8" w:space="0" w:color="D2EAE6" w:themeColor="accent5" w:themeTint="BF"/>
        <w:insideV w:val="single" w:sz="8" w:space="0" w:color="D2EAE6" w:themeColor="accent5" w:themeTint="BF"/>
      </w:tblBorders>
    </w:tblPr>
    <w:tcPr>
      <w:shd w:val="clear" w:color="auto" w:fill="F0F8F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A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EF" w:themeFill="accent5" w:themeFillTint="7F"/>
      </w:tcPr>
    </w:tblStylePr>
    <w:tblStylePr w:type="band1Horz">
      <w:tblPr/>
      <w:tcPr>
        <w:shd w:val="clear" w:color="auto" w:fill="E1F1EF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3CFC5" w:themeColor="accent6" w:themeTint="BF"/>
        <w:left w:val="single" w:sz="8" w:space="0" w:color="63CFC5" w:themeColor="accent6" w:themeTint="BF"/>
        <w:bottom w:val="single" w:sz="8" w:space="0" w:color="63CFC5" w:themeColor="accent6" w:themeTint="BF"/>
        <w:right w:val="single" w:sz="8" w:space="0" w:color="63CFC5" w:themeColor="accent6" w:themeTint="BF"/>
        <w:insideH w:val="single" w:sz="8" w:space="0" w:color="63CFC5" w:themeColor="accent6" w:themeTint="BF"/>
        <w:insideV w:val="single" w:sz="8" w:space="0" w:color="63CFC5" w:themeColor="accent6" w:themeTint="BF"/>
      </w:tblBorders>
    </w:tblPr>
    <w:tcPr>
      <w:shd w:val="clear" w:color="auto" w:fill="CBEF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3CFC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FD8" w:themeFill="accent6" w:themeFillTint="7F"/>
      </w:tcPr>
    </w:tblStylePr>
    <w:tblStylePr w:type="band1Horz">
      <w:tblPr/>
      <w:tcPr>
        <w:shd w:val="clear" w:color="auto" w:fill="97DFD8" w:themeFill="accent6" w:themeFillTint="7F"/>
      </w:tcPr>
    </w:tblStylePr>
  </w:style>
  <w:style w:type="table" w:styleId="Gemiddeldraster2">
    <w:name w:val="Medium Grid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B6AB" w:themeColor="accent1"/>
        <w:left w:val="single" w:sz="8" w:space="0" w:color="38B6AB" w:themeColor="accent1"/>
        <w:bottom w:val="single" w:sz="8" w:space="0" w:color="38B6AB" w:themeColor="accent1"/>
        <w:right w:val="single" w:sz="8" w:space="0" w:color="38B6AB" w:themeColor="accent1"/>
        <w:insideH w:val="single" w:sz="8" w:space="0" w:color="38B6AB" w:themeColor="accent1"/>
        <w:insideV w:val="single" w:sz="8" w:space="0" w:color="38B6AB" w:themeColor="accent1"/>
      </w:tblBorders>
    </w:tblPr>
    <w:tcPr>
      <w:shd w:val="clear" w:color="auto" w:fill="CBEF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EF" w:themeFill="accent1" w:themeFillTint="33"/>
      </w:tcPr>
    </w:tblStylePr>
    <w:tblStylePr w:type="band1Vert">
      <w:tblPr/>
      <w:tcPr>
        <w:shd w:val="clear" w:color="auto" w:fill="97DFD8" w:themeFill="accent1" w:themeFillTint="7F"/>
      </w:tcPr>
    </w:tblStylePr>
    <w:tblStylePr w:type="band1Horz">
      <w:tblPr/>
      <w:tcPr>
        <w:tcBorders>
          <w:insideH w:val="single" w:sz="6" w:space="0" w:color="38B6AB" w:themeColor="accent1"/>
          <w:insideV w:val="single" w:sz="6" w:space="0" w:color="38B6AB" w:themeColor="accent1"/>
        </w:tcBorders>
        <w:shd w:val="clear" w:color="auto" w:fill="97DFD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01E70" w:themeColor="accent2"/>
        <w:left w:val="single" w:sz="8" w:space="0" w:color="501E70" w:themeColor="accent2"/>
        <w:bottom w:val="single" w:sz="8" w:space="0" w:color="501E70" w:themeColor="accent2"/>
        <w:right w:val="single" w:sz="8" w:space="0" w:color="501E70" w:themeColor="accent2"/>
        <w:insideH w:val="single" w:sz="8" w:space="0" w:color="501E70" w:themeColor="accent2"/>
        <w:insideV w:val="single" w:sz="8" w:space="0" w:color="501E70" w:themeColor="accent2"/>
      </w:tblBorders>
    </w:tblPr>
    <w:tcPr>
      <w:shd w:val="clear" w:color="auto" w:fill="D7B7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E2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C4EF" w:themeFill="accent2" w:themeFillTint="33"/>
      </w:tcPr>
    </w:tblStylePr>
    <w:tblStylePr w:type="band1Vert">
      <w:tblPr/>
      <w:tcPr>
        <w:shd w:val="clear" w:color="auto" w:fill="AE6ED8" w:themeFill="accent2" w:themeFillTint="7F"/>
      </w:tcPr>
    </w:tblStylePr>
    <w:tblStylePr w:type="band1Horz">
      <w:tblPr/>
      <w:tcPr>
        <w:tcBorders>
          <w:insideH w:val="single" w:sz="6" w:space="0" w:color="501E70" w:themeColor="accent2"/>
          <w:insideV w:val="single" w:sz="6" w:space="0" w:color="501E70" w:themeColor="accent2"/>
        </w:tcBorders>
        <w:shd w:val="clear" w:color="auto" w:fill="AE6E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B94" w:themeColor="accent3"/>
        <w:left w:val="single" w:sz="8" w:space="0" w:color="005B94" w:themeColor="accent3"/>
        <w:bottom w:val="single" w:sz="8" w:space="0" w:color="005B94" w:themeColor="accent3"/>
        <w:right w:val="single" w:sz="8" w:space="0" w:color="005B94" w:themeColor="accent3"/>
        <w:insideH w:val="single" w:sz="8" w:space="0" w:color="005B94" w:themeColor="accent3"/>
        <w:insideV w:val="single" w:sz="8" w:space="0" w:color="005B94" w:themeColor="accent3"/>
      </w:tblBorders>
    </w:tblPr>
    <w:tcPr>
      <w:shd w:val="clear" w:color="auto" w:fill="A5DC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1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2FF" w:themeFill="accent3" w:themeFillTint="33"/>
      </w:tcPr>
    </w:tblStylePr>
    <w:tblStylePr w:type="band1Vert">
      <w:tblPr/>
      <w:tcPr>
        <w:shd w:val="clear" w:color="auto" w:fill="4AB8FF" w:themeFill="accent3" w:themeFillTint="7F"/>
      </w:tcPr>
    </w:tblStylePr>
    <w:tblStylePr w:type="band1Horz">
      <w:tblPr/>
      <w:tcPr>
        <w:tcBorders>
          <w:insideH w:val="single" w:sz="6" w:space="0" w:color="005B94" w:themeColor="accent3"/>
          <w:insideV w:val="single" w:sz="6" w:space="0" w:color="005B94" w:themeColor="accent3"/>
        </w:tcBorders>
        <w:shd w:val="clear" w:color="auto" w:fill="4AB8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F9EC" w:themeColor="accent4"/>
        <w:left w:val="single" w:sz="8" w:space="0" w:color="F6F9EC" w:themeColor="accent4"/>
        <w:bottom w:val="single" w:sz="8" w:space="0" w:color="F6F9EC" w:themeColor="accent4"/>
        <w:right w:val="single" w:sz="8" w:space="0" w:color="F6F9EC" w:themeColor="accent4"/>
        <w:insideH w:val="single" w:sz="8" w:space="0" w:color="F6F9EC" w:themeColor="accent4"/>
        <w:insideV w:val="single" w:sz="8" w:space="0" w:color="F6F9EC" w:themeColor="accent4"/>
      </w:tblBorders>
    </w:tblPr>
    <w:tcPr>
      <w:shd w:val="clear" w:color="auto" w:fill="FCFD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E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DFB" w:themeFill="accent4" w:themeFillTint="33"/>
      </w:tcPr>
    </w:tblStylePr>
    <w:tblStylePr w:type="band1Vert">
      <w:tblPr/>
      <w:tcPr>
        <w:shd w:val="clear" w:color="auto" w:fill="FAFCF5" w:themeFill="accent4" w:themeFillTint="7F"/>
      </w:tcPr>
    </w:tblStylePr>
    <w:tblStylePr w:type="band1Horz">
      <w:tblPr/>
      <w:tcPr>
        <w:tcBorders>
          <w:insideH w:val="single" w:sz="6" w:space="0" w:color="F6F9EC" w:themeColor="accent4"/>
          <w:insideV w:val="single" w:sz="6" w:space="0" w:color="F6F9EC" w:themeColor="accent4"/>
        </w:tcBorders>
        <w:shd w:val="clear" w:color="auto" w:fill="FAFC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E3DF" w:themeColor="accent5"/>
        <w:left w:val="single" w:sz="8" w:space="0" w:color="C4E3DF" w:themeColor="accent5"/>
        <w:bottom w:val="single" w:sz="8" w:space="0" w:color="C4E3DF" w:themeColor="accent5"/>
        <w:right w:val="single" w:sz="8" w:space="0" w:color="C4E3DF" w:themeColor="accent5"/>
        <w:insideH w:val="single" w:sz="8" w:space="0" w:color="C4E3DF" w:themeColor="accent5"/>
        <w:insideV w:val="single" w:sz="8" w:space="0" w:color="C4E3DF" w:themeColor="accent5"/>
      </w:tblBorders>
    </w:tblPr>
    <w:tcPr>
      <w:shd w:val="clear" w:color="auto" w:fill="F0F8F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C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9F8" w:themeFill="accent5" w:themeFillTint="33"/>
      </w:tcPr>
    </w:tblStylePr>
    <w:tblStylePr w:type="band1Vert">
      <w:tblPr/>
      <w:tcPr>
        <w:shd w:val="clear" w:color="auto" w:fill="E1F1EF" w:themeFill="accent5" w:themeFillTint="7F"/>
      </w:tcPr>
    </w:tblStylePr>
    <w:tblStylePr w:type="band1Horz">
      <w:tblPr/>
      <w:tcPr>
        <w:tcBorders>
          <w:insideH w:val="single" w:sz="6" w:space="0" w:color="C4E3DF" w:themeColor="accent5"/>
          <w:insideV w:val="single" w:sz="6" w:space="0" w:color="C4E3DF" w:themeColor="accent5"/>
        </w:tcBorders>
        <w:shd w:val="clear" w:color="auto" w:fill="E1F1E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B6AB" w:themeColor="accent6"/>
        <w:left w:val="single" w:sz="8" w:space="0" w:color="38B6AB" w:themeColor="accent6"/>
        <w:bottom w:val="single" w:sz="8" w:space="0" w:color="38B6AB" w:themeColor="accent6"/>
        <w:right w:val="single" w:sz="8" w:space="0" w:color="38B6AB" w:themeColor="accent6"/>
        <w:insideH w:val="single" w:sz="8" w:space="0" w:color="38B6AB" w:themeColor="accent6"/>
        <w:insideV w:val="single" w:sz="8" w:space="0" w:color="38B6AB" w:themeColor="accent6"/>
      </w:tblBorders>
    </w:tblPr>
    <w:tcPr>
      <w:shd w:val="clear" w:color="auto" w:fill="CBEFE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EF" w:themeFill="accent6" w:themeFillTint="33"/>
      </w:tcPr>
    </w:tblStylePr>
    <w:tblStylePr w:type="band1Vert">
      <w:tblPr/>
      <w:tcPr>
        <w:shd w:val="clear" w:color="auto" w:fill="97DFD8" w:themeFill="accent6" w:themeFillTint="7F"/>
      </w:tcPr>
    </w:tblStylePr>
    <w:tblStylePr w:type="band1Horz">
      <w:tblPr/>
      <w:tcPr>
        <w:tcBorders>
          <w:insideH w:val="single" w:sz="6" w:space="0" w:color="38B6AB" w:themeColor="accent6"/>
          <w:insideV w:val="single" w:sz="6" w:space="0" w:color="38B6AB" w:themeColor="accent6"/>
        </w:tcBorders>
        <w:shd w:val="clear" w:color="auto" w:fill="97DFD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B6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B6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8B6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8B6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FD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FD8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B7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1E7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1E7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1E7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1E7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6E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6ED8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5DC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B9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B9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B9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B9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AB8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AB8FF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D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F9E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F9E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F9E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F9E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C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CF5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8F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E3D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E3D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4E3D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4E3D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1E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1EF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B6A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B6A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8B6A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8B6A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FD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FD8" w:themeFill="accent6" w:themeFillTint="7F"/>
      </w:tcPr>
    </w:tblStylePr>
  </w:style>
  <w:style w:type="table" w:styleId="Gemiddeldearcering1">
    <w:name w:val="Medium Shading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3CFC5" w:themeColor="accent1" w:themeTint="BF"/>
        <w:left w:val="single" w:sz="8" w:space="0" w:color="63CFC5" w:themeColor="accent1" w:themeTint="BF"/>
        <w:bottom w:val="single" w:sz="8" w:space="0" w:color="63CFC5" w:themeColor="accent1" w:themeTint="BF"/>
        <w:right w:val="single" w:sz="8" w:space="0" w:color="63CFC5" w:themeColor="accent1" w:themeTint="BF"/>
        <w:insideH w:val="single" w:sz="8" w:space="0" w:color="63CFC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3CFC5" w:themeColor="accent1" w:themeTint="BF"/>
          <w:left w:val="single" w:sz="8" w:space="0" w:color="63CFC5" w:themeColor="accent1" w:themeTint="BF"/>
          <w:bottom w:val="single" w:sz="8" w:space="0" w:color="63CFC5" w:themeColor="accent1" w:themeTint="BF"/>
          <w:right w:val="single" w:sz="8" w:space="0" w:color="63CFC5" w:themeColor="accent1" w:themeTint="BF"/>
          <w:insideH w:val="nil"/>
          <w:insideV w:val="nil"/>
        </w:tcBorders>
        <w:shd w:val="clear" w:color="auto" w:fill="38B6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CFC5" w:themeColor="accent1" w:themeTint="BF"/>
          <w:left w:val="single" w:sz="8" w:space="0" w:color="63CFC5" w:themeColor="accent1" w:themeTint="BF"/>
          <w:bottom w:val="single" w:sz="8" w:space="0" w:color="63CFC5" w:themeColor="accent1" w:themeTint="BF"/>
          <w:right w:val="single" w:sz="8" w:space="0" w:color="63CFC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331B8" w:themeColor="accent2" w:themeTint="BF"/>
        <w:left w:val="single" w:sz="8" w:space="0" w:color="8331B8" w:themeColor="accent2" w:themeTint="BF"/>
        <w:bottom w:val="single" w:sz="8" w:space="0" w:color="8331B8" w:themeColor="accent2" w:themeTint="BF"/>
        <w:right w:val="single" w:sz="8" w:space="0" w:color="8331B8" w:themeColor="accent2" w:themeTint="BF"/>
        <w:insideH w:val="single" w:sz="8" w:space="0" w:color="8331B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31B8" w:themeColor="accent2" w:themeTint="BF"/>
          <w:left w:val="single" w:sz="8" w:space="0" w:color="8331B8" w:themeColor="accent2" w:themeTint="BF"/>
          <w:bottom w:val="single" w:sz="8" w:space="0" w:color="8331B8" w:themeColor="accent2" w:themeTint="BF"/>
          <w:right w:val="single" w:sz="8" w:space="0" w:color="8331B8" w:themeColor="accent2" w:themeTint="BF"/>
          <w:insideH w:val="nil"/>
          <w:insideV w:val="nil"/>
        </w:tcBorders>
        <w:shd w:val="clear" w:color="auto" w:fill="501E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31B8" w:themeColor="accent2" w:themeTint="BF"/>
          <w:left w:val="single" w:sz="8" w:space="0" w:color="8331B8" w:themeColor="accent2" w:themeTint="BF"/>
          <w:bottom w:val="single" w:sz="8" w:space="0" w:color="8331B8" w:themeColor="accent2" w:themeTint="BF"/>
          <w:right w:val="single" w:sz="8" w:space="0" w:color="8331B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B7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B7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92EE" w:themeColor="accent3" w:themeTint="BF"/>
        <w:left w:val="single" w:sz="8" w:space="0" w:color="0092EE" w:themeColor="accent3" w:themeTint="BF"/>
        <w:bottom w:val="single" w:sz="8" w:space="0" w:color="0092EE" w:themeColor="accent3" w:themeTint="BF"/>
        <w:right w:val="single" w:sz="8" w:space="0" w:color="0092EE" w:themeColor="accent3" w:themeTint="BF"/>
        <w:insideH w:val="single" w:sz="8" w:space="0" w:color="0092E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2EE" w:themeColor="accent3" w:themeTint="BF"/>
          <w:left w:val="single" w:sz="8" w:space="0" w:color="0092EE" w:themeColor="accent3" w:themeTint="BF"/>
          <w:bottom w:val="single" w:sz="8" w:space="0" w:color="0092EE" w:themeColor="accent3" w:themeTint="BF"/>
          <w:right w:val="single" w:sz="8" w:space="0" w:color="0092EE" w:themeColor="accent3" w:themeTint="BF"/>
          <w:insideH w:val="nil"/>
          <w:insideV w:val="nil"/>
        </w:tcBorders>
        <w:shd w:val="clear" w:color="auto" w:fill="005B9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2EE" w:themeColor="accent3" w:themeTint="BF"/>
          <w:left w:val="single" w:sz="8" w:space="0" w:color="0092EE" w:themeColor="accent3" w:themeTint="BF"/>
          <w:bottom w:val="single" w:sz="8" w:space="0" w:color="0092EE" w:themeColor="accent3" w:themeTint="BF"/>
          <w:right w:val="single" w:sz="8" w:space="0" w:color="0092E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C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5DC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8FAF0" w:themeColor="accent4" w:themeTint="BF"/>
        <w:left w:val="single" w:sz="8" w:space="0" w:color="F8FAF0" w:themeColor="accent4" w:themeTint="BF"/>
        <w:bottom w:val="single" w:sz="8" w:space="0" w:color="F8FAF0" w:themeColor="accent4" w:themeTint="BF"/>
        <w:right w:val="single" w:sz="8" w:space="0" w:color="F8FAF0" w:themeColor="accent4" w:themeTint="BF"/>
        <w:insideH w:val="single" w:sz="8" w:space="0" w:color="F8FAF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FAF0" w:themeColor="accent4" w:themeTint="BF"/>
          <w:left w:val="single" w:sz="8" w:space="0" w:color="F8FAF0" w:themeColor="accent4" w:themeTint="BF"/>
          <w:bottom w:val="single" w:sz="8" w:space="0" w:color="F8FAF0" w:themeColor="accent4" w:themeTint="BF"/>
          <w:right w:val="single" w:sz="8" w:space="0" w:color="F8FAF0" w:themeColor="accent4" w:themeTint="BF"/>
          <w:insideH w:val="nil"/>
          <w:insideV w:val="nil"/>
        </w:tcBorders>
        <w:shd w:val="clear" w:color="auto" w:fill="F6F9E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FAF0" w:themeColor="accent4" w:themeTint="BF"/>
          <w:left w:val="single" w:sz="8" w:space="0" w:color="F8FAF0" w:themeColor="accent4" w:themeTint="BF"/>
          <w:bottom w:val="single" w:sz="8" w:space="0" w:color="F8FAF0" w:themeColor="accent4" w:themeTint="BF"/>
          <w:right w:val="single" w:sz="8" w:space="0" w:color="F8FAF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D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D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2EAE6" w:themeColor="accent5" w:themeTint="BF"/>
        <w:left w:val="single" w:sz="8" w:space="0" w:color="D2EAE6" w:themeColor="accent5" w:themeTint="BF"/>
        <w:bottom w:val="single" w:sz="8" w:space="0" w:color="D2EAE6" w:themeColor="accent5" w:themeTint="BF"/>
        <w:right w:val="single" w:sz="8" w:space="0" w:color="D2EAE6" w:themeColor="accent5" w:themeTint="BF"/>
        <w:insideH w:val="single" w:sz="8" w:space="0" w:color="D2EAE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AE6" w:themeColor="accent5" w:themeTint="BF"/>
          <w:left w:val="single" w:sz="8" w:space="0" w:color="D2EAE6" w:themeColor="accent5" w:themeTint="BF"/>
          <w:bottom w:val="single" w:sz="8" w:space="0" w:color="D2EAE6" w:themeColor="accent5" w:themeTint="BF"/>
          <w:right w:val="single" w:sz="8" w:space="0" w:color="D2EAE6" w:themeColor="accent5" w:themeTint="BF"/>
          <w:insideH w:val="nil"/>
          <w:insideV w:val="nil"/>
        </w:tcBorders>
        <w:shd w:val="clear" w:color="auto" w:fill="C4E3D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AE6" w:themeColor="accent5" w:themeTint="BF"/>
          <w:left w:val="single" w:sz="8" w:space="0" w:color="D2EAE6" w:themeColor="accent5" w:themeTint="BF"/>
          <w:bottom w:val="single" w:sz="8" w:space="0" w:color="D2EAE6" w:themeColor="accent5" w:themeTint="BF"/>
          <w:right w:val="single" w:sz="8" w:space="0" w:color="D2EA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8F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3CFC5" w:themeColor="accent6" w:themeTint="BF"/>
        <w:left w:val="single" w:sz="8" w:space="0" w:color="63CFC5" w:themeColor="accent6" w:themeTint="BF"/>
        <w:bottom w:val="single" w:sz="8" w:space="0" w:color="63CFC5" w:themeColor="accent6" w:themeTint="BF"/>
        <w:right w:val="single" w:sz="8" w:space="0" w:color="63CFC5" w:themeColor="accent6" w:themeTint="BF"/>
        <w:insideH w:val="single" w:sz="8" w:space="0" w:color="63CFC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3CFC5" w:themeColor="accent6" w:themeTint="BF"/>
          <w:left w:val="single" w:sz="8" w:space="0" w:color="63CFC5" w:themeColor="accent6" w:themeTint="BF"/>
          <w:bottom w:val="single" w:sz="8" w:space="0" w:color="63CFC5" w:themeColor="accent6" w:themeTint="BF"/>
          <w:right w:val="single" w:sz="8" w:space="0" w:color="63CFC5" w:themeColor="accent6" w:themeTint="BF"/>
          <w:insideH w:val="nil"/>
          <w:insideV w:val="nil"/>
        </w:tcBorders>
        <w:shd w:val="clear" w:color="auto" w:fill="38B6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CFC5" w:themeColor="accent6" w:themeTint="BF"/>
          <w:left w:val="single" w:sz="8" w:space="0" w:color="63CFC5" w:themeColor="accent6" w:themeTint="BF"/>
          <w:bottom w:val="single" w:sz="8" w:space="0" w:color="63CFC5" w:themeColor="accent6" w:themeTint="BF"/>
          <w:right w:val="single" w:sz="8" w:space="0" w:color="63CFC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B6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B6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B6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1E7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1E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01E7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B9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B9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B9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F9E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F9E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F9E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E3D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E3D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4E3D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B6A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B6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B6A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8B6AB" w:themeColor="accent1"/>
        <w:bottom w:val="single" w:sz="8" w:space="0" w:color="38B6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B6AB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8B6AB" w:themeColor="accent1"/>
          <w:bottom w:val="single" w:sz="8" w:space="0" w:color="38B6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B6AB" w:themeColor="accent1"/>
          <w:bottom w:val="single" w:sz="8" w:space="0" w:color="38B6AB" w:themeColor="accent1"/>
        </w:tcBorders>
      </w:tcPr>
    </w:tblStylePr>
    <w:tblStylePr w:type="band1Vert">
      <w:tblPr/>
      <w:tcPr>
        <w:shd w:val="clear" w:color="auto" w:fill="CBEFEB" w:themeFill="accent1" w:themeFillTint="3F"/>
      </w:tcPr>
    </w:tblStylePr>
    <w:tblStylePr w:type="band1Horz">
      <w:tblPr/>
      <w:tcPr>
        <w:shd w:val="clear" w:color="auto" w:fill="CBEFEB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01E70" w:themeColor="accent2"/>
        <w:bottom w:val="single" w:sz="8" w:space="0" w:color="501E7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01E7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01E70" w:themeColor="accent2"/>
          <w:bottom w:val="single" w:sz="8" w:space="0" w:color="501E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01E70" w:themeColor="accent2"/>
          <w:bottom w:val="single" w:sz="8" w:space="0" w:color="501E70" w:themeColor="accent2"/>
        </w:tcBorders>
      </w:tcPr>
    </w:tblStylePr>
    <w:tblStylePr w:type="band1Vert">
      <w:tblPr/>
      <w:tcPr>
        <w:shd w:val="clear" w:color="auto" w:fill="D7B7EB" w:themeFill="accent2" w:themeFillTint="3F"/>
      </w:tcPr>
    </w:tblStylePr>
    <w:tblStylePr w:type="band1Horz">
      <w:tblPr/>
      <w:tcPr>
        <w:shd w:val="clear" w:color="auto" w:fill="D7B7EB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B94" w:themeColor="accent3"/>
        <w:bottom w:val="single" w:sz="8" w:space="0" w:color="005B9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B94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5B94" w:themeColor="accent3"/>
          <w:bottom w:val="single" w:sz="8" w:space="0" w:color="005B9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B94" w:themeColor="accent3"/>
          <w:bottom w:val="single" w:sz="8" w:space="0" w:color="005B94" w:themeColor="accent3"/>
        </w:tcBorders>
      </w:tcPr>
    </w:tblStylePr>
    <w:tblStylePr w:type="band1Vert">
      <w:tblPr/>
      <w:tcPr>
        <w:shd w:val="clear" w:color="auto" w:fill="A5DCFF" w:themeFill="accent3" w:themeFillTint="3F"/>
      </w:tcPr>
    </w:tblStylePr>
    <w:tblStylePr w:type="band1Horz">
      <w:tblPr/>
      <w:tcPr>
        <w:shd w:val="clear" w:color="auto" w:fill="A5DCFF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6F9EC" w:themeColor="accent4"/>
        <w:bottom w:val="single" w:sz="8" w:space="0" w:color="F6F9E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F9EC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6F9EC" w:themeColor="accent4"/>
          <w:bottom w:val="single" w:sz="8" w:space="0" w:color="F6F9E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F9EC" w:themeColor="accent4"/>
          <w:bottom w:val="single" w:sz="8" w:space="0" w:color="F6F9EC" w:themeColor="accent4"/>
        </w:tcBorders>
      </w:tcPr>
    </w:tblStylePr>
    <w:tblStylePr w:type="band1Vert">
      <w:tblPr/>
      <w:tcPr>
        <w:shd w:val="clear" w:color="auto" w:fill="FCFDFA" w:themeFill="accent4" w:themeFillTint="3F"/>
      </w:tcPr>
    </w:tblStylePr>
    <w:tblStylePr w:type="band1Horz">
      <w:tblPr/>
      <w:tcPr>
        <w:shd w:val="clear" w:color="auto" w:fill="FCFDFA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4E3DF" w:themeColor="accent5"/>
        <w:bottom w:val="single" w:sz="8" w:space="0" w:color="C4E3D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4E3D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4E3DF" w:themeColor="accent5"/>
          <w:bottom w:val="single" w:sz="8" w:space="0" w:color="C4E3D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4E3DF" w:themeColor="accent5"/>
          <w:bottom w:val="single" w:sz="8" w:space="0" w:color="C4E3DF" w:themeColor="accent5"/>
        </w:tcBorders>
      </w:tcPr>
    </w:tblStylePr>
    <w:tblStylePr w:type="band1Vert">
      <w:tblPr/>
      <w:tcPr>
        <w:shd w:val="clear" w:color="auto" w:fill="F0F8F7" w:themeFill="accent5" w:themeFillTint="3F"/>
      </w:tcPr>
    </w:tblStylePr>
    <w:tblStylePr w:type="band1Horz">
      <w:tblPr/>
      <w:tcPr>
        <w:shd w:val="clear" w:color="auto" w:fill="F0F8F7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8B6AB" w:themeColor="accent6"/>
        <w:bottom w:val="single" w:sz="8" w:space="0" w:color="38B6A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B6AB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8B6AB" w:themeColor="accent6"/>
          <w:bottom w:val="single" w:sz="8" w:space="0" w:color="38B6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B6AB" w:themeColor="accent6"/>
          <w:bottom w:val="single" w:sz="8" w:space="0" w:color="38B6AB" w:themeColor="accent6"/>
        </w:tcBorders>
      </w:tcPr>
    </w:tblStylePr>
    <w:tblStylePr w:type="band1Vert">
      <w:tblPr/>
      <w:tcPr>
        <w:shd w:val="clear" w:color="auto" w:fill="CBEFEB" w:themeFill="accent6" w:themeFillTint="3F"/>
      </w:tcPr>
    </w:tblStylePr>
    <w:tblStylePr w:type="band1Horz">
      <w:tblPr/>
      <w:tcPr>
        <w:shd w:val="clear" w:color="auto" w:fill="CBEFEB" w:themeFill="accent6" w:themeFillTint="3F"/>
      </w:tcPr>
    </w:tblStylePr>
  </w:style>
  <w:style w:type="table" w:styleId="Gemiddeldelijst2">
    <w:name w:val="Medium List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B6AB" w:themeColor="accent1"/>
        <w:left w:val="single" w:sz="8" w:space="0" w:color="38B6AB" w:themeColor="accent1"/>
        <w:bottom w:val="single" w:sz="8" w:space="0" w:color="38B6AB" w:themeColor="accent1"/>
        <w:right w:val="single" w:sz="8" w:space="0" w:color="38B6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8B6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8B6A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8B6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8B6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01E70" w:themeColor="accent2"/>
        <w:left w:val="single" w:sz="8" w:space="0" w:color="501E70" w:themeColor="accent2"/>
        <w:bottom w:val="single" w:sz="8" w:space="0" w:color="501E70" w:themeColor="accent2"/>
        <w:right w:val="single" w:sz="8" w:space="0" w:color="501E7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01E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01E7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01E7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01E7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B7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B7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B94" w:themeColor="accent3"/>
        <w:left w:val="single" w:sz="8" w:space="0" w:color="005B94" w:themeColor="accent3"/>
        <w:bottom w:val="single" w:sz="8" w:space="0" w:color="005B94" w:themeColor="accent3"/>
        <w:right w:val="single" w:sz="8" w:space="0" w:color="005B9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B9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B9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B9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B9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DC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5DC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F9EC" w:themeColor="accent4"/>
        <w:left w:val="single" w:sz="8" w:space="0" w:color="F6F9EC" w:themeColor="accent4"/>
        <w:bottom w:val="single" w:sz="8" w:space="0" w:color="F6F9EC" w:themeColor="accent4"/>
        <w:right w:val="single" w:sz="8" w:space="0" w:color="F6F9E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F9E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6F9E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F9E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F9E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D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D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E3DF" w:themeColor="accent5"/>
        <w:left w:val="single" w:sz="8" w:space="0" w:color="C4E3DF" w:themeColor="accent5"/>
        <w:bottom w:val="single" w:sz="8" w:space="0" w:color="C4E3DF" w:themeColor="accent5"/>
        <w:right w:val="single" w:sz="8" w:space="0" w:color="C4E3D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4E3D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4E3D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4E3D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4E3D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8F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8F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B6AB" w:themeColor="accent6"/>
        <w:left w:val="single" w:sz="8" w:space="0" w:color="38B6AB" w:themeColor="accent6"/>
        <w:bottom w:val="single" w:sz="8" w:space="0" w:color="38B6AB" w:themeColor="accent6"/>
        <w:right w:val="single" w:sz="8" w:space="0" w:color="38B6A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8B6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8B6A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8B6A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8B6A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EF" w:themeFill="accent1" w:themeFillTint="33"/>
    </w:tcPr>
    <w:tblStylePr w:type="firstRow">
      <w:rPr>
        <w:b/>
        <w:bCs/>
      </w:rPr>
      <w:tblPr/>
      <w:tcPr>
        <w:shd w:val="clear" w:color="auto" w:fill="ABE5E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A887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A887F" w:themeFill="accent1" w:themeFillShade="BF"/>
      </w:tcPr>
    </w:tblStylePr>
    <w:tblStylePr w:type="band1Vert">
      <w:tblPr/>
      <w:tcPr>
        <w:shd w:val="clear" w:color="auto" w:fill="97DFD8" w:themeFill="accent1" w:themeFillTint="7F"/>
      </w:tcPr>
    </w:tblStylePr>
    <w:tblStylePr w:type="band1Horz">
      <w:tblPr/>
      <w:tcPr>
        <w:shd w:val="clear" w:color="auto" w:fill="97DFD8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C4EF" w:themeFill="accent2" w:themeFillTint="33"/>
    </w:tcPr>
    <w:tblStylePr w:type="firstRow">
      <w:rPr>
        <w:b/>
        <w:bCs/>
      </w:rPr>
      <w:tblPr/>
      <w:tcPr>
        <w:shd w:val="clear" w:color="auto" w:fill="BE8A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8A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B165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B1653" w:themeFill="accent2" w:themeFillShade="BF"/>
      </w:tcPr>
    </w:tblStylePr>
    <w:tblStylePr w:type="band1Vert">
      <w:tblPr/>
      <w:tcPr>
        <w:shd w:val="clear" w:color="auto" w:fill="AE6ED8" w:themeFill="accent2" w:themeFillTint="7F"/>
      </w:tcPr>
    </w:tblStylePr>
    <w:tblStylePr w:type="band1Horz">
      <w:tblPr/>
      <w:tcPr>
        <w:shd w:val="clear" w:color="auto" w:fill="AE6ED8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E2FF" w:themeFill="accent3" w:themeFillTint="33"/>
    </w:tcPr>
    <w:tblStylePr w:type="firstRow">
      <w:rPr>
        <w:b/>
        <w:bCs/>
      </w:rPr>
      <w:tblPr/>
      <w:tcPr>
        <w:shd w:val="clear" w:color="auto" w:fill="6EC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EC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36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36E" w:themeFill="accent3" w:themeFillShade="BF"/>
      </w:tcPr>
    </w:tblStylePr>
    <w:tblStylePr w:type="band1Vert">
      <w:tblPr/>
      <w:tcPr>
        <w:shd w:val="clear" w:color="auto" w:fill="4AB8FF" w:themeFill="accent3" w:themeFillTint="7F"/>
      </w:tcPr>
    </w:tblStylePr>
    <w:tblStylePr w:type="band1Horz">
      <w:tblPr/>
      <w:tcPr>
        <w:shd w:val="clear" w:color="auto" w:fill="4AB8FF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DFB" w:themeFill="accent4" w:themeFillTint="33"/>
    </w:tcPr>
    <w:tblStylePr w:type="firstRow">
      <w:rPr>
        <w:b/>
        <w:bCs/>
      </w:rPr>
      <w:tblPr/>
      <w:tcPr>
        <w:shd w:val="clear" w:color="auto" w:fill="FBF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ADB8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ADB8F" w:themeFill="accent4" w:themeFillShade="BF"/>
      </w:tcPr>
    </w:tblStylePr>
    <w:tblStylePr w:type="band1Vert">
      <w:tblPr/>
      <w:tcPr>
        <w:shd w:val="clear" w:color="auto" w:fill="FAFCF5" w:themeFill="accent4" w:themeFillTint="7F"/>
      </w:tcPr>
    </w:tblStylePr>
    <w:tblStylePr w:type="band1Horz">
      <w:tblPr/>
      <w:tcPr>
        <w:shd w:val="clear" w:color="auto" w:fill="FAFCF5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9F8" w:themeFill="accent5" w:themeFillTint="33"/>
    </w:tcPr>
    <w:tblStylePr w:type="firstRow">
      <w:rPr>
        <w:b/>
        <w:bCs/>
      </w:rPr>
      <w:tblPr/>
      <w:tcPr>
        <w:shd w:val="clear" w:color="auto" w:fill="E7F3F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3F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BC0B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BC0B7" w:themeFill="accent5" w:themeFillShade="BF"/>
      </w:tcPr>
    </w:tblStylePr>
    <w:tblStylePr w:type="band1Vert">
      <w:tblPr/>
      <w:tcPr>
        <w:shd w:val="clear" w:color="auto" w:fill="E1F1EF" w:themeFill="accent5" w:themeFillTint="7F"/>
      </w:tcPr>
    </w:tblStylePr>
    <w:tblStylePr w:type="band1Horz">
      <w:tblPr/>
      <w:tcPr>
        <w:shd w:val="clear" w:color="auto" w:fill="E1F1EF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EF" w:themeFill="accent6" w:themeFillTint="33"/>
    </w:tcPr>
    <w:tblStylePr w:type="firstRow">
      <w:rPr>
        <w:b/>
        <w:bCs/>
      </w:rPr>
      <w:tblPr/>
      <w:tcPr>
        <w:shd w:val="clear" w:color="auto" w:fill="ABE5E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A887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A887F" w:themeFill="accent6" w:themeFillShade="BF"/>
      </w:tcPr>
    </w:tblStylePr>
    <w:tblStylePr w:type="band1Vert">
      <w:tblPr/>
      <w:tcPr>
        <w:shd w:val="clear" w:color="auto" w:fill="97DFD8" w:themeFill="accent6" w:themeFillTint="7F"/>
      </w:tcPr>
    </w:tblStylePr>
    <w:tblStylePr w:type="band1Horz">
      <w:tblPr/>
      <w:tcPr>
        <w:shd w:val="clear" w:color="auto" w:fill="97DFD8" w:themeFill="accent6" w:themeFillTint="7F"/>
      </w:tcPr>
    </w:tblStylePr>
  </w:style>
  <w:style w:type="table" w:styleId="Kleurrijkearcering">
    <w:name w:val="Colorful Shading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01E7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01E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01E70" w:themeColor="accent2"/>
        <w:left w:val="single" w:sz="4" w:space="0" w:color="38B6AB" w:themeColor="accent1"/>
        <w:bottom w:val="single" w:sz="4" w:space="0" w:color="38B6AB" w:themeColor="accent1"/>
        <w:right w:val="single" w:sz="4" w:space="0" w:color="38B6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01E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6" w:themeColor="accent1" w:themeShade="99"/>
          <w:insideV w:val="nil"/>
        </w:tcBorders>
        <w:shd w:val="clear" w:color="auto" w:fill="216D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6" w:themeFill="accent1" w:themeFillShade="99"/>
      </w:tcPr>
    </w:tblStylePr>
    <w:tblStylePr w:type="band1Vert">
      <w:tblPr/>
      <w:tcPr>
        <w:shd w:val="clear" w:color="auto" w:fill="ABE5E0" w:themeFill="accent1" w:themeFillTint="66"/>
      </w:tcPr>
    </w:tblStylePr>
    <w:tblStylePr w:type="band1Horz">
      <w:tblPr/>
      <w:tcPr>
        <w:shd w:val="clear" w:color="auto" w:fill="97DFD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01E70" w:themeColor="accent2"/>
        <w:left w:val="single" w:sz="4" w:space="0" w:color="501E70" w:themeColor="accent2"/>
        <w:bottom w:val="single" w:sz="4" w:space="0" w:color="501E70" w:themeColor="accent2"/>
        <w:right w:val="single" w:sz="4" w:space="0" w:color="501E7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2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01E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124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1243" w:themeColor="accent2" w:themeShade="99"/>
          <w:insideV w:val="nil"/>
        </w:tcBorders>
        <w:shd w:val="clear" w:color="auto" w:fill="2F124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1243" w:themeFill="accent2" w:themeFillShade="99"/>
      </w:tcPr>
    </w:tblStylePr>
    <w:tblStylePr w:type="band1Vert">
      <w:tblPr/>
      <w:tcPr>
        <w:shd w:val="clear" w:color="auto" w:fill="BE8AE0" w:themeFill="accent2" w:themeFillTint="66"/>
      </w:tcPr>
    </w:tblStylePr>
    <w:tblStylePr w:type="band1Horz">
      <w:tblPr/>
      <w:tcPr>
        <w:shd w:val="clear" w:color="auto" w:fill="AE6E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6F9EC" w:themeColor="accent4"/>
        <w:left w:val="single" w:sz="4" w:space="0" w:color="005B94" w:themeColor="accent3"/>
        <w:bottom w:val="single" w:sz="4" w:space="0" w:color="005B94" w:themeColor="accent3"/>
        <w:right w:val="single" w:sz="4" w:space="0" w:color="005B9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1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F9E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5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58" w:themeColor="accent3" w:themeShade="99"/>
          <w:insideV w:val="nil"/>
        </w:tcBorders>
        <w:shd w:val="clear" w:color="auto" w:fill="00365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58" w:themeFill="accent3" w:themeFillShade="99"/>
      </w:tcPr>
    </w:tblStylePr>
    <w:tblStylePr w:type="band1Vert">
      <w:tblPr/>
      <w:tcPr>
        <w:shd w:val="clear" w:color="auto" w:fill="6EC6FF" w:themeFill="accent3" w:themeFillTint="66"/>
      </w:tcPr>
    </w:tblStylePr>
    <w:tblStylePr w:type="band1Horz">
      <w:tblPr/>
      <w:tcPr>
        <w:shd w:val="clear" w:color="auto" w:fill="4AB8FF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B94" w:themeColor="accent3"/>
        <w:left w:val="single" w:sz="4" w:space="0" w:color="F6F9EC" w:themeColor="accent4"/>
        <w:bottom w:val="single" w:sz="4" w:space="0" w:color="F6F9EC" w:themeColor="accent4"/>
        <w:right w:val="single" w:sz="4" w:space="0" w:color="F6F9E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E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B9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CA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CA58" w:themeColor="accent4" w:themeShade="99"/>
          <w:insideV w:val="nil"/>
        </w:tcBorders>
        <w:shd w:val="clear" w:color="auto" w:fill="B0CA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CA58" w:themeFill="accent4" w:themeFillShade="99"/>
      </w:tcPr>
    </w:tblStylePr>
    <w:tblStylePr w:type="band1Vert">
      <w:tblPr/>
      <w:tcPr>
        <w:shd w:val="clear" w:color="auto" w:fill="FBFCF7" w:themeFill="accent4" w:themeFillTint="66"/>
      </w:tcPr>
    </w:tblStylePr>
    <w:tblStylePr w:type="band1Horz">
      <w:tblPr/>
      <w:tcPr>
        <w:shd w:val="clear" w:color="auto" w:fill="FAFC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8B6AB" w:themeColor="accent6"/>
        <w:left w:val="single" w:sz="4" w:space="0" w:color="C4E3DF" w:themeColor="accent5"/>
        <w:bottom w:val="single" w:sz="4" w:space="0" w:color="C4E3DF" w:themeColor="accent5"/>
        <w:right w:val="single" w:sz="4" w:space="0" w:color="C4E3D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B6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ACA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ACA0" w:themeColor="accent5" w:themeShade="99"/>
          <w:insideV w:val="nil"/>
        </w:tcBorders>
        <w:shd w:val="clear" w:color="auto" w:fill="51ACA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ACA0" w:themeFill="accent5" w:themeFillShade="99"/>
      </w:tcPr>
    </w:tblStylePr>
    <w:tblStylePr w:type="band1Vert">
      <w:tblPr/>
      <w:tcPr>
        <w:shd w:val="clear" w:color="auto" w:fill="E7F3F2" w:themeFill="accent5" w:themeFillTint="66"/>
      </w:tcPr>
    </w:tblStylePr>
    <w:tblStylePr w:type="band1Horz">
      <w:tblPr/>
      <w:tcPr>
        <w:shd w:val="clear" w:color="auto" w:fill="E1F1E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4E3DF" w:themeColor="accent5"/>
        <w:left w:val="single" w:sz="4" w:space="0" w:color="38B6AB" w:themeColor="accent6"/>
        <w:bottom w:val="single" w:sz="4" w:space="0" w:color="38B6AB" w:themeColor="accent6"/>
        <w:right w:val="single" w:sz="4" w:space="0" w:color="38B6A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4E3D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6" w:themeColor="accent6" w:themeShade="99"/>
          <w:insideV w:val="nil"/>
        </w:tcBorders>
        <w:shd w:val="clear" w:color="auto" w:fill="216D6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6" w:themeFill="accent6" w:themeFillShade="99"/>
      </w:tcPr>
    </w:tblStylePr>
    <w:tblStylePr w:type="band1Vert">
      <w:tblPr/>
      <w:tcPr>
        <w:shd w:val="clear" w:color="auto" w:fill="ABE5E0" w:themeFill="accent6" w:themeFillTint="66"/>
      </w:tcPr>
    </w:tblStylePr>
    <w:tblStylePr w:type="band1Horz">
      <w:tblPr/>
      <w:tcPr>
        <w:shd w:val="clear" w:color="auto" w:fill="97DFD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1859" w:themeFill="accent2" w:themeFillShade="CC"/>
      </w:tcPr>
    </w:tblStylePr>
    <w:tblStylePr w:type="lastRow">
      <w:rPr>
        <w:b/>
        <w:bCs/>
        <w:color w:val="3F185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1859" w:themeFill="accent2" w:themeFillShade="CC"/>
      </w:tcPr>
    </w:tblStylePr>
    <w:tblStylePr w:type="lastRow">
      <w:rPr>
        <w:b/>
        <w:bCs/>
        <w:color w:val="3F185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B" w:themeFill="accent1" w:themeFillTint="3F"/>
      </w:tcPr>
    </w:tblStylePr>
    <w:tblStylePr w:type="band1Horz">
      <w:tblPr/>
      <w:tcPr>
        <w:shd w:val="clear" w:color="auto" w:fill="D5F2EF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2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1859" w:themeFill="accent2" w:themeFillShade="CC"/>
      </w:tcPr>
    </w:tblStylePr>
    <w:tblStylePr w:type="lastRow">
      <w:rPr>
        <w:b/>
        <w:bCs/>
        <w:color w:val="3F185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B7EB" w:themeFill="accent2" w:themeFillTint="3F"/>
      </w:tcPr>
    </w:tblStylePr>
    <w:tblStylePr w:type="band1Horz">
      <w:tblPr/>
      <w:tcPr>
        <w:shd w:val="clear" w:color="auto" w:fill="DEC4EF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F1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3E1A2" w:themeFill="accent4" w:themeFillShade="CC"/>
      </w:tcPr>
    </w:tblStylePr>
    <w:tblStylePr w:type="lastRow">
      <w:rPr>
        <w:b/>
        <w:bCs/>
        <w:color w:val="D3E1A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DCFF" w:themeFill="accent3" w:themeFillTint="3F"/>
      </w:tcPr>
    </w:tblStylePr>
    <w:tblStylePr w:type="band1Horz">
      <w:tblPr/>
      <w:tcPr>
        <w:shd w:val="clear" w:color="auto" w:fill="B6E2FF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E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876" w:themeFill="accent3" w:themeFillShade="CC"/>
      </w:tcPr>
    </w:tblStylePr>
    <w:tblStylePr w:type="lastRow">
      <w:rPr>
        <w:b/>
        <w:bCs/>
        <w:color w:val="00487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DFA" w:themeFill="accent4" w:themeFillTint="3F"/>
      </w:tcPr>
    </w:tblStylePr>
    <w:tblStylePr w:type="band1Horz">
      <w:tblPr/>
      <w:tcPr>
        <w:shd w:val="clear" w:color="auto" w:fill="FDFDFB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C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9188" w:themeFill="accent6" w:themeFillShade="CC"/>
      </w:tcPr>
    </w:tblStylePr>
    <w:tblStylePr w:type="lastRow">
      <w:rPr>
        <w:b/>
        <w:bCs/>
        <w:color w:val="2C918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8F7" w:themeFill="accent5" w:themeFillTint="3F"/>
      </w:tcPr>
    </w:tblStylePr>
    <w:tblStylePr w:type="band1Horz">
      <w:tblPr/>
      <w:tcPr>
        <w:shd w:val="clear" w:color="auto" w:fill="F3F9F8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C7BF" w:themeFill="accent5" w:themeFillShade="CC"/>
      </w:tcPr>
    </w:tblStylePr>
    <w:tblStylePr w:type="lastRow">
      <w:rPr>
        <w:b/>
        <w:bCs/>
        <w:color w:val="8AC7B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B" w:themeFill="accent6" w:themeFillTint="3F"/>
      </w:tcPr>
    </w:tblStylePr>
    <w:tblStylePr w:type="band1Horz">
      <w:tblPr/>
      <w:tcPr>
        <w:shd w:val="clear" w:color="auto" w:fill="D5F2EF" w:themeFill="accent6" w:themeFillTint="33"/>
      </w:tcPr>
    </w:tblStylePr>
  </w:style>
  <w:style w:type="table" w:styleId="Lichtraster">
    <w:name w:val="Light Grid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38B6AB" w:themeColor="accent1"/>
        <w:left w:val="single" w:sz="8" w:space="0" w:color="38B6AB" w:themeColor="accent1"/>
        <w:bottom w:val="single" w:sz="8" w:space="0" w:color="38B6AB" w:themeColor="accent1"/>
        <w:right w:val="single" w:sz="8" w:space="0" w:color="38B6AB" w:themeColor="accent1"/>
        <w:insideH w:val="single" w:sz="8" w:space="0" w:color="38B6AB" w:themeColor="accent1"/>
        <w:insideV w:val="single" w:sz="8" w:space="0" w:color="38B6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B6AB" w:themeColor="accent1"/>
          <w:left w:val="single" w:sz="8" w:space="0" w:color="38B6AB" w:themeColor="accent1"/>
          <w:bottom w:val="single" w:sz="18" w:space="0" w:color="38B6AB" w:themeColor="accent1"/>
          <w:right w:val="single" w:sz="8" w:space="0" w:color="38B6AB" w:themeColor="accent1"/>
          <w:insideH w:val="nil"/>
          <w:insideV w:val="single" w:sz="8" w:space="0" w:color="38B6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B6AB" w:themeColor="accent1"/>
          <w:left w:val="single" w:sz="8" w:space="0" w:color="38B6AB" w:themeColor="accent1"/>
          <w:bottom w:val="single" w:sz="8" w:space="0" w:color="38B6AB" w:themeColor="accent1"/>
          <w:right w:val="single" w:sz="8" w:space="0" w:color="38B6AB" w:themeColor="accent1"/>
          <w:insideH w:val="nil"/>
          <w:insideV w:val="single" w:sz="8" w:space="0" w:color="38B6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B6AB" w:themeColor="accent1"/>
          <w:left w:val="single" w:sz="8" w:space="0" w:color="38B6AB" w:themeColor="accent1"/>
          <w:bottom w:val="single" w:sz="8" w:space="0" w:color="38B6AB" w:themeColor="accent1"/>
          <w:right w:val="single" w:sz="8" w:space="0" w:color="38B6AB" w:themeColor="accent1"/>
        </w:tcBorders>
      </w:tcPr>
    </w:tblStylePr>
    <w:tblStylePr w:type="band1Vert">
      <w:tblPr/>
      <w:tcPr>
        <w:tcBorders>
          <w:top w:val="single" w:sz="8" w:space="0" w:color="38B6AB" w:themeColor="accent1"/>
          <w:left w:val="single" w:sz="8" w:space="0" w:color="38B6AB" w:themeColor="accent1"/>
          <w:bottom w:val="single" w:sz="8" w:space="0" w:color="38B6AB" w:themeColor="accent1"/>
          <w:right w:val="single" w:sz="8" w:space="0" w:color="38B6AB" w:themeColor="accent1"/>
        </w:tcBorders>
        <w:shd w:val="clear" w:color="auto" w:fill="CBEFEB" w:themeFill="accent1" w:themeFillTint="3F"/>
      </w:tcPr>
    </w:tblStylePr>
    <w:tblStylePr w:type="band1Horz">
      <w:tblPr/>
      <w:tcPr>
        <w:tcBorders>
          <w:top w:val="single" w:sz="8" w:space="0" w:color="38B6AB" w:themeColor="accent1"/>
          <w:left w:val="single" w:sz="8" w:space="0" w:color="38B6AB" w:themeColor="accent1"/>
          <w:bottom w:val="single" w:sz="8" w:space="0" w:color="38B6AB" w:themeColor="accent1"/>
          <w:right w:val="single" w:sz="8" w:space="0" w:color="38B6AB" w:themeColor="accent1"/>
          <w:insideV w:val="single" w:sz="8" w:space="0" w:color="38B6AB" w:themeColor="accent1"/>
        </w:tcBorders>
        <w:shd w:val="clear" w:color="auto" w:fill="CBEFEB" w:themeFill="accent1" w:themeFillTint="3F"/>
      </w:tcPr>
    </w:tblStylePr>
    <w:tblStylePr w:type="band2Horz">
      <w:tblPr/>
      <w:tcPr>
        <w:tcBorders>
          <w:top w:val="single" w:sz="8" w:space="0" w:color="38B6AB" w:themeColor="accent1"/>
          <w:left w:val="single" w:sz="8" w:space="0" w:color="38B6AB" w:themeColor="accent1"/>
          <w:bottom w:val="single" w:sz="8" w:space="0" w:color="38B6AB" w:themeColor="accent1"/>
          <w:right w:val="single" w:sz="8" w:space="0" w:color="38B6AB" w:themeColor="accent1"/>
          <w:insideV w:val="single" w:sz="8" w:space="0" w:color="38B6AB" w:themeColor="accent1"/>
        </w:tcBorders>
      </w:tcPr>
    </w:tblStylePr>
  </w:style>
  <w:style w:type="table" w:styleId="Lichtraster-accent2">
    <w:name w:val="Light Grid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501E70" w:themeColor="accent2"/>
        <w:left w:val="single" w:sz="8" w:space="0" w:color="501E70" w:themeColor="accent2"/>
        <w:bottom w:val="single" w:sz="8" w:space="0" w:color="501E70" w:themeColor="accent2"/>
        <w:right w:val="single" w:sz="8" w:space="0" w:color="501E70" w:themeColor="accent2"/>
        <w:insideH w:val="single" w:sz="8" w:space="0" w:color="501E70" w:themeColor="accent2"/>
        <w:insideV w:val="single" w:sz="8" w:space="0" w:color="501E7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1E70" w:themeColor="accent2"/>
          <w:left w:val="single" w:sz="8" w:space="0" w:color="501E70" w:themeColor="accent2"/>
          <w:bottom w:val="single" w:sz="18" w:space="0" w:color="501E70" w:themeColor="accent2"/>
          <w:right w:val="single" w:sz="8" w:space="0" w:color="501E70" w:themeColor="accent2"/>
          <w:insideH w:val="nil"/>
          <w:insideV w:val="single" w:sz="8" w:space="0" w:color="501E7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01E70" w:themeColor="accent2"/>
          <w:left w:val="single" w:sz="8" w:space="0" w:color="501E70" w:themeColor="accent2"/>
          <w:bottom w:val="single" w:sz="8" w:space="0" w:color="501E70" w:themeColor="accent2"/>
          <w:right w:val="single" w:sz="8" w:space="0" w:color="501E70" w:themeColor="accent2"/>
          <w:insideH w:val="nil"/>
          <w:insideV w:val="single" w:sz="8" w:space="0" w:color="501E7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1E70" w:themeColor="accent2"/>
          <w:left w:val="single" w:sz="8" w:space="0" w:color="501E70" w:themeColor="accent2"/>
          <w:bottom w:val="single" w:sz="8" w:space="0" w:color="501E70" w:themeColor="accent2"/>
          <w:right w:val="single" w:sz="8" w:space="0" w:color="501E70" w:themeColor="accent2"/>
        </w:tcBorders>
      </w:tcPr>
    </w:tblStylePr>
    <w:tblStylePr w:type="band1Vert">
      <w:tblPr/>
      <w:tcPr>
        <w:tcBorders>
          <w:top w:val="single" w:sz="8" w:space="0" w:color="501E70" w:themeColor="accent2"/>
          <w:left w:val="single" w:sz="8" w:space="0" w:color="501E70" w:themeColor="accent2"/>
          <w:bottom w:val="single" w:sz="8" w:space="0" w:color="501E70" w:themeColor="accent2"/>
          <w:right w:val="single" w:sz="8" w:space="0" w:color="501E70" w:themeColor="accent2"/>
        </w:tcBorders>
        <w:shd w:val="clear" w:color="auto" w:fill="D7B7EB" w:themeFill="accent2" w:themeFillTint="3F"/>
      </w:tcPr>
    </w:tblStylePr>
    <w:tblStylePr w:type="band1Horz">
      <w:tblPr/>
      <w:tcPr>
        <w:tcBorders>
          <w:top w:val="single" w:sz="8" w:space="0" w:color="501E70" w:themeColor="accent2"/>
          <w:left w:val="single" w:sz="8" w:space="0" w:color="501E70" w:themeColor="accent2"/>
          <w:bottom w:val="single" w:sz="8" w:space="0" w:color="501E70" w:themeColor="accent2"/>
          <w:right w:val="single" w:sz="8" w:space="0" w:color="501E70" w:themeColor="accent2"/>
          <w:insideV w:val="single" w:sz="8" w:space="0" w:color="501E70" w:themeColor="accent2"/>
        </w:tcBorders>
        <w:shd w:val="clear" w:color="auto" w:fill="D7B7EB" w:themeFill="accent2" w:themeFillTint="3F"/>
      </w:tcPr>
    </w:tblStylePr>
    <w:tblStylePr w:type="band2Horz">
      <w:tblPr/>
      <w:tcPr>
        <w:tcBorders>
          <w:top w:val="single" w:sz="8" w:space="0" w:color="501E70" w:themeColor="accent2"/>
          <w:left w:val="single" w:sz="8" w:space="0" w:color="501E70" w:themeColor="accent2"/>
          <w:bottom w:val="single" w:sz="8" w:space="0" w:color="501E70" w:themeColor="accent2"/>
          <w:right w:val="single" w:sz="8" w:space="0" w:color="501E70" w:themeColor="accent2"/>
          <w:insideV w:val="single" w:sz="8" w:space="0" w:color="501E70" w:themeColor="accent2"/>
        </w:tcBorders>
      </w:tcPr>
    </w:tblStylePr>
  </w:style>
  <w:style w:type="table" w:styleId="Lichtraster-accent3">
    <w:name w:val="Light Grid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5B94" w:themeColor="accent3"/>
        <w:left w:val="single" w:sz="8" w:space="0" w:color="005B94" w:themeColor="accent3"/>
        <w:bottom w:val="single" w:sz="8" w:space="0" w:color="005B94" w:themeColor="accent3"/>
        <w:right w:val="single" w:sz="8" w:space="0" w:color="005B94" w:themeColor="accent3"/>
        <w:insideH w:val="single" w:sz="8" w:space="0" w:color="005B94" w:themeColor="accent3"/>
        <w:insideV w:val="single" w:sz="8" w:space="0" w:color="005B9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B94" w:themeColor="accent3"/>
          <w:left w:val="single" w:sz="8" w:space="0" w:color="005B94" w:themeColor="accent3"/>
          <w:bottom w:val="single" w:sz="18" w:space="0" w:color="005B94" w:themeColor="accent3"/>
          <w:right w:val="single" w:sz="8" w:space="0" w:color="005B94" w:themeColor="accent3"/>
          <w:insideH w:val="nil"/>
          <w:insideV w:val="single" w:sz="8" w:space="0" w:color="005B9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B94" w:themeColor="accent3"/>
          <w:left w:val="single" w:sz="8" w:space="0" w:color="005B94" w:themeColor="accent3"/>
          <w:bottom w:val="single" w:sz="8" w:space="0" w:color="005B94" w:themeColor="accent3"/>
          <w:right w:val="single" w:sz="8" w:space="0" w:color="005B94" w:themeColor="accent3"/>
          <w:insideH w:val="nil"/>
          <w:insideV w:val="single" w:sz="8" w:space="0" w:color="005B9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B94" w:themeColor="accent3"/>
          <w:left w:val="single" w:sz="8" w:space="0" w:color="005B94" w:themeColor="accent3"/>
          <w:bottom w:val="single" w:sz="8" w:space="0" w:color="005B94" w:themeColor="accent3"/>
          <w:right w:val="single" w:sz="8" w:space="0" w:color="005B94" w:themeColor="accent3"/>
        </w:tcBorders>
      </w:tcPr>
    </w:tblStylePr>
    <w:tblStylePr w:type="band1Vert">
      <w:tblPr/>
      <w:tcPr>
        <w:tcBorders>
          <w:top w:val="single" w:sz="8" w:space="0" w:color="005B94" w:themeColor="accent3"/>
          <w:left w:val="single" w:sz="8" w:space="0" w:color="005B94" w:themeColor="accent3"/>
          <w:bottom w:val="single" w:sz="8" w:space="0" w:color="005B94" w:themeColor="accent3"/>
          <w:right w:val="single" w:sz="8" w:space="0" w:color="005B94" w:themeColor="accent3"/>
        </w:tcBorders>
        <w:shd w:val="clear" w:color="auto" w:fill="A5DCFF" w:themeFill="accent3" w:themeFillTint="3F"/>
      </w:tcPr>
    </w:tblStylePr>
    <w:tblStylePr w:type="band1Horz">
      <w:tblPr/>
      <w:tcPr>
        <w:tcBorders>
          <w:top w:val="single" w:sz="8" w:space="0" w:color="005B94" w:themeColor="accent3"/>
          <w:left w:val="single" w:sz="8" w:space="0" w:color="005B94" w:themeColor="accent3"/>
          <w:bottom w:val="single" w:sz="8" w:space="0" w:color="005B94" w:themeColor="accent3"/>
          <w:right w:val="single" w:sz="8" w:space="0" w:color="005B94" w:themeColor="accent3"/>
          <w:insideV w:val="single" w:sz="8" w:space="0" w:color="005B94" w:themeColor="accent3"/>
        </w:tcBorders>
        <w:shd w:val="clear" w:color="auto" w:fill="A5DCFF" w:themeFill="accent3" w:themeFillTint="3F"/>
      </w:tcPr>
    </w:tblStylePr>
    <w:tblStylePr w:type="band2Horz">
      <w:tblPr/>
      <w:tcPr>
        <w:tcBorders>
          <w:top w:val="single" w:sz="8" w:space="0" w:color="005B94" w:themeColor="accent3"/>
          <w:left w:val="single" w:sz="8" w:space="0" w:color="005B94" w:themeColor="accent3"/>
          <w:bottom w:val="single" w:sz="8" w:space="0" w:color="005B94" w:themeColor="accent3"/>
          <w:right w:val="single" w:sz="8" w:space="0" w:color="005B94" w:themeColor="accent3"/>
          <w:insideV w:val="single" w:sz="8" w:space="0" w:color="005B94" w:themeColor="accent3"/>
        </w:tcBorders>
      </w:tcPr>
    </w:tblStylePr>
  </w:style>
  <w:style w:type="table" w:styleId="Lichtraster-accent4">
    <w:name w:val="Light Grid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6F9EC" w:themeColor="accent4"/>
        <w:left w:val="single" w:sz="8" w:space="0" w:color="F6F9EC" w:themeColor="accent4"/>
        <w:bottom w:val="single" w:sz="8" w:space="0" w:color="F6F9EC" w:themeColor="accent4"/>
        <w:right w:val="single" w:sz="8" w:space="0" w:color="F6F9EC" w:themeColor="accent4"/>
        <w:insideH w:val="single" w:sz="8" w:space="0" w:color="F6F9EC" w:themeColor="accent4"/>
        <w:insideV w:val="single" w:sz="8" w:space="0" w:color="F6F9E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F9EC" w:themeColor="accent4"/>
          <w:left w:val="single" w:sz="8" w:space="0" w:color="F6F9EC" w:themeColor="accent4"/>
          <w:bottom w:val="single" w:sz="18" w:space="0" w:color="F6F9EC" w:themeColor="accent4"/>
          <w:right w:val="single" w:sz="8" w:space="0" w:color="F6F9EC" w:themeColor="accent4"/>
          <w:insideH w:val="nil"/>
          <w:insideV w:val="single" w:sz="8" w:space="0" w:color="F6F9E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F9EC" w:themeColor="accent4"/>
          <w:left w:val="single" w:sz="8" w:space="0" w:color="F6F9EC" w:themeColor="accent4"/>
          <w:bottom w:val="single" w:sz="8" w:space="0" w:color="F6F9EC" w:themeColor="accent4"/>
          <w:right w:val="single" w:sz="8" w:space="0" w:color="F6F9EC" w:themeColor="accent4"/>
          <w:insideH w:val="nil"/>
          <w:insideV w:val="single" w:sz="8" w:space="0" w:color="F6F9E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F9EC" w:themeColor="accent4"/>
          <w:left w:val="single" w:sz="8" w:space="0" w:color="F6F9EC" w:themeColor="accent4"/>
          <w:bottom w:val="single" w:sz="8" w:space="0" w:color="F6F9EC" w:themeColor="accent4"/>
          <w:right w:val="single" w:sz="8" w:space="0" w:color="F6F9EC" w:themeColor="accent4"/>
        </w:tcBorders>
      </w:tcPr>
    </w:tblStylePr>
    <w:tblStylePr w:type="band1Vert">
      <w:tblPr/>
      <w:tcPr>
        <w:tcBorders>
          <w:top w:val="single" w:sz="8" w:space="0" w:color="F6F9EC" w:themeColor="accent4"/>
          <w:left w:val="single" w:sz="8" w:space="0" w:color="F6F9EC" w:themeColor="accent4"/>
          <w:bottom w:val="single" w:sz="8" w:space="0" w:color="F6F9EC" w:themeColor="accent4"/>
          <w:right w:val="single" w:sz="8" w:space="0" w:color="F6F9EC" w:themeColor="accent4"/>
        </w:tcBorders>
        <w:shd w:val="clear" w:color="auto" w:fill="FCFDFA" w:themeFill="accent4" w:themeFillTint="3F"/>
      </w:tcPr>
    </w:tblStylePr>
    <w:tblStylePr w:type="band1Horz">
      <w:tblPr/>
      <w:tcPr>
        <w:tcBorders>
          <w:top w:val="single" w:sz="8" w:space="0" w:color="F6F9EC" w:themeColor="accent4"/>
          <w:left w:val="single" w:sz="8" w:space="0" w:color="F6F9EC" w:themeColor="accent4"/>
          <w:bottom w:val="single" w:sz="8" w:space="0" w:color="F6F9EC" w:themeColor="accent4"/>
          <w:right w:val="single" w:sz="8" w:space="0" w:color="F6F9EC" w:themeColor="accent4"/>
          <w:insideV w:val="single" w:sz="8" w:space="0" w:color="F6F9EC" w:themeColor="accent4"/>
        </w:tcBorders>
        <w:shd w:val="clear" w:color="auto" w:fill="FCFDFA" w:themeFill="accent4" w:themeFillTint="3F"/>
      </w:tcPr>
    </w:tblStylePr>
    <w:tblStylePr w:type="band2Horz">
      <w:tblPr/>
      <w:tcPr>
        <w:tcBorders>
          <w:top w:val="single" w:sz="8" w:space="0" w:color="F6F9EC" w:themeColor="accent4"/>
          <w:left w:val="single" w:sz="8" w:space="0" w:color="F6F9EC" w:themeColor="accent4"/>
          <w:bottom w:val="single" w:sz="8" w:space="0" w:color="F6F9EC" w:themeColor="accent4"/>
          <w:right w:val="single" w:sz="8" w:space="0" w:color="F6F9EC" w:themeColor="accent4"/>
          <w:insideV w:val="single" w:sz="8" w:space="0" w:color="F6F9EC" w:themeColor="accent4"/>
        </w:tcBorders>
      </w:tcPr>
    </w:tblStylePr>
  </w:style>
  <w:style w:type="table" w:styleId="Lichtraster-accent5">
    <w:name w:val="Light Grid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4E3DF" w:themeColor="accent5"/>
        <w:left w:val="single" w:sz="8" w:space="0" w:color="C4E3DF" w:themeColor="accent5"/>
        <w:bottom w:val="single" w:sz="8" w:space="0" w:color="C4E3DF" w:themeColor="accent5"/>
        <w:right w:val="single" w:sz="8" w:space="0" w:color="C4E3DF" w:themeColor="accent5"/>
        <w:insideH w:val="single" w:sz="8" w:space="0" w:color="C4E3DF" w:themeColor="accent5"/>
        <w:insideV w:val="single" w:sz="8" w:space="0" w:color="C4E3D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E3DF" w:themeColor="accent5"/>
          <w:left w:val="single" w:sz="8" w:space="0" w:color="C4E3DF" w:themeColor="accent5"/>
          <w:bottom w:val="single" w:sz="18" w:space="0" w:color="C4E3DF" w:themeColor="accent5"/>
          <w:right w:val="single" w:sz="8" w:space="0" w:color="C4E3DF" w:themeColor="accent5"/>
          <w:insideH w:val="nil"/>
          <w:insideV w:val="single" w:sz="8" w:space="0" w:color="C4E3D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4E3DF" w:themeColor="accent5"/>
          <w:left w:val="single" w:sz="8" w:space="0" w:color="C4E3DF" w:themeColor="accent5"/>
          <w:bottom w:val="single" w:sz="8" w:space="0" w:color="C4E3DF" w:themeColor="accent5"/>
          <w:right w:val="single" w:sz="8" w:space="0" w:color="C4E3DF" w:themeColor="accent5"/>
          <w:insideH w:val="nil"/>
          <w:insideV w:val="single" w:sz="8" w:space="0" w:color="C4E3D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E3DF" w:themeColor="accent5"/>
          <w:left w:val="single" w:sz="8" w:space="0" w:color="C4E3DF" w:themeColor="accent5"/>
          <w:bottom w:val="single" w:sz="8" w:space="0" w:color="C4E3DF" w:themeColor="accent5"/>
          <w:right w:val="single" w:sz="8" w:space="0" w:color="C4E3DF" w:themeColor="accent5"/>
        </w:tcBorders>
      </w:tcPr>
    </w:tblStylePr>
    <w:tblStylePr w:type="band1Vert">
      <w:tblPr/>
      <w:tcPr>
        <w:tcBorders>
          <w:top w:val="single" w:sz="8" w:space="0" w:color="C4E3DF" w:themeColor="accent5"/>
          <w:left w:val="single" w:sz="8" w:space="0" w:color="C4E3DF" w:themeColor="accent5"/>
          <w:bottom w:val="single" w:sz="8" w:space="0" w:color="C4E3DF" w:themeColor="accent5"/>
          <w:right w:val="single" w:sz="8" w:space="0" w:color="C4E3DF" w:themeColor="accent5"/>
        </w:tcBorders>
        <w:shd w:val="clear" w:color="auto" w:fill="F0F8F7" w:themeFill="accent5" w:themeFillTint="3F"/>
      </w:tcPr>
    </w:tblStylePr>
    <w:tblStylePr w:type="band1Horz">
      <w:tblPr/>
      <w:tcPr>
        <w:tcBorders>
          <w:top w:val="single" w:sz="8" w:space="0" w:color="C4E3DF" w:themeColor="accent5"/>
          <w:left w:val="single" w:sz="8" w:space="0" w:color="C4E3DF" w:themeColor="accent5"/>
          <w:bottom w:val="single" w:sz="8" w:space="0" w:color="C4E3DF" w:themeColor="accent5"/>
          <w:right w:val="single" w:sz="8" w:space="0" w:color="C4E3DF" w:themeColor="accent5"/>
          <w:insideV w:val="single" w:sz="8" w:space="0" w:color="C4E3DF" w:themeColor="accent5"/>
        </w:tcBorders>
        <w:shd w:val="clear" w:color="auto" w:fill="F0F8F7" w:themeFill="accent5" w:themeFillTint="3F"/>
      </w:tcPr>
    </w:tblStylePr>
    <w:tblStylePr w:type="band2Horz">
      <w:tblPr/>
      <w:tcPr>
        <w:tcBorders>
          <w:top w:val="single" w:sz="8" w:space="0" w:color="C4E3DF" w:themeColor="accent5"/>
          <w:left w:val="single" w:sz="8" w:space="0" w:color="C4E3DF" w:themeColor="accent5"/>
          <w:bottom w:val="single" w:sz="8" w:space="0" w:color="C4E3DF" w:themeColor="accent5"/>
          <w:right w:val="single" w:sz="8" w:space="0" w:color="C4E3DF" w:themeColor="accent5"/>
          <w:insideV w:val="single" w:sz="8" w:space="0" w:color="C4E3DF" w:themeColor="accent5"/>
        </w:tcBorders>
      </w:tcPr>
    </w:tblStylePr>
  </w:style>
  <w:style w:type="table" w:styleId="Lichtraster-accent6">
    <w:name w:val="Light Grid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38B6AB" w:themeColor="accent6"/>
        <w:left w:val="single" w:sz="8" w:space="0" w:color="38B6AB" w:themeColor="accent6"/>
        <w:bottom w:val="single" w:sz="8" w:space="0" w:color="38B6AB" w:themeColor="accent6"/>
        <w:right w:val="single" w:sz="8" w:space="0" w:color="38B6AB" w:themeColor="accent6"/>
        <w:insideH w:val="single" w:sz="8" w:space="0" w:color="38B6AB" w:themeColor="accent6"/>
        <w:insideV w:val="single" w:sz="8" w:space="0" w:color="38B6A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B6AB" w:themeColor="accent6"/>
          <w:left w:val="single" w:sz="8" w:space="0" w:color="38B6AB" w:themeColor="accent6"/>
          <w:bottom w:val="single" w:sz="18" w:space="0" w:color="38B6AB" w:themeColor="accent6"/>
          <w:right w:val="single" w:sz="8" w:space="0" w:color="38B6AB" w:themeColor="accent6"/>
          <w:insideH w:val="nil"/>
          <w:insideV w:val="single" w:sz="8" w:space="0" w:color="38B6A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B6AB" w:themeColor="accent6"/>
          <w:left w:val="single" w:sz="8" w:space="0" w:color="38B6AB" w:themeColor="accent6"/>
          <w:bottom w:val="single" w:sz="8" w:space="0" w:color="38B6AB" w:themeColor="accent6"/>
          <w:right w:val="single" w:sz="8" w:space="0" w:color="38B6AB" w:themeColor="accent6"/>
          <w:insideH w:val="nil"/>
          <w:insideV w:val="single" w:sz="8" w:space="0" w:color="38B6A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B6AB" w:themeColor="accent6"/>
          <w:left w:val="single" w:sz="8" w:space="0" w:color="38B6AB" w:themeColor="accent6"/>
          <w:bottom w:val="single" w:sz="8" w:space="0" w:color="38B6AB" w:themeColor="accent6"/>
          <w:right w:val="single" w:sz="8" w:space="0" w:color="38B6AB" w:themeColor="accent6"/>
        </w:tcBorders>
      </w:tcPr>
    </w:tblStylePr>
    <w:tblStylePr w:type="band1Vert">
      <w:tblPr/>
      <w:tcPr>
        <w:tcBorders>
          <w:top w:val="single" w:sz="8" w:space="0" w:color="38B6AB" w:themeColor="accent6"/>
          <w:left w:val="single" w:sz="8" w:space="0" w:color="38B6AB" w:themeColor="accent6"/>
          <w:bottom w:val="single" w:sz="8" w:space="0" w:color="38B6AB" w:themeColor="accent6"/>
          <w:right w:val="single" w:sz="8" w:space="0" w:color="38B6AB" w:themeColor="accent6"/>
        </w:tcBorders>
        <w:shd w:val="clear" w:color="auto" w:fill="CBEFEB" w:themeFill="accent6" w:themeFillTint="3F"/>
      </w:tcPr>
    </w:tblStylePr>
    <w:tblStylePr w:type="band1Horz">
      <w:tblPr/>
      <w:tcPr>
        <w:tcBorders>
          <w:top w:val="single" w:sz="8" w:space="0" w:color="38B6AB" w:themeColor="accent6"/>
          <w:left w:val="single" w:sz="8" w:space="0" w:color="38B6AB" w:themeColor="accent6"/>
          <w:bottom w:val="single" w:sz="8" w:space="0" w:color="38B6AB" w:themeColor="accent6"/>
          <w:right w:val="single" w:sz="8" w:space="0" w:color="38B6AB" w:themeColor="accent6"/>
          <w:insideV w:val="single" w:sz="8" w:space="0" w:color="38B6AB" w:themeColor="accent6"/>
        </w:tcBorders>
        <w:shd w:val="clear" w:color="auto" w:fill="CBEFEB" w:themeFill="accent6" w:themeFillTint="3F"/>
      </w:tcPr>
    </w:tblStylePr>
    <w:tblStylePr w:type="band2Horz">
      <w:tblPr/>
      <w:tcPr>
        <w:tcBorders>
          <w:top w:val="single" w:sz="8" w:space="0" w:color="38B6AB" w:themeColor="accent6"/>
          <w:left w:val="single" w:sz="8" w:space="0" w:color="38B6AB" w:themeColor="accent6"/>
          <w:bottom w:val="single" w:sz="8" w:space="0" w:color="38B6AB" w:themeColor="accent6"/>
          <w:right w:val="single" w:sz="8" w:space="0" w:color="38B6AB" w:themeColor="accent6"/>
          <w:insideV w:val="single" w:sz="8" w:space="0" w:color="38B6AB" w:themeColor="accent6"/>
        </w:tcBorders>
      </w:tcPr>
    </w:tblStylePr>
  </w:style>
  <w:style w:type="table" w:styleId="Lichtearcering">
    <w:name w:val="Light Shading"/>
    <w:basedOn w:val="Standaardtabel"/>
    <w:uiPriority w:val="99"/>
    <w:semiHidden/>
    <w:rsid w:val="001D6A1E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99"/>
    <w:semiHidden/>
    <w:rsid w:val="001D6A1E"/>
    <w:pPr>
      <w:spacing w:line="240" w:lineRule="auto"/>
    </w:pPr>
    <w:rPr>
      <w:color w:val="2A887F" w:themeColor="accent1" w:themeShade="BF"/>
    </w:rPr>
    <w:tblPr>
      <w:tblStyleRowBandSize w:val="1"/>
      <w:tblStyleColBandSize w:val="1"/>
      <w:tblBorders>
        <w:top w:val="single" w:sz="8" w:space="0" w:color="38B6AB" w:themeColor="accent1"/>
        <w:bottom w:val="single" w:sz="8" w:space="0" w:color="38B6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B6AB" w:themeColor="accent1"/>
          <w:left w:val="nil"/>
          <w:bottom w:val="single" w:sz="8" w:space="0" w:color="38B6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B6AB" w:themeColor="accent1"/>
          <w:left w:val="nil"/>
          <w:bottom w:val="single" w:sz="8" w:space="0" w:color="38B6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B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semiHidden/>
    <w:rsid w:val="001D6A1E"/>
    <w:pPr>
      <w:spacing w:line="240" w:lineRule="auto"/>
    </w:pPr>
    <w:rPr>
      <w:color w:val="3B1653" w:themeColor="accent2" w:themeShade="BF"/>
    </w:rPr>
    <w:tblPr>
      <w:tblStyleRowBandSize w:val="1"/>
      <w:tblStyleColBandSize w:val="1"/>
      <w:tblBorders>
        <w:top w:val="single" w:sz="8" w:space="0" w:color="501E70" w:themeColor="accent2"/>
        <w:bottom w:val="single" w:sz="8" w:space="0" w:color="501E7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1E70" w:themeColor="accent2"/>
          <w:left w:val="nil"/>
          <w:bottom w:val="single" w:sz="8" w:space="0" w:color="501E7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1E70" w:themeColor="accent2"/>
          <w:left w:val="nil"/>
          <w:bottom w:val="single" w:sz="8" w:space="0" w:color="501E7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B7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B7EB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semiHidden/>
    <w:rsid w:val="001D6A1E"/>
    <w:pPr>
      <w:spacing w:line="240" w:lineRule="auto"/>
    </w:pPr>
    <w:rPr>
      <w:color w:val="00436E" w:themeColor="accent3" w:themeShade="BF"/>
    </w:rPr>
    <w:tblPr>
      <w:tblStyleRowBandSize w:val="1"/>
      <w:tblStyleColBandSize w:val="1"/>
      <w:tblBorders>
        <w:top w:val="single" w:sz="8" w:space="0" w:color="005B94" w:themeColor="accent3"/>
        <w:bottom w:val="single" w:sz="8" w:space="0" w:color="005B9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94" w:themeColor="accent3"/>
          <w:left w:val="nil"/>
          <w:bottom w:val="single" w:sz="8" w:space="0" w:color="005B9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94" w:themeColor="accent3"/>
          <w:left w:val="nil"/>
          <w:bottom w:val="single" w:sz="8" w:space="0" w:color="005B9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DC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DCFF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semiHidden/>
    <w:rsid w:val="001D6A1E"/>
    <w:pPr>
      <w:spacing w:line="240" w:lineRule="auto"/>
    </w:pPr>
    <w:rPr>
      <w:color w:val="CADB8F" w:themeColor="accent4" w:themeShade="BF"/>
    </w:rPr>
    <w:tblPr>
      <w:tblStyleRowBandSize w:val="1"/>
      <w:tblStyleColBandSize w:val="1"/>
      <w:tblBorders>
        <w:top w:val="single" w:sz="8" w:space="0" w:color="F6F9EC" w:themeColor="accent4"/>
        <w:bottom w:val="single" w:sz="8" w:space="0" w:color="F6F9E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F9EC" w:themeColor="accent4"/>
          <w:left w:val="nil"/>
          <w:bottom w:val="single" w:sz="8" w:space="0" w:color="F6F9E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F9EC" w:themeColor="accent4"/>
          <w:left w:val="nil"/>
          <w:bottom w:val="single" w:sz="8" w:space="0" w:color="F6F9E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D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DFA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semiHidden/>
    <w:rsid w:val="001D6A1E"/>
    <w:pPr>
      <w:spacing w:line="240" w:lineRule="auto"/>
    </w:pPr>
    <w:rPr>
      <w:color w:val="7BC0B7" w:themeColor="accent5" w:themeShade="BF"/>
    </w:rPr>
    <w:tblPr>
      <w:tblStyleRowBandSize w:val="1"/>
      <w:tblStyleColBandSize w:val="1"/>
      <w:tblBorders>
        <w:top w:val="single" w:sz="8" w:space="0" w:color="C4E3DF" w:themeColor="accent5"/>
        <w:bottom w:val="single" w:sz="8" w:space="0" w:color="C4E3D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E3DF" w:themeColor="accent5"/>
          <w:left w:val="nil"/>
          <w:bottom w:val="single" w:sz="8" w:space="0" w:color="C4E3D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E3DF" w:themeColor="accent5"/>
          <w:left w:val="nil"/>
          <w:bottom w:val="single" w:sz="8" w:space="0" w:color="C4E3D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8F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8F7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semiHidden/>
    <w:rsid w:val="001D6A1E"/>
    <w:pPr>
      <w:spacing w:line="240" w:lineRule="auto"/>
    </w:pPr>
    <w:rPr>
      <w:color w:val="2A887F" w:themeColor="accent6" w:themeShade="BF"/>
    </w:rPr>
    <w:tblPr>
      <w:tblStyleRowBandSize w:val="1"/>
      <w:tblStyleColBandSize w:val="1"/>
      <w:tblBorders>
        <w:top w:val="single" w:sz="8" w:space="0" w:color="38B6AB" w:themeColor="accent6"/>
        <w:bottom w:val="single" w:sz="8" w:space="0" w:color="38B6A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B6AB" w:themeColor="accent6"/>
          <w:left w:val="nil"/>
          <w:bottom w:val="single" w:sz="8" w:space="0" w:color="38B6A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B6AB" w:themeColor="accent6"/>
          <w:left w:val="nil"/>
          <w:bottom w:val="single" w:sz="8" w:space="0" w:color="38B6A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B" w:themeFill="accent6" w:themeFillTint="3F"/>
      </w:tcPr>
    </w:tblStylePr>
  </w:style>
  <w:style w:type="table" w:styleId="Lichtelijst">
    <w:name w:val="Light List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38B6AB" w:themeColor="accent1"/>
        <w:left w:val="single" w:sz="8" w:space="0" w:color="38B6AB" w:themeColor="accent1"/>
        <w:bottom w:val="single" w:sz="8" w:space="0" w:color="38B6AB" w:themeColor="accent1"/>
        <w:right w:val="single" w:sz="8" w:space="0" w:color="38B6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B6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B6AB" w:themeColor="accent1"/>
          <w:left w:val="single" w:sz="8" w:space="0" w:color="38B6AB" w:themeColor="accent1"/>
          <w:bottom w:val="single" w:sz="8" w:space="0" w:color="38B6AB" w:themeColor="accent1"/>
          <w:right w:val="single" w:sz="8" w:space="0" w:color="38B6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B6AB" w:themeColor="accent1"/>
          <w:left w:val="single" w:sz="8" w:space="0" w:color="38B6AB" w:themeColor="accent1"/>
          <w:bottom w:val="single" w:sz="8" w:space="0" w:color="38B6AB" w:themeColor="accent1"/>
          <w:right w:val="single" w:sz="8" w:space="0" w:color="38B6AB" w:themeColor="accent1"/>
        </w:tcBorders>
      </w:tcPr>
    </w:tblStylePr>
    <w:tblStylePr w:type="band1Horz">
      <w:tblPr/>
      <w:tcPr>
        <w:tcBorders>
          <w:top w:val="single" w:sz="8" w:space="0" w:color="38B6AB" w:themeColor="accent1"/>
          <w:left w:val="single" w:sz="8" w:space="0" w:color="38B6AB" w:themeColor="accent1"/>
          <w:bottom w:val="single" w:sz="8" w:space="0" w:color="38B6AB" w:themeColor="accent1"/>
          <w:right w:val="single" w:sz="8" w:space="0" w:color="38B6AB" w:themeColor="accent1"/>
        </w:tcBorders>
      </w:tcPr>
    </w:tblStylePr>
  </w:style>
  <w:style w:type="table" w:styleId="Lichtelijst-accent2">
    <w:name w:val="Light List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501E70" w:themeColor="accent2"/>
        <w:left w:val="single" w:sz="8" w:space="0" w:color="501E70" w:themeColor="accent2"/>
        <w:bottom w:val="single" w:sz="8" w:space="0" w:color="501E70" w:themeColor="accent2"/>
        <w:right w:val="single" w:sz="8" w:space="0" w:color="501E7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01E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1E70" w:themeColor="accent2"/>
          <w:left w:val="single" w:sz="8" w:space="0" w:color="501E70" w:themeColor="accent2"/>
          <w:bottom w:val="single" w:sz="8" w:space="0" w:color="501E70" w:themeColor="accent2"/>
          <w:right w:val="single" w:sz="8" w:space="0" w:color="501E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01E70" w:themeColor="accent2"/>
          <w:left w:val="single" w:sz="8" w:space="0" w:color="501E70" w:themeColor="accent2"/>
          <w:bottom w:val="single" w:sz="8" w:space="0" w:color="501E70" w:themeColor="accent2"/>
          <w:right w:val="single" w:sz="8" w:space="0" w:color="501E70" w:themeColor="accent2"/>
        </w:tcBorders>
      </w:tcPr>
    </w:tblStylePr>
    <w:tblStylePr w:type="band1Horz">
      <w:tblPr/>
      <w:tcPr>
        <w:tcBorders>
          <w:top w:val="single" w:sz="8" w:space="0" w:color="501E70" w:themeColor="accent2"/>
          <w:left w:val="single" w:sz="8" w:space="0" w:color="501E70" w:themeColor="accent2"/>
          <w:bottom w:val="single" w:sz="8" w:space="0" w:color="501E70" w:themeColor="accent2"/>
          <w:right w:val="single" w:sz="8" w:space="0" w:color="501E70" w:themeColor="accent2"/>
        </w:tcBorders>
      </w:tcPr>
    </w:tblStylePr>
  </w:style>
  <w:style w:type="table" w:styleId="Lichtelijst-accent3">
    <w:name w:val="Light List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5B94" w:themeColor="accent3"/>
        <w:left w:val="single" w:sz="8" w:space="0" w:color="005B94" w:themeColor="accent3"/>
        <w:bottom w:val="single" w:sz="8" w:space="0" w:color="005B94" w:themeColor="accent3"/>
        <w:right w:val="single" w:sz="8" w:space="0" w:color="005B9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B9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94" w:themeColor="accent3"/>
          <w:left w:val="single" w:sz="8" w:space="0" w:color="005B94" w:themeColor="accent3"/>
          <w:bottom w:val="single" w:sz="8" w:space="0" w:color="005B94" w:themeColor="accent3"/>
          <w:right w:val="single" w:sz="8" w:space="0" w:color="005B9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94" w:themeColor="accent3"/>
          <w:left w:val="single" w:sz="8" w:space="0" w:color="005B94" w:themeColor="accent3"/>
          <w:bottom w:val="single" w:sz="8" w:space="0" w:color="005B94" w:themeColor="accent3"/>
          <w:right w:val="single" w:sz="8" w:space="0" w:color="005B94" w:themeColor="accent3"/>
        </w:tcBorders>
      </w:tcPr>
    </w:tblStylePr>
    <w:tblStylePr w:type="band1Horz">
      <w:tblPr/>
      <w:tcPr>
        <w:tcBorders>
          <w:top w:val="single" w:sz="8" w:space="0" w:color="005B94" w:themeColor="accent3"/>
          <w:left w:val="single" w:sz="8" w:space="0" w:color="005B94" w:themeColor="accent3"/>
          <w:bottom w:val="single" w:sz="8" w:space="0" w:color="005B94" w:themeColor="accent3"/>
          <w:right w:val="single" w:sz="8" w:space="0" w:color="005B94" w:themeColor="accent3"/>
        </w:tcBorders>
      </w:tcPr>
    </w:tblStylePr>
  </w:style>
  <w:style w:type="table" w:styleId="Lichtelijst-accent4">
    <w:name w:val="Light List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6F9EC" w:themeColor="accent4"/>
        <w:left w:val="single" w:sz="8" w:space="0" w:color="F6F9EC" w:themeColor="accent4"/>
        <w:bottom w:val="single" w:sz="8" w:space="0" w:color="F6F9EC" w:themeColor="accent4"/>
        <w:right w:val="single" w:sz="8" w:space="0" w:color="F6F9E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F9E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F9EC" w:themeColor="accent4"/>
          <w:left w:val="single" w:sz="8" w:space="0" w:color="F6F9EC" w:themeColor="accent4"/>
          <w:bottom w:val="single" w:sz="8" w:space="0" w:color="F6F9EC" w:themeColor="accent4"/>
          <w:right w:val="single" w:sz="8" w:space="0" w:color="F6F9E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F9EC" w:themeColor="accent4"/>
          <w:left w:val="single" w:sz="8" w:space="0" w:color="F6F9EC" w:themeColor="accent4"/>
          <w:bottom w:val="single" w:sz="8" w:space="0" w:color="F6F9EC" w:themeColor="accent4"/>
          <w:right w:val="single" w:sz="8" w:space="0" w:color="F6F9EC" w:themeColor="accent4"/>
        </w:tcBorders>
      </w:tcPr>
    </w:tblStylePr>
    <w:tblStylePr w:type="band1Horz">
      <w:tblPr/>
      <w:tcPr>
        <w:tcBorders>
          <w:top w:val="single" w:sz="8" w:space="0" w:color="F6F9EC" w:themeColor="accent4"/>
          <w:left w:val="single" w:sz="8" w:space="0" w:color="F6F9EC" w:themeColor="accent4"/>
          <w:bottom w:val="single" w:sz="8" w:space="0" w:color="F6F9EC" w:themeColor="accent4"/>
          <w:right w:val="single" w:sz="8" w:space="0" w:color="F6F9EC" w:themeColor="accent4"/>
        </w:tcBorders>
      </w:tcPr>
    </w:tblStylePr>
  </w:style>
  <w:style w:type="table" w:styleId="Lichtelijst-accent5">
    <w:name w:val="Light List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4E3DF" w:themeColor="accent5"/>
        <w:left w:val="single" w:sz="8" w:space="0" w:color="C4E3DF" w:themeColor="accent5"/>
        <w:bottom w:val="single" w:sz="8" w:space="0" w:color="C4E3DF" w:themeColor="accent5"/>
        <w:right w:val="single" w:sz="8" w:space="0" w:color="C4E3D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4E3D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E3DF" w:themeColor="accent5"/>
          <w:left w:val="single" w:sz="8" w:space="0" w:color="C4E3DF" w:themeColor="accent5"/>
          <w:bottom w:val="single" w:sz="8" w:space="0" w:color="C4E3DF" w:themeColor="accent5"/>
          <w:right w:val="single" w:sz="8" w:space="0" w:color="C4E3D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E3DF" w:themeColor="accent5"/>
          <w:left w:val="single" w:sz="8" w:space="0" w:color="C4E3DF" w:themeColor="accent5"/>
          <w:bottom w:val="single" w:sz="8" w:space="0" w:color="C4E3DF" w:themeColor="accent5"/>
          <w:right w:val="single" w:sz="8" w:space="0" w:color="C4E3DF" w:themeColor="accent5"/>
        </w:tcBorders>
      </w:tcPr>
    </w:tblStylePr>
    <w:tblStylePr w:type="band1Horz">
      <w:tblPr/>
      <w:tcPr>
        <w:tcBorders>
          <w:top w:val="single" w:sz="8" w:space="0" w:color="C4E3DF" w:themeColor="accent5"/>
          <w:left w:val="single" w:sz="8" w:space="0" w:color="C4E3DF" w:themeColor="accent5"/>
          <w:bottom w:val="single" w:sz="8" w:space="0" w:color="C4E3DF" w:themeColor="accent5"/>
          <w:right w:val="single" w:sz="8" w:space="0" w:color="C4E3DF" w:themeColor="accent5"/>
        </w:tcBorders>
      </w:tcPr>
    </w:tblStylePr>
  </w:style>
  <w:style w:type="table" w:styleId="Lichtelijst-accent6">
    <w:name w:val="Light List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38B6AB" w:themeColor="accent6"/>
        <w:left w:val="single" w:sz="8" w:space="0" w:color="38B6AB" w:themeColor="accent6"/>
        <w:bottom w:val="single" w:sz="8" w:space="0" w:color="38B6AB" w:themeColor="accent6"/>
        <w:right w:val="single" w:sz="8" w:space="0" w:color="38B6A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B6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B6AB" w:themeColor="accent6"/>
          <w:left w:val="single" w:sz="8" w:space="0" w:color="38B6AB" w:themeColor="accent6"/>
          <w:bottom w:val="single" w:sz="8" w:space="0" w:color="38B6AB" w:themeColor="accent6"/>
          <w:right w:val="single" w:sz="8" w:space="0" w:color="38B6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B6AB" w:themeColor="accent6"/>
          <w:left w:val="single" w:sz="8" w:space="0" w:color="38B6AB" w:themeColor="accent6"/>
          <w:bottom w:val="single" w:sz="8" w:space="0" w:color="38B6AB" w:themeColor="accent6"/>
          <w:right w:val="single" w:sz="8" w:space="0" w:color="38B6AB" w:themeColor="accent6"/>
        </w:tcBorders>
      </w:tcPr>
    </w:tblStylePr>
    <w:tblStylePr w:type="band1Horz">
      <w:tblPr/>
      <w:tcPr>
        <w:tcBorders>
          <w:top w:val="single" w:sz="8" w:space="0" w:color="38B6AB" w:themeColor="accent6"/>
          <w:left w:val="single" w:sz="8" w:space="0" w:color="38B6AB" w:themeColor="accent6"/>
          <w:bottom w:val="single" w:sz="8" w:space="0" w:color="38B6AB" w:themeColor="accent6"/>
          <w:right w:val="single" w:sz="8" w:space="0" w:color="38B6AB" w:themeColor="accent6"/>
        </w:tcBorders>
      </w:tcPr>
    </w:tblStylePr>
  </w:style>
  <w:style w:type="table" w:styleId="Lijsttabel1licht">
    <w:name w:val="List Table 1 Light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2D8D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2D8D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EF" w:themeFill="accent1" w:themeFillTint="33"/>
      </w:tcPr>
    </w:tblStylePr>
    <w:tblStylePr w:type="band1Horz">
      <w:tblPr/>
      <w:tcPr>
        <w:shd w:val="clear" w:color="auto" w:fill="D5F2EF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E5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E5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C4EF" w:themeFill="accent2" w:themeFillTint="33"/>
      </w:tcPr>
    </w:tblStylePr>
    <w:tblStylePr w:type="band1Horz">
      <w:tblPr/>
      <w:tcPr>
        <w:shd w:val="clear" w:color="auto" w:fill="DEC4EF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5AA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5AA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2FF" w:themeFill="accent3" w:themeFillTint="33"/>
      </w:tcPr>
    </w:tblStylePr>
    <w:tblStylePr w:type="band1Horz">
      <w:tblPr/>
      <w:tcPr>
        <w:shd w:val="clear" w:color="auto" w:fill="B6E2FF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B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B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B" w:themeFill="accent4" w:themeFillTint="33"/>
      </w:tcPr>
    </w:tblStylePr>
    <w:tblStylePr w:type="band1Horz">
      <w:tblPr/>
      <w:tcPr>
        <w:shd w:val="clear" w:color="auto" w:fill="FDFDFB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EEE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EEE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9F8" w:themeFill="accent5" w:themeFillTint="33"/>
      </w:tcPr>
    </w:tblStylePr>
    <w:tblStylePr w:type="band1Horz">
      <w:tblPr/>
      <w:tcPr>
        <w:shd w:val="clear" w:color="auto" w:fill="F3F9F8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2D8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2D8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EF" w:themeFill="accent6" w:themeFillTint="33"/>
      </w:tcPr>
    </w:tblStylePr>
    <w:tblStylePr w:type="band1Horz">
      <w:tblPr/>
      <w:tcPr>
        <w:shd w:val="clear" w:color="auto" w:fill="D5F2EF" w:themeFill="accent6" w:themeFillTint="33"/>
      </w:tcPr>
    </w:tblStylePr>
  </w:style>
  <w:style w:type="table" w:styleId="Lijsttabel2">
    <w:name w:val="List Table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82D8D0" w:themeColor="accent1" w:themeTint="99"/>
        <w:bottom w:val="single" w:sz="4" w:space="0" w:color="82D8D0" w:themeColor="accent1" w:themeTint="99"/>
        <w:insideH w:val="single" w:sz="4" w:space="0" w:color="82D8D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EF" w:themeFill="accent1" w:themeFillTint="33"/>
      </w:tcPr>
    </w:tblStylePr>
    <w:tblStylePr w:type="band1Horz">
      <w:tblPr/>
      <w:tcPr>
        <w:shd w:val="clear" w:color="auto" w:fill="D5F2EF" w:themeFill="accent1" w:themeFillTint="33"/>
      </w:tcPr>
    </w:tblStylePr>
  </w:style>
  <w:style w:type="table" w:styleId="Lijsttabel2-Accent2">
    <w:name w:val="List Table 2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E50D0" w:themeColor="accent2" w:themeTint="99"/>
        <w:bottom w:val="single" w:sz="4" w:space="0" w:color="9E50D0" w:themeColor="accent2" w:themeTint="99"/>
        <w:insideH w:val="single" w:sz="4" w:space="0" w:color="9E5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C4EF" w:themeFill="accent2" w:themeFillTint="33"/>
      </w:tcPr>
    </w:tblStylePr>
    <w:tblStylePr w:type="band1Horz">
      <w:tblPr/>
      <w:tcPr>
        <w:shd w:val="clear" w:color="auto" w:fill="DEC4EF" w:themeFill="accent2" w:themeFillTint="33"/>
      </w:tcPr>
    </w:tblStylePr>
  </w:style>
  <w:style w:type="table" w:styleId="Lijsttabel2-Accent3">
    <w:name w:val="List Table 2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25AAFF" w:themeColor="accent3" w:themeTint="99"/>
        <w:bottom w:val="single" w:sz="4" w:space="0" w:color="25AAFF" w:themeColor="accent3" w:themeTint="99"/>
        <w:insideH w:val="single" w:sz="4" w:space="0" w:color="25AA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2FF" w:themeFill="accent3" w:themeFillTint="33"/>
      </w:tcPr>
    </w:tblStylePr>
    <w:tblStylePr w:type="band1Horz">
      <w:tblPr/>
      <w:tcPr>
        <w:shd w:val="clear" w:color="auto" w:fill="B6E2FF" w:themeFill="accent3" w:themeFillTint="33"/>
      </w:tcPr>
    </w:tblStylePr>
  </w:style>
  <w:style w:type="table" w:styleId="Lijsttabel2-Accent4">
    <w:name w:val="List Table 2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9FBF3" w:themeColor="accent4" w:themeTint="99"/>
        <w:bottom w:val="single" w:sz="4" w:space="0" w:color="F9FBF3" w:themeColor="accent4" w:themeTint="99"/>
        <w:insideH w:val="single" w:sz="4" w:space="0" w:color="F9FB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B" w:themeFill="accent4" w:themeFillTint="33"/>
      </w:tcPr>
    </w:tblStylePr>
    <w:tblStylePr w:type="band1Horz">
      <w:tblPr/>
      <w:tcPr>
        <w:shd w:val="clear" w:color="auto" w:fill="FDFDFB" w:themeFill="accent4" w:themeFillTint="33"/>
      </w:tcPr>
    </w:tblStylePr>
  </w:style>
  <w:style w:type="table" w:styleId="Lijsttabel2-Accent5">
    <w:name w:val="List Table 2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BEEEB" w:themeColor="accent5" w:themeTint="99"/>
        <w:bottom w:val="single" w:sz="4" w:space="0" w:color="DBEEEB" w:themeColor="accent5" w:themeTint="99"/>
        <w:insideH w:val="single" w:sz="4" w:space="0" w:color="DBEEE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9F8" w:themeFill="accent5" w:themeFillTint="33"/>
      </w:tcPr>
    </w:tblStylePr>
    <w:tblStylePr w:type="band1Horz">
      <w:tblPr/>
      <w:tcPr>
        <w:shd w:val="clear" w:color="auto" w:fill="F3F9F8" w:themeFill="accent5" w:themeFillTint="33"/>
      </w:tcPr>
    </w:tblStylePr>
  </w:style>
  <w:style w:type="table" w:styleId="Lijsttabel2-Accent6">
    <w:name w:val="List Table 2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82D8D0" w:themeColor="accent6" w:themeTint="99"/>
        <w:bottom w:val="single" w:sz="4" w:space="0" w:color="82D8D0" w:themeColor="accent6" w:themeTint="99"/>
        <w:insideH w:val="single" w:sz="4" w:space="0" w:color="82D8D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EF" w:themeFill="accent6" w:themeFillTint="33"/>
      </w:tcPr>
    </w:tblStylePr>
    <w:tblStylePr w:type="band1Horz">
      <w:tblPr/>
      <w:tcPr>
        <w:shd w:val="clear" w:color="auto" w:fill="D5F2EF" w:themeFill="accent6" w:themeFillTint="33"/>
      </w:tcPr>
    </w:tblStylePr>
  </w:style>
  <w:style w:type="table" w:styleId="Lijsttabel3">
    <w:name w:val="List Table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38B6AB" w:themeColor="accent1"/>
        <w:left w:val="single" w:sz="4" w:space="0" w:color="38B6AB" w:themeColor="accent1"/>
        <w:bottom w:val="single" w:sz="4" w:space="0" w:color="38B6AB" w:themeColor="accent1"/>
        <w:right w:val="single" w:sz="4" w:space="0" w:color="38B6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8B6AB" w:themeFill="accent1"/>
      </w:tcPr>
    </w:tblStylePr>
    <w:tblStylePr w:type="lastRow">
      <w:rPr>
        <w:b/>
        <w:bCs/>
      </w:rPr>
      <w:tblPr/>
      <w:tcPr>
        <w:tcBorders>
          <w:top w:val="double" w:sz="4" w:space="0" w:color="38B6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8B6AB" w:themeColor="accent1"/>
          <w:right w:val="single" w:sz="4" w:space="0" w:color="38B6AB" w:themeColor="accent1"/>
        </w:tcBorders>
      </w:tcPr>
    </w:tblStylePr>
    <w:tblStylePr w:type="band1Horz">
      <w:tblPr/>
      <w:tcPr>
        <w:tcBorders>
          <w:top w:val="single" w:sz="4" w:space="0" w:color="38B6AB" w:themeColor="accent1"/>
          <w:bottom w:val="single" w:sz="4" w:space="0" w:color="38B6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8B6AB" w:themeColor="accent1"/>
          <w:left w:val="nil"/>
        </w:tcBorders>
      </w:tcPr>
    </w:tblStylePr>
    <w:tblStylePr w:type="swCell">
      <w:tblPr/>
      <w:tcPr>
        <w:tcBorders>
          <w:top w:val="double" w:sz="4" w:space="0" w:color="38B6AB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01E70" w:themeColor="accent2"/>
        <w:left w:val="single" w:sz="4" w:space="0" w:color="501E70" w:themeColor="accent2"/>
        <w:bottom w:val="single" w:sz="4" w:space="0" w:color="501E70" w:themeColor="accent2"/>
        <w:right w:val="single" w:sz="4" w:space="0" w:color="501E7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1E70" w:themeFill="accent2"/>
      </w:tcPr>
    </w:tblStylePr>
    <w:tblStylePr w:type="lastRow">
      <w:rPr>
        <w:b/>
        <w:bCs/>
      </w:rPr>
      <w:tblPr/>
      <w:tcPr>
        <w:tcBorders>
          <w:top w:val="double" w:sz="4" w:space="0" w:color="501E7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01E70" w:themeColor="accent2"/>
          <w:right w:val="single" w:sz="4" w:space="0" w:color="501E70" w:themeColor="accent2"/>
        </w:tcBorders>
      </w:tcPr>
    </w:tblStylePr>
    <w:tblStylePr w:type="band1Horz">
      <w:tblPr/>
      <w:tcPr>
        <w:tcBorders>
          <w:top w:val="single" w:sz="4" w:space="0" w:color="501E70" w:themeColor="accent2"/>
          <w:bottom w:val="single" w:sz="4" w:space="0" w:color="501E7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1E70" w:themeColor="accent2"/>
          <w:left w:val="nil"/>
        </w:tcBorders>
      </w:tcPr>
    </w:tblStylePr>
    <w:tblStylePr w:type="swCell">
      <w:tblPr/>
      <w:tcPr>
        <w:tcBorders>
          <w:top w:val="double" w:sz="4" w:space="0" w:color="501E70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5B94" w:themeColor="accent3"/>
        <w:left w:val="single" w:sz="4" w:space="0" w:color="005B94" w:themeColor="accent3"/>
        <w:bottom w:val="single" w:sz="4" w:space="0" w:color="005B94" w:themeColor="accent3"/>
        <w:right w:val="single" w:sz="4" w:space="0" w:color="005B9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B94" w:themeFill="accent3"/>
      </w:tcPr>
    </w:tblStylePr>
    <w:tblStylePr w:type="lastRow">
      <w:rPr>
        <w:b/>
        <w:bCs/>
      </w:rPr>
      <w:tblPr/>
      <w:tcPr>
        <w:tcBorders>
          <w:top w:val="double" w:sz="4" w:space="0" w:color="005B9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B94" w:themeColor="accent3"/>
          <w:right w:val="single" w:sz="4" w:space="0" w:color="005B94" w:themeColor="accent3"/>
        </w:tcBorders>
      </w:tcPr>
    </w:tblStylePr>
    <w:tblStylePr w:type="band1Horz">
      <w:tblPr/>
      <w:tcPr>
        <w:tcBorders>
          <w:top w:val="single" w:sz="4" w:space="0" w:color="005B94" w:themeColor="accent3"/>
          <w:bottom w:val="single" w:sz="4" w:space="0" w:color="005B9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B94" w:themeColor="accent3"/>
          <w:left w:val="nil"/>
        </w:tcBorders>
      </w:tcPr>
    </w:tblStylePr>
    <w:tblStylePr w:type="swCell">
      <w:tblPr/>
      <w:tcPr>
        <w:tcBorders>
          <w:top w:val="double" w:sz="4" w:space="0" w:color="005B94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6F9EC" w:themeColor="accent4"/>
        <w:left w:val="single" w:sz="4" w:space="0" w:color="F6F9EC" w:themeColor="accent4"/>
        <w:bottom w:val="single" w:sz="4" w:space="0" w:color="F6F9EC" w:themeColor="accent4"/>
        <w:right w:val="single" w:sz="4" w:space="0" w:color="F6F9E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F9EC" w:themeFill="accent4"/>
      </w:tcPr>
    </w:tblStylePr>
    <w:tblStylePr w:type="lastRow">
      <w:rPr>
        <w:b/>
        <w:bCs/>
      </w:rPr>
      <w:tblPr/>
      <w:tcPr>
        <w:tcBorders>
          <w:top w:val="double" w:sz="4" w:space="0" w:color="F6F9E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F9EC" w:themeColor="accent4"/>
          <w:right w:val="single" w:sz="4" w:space="0" w:color="F6F9EC" w:themeColor="accent4"/>
        </w:tcBorders>
      </w:tcPr>
    </w:tblStylePr>
    <w:tblStylePr w:type="band1Horz">
      <w:tblPr/>
      <w:tcPr>
        <w:tcBorders>
          <w:top w:val="single" w:sz="4" w:space="0" w:color="F6F9EC" w:themeColor="accent4"/>
          <w:bottom w:val="single" w:sz="4" w:space="0" w:color="F6F9E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F9EC" w:themeColor="accent4"/>
          <w:left w:val="nil"/>
        </w:tcBorders>
      </w:tcPr>
    </w:tblStylePr>
    <w:tblStylePr w:type="swCell">
      <w:tblPr/>
      <w:tcPr>
        <w:tcBorders>
          <w:top w:val="double" w:sz="4" w:space="0" w:color="F6F9EC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C4E3DF" w:themeColor="accent5"/>
        <w:left w:val="single" w:sz="4" w:space="0" w:color="C4E3DF" w:themeColor="accent5"/>
        <w:bottom w:val="single" w:sz="4" w:space="0" w:color="C4E3DF" w:themeColor="accent5"/>
        <w:right w:val="single" w:sz="4" w:space="0" w:color="C4E3D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4E3DF" w:themeFill="accent5"/>
      </w:tcPr>
    </w:tblStylePr>
    <w:tblStylePr w:type="lastRow">
      <w:rPr>
        <w:b/>
        <w:bCs/>
      </w:rPr>
      <w:tblPr/>
      <w:tcPr>
        <w:tcBorders>
          <w:top w:val="double" w:sz="4" w:space="0" w:color="C4E3D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4E3DF" w:themeColor="accent5"/>
          <w:right w:val="single" w:sz="4" w:space="0" w:color="C4E3DF" w:themeColor="accent5"/>
        </w:tcBorders>
      </w:tcPr>
    </w:tblStylePr>
    <w:tblStylePr w:type="band1Horz">
      <w:tblPr/>
      <w:tcPr>
        <w:tcBorders>
          <w:top w:val="single" w:sz="4" w:space="0" w:color="C4E3DF" w:themeColor="accent5"/>
          <w:bottom w:val="single" w:sz="4" w:space="0" w:color="C4E3D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4E3DF" w:themeColor="accent5"/>
          <w:left w:val="nil"/>
        </w:tcBorders>
      </w:tcPr>
    </w:tblStylePr>
    <w:tblStylePr w:type="swCell">
      <w:tblPr/>
      <w:tcPr>
        <w:tcBorders>
          <w:top w:val="double" w:sz="4" w:space="0" w:color="C4E3DF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38B6AB" w:themeColor="accent6"/>
        <w:left w:val="single" w:sz="4" w:space="0" w:color="38B6AB" w:themeColor="accent6"/>
        <w:bottom w:val="single" w:sz="4" w:space="0" w:color="38B6AB" w:themeColor="accent6"/>
        <w:right w:val="single" w:sz="4" w:space="0" w:color="38B6A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8B6AB" w:themeFill="accent6"/>
      </w:tcPr>
    </w:tblStylePr>
    <w:tblStylePr w:type="lastRow">
      <w:rPr>
        <w:b/>
        <w:bCs/>
      </w:rPr>
      <w:tblPr/>
      <w:tcPr>
        <w:tcBorders>
          <w:top w:val="double" w:sz="4" w:space="0" w:color="38B6A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8B6AB" w:themeColor="accent6"/>
          <w:right w:val="single" w:sz="4" w:space="0" w:color="38B6AB" w:themeColor="accent6"/>
        </w:tcBorders>
      </w:tcPr>
    </w:tblStylePr>
    <w:tblStylePr w:type="band1Horz">
      <w:tblPr/>
      <w:tcPr>
        <w:tcBorders>
          <w:top w:val="single" w:sz="4" w:space="0" w:color="38B6AB" w:themeColor="accent6"/>
          <w:bottom w:val="single" w:sz="4" w:space="0" w:color="38B6A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8B6AB" w:themeColor="accent6"/>
          <w:left w:val="nil"/>
        </w:tcBorders>
      </w:tcPr>
    </w:tblStylePr>
    <w:tblStylePr w:type="swCell">
      <w:tblPr/>
      <w:tcPr>
        <w:tcBorders>
          <w:top w:val="double" w:sz="4" w:space="0" w:color="38B6AB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82D8D0" w:themeColor="accent1" w:themeTint="99"/>
        <w:left w:val="single" w:sz="4" w:space="0" w:color="82D8D0" w:themeColor="accent1" w:themeTint="99"/>
        <w:bottom w:val="single" w:sz="4" w:space="0" w:color="82D8D0" w:themeColor="accent1" w:themeTint="99"/>
        <w:right w:val="single" w:sz="4" w:space="0" w:color="82D8D0" w:themeColor="accent1" w:themeTint="99"/>
        <w:insideH w:val="single" w:sz="4" w:space="0" w:color="82D8D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B6AB" w:themeColor="accent1"/>
          <w:left w:val="single" w:sz="4" w:space="0" w:color="38B6AB" w:themeColor="accent1"/>
          <w:bottom w:val="single" w:sz="4" w:space="0" w:color="38B6AB" w:themeColor="accent1"/>
          <w:right w:val="single" w:sz="4" w:space="0" w:color="38B6AB" w:themeColor="accent1"/>
          <w:insideH w:val="nil"/>
        </w:tcBorders>
        <w:shd w:val="clear" w:color="auto" w:fill="38B6AB" w:themeFill="accent1"/>
      </w:tcPr>
    </w:tblStylePr>
    <w:tblStylePr w:type="lastRow">
      <w:rPr>
        <w:b/>
        <w:bCs/>
      </w:rPr>
      <w:tblPr/>
      <w:tcPr>
        <w:tcBorders>
          <w:top w:val="double" w:sz="4" w:space="0" w:color="82D8D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EF" w:themeFill="accent1" w:themeFillTint="33"/>
      </w:tcPr>
    </w:tblStylePr>
    <w:tblStylePr w:type="band1Horz">
      <w:tblPr/>
      <w:tcPr>
        <w:shd w:val="clear" w:color="auto" w:fill="D5F2EF" w:themeFill="accent1" w:themeFillTint="33"/>
      </w:tcPr>
    </w:tblStylePr>
  </w:style>
  <w:style w:type="table" w:styleId="Lijsttabel4-Accent2">
    <w:name w:val="List Table 4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E50D0" w:themeColor="accent2" w:themeTint="99"/>
        <w:left w:val="single" w:sz="4" w:space="0" w:color="9E50D0" w:themeColor="accent2" w:themeTint="99"/>
        <w:bottom w:val="single" w:sz="4" w:space="0" w:color="9E50D0" w:themeColor="accent2" w:themeTint="99"/>
        <w:right w:val="single" w:sz="4" w:space="0" w:color="9E50D0" w:themeColor="accent2" w:themeTint="99"/>
        <w:insideH w:val="single" w:sz="4" w:space="0" w:color="9E5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1E70" w:themeColor="accent2"/>
          <w:left w:val="single" w:sz="4" w:space="0" w:color="501E70" w:themeColor="accent2"/>
          <w:bottom w:val="single" w:sz="4" w:space="0" w:color="501E70" w:themeColor="accent2"/>
          <w:right w:val="single" w:sz="4" w:space="0" w:color="501E70" w:themeColor="accent2"/>
          <w:insideH w:val="nil"/>
        </w:tcBorders>
        <w:shd w:val="clear" w:color="auto" w:fill="501E70" w:themeFill="accent2"/>
      </w:tcPr>
    </w:tblStylePr>
    <w:tblStylePr w:type="lastRow">
      <w:rPr>
        <w:b/>
        <w:bCs/>
      </w:rPr>
      <w:tblPr/>
      <w:tcPr>
        <w:tcBorders>
          <w:top w:val="double" w:sz="4" w:space="0" w:color="9E5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C4EF" w:themeFill="accent2" w:themeFillTint="33"/>
      </w:tcPr>
    </w:tblStylePr>
    <w:tblStylePr w:type="band1Horz">
      <w:tblPr/>
      <w:tcPr>
        <w:shd w:val="clear" w:color="auto" w:fill="DEC4EF" w:themeFill="accent2" w:themeFillTint="33"/>
      </w:tcPr>
    </w:tblStylePr>
  </w:style>
  <w:style w:type="table" w:styleId="Lijsttabel4-Accent3">
    <w:name w:val="List Table 4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25AAFF" w:themeColor="accent3" w:themeTint="99"/>
        <w:left w:val="single" w:sz="4" w:space="0" w:color="25AAFF" w:themeColor="accent3" w:themeTint="99"/>
        <w:bottom w:val="single" w:sz="4" w:space="0" w:color="25AAFF" w:themeColor="accent3" w:themeTint="99"/>
        <w:right w:val="single" w:sz="4" w:space="0" w:color="25AAFF" w:themeColor="accent3" w:themeTint="99"/>
        <w:insideH w:val="single" w:sz="4" w:space="0" w:color="25AA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B94" w:themeColor="accent3"/>
          <w:left w:val="single" w:sz="4" w:space="0" w:color="005B94" w:themeColor="accent3"/>
          <w:bottom w:val="single" w:sz="4" w:space="0" w:color="005B94" w:themeColor="accent3"/>
          <w:right w:val="single" w:sz="4" w:space="0" w:color="005B94" w:themeColor="accent3"/>
          <w:insideH w:val="nil"/>
        </w:tcBorders>
        <w:shd w:val="clear" w:color="auto" w:fill="005B94" w:themeFill="accent3"/>
      </w:tcPr>
    </w:tblStylePr>
    <w:tblStylePr w:type="lastRow">
      <w:rPr>
        <w:b/>
        <w:bCs/>
      </w:rPr>
      <w:tblPr/>
      <w:tcPr>
        <w:tcBorders>
          <w:top w:val="double" w:sz="4" w:space="0" w:color="25AA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2FF" w:themeFill="accent3" w:themeFillTint="33"/>
      </w:tcPr>
    </w:tblStylePr>
    <w:tblStylePr w:type="band1Horz">
      <w:tblPr/>
      <w:tcPr>
        <w:shd w:val="clear" w:color="auto" w:fill="B6E2FF" w:themeFill="accent3" w:themeFillTint="33"/>
      </w:tcPr>
    </w:tblStylePr>
  </w:style>
  <w:style w:type="table" w:styleId="Lijsttabel4-Accent4">
    <w:name w:val="List Table 4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9FBF3" w:themeColor="accent4" w:themeTint="99"/>
        <w:left w:val="single" w:sz="4" w:space="0" w:color="F9FBF3" w:themeColor="accent4" w:themeTint="99"/>
        <w:bottom w:val="single" w:sz="4" w:space="0" w:color="F9FBF3" w:themeColor="accent4" w:themeTint="99"/>
        <w:right w:val="single" w:sz="4" w:space="0" w:color="F9FBF3" w:themeColor="accent4" w:themeTint="99"/>
        <w:insideH w:val="single" w:sz="4" w:space="0" w:color="F9FB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F9EC" w:themeColor="accent4"/>
          <w:left w:val="single" w:sz="4" w:space="0" w:color="F6F9EC" w:themeColor="accent4"/>
          <w:bottom w:val="single" w:sz="4" w:space="0" w:color="F6F9EC" w:themeColor="accent4"/>
          <w:right w:val="single" w:sz="4" w:space="0" w:color="F6F9EC" w:themeColor="accent4"/>
          <w:insideH w:val="nil"/>
        </w:tcBorders>
        <w:shd w:val="clear" w:color="auto" w:fill="F6F9EC" w:themeFill="accent4"/>
      </w:tcPr>
    </w:tblStylePr>
    <w:tblStylePr w:type="lastRow">
      <w:rPr>
        <w:b/>
        <w:bCs/>
      </w:rPr>
      <w:tblPr/>
      <w:tcPr>
        <w:tcBorders>
          <w:top w:val="double" w:sz="4" w:space="0" w:color="F9FB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B" w:themeFill="accent4" w:themeFillTint="33"/>
      </w:tcPr>
    </w:tblStylePr>
    <w:tblStylePr w:type="band1Horz">
      <w:tblPr/>
      <w:tcPr>
        <w:shd w:val="clear" w:color="auto" w:fill="FDFDFB" w:themeFill="accent4" w:themeFillTint="33"/>
      </w:tcPr>
    </w:tblStylePr>
  </w:style>
  <w:style w:type="table" w:styleId="Lijsttabel4-Accent5">
    <w:name w:val="List Table 4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BEEEB" w:themeColor="accent5" w:themeTint="99"/>
        <w:left w:val="single" w:sz="4" w:space="0" w:color="DBEEEB" w:themeColor="accent5" w:themeTint="99"/>
        <w:bottom w:val="single" w:sz="4" w:space="0" w:color="DBEEEB" w:themeColor="accent5" w:themeTint="99"/>
        <w:right w:val="single" w:sz="4" w:space="0" w:color="DBEEEB" w:themeColor="accent5" w:themeTint="99"/>
        <w:insideH w:val="single" w:sz="4" w:space="0" w:color="DBEEE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4E3DF" w:themeColor="accent5"/>
          <w:left w:val="single" w:sz="4" w:space="0" w:color="C4E3DF" w:themeColor="accent5"/>
          <w:bottom w:val="single" w:sz="4" w:space="0" w:color="C4E3DF" w:themeColor="accent5"/>
          <w:right w:val="single" w:sz="4" w:space="0" w:color="C4E3DF" w:themeColor="accent5"/>
          <w:insideH w:val="nil"/>
        </w:tcBorders>
        <w:shd w:val="clear" w:color="auto" w:fill="C4E3DF" w:themeFill="accent5"/>
      </w:tcPr>
    </w:tblStylePr>
    <w:tblStylePr w:type="lastRow">
      <w:rPr>
        <w:b/>
        <w:bCs/>
      </w:rPr>
      <w:tblPr/>
      <w:tcPr>
        <w:tcBorders>
          <w:top w:val="double" w:sz="4" w:space="0" w:color="DBEEE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9F8" w:themeFill="accent5" w:themeFillTint="33"/>
      </w:tcPr>
    </w:tblStylePr>
    <w:tblStylePr w:type="band1Horz">
      <w:tblPr/>
      <w:tcPr>
        <w:shd w:val="clear" w:color="auto" w:fill="F3F9F8" w:themeFill="accent5" w:themeFillTint="33"/>
      </w:tcPr>
    </w:tblStylePr>
  </w:style>
  <w:style w:type="table" w:styleId="Lijsttabel4-Accent6">
    <w:name w:val="List Table 4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82D8D0" w:themeColor="accent6" w:themeTint="99"/>
        <w:left w:val="single" w:sz="4" w:space="0" w:color="82D8D0" w:themeColor="accent6" w:themeTint="99"/>
        <w:bottom w:val="single" w:sz="4" w:space="0" w:color="82D8D0" w:themeColor="accent6" w:themeTint="99"/>
        <w:right w:val="single" w:sz="4" w:space="0" w:color="82D8D0" w:themeColor="accent6" w:themeTint="99"/>
        <w:insideH w:val="single" w:sz="4" w:space="0" w:color="82D8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B6AB" w:themeColor="accent6"/>
          <w:left w:val="single" w:sz="4" w:space="0" w:color="38B6AB" w:themeColor="accent6"/>
          <w:bottom w:val="single" w:sz="4" w:space="0" w:color="38B6AB" w:themeColor="accent6"/>
          <w:right w:val="single" w:sz="4" w:space="0" w:color="38B6AB" w:themeColor="accent6"/>
          <w:insideH w:val="nil"/>
        </w:tcBorders>
        <w:shd w:val="clear" w:color="auto" w:fill="38B6AB" w:themeFill="accent6"/>
      </w:tcPr>
    </w:tblStylePr>
    <w:tblStylePr w:type="lastRow">
      <w:rPr>
        <w:b/>
        <w:bCs/>
      </w:rPr>
      <w:tblPr/>
      <w:tcPr>
        <w:tcBorders>
          <w:top w:val="double" w:sz="4" w:space="0" w:color="82D8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EF" w:themeFill="accent6" w:themeFillTint="33"/>
      </w:tcPr>
    </w:tblStylePr>
    <w:tblStylePr w:type="band1Horz">
      <w:tblPr/>
      <w:tcPr>
        <w:shd w:val="clear" w:color="auto" w:fill="D5F2EF" w:themeFill="accent6" w:themeFillTint="33"/>
      </w:tcPr>
    </w:tblStylePr>
  </w:style>
  <w:style w:type="table" w:styleId="Lijsttabel5donker">
    <w:name w:val="List Table 5 Dark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8B6AB" w:themeColor="accent1"/>
        <w:left w:val="single" w:sz="24" w:space="0" w:color="38B6AB" w:themeColor="accent1"/>
        <w:bottom w:val="single" w:sz="24" w:space="0" w:color="38B6AB" w:themeColor="accent1"/>
        <w:right w:val="single" w:sz="24" w:space="0" w:color="38B6AB" w:themeColor="accent1"/>
      </w:tblBorders>
    </w:tblPr>
    <w:tcPr>
      <w:shd w:val="clear" w:color="auto" w:fill="38B6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01E70" w:themeColor="accent2"/>
        <w:left w:val="single" w:sz="24" w:space="0" w:color="501E70" w:themeColor="accent2"/>
        <w:bottom w:val="single" w:sz="24" w:space="0" w:color="501E70" w:themeColor="accent2"/>
        <w:right w:val="single" w:sz="24" w:space="0" w:color="501E70" w:themeColor="accent2"/>
      </w:tblBorders>
    </w:tblPr>
    <w:tcPr>
      <w:shd w:val="clear" w:color="auto" w:fill="501E7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B94" w:themeColor="accent3"/>
        <w:left w:val="single" w:sz="24" w:space="0" w:color="005B94" w:themeColor="accent3"/>
        <w:bottom w:val="single" w:sz="24" w:space="0" w:color="005B94" w:themeColor="accent3"/>
        <w:right w:val="single" w:sz="24" w:space="0" w:color="005B94" w:themeColor="accent3"/>
      </w:tblBorders>
    </w:tblPr>
    <w:tcPr>
      <w:shd w:val="clear" w:color="auto" w:fill="005B9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F9EC" w:themeColor="accent4"/>
        <w:left w:val="single" w:sz="24" w:space="0" w:color="F6F9EC" w:themeColor="accent4"/>
        <w:bottom w:val="single" w:sz="24" w:space="0" w:color="F6F9EC" w:themeColor="accent4"/>
        <w:right w:val="single" w:sz="24" w:space="0" w:color="F6F9EC" w:themeColor="accent4"/>
      </w:tblBorders>
    </w:tblPr>
    <w:tcPr>
      <w:shd w:val="clear" w:color="auto" w:fill="F6F9E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4E3DF" w:themeColor="accent5"/>
        <w:left w:val="single" w:sz="24" w:space="0" w:color="C4E3DF" w:themeColor="accent5"/>
        <w:bottom w:val="single" w:sz="24" w:space="0" w:color="C4E3DF" w:themeColor="accent5"/>
        <w:right w:val="single" w:sz="24" w:space="0" w:color="C4E3DF" w:themeColor="accent5"/>
      </w:tblBorders>
    </w:tblPr>
    <w:tcPr>
      <w:shd w:val="clear" w:color="auto" w:fill="C4E3D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8B6AB" w:themeColor="accent6"/>
        <w:left w:val="single" w:sz="24" w:space="0" w:color="38B6AB" w:themeColor="accent6"/>
        <w:bottom w:val="single" w:sz="24" w:space="0" w:color="38B6AB" w:themeColor="accent6"/>
        <w:right w:val="single" w:sz="24" w:space="0" w:color="38B6AB" w:themeColor="accent6"/>
      </w:tblBorders>
    </w:tblPr>
    <w:tcPr>
      <w:shd w:val="clear" w:color="auto" w:fill="38B6A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semiHidden/>
    <w:rsid w:val="001D6A1E"/>
    <w:pPr>
      <w:spacing w:line="240" w:lineRule="auto"/>
    </w:pPr>
    <w:rPr>
      <w:color w:val="2A887F" w:themeColor="accent1" w:themeShade="BF"/>
    </w:rPr>
    <w:tblPr>
      <w:tblStyleRowBandSize w:val="1"/>
      <w:tblStyleColBandSize w:val="1"/>
      <w:tblBorders>
        <w:top w:val="single" w:sz="4" w:space="0" w:color="38B6AB" w:themeColor="accent1"/>
        <w:bottom w:val="single" w:sz="4" w:space="0" w:color="38B6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8B6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8B6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EF" w:themeFill="accent1" w:themeFillTint="33"/>
      </w:tcPr>
    </w:tblStylePr>
    <w:tblStylePr w:type="band1Horz">
      <w:tblPr/>
      <w:tcPr>
        <w:shd w:val="clear" w:color="auto" w:fill="D5F2E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semiHidden/>
    <w:rsid w:val="001D6A1E"/>
    <w:pPr>
      <w:spacing w:line="240" w:lineRule="auto"/>
    </w:pPr>
    <w:rPr>
      <w:color w:val="3B1653" w:themeColor="accent2" w:themeShade="BF"/>
    </w:rPr>
    <w:tblPr>
      <w:tblStyleRowBandSize w:val="1"/>
      <w:tblStyleColBandSize w:val="1"/>
      <w:tblBorders>
        <w:top w:val="single" w:sz="4" w:space="0" w:color="501E70" w:themeColor="accent2"/>
        <w:bottom w:val="single" w:sz="4" w:space="0" w:color="501E7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01E7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01E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C4EF" w:themeFill="accent2" w:themeFillTint="33"/>
      </w:tcPr>
    </w:tblStylePr>
    <w:tblStylePr w:type="band1Horz">
      <w:tblPr/>
      <w:tcPr>
        <w:shd w:val="clear" w:color="auto" w:fill="DEC4E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semiHidden/>
    <w:rsid w:val="001D6A1E"/>
    <w:pPr>
      <w:spacing w:line="240" w:lineRule="auto"/>
    </w:pPr>
    <w:rPr>
      <w:color w:val="00436E" w:themeColor="accent3" w:themeShade="BF"/>
    </w:rPr>
    <w:tblPr>
      <w:tblStyleRowBandSize w:val="1"/>
      <w:tblStyleColBandSize w:val="1"/>
      <w:tblBorders>
        <w:top w:val="single" w:sz="4" w:space="0" w:color="005B94" w:themeColor="accent3"/>
        <w:bottom w:val="single" w:sz="4" w:space="0" w:color="005B9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5B9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5B9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2FF" w:themeFill="accent3" w:themeFillTint="33"/>
      </w:tcPr>
    </w:tblStylePr>
    <w:tblStylePr w:type="band1Horz">
      <w:tblPr/>
      <w:tcPr>
        <w:shd w:val="clear" w:color="auto" w:fill="B6E2FF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semiHidden/>
    <w:rsid w:val="001D6A1E"/>
    <w:pPr>
      <w:spacing w:line="240" w:lineRule="auto"/>
    </w:pPr>
    <w:rPr>
      <w:color w:val="CADB8F" w:themeColor="accent4" w:themeShade="BF"/>
    </w:rPr>
    <w:tblPr>
      <w:tblStyleRowBandSize w:val="1"/>
      <w:tblStyleColBandSize w:val="1"/>
      <w:tblBorders>
        <w:top w:val="single" w:sz="4" w:space="0" w:color="F6F9EC" w:themeColor="accent4"/>
        <w:bottom w:val="single" w:sz="4" w:space="0" w:color="F6F9E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6F9E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6F9E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B" w:themeFill="accent4" w:themeFillTint="33"/>
      </w:tcPr>
    </w:tblStylePr>
    <w:tblStylePr w:type="band1Horz">
      <w:tblPr/>
      <w:tcPr>
        <w:shd w:val="clear" w:color="auto" w:fill="FDFDFB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semiHidden/>
    <w:rsid w:val="001D6A1E"/>
    <w:pPr>
      <w:spacing w:line="240" w:lineRule="auto"/>
    </w:pPr>
    <w:rPr>
      <w:color w:val="7BC0B7" w:themeColor="accent5" w:themeShade="BF"/>
    </w:rPr>
    <w:tblPr>
      <w:tblStyleRowBandSize w:val="1"/>
      <w:tblStyleColBandSize w:val="1"/>
      <w:tblBorders>
        <w:top w:val="single" w:sz="4" w:space="0" w:color="C4E3DF" w:themeColor="accent5"/>
        <w:bottom w:val="single" w:sz="4" w:space="0" w:color="C4E3D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4E3D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4E3D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9F8" w:themeFill="accent5" w:themeFillTint="33"/>
      </w:tcPr>
    </w:tblStylePr>
    <w:tblStylePr w:type="band1Horz">
      <w:tblPr/>
      <w:tcPr>
        <w:shd w:val="clear" w:color="auto" w:fill="F3F9F8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semiHidden/>
    <w:rsid w:val="001D6A1E"/>
    <w:pPr>
      <w:spacing w:line="240" w:lineRule="auto"/>
    </w:pPr>
    <w:rPr>
      <w:color w:val="2A887F" w:themeColor="accent6" w:themeShade="BF"/>
    </w:rPr>
    <w:tblPr>
      <w:tblStyleRowBandSize w:val="1"/>
      <w:tblStyleColBandSize w:val="1"/>
      <w:tblBorders>
        <w:top w:val="single" w:sz="4" w:space="0" w:color="38B6AB" w:themeColor="accent6"/>
        <w:bottom w:val="single" w:sz="4" w:space="0" w:color="38B6A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8B6A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8B6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EF" w:themeFill="accent6" w:themeFillTint="33"/>
      </w:tcPr>
    </w:tblStylePr>
    <w:tblStylePr w:type="band1Horz">
      <w:tblPr/>
      <w:tcPr>
        <w:shd w:val="clear" w:color="auto" w:fill="D5F2EF" w:themeFill="accent6" w:themeFillTint="33"/>
      </w:tcPr>
    </w:tblStylePr>
  </w:style>
  <w:style w:type="table" w:styleId="Lijsttabel7kleurrijk">
    <w:name w:val="List Table 7 Colorful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semiHidden/>
    <w:rsid w:val="001D6A1E"/>
    <w:pPr>
      <w:spacing w:line="240" w:lineRule="auto"/>
    </w:pPr>
    <w:rPr>
      <w:color w:val="2A887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8B6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8B6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8B6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8B6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EF" w:themeFill="accent1" w:themeFillTint="33"/>
      </w:tcPr>
    </w:tblStylePr>
    <w:tblStylePr w:type="band1Horz">
      <w:tblPr/>
      <w:tcPr>
        <w:shd w:val="clear" w:color="auto" w:fill="D5F2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semiHidden/>
    <w:rsid w:val="001D6A1E"/>
    <w:pPr>
      <w:spacing w:line="240" w:lineRule="auto"/>
    </w:pPr>
    <w:rPr>
      <w:color w:val="3B165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01E7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01E7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01E7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01E7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EC4EF" w:themeFill="accent2" w:themeFillTint="33"/>
      </w:tcPr>
    </w:tblStylePr>
    <w:tblStylePr w:type="band1Horz">
      <w:tblPr/>
      <w:tcPr>
        <w:shd w:val="clear" w:color="auto" w:fill="DEC4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semiHidden/>
    <w:rsid w:val="001D6A1E"/>
    <w:pPr>
      <w:spacing w:line="240" w:lineRule="auto"/>
    </w:pPr>
    <w:rPr>
      <w:color w:val="00436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B9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B9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B9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B9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6E2FF" w:themeFill="accent3" w:themeFillTint="33"/>
      </w:tcPr>
    </w:tblStylePr>
    <w:tblStylePr w:type="band1Horz">
      <w:tblPr/>
      <w:tcPr>
        <w:shd w:val="clear" w:color="auto" w:fill="B6E2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semiHidden/>
    <w:rsid w:val="001D6A1E"/>
    <w:pPr>
      <w:spacing w:line="240" w:lineRule="auto"/>
    </w:pPr>
    <w:rPr>
      <w:color w:val="CADB8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F9E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F9E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F9E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F9E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DFB" w:themeFill="accent4" w:themeFillTint="33"/>
      </w:tcPr>
    </w:tblStylePr>
    <w:tblStylePr w:type="band1Horz">
      <w:tblPr/>
      <w:tcPr>
        <w:shd w:val="clear" w:color="auto" w:fill="FDF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semiHidden/>
    <w:rsid w:val="001D6A1E"/>
    <w:pPr>
      <w:spacing w:line="240" w:lineRule="auto"/>
    </w:pPr>
    <w:rPr>
      <w:color w:val="7BC0B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4E3D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4E3D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4E3D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4E3D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3F9F8" w:themeFill="accent5" w:themeFillTint="33"/>
      </w:tcPr>
    </w:tblStylePr>
    <w:tblStylePr w:type="band1Horz">
      <w:tblPr/>
      <w:tcPr>
        <w:shd w:val="clear" w:color="auto" w:fill="F3F9F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semiHidden/>
    <w:rsid w:val="001D6A1E"/>
    <w:pPr>
      <w:spacing w:line="240" w:lineRule="auto"/>
    </w:pPr>
    <w:rPr>
      <w:color w:val="2A887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8B6A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8B6A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8B6A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8B6A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5F2EF" w:themeFill="accent6" w:themeFillTint="33"/>
      </w:tcPr>
    </w:tblStylePr>
    <w:tblStylePr w:type="band1Horz">
      <w:tblPr/>
      <w:tcPr>
        <w:shd w:val="clear" w:color="auto" w:fill="D5F2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BE5E0" w:themeColor="accent1" w:themeTint="66"/>
        <w:left w:val="single" w:sz="4" w:space="0" w:color="ABE5E0" w:themeColor="accent1" w:themeTint="66"/>
        <w:bottom w:val="single" w:sz="4" w:space="0" w:color="ABE5E0" w:themeColor="accent1" w:themeTint="66"/>
        <w:right w:val="single" w:sz="4" w:space="0" w:color="ABE5E0" w:themeColor="accent1" w:themeTint="66"/>
        <w:insideH w:val="single" w:sz="4" w:space="0" w:color="ABE5E0" w:themeColor="accent1" w:themeTint="66"/>
        <w:insideV w:val="single" w:sz="4" w:space="0" w:color="ABE5E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2D8D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2D8D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E8AE0" w:themeColor="accent2" w:themeTint="66"/>
        <w:left w:val="single" w:sz="4" w:space="0" w:color="BE8AE0" w:themeColor="accent2" w:themeTint="66"/>
        <w:bottom w:val="single" w:sz="4" w:space="0" w:color="BE8AE0" w:themeColor="accent2" w:themeTint="66"/>
        <w:right w:val="single" w:sz="4" w:space="0" w:color="BE8AE0" w:themeColor="accent2" w:themeTint="66"/>
        <w:insideH w:val="single" w:sz="4" w:space="0" w:color="BE8AE0" w:themeColor="accent2" w:themeTint="66"/>
        <w:insideV w:val="single" w:sz="4" w:space="0" w:color="BE8A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E5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E5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EC6FF" w:themeColor="accent3" w:themeTint="66"/>
        <w:left w:val="single" w:sz="4" w:space="0" w:color="6EC6FF" w:themeColor="accent3" w:themeTint="66"/>
        <w:bottom w:val="single" w:sz="4" w:space="0" w:color="6EC6FF" w:themeColor="accent3" w:themeTint="66"/>
        <w:right w:val="single" w:sz="4" w:space="0" w:color="6EC6FF" w:themeColor="accent3" w:themeTint="66"/>
        <w:insideH w:val="single" w:sz="4" w:space="0" w:color="6EC6FF" w:themeColor="accent3" w:themeTint="66"/>
        <w:insideV w:val="single" w:sz="4" w:space="0" w:color="6EC6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5AA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5AA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BFCF7" w:themeColor="accent4" w:themeTint="66"/>
        <w:left w:val="single" w:sz="4" w:space="0" w:color="FBFCF7" w:themeColor="accent4" w:themeTint="66"/>
        <w:bottom w:val="single" w:sz="4" w:space="0" w:color="FBFCF7" w:themeColor="accent4" w:themeTint="66"/>
        <w:right w:val="single" w:sz="4" w:space="0" w:color="FBFCF7" w:themeColor="accent4" w:themeTint="66"/>
        <w:insideH w:val="single" w:sz="4" w:space="0" w:color="FBFCF7" w:themeColor="accent4" w:themeTint="66"/>
        <w:insideV w:val="single" w:sz="4" w:space="0" w:color="FBF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FB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B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7F3F2" w:themeColor="accent5" w:themeTint="66"/>
        <w:left w:val="single" w:sz="4" w:space="0" w:color="E7F3F2" w:themeColor="accent5" w:themeTint="66"/>
        <w:bottom w:val="single" w:sz="4" w:space="0" w:color="E7F3F2" w:themeColor="accent5" w:themeTint="66"/>
        <w:right w:val="single" w:sz="4" w:space="0" w:color="E7F3F2" w:themeColor="accent5" w:themeTint="66"/>
        <w:insideH w:val="single" w:sz="4" w:space="0" w:color="E7F3F2" w:themeColor="accent5" w:themeTint="66"/>
        <w:insideV w:val="single" w:sz="4" w:space="0" w:color="E7F3F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BEEE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EEE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BE5E0" w:themeColor="accent6" w:themeTint="66"/>
        <w:left w:val="single" w:sz="4" w:space="0" w:color="ABE5E0" w:themeColor="accent6" w:themeTint="66"/>
        <w:bottom w:val="single" w:sz="4" w:space="0" w:color="ABE5E0" w:themeColor="accent6" w:themeTint="66"/>
        <w:right w:val="single" w:sz="4" w:space="0" w:color="ABE5E0" w:themeColor="accent6" w:themeTint="66"/>
        <w:insideH w:val="single" w:sz="4" w:space="0" w:color="ABE5E0" w:themeColor="accent6" w:themeTint="66"/>
        <w:insideV w:val="single" w:sz="4" w:space="0" w:color="ABE5E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2D8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2D8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82D8D0" w:themeColor="accent1" w:themeTint="99"/>
        <w:bottom w:val="single" w:sz="2" w:space="0" w:color="82D8D0" w:themeColor="accent1" w:themeTint="99"/>
        <w:insideH w:val="single" w:sz="2" w:space="0" w:color="82D8D0" w:themeColor="accent1" w:themeTint="99"/>
        <w:insideV w:val="single" w:sz="2" w:space="0" w:color="82D8D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2D8D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2D8D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EF" w:themeFill="accent1" w:themeFillTint="33"/>
      </w:tcPr>
    </w:tblStylePr>
    <w:tblStylePr w:type="band1Horz">
      <w:tblPr/>
      <w:tcPr>
        <w:shd w:val="clear" w:color="auto" w:fill="D5F2EF" w:themeFill="accent1" w:themeFillTint="33"/>
      </w:tcPr>
    </w:tblStylePr>
  </w:style>
  <w:style w:type="table" w:styleId="Rastertabel2-Accent2">
    <w:name w:val="Grid Table 2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9E50D0" w:themeColor="accent2" w:themeTint="99"/>
        <w:bottom w:val="single" w:sz="2" w:space="0" w:color="9E50D0" w:themeColor="accent2" w:themeTint="99"/>
        <w:insideH w:val="single" w:sz="2" w:space="0" w:color="9E50D0" w:themeColor="accent2" w:themeTint="99"/>
        <w:insideV w:val="single" w:sz="2" w:space="0" w:color="9E5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E5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E5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C4EF" w:themeFill="accent2" w:themeFillTint="33"/>
      </w:tcPr>
    </w:tblStylePr>
    <w:tblStylePr w:type="band1Horz">
      <w:tblPr/>
      <w:tcPr>
        <w:shd w:val="clear" w:color="auto" w:fill="DEC4EF" w:themeFill="accent2" w:themeFillTint="33"/>
      </w:tcPr>
    </w:tblStylePr>
  </w:style>
  <w:style w:type="table" w:styleId="Rastertabel2-Accent3">
    <w:name w:val="Grid Table 2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25AAFF" w:themeColor="accent3" w:themeTint="99"/>
        <w:bottom w:val="single" w:sz="2" w:space="0" w:color="25AAFF" w:themeColor="accent3" w:themeTint="99"/>
        <w:insideH w:val="single" w:sz="2" w:space="0" w:color="25AAFF" w:themeColor="accent3" w:themeTint="99"/>
        <w:insideV w:val="single" w:sz="2" w:space="0" w:color="25AA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5AA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5AA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2FF" w:themeFill="accent3" w:themeFillTint="33"/>
      </w:tcPr>
    </w:tblStylePr>
    <w:tblStylePr w:type="band1Horz">
      <w:tblPr/>
      <w:tcPr>
        <w:shd w:val="clear" w:color="auto" w:fill="B6E2FF" w:themeFill="accent3" w:themeFillTint="33"/>
      </w:tcPr>
    </w:tblStylePr>
  </w:style>
  <w:style w:type="table" w:styleId="Rastertabel2-Accent4">
    <w:name w:val="Grid Table 2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9FBF3" w:themeColor="accent4" w:themeTint="99"/>
        <w:bottom w:val="single" w:sz="2" w:space="0" w:color="F9FBF3" w:themeColor="accent4" w:themeTint="99"/>
        <w:insideH w:val="single" w:sz="2" w:space="0" w:color="F9FBF3" w:themeColor="accent4" w:themeTint="99"/>
        <w:insideV w:val="single" w:sz="2" w:space="0" w:color="F9FB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B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B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B" w:themeFill="accent4" w:themeFillTint="33"/>
      </w:tcPr>
    </w:tblStylePr>
    <w:tblStylePr w:type="band1Horz">
      <w:tblPr/>
      <w:tcPr>
        <w:shd w:val="clear" w:color="auto" w:fill="FDFDFB" w:themeFill="accent4" w:themeFillTint="33"/>
      </w:tcPr>
    </w:tblStylePr>
  </w:style>
  <w:style w:type="table" w:styleId="Rastertabel2-Accent5">
    <w:name w:val="Grid Table 2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DBEEEB" w:themeColor="accent5" w:themeTint="99"/>
        <w:bottom w:val="single" w:sz="2" w:space="0" w:color="DBEEEB" w:themeColor="accent5" w:themeTint="99"/>
        <w:insideH w:val="single" w:sz="2" w:space="0" w:color="DBEEEB" w:themeColor="accent5" w:themeTint="99"/>
        <w:insideV w:val="single" w:sz="2" w:space="0" w:color="DBEEE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EEE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EEE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9F8" w:themeFill="accent5" w:themeFillTint="33"/>
      </w:tcPr>
    </w:tblStylePr>
    <w:tblStylePr w:type="band1Horz">
      <w:tblPr/>
      <w:tcPr>
        <w:shd w:val="clear" w:color="auto" w:fill="F3F9F8" w:themeFill="accent5" w:themeFillTint="33"/>
      </w:tcPr>
    </w:tblStylePr>
  </w:style>
  <w:style w:type="table" w:styleId="Rastertabel2-Accent6">
    <w:name w:val="Grid Table 2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82D8D0" w:themeColor="accent6" w:themeTint="99"/>
        <w:bottom w:val="single" w:sz="2" w:space="0" w:color="82D8D0" w:themeColor="accent6" w:themeTint="99"/>
        <w:insideH w:val="single" w:sz="2" w:space="0" w:color="82D8D0" w:themeColor="accent6" w:themeTint="99"/>
        <w:insideV w:val="single" w:sz="2" w:space="0" w:color="82D8D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2D8D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2D8D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EF" w:themeFill="accent6" w:themeFillTint="33"/>
      </w:tcPr>
    </w:tblStylePr>
    <w:tblStylePr w:type="band1Horz">
      <w:tblPr/>
      <w:tcPr>
        <w:shd w:val="clear" w:color="auto" w:fill="D5F2EF" w:themeFill="accent6" w:themeFillTint="33"/>
      </w:tcPr>
    </w:tblStylePr>
  </w:style>
  <w:style w:type="table" w:styleId="Rastertabel3">
    <w:name w:val="Grid Table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82D8D0" w:themeColor="accent1" w:themeTint="99"/>
        <w:left w:val="single" w:sz="4" w:space="0" w:color="82D8D0" w:themeColor="accent1" w:themeTint="99"/>
        <w:bottom w:val="single" w:sz="4" w:space="0" w:color="82D8D0" w:themeColor="accent1" w:themeTint="99"/>
        <w:right w:val="single" w:sz="4" w:space="0" w:color="82D8D0" w:themeColor="accent1" w:themeTint="99"/>
        <w:insideH w:val="single" w:sz="4" w:space="0" w:color="82D8D0" w:themeColor="accent1" w:themeTint="99"/>
        <w:insideV w:val="single" w:sz="4" w:space="0" w:color="82D8D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EF" w:themeFill="accent1" w:themeFillTint="33"/>
      </w:tcPr>
    </w:tblStylePr>
    <w:tblStylePr w:type="band1Horz">
      <w:tblPr/>
      <w:tcPr>
        <w:shd w:val="clear" w:color="auto" w:fill="D5F2EF" w:themeFill="accent1" w:themeFillTint="33"/>
      </w:tcPr>
    </w:tblStylePr>
    <w:tblStylePr w:type="neCell">
      <w:tblPr/>
      <w:tcPr>
        <w:tcBorders>
          <w:bottom w:val="single" w:sz="4" w:space="0" w:color="82D8D0" w:themeColor="accent1" w:themeTint="99"/>
        </w:tcBorders>
      </w:tcPr>
    </w:tblStylePr>
    <w:tblStylePr w:type="nwCell">
      <w:tblPr/>
      <w:tcPr>
        <w:tcBorders>
          <w:bottom w:val="single" w:sz="4" w:space="0" w:color="82D8D0" w:themeColor="accent1" w:themeTint="99"/>
        </w:tcBorders>
      </w:tcPr>
    </w:tblStylePr>
    <w:tblStylePr w:type="seCell">
      <w:tblPr/>
      <w:tcPr>
        <w:tcBorders>
          <w:top w:val="single" w:sz="4" w:space="0" w:color="82D8D0" w:themeColor="accent1" w:themeTint="99"/>
        </w:tcBorders>
      </w:tcPr>
    </w:tblStylePr>
    <w:tblStylePr w:type="swCell">
      <w:tblPr/>
      <w:tcPr>
        <w:tcBorders>
          <w:top w:val="single" w:sz="4" w:space="0" w:color="82D8D0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E50D0" w:themeColor="accent2" w:themeTint="99"/>
        <w:left w:val="single" w:sz="4" w:space="0" w:color="9E50D0" w:themeColor="accent2" w:themeTint="99"/>
        <w:bottom w:val="single" w:sz="4" w:space="0" w:color="9E50D0" w:themeColor="accent2" w:themeTint="99"/>
        <w:right w:val="single" w:sz="4" w:space="0" w:color="9E50D0" w:themeColor="accent2" w:themeTint="99"/>
        <w:insideH w:val="single" w:sz="4" w:space="0" w:color="9E50D0" w:themeColor="accent2" w:themeTint="99"/>
        <w:insideV w:val="single" w:sz="4" w:space="0" w:color="9E5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C4EF" w:themeFill="accent2" w:themeFillTint="33"/>
      </w:tcPr>
    </w:tblStylePr>
    <w:tblStylePr w:type="band1Horz">
      <w:tblPr/>
      <w:tcPr>
        <w:shd w:val="clear" w:color="auto" w:fill="DEC4EF" w:themeFill="accent2" w:themeFillTint="33"/>
      </w:tcPr>
    </w:tblStylePr>
    <w:tblStylePr w:type="neCell">
      <w:tblPr/>
      <w:tcPr>
        <w:tcBorders>
          <w:bottom w:val="single" w:sz="4" w:space="0" w:color="9E50D0" w:themeColor="accent2" w:themeTint="99"/>
        </w:tcBorders>
      </w:tcPr>
    </w:tblStylePr>
    <w:tblStylePr w:type="nwCell">
      <w:tblPr/>
      <w:tcPr>
        <w:tcBorders>
          <w:bottom w:val="single" w:sz="4" w:space="0" w:color="9E50D0" w:themeColor="accent2" w:themeTint="99"/>
        </w:tcBorders>
      </w:tcPr>
    </w:tblStylePr>
    <w:tblStylePr w:type="seCell">
      <w:tblPr/>
      <w:tcPr>
        <w:tcBorders>
          <w:top w:val="single" w:sz="4" w:space="0" w:color="9E50D0" w:themeColor="accent2" w:themeTint="99"/>
        </w:tcBorders>
      </w:tcPr>
    </w:tblStylePr>
    <w:tblStylePr w:type="swCell">
      <w:tblPr/>
      <w:tcPr>
        <w:tcBorders>
          <w:top w:val="single" w:sz="4" w:space="0" w:color="9E50D0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25AAFF" w:themeColor="accent3" w:themeTint="99"/>
        <w:left w:val="single" w:sz="4" w:space="0" w:color="25AAFF" w:themeColor="accent3" w:themeTint="99"/>
        <w:bottom w:val="single" w:sz="4" w:space="0" w:color="25AAFF" w:themeColor="accent3" w:themeTint="99"/>
        <w:right w:val="single" w:sz="4" w:space="0" w:color="25AAFF" w:themeColor="accent3" w:themeTint="99"/>
        <w:insideH w:val="single" w:sz="4" w:space="0" w:color="25AAFF" w:themeColor="accent3" w:themeTint="99"/>
        <w:insideV w:val="single" w:sz="4" w:space="0" w:color="25AA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E2FF" w:themeFill="accent3" w:themeFillTint="33"/>
      </w:tcPr>
    </w:tblStylePr>
    <w:tblStylePr w:type="band1Horz">
      <w:tblPr/>
      <w:tcPr>
        <w:shd w:val="clear" w:color="auto" w:fill="B6E2FF" w:themeFill="accent3" w:themeFillTint="33"/>
      </w:tcPr>
    </w:tblStylePr>
    <w:tblStylePr w:type="neCell">
      <w:tblPr/>
      <w:tcPr>
        <w:tcBorders>
          <w:bottom w:val="single" w:sz="4" w:space="0" w:color="25AAFF" w:themeColor="accent3" w:themeTint="99"/>
        </w:tcBorders>
      </w:tcPr>
    </w:tblStylePr>
    <w:tblStylePr w:type="nwCell">
      <w:tblPr/>
      <w:tcPr>
        <w:tcBorders>
          <w:bottom w:val="single" w:sz="4" w:space="0" w:color="25AAFF" w:themeColor="accent3" w:themeTint="99"/>
        </w:tcBorders>
      </w:tcPr>
    </w:tblStylePr>
    <w:tblStylePr w:type="seCell">
      <w:tblPr/>
      <w:tcPr>
        <w:tcBorders>
          <w:top w:val="single" w:sz="4" w:space="0" w:color="25AAFF" w:themeColor="accent3" w:themeTint="99"/>
        </w:tcBorders>
      </w:tcPr>
    </w:tblStylePr>
    <w:tblStylePr w:type="swCell">
      <w:tblPr/>
      <w:tcPr>
        <w:tcBorders>
          <w:top w:val="single" w:sz="4" w:space="0" w:color="25AAFF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9FBF3" w:themeColor="accent4" w:themeTint="99"/>
        <w:left w:val="single" w:sz="4" w:space="0" w:color="F9FBF3" w:themeColor="accent4" w:themeTint="99"/>
        <w:bottom w:val="single" w:sz="4" w:space="0" w:color="F9FBF3" w:themeColor="accent4" w:themeTint="99"/>
        <w:right w:val="single" w:sz="4" w:space="0" w:color="F9FBF3" w:themeColor="accent4" w:themeTint="99"/>
        <w:insideH w:val="single" w:sz="4" w:space="0" w:color="F9FBF3" w:themeColor="accent4" w:themeTint="99"/>
        <w:insideV w:val="single" w:sz="4" w:space="0" w:color="F9FB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DFB" w:themeFill="accent4" w:themeFillTint="33"/>
      </w:tcPr>
    </w:tblStylePr>
    <w:tblStylePr w:type="band1Horz">
      <w:tblPr/>
      <w:tcPr>
        <w:shd w:val="clear" w:color="auto" w:fill="FDFDFB" w:themeFill="accent4" w:themeFillTint="33"/>
      </w:tcPr>
    </w:tblStylePr>
    <w:tblStylePr w:type="neCell">
      <w:tblPr/>
      <w:tcPr>
        <w:tcBorders>
          <w:bottom w:val="single" w:sz="4" w:space="0" w:color="F9FBF3" w:themeColor="accent4" w:themeTint="99"/>
        </w:tcBorders>
      </w:tcPr>
    </w:tblStylePr>
    <w:tblStylePr w:type="nwCell">
      <w:tblPr/>
      <w:tcPr>
        <w:tcBorders>
          <w:bottom w:val="single" w:sz="4" w:space="0" w:color="F9FBF3" w:themeColor="accent4" w:themeTint="99"/>
        </w:tcBorders>
      </w:tcPr>
    </w:tblStylePr>
    <w:tblStylePr w:type="seCell">
      <w:tblPr/>
      <w:tcPr>
        <w:tcBorders>
          <w:top w:val="single" w:sz="4" w:space="0" w:color="F9FBF3" w:themeColor="accent4" w:themeTint="99"/>
        </w:tcBorders>
      </w:tcPr>
    </w:tblStylePr>
    <w:tblStylePr w:type="swCell">
      <w:tblPr/>
      <w:tcPr>
        <w:tcBorders>
          <w:top w:val="single" w:sz="4" w:space="0" w:color="F9FBF3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BEEEB" w:themeColor="accent5" w:themeTint="99"/>
        <w:left w:val="single" w:sz="4" w:space="0" w:color="DBEEEB" w:themeColor="accent5" w:themeTint="99"/>
        <w:bottom w:val="single" w:sz="4" w:space="0" w:color="DBEEEB" w:themeColor="accent5" w:themeTint="99"/>
        <w:right w:val="single" w:sz="4" w:space="0" w:color="DBEEEB" w:themeColor="accent5" w:themeTint="99"/>
        <w:insideH w:val="single" w:sz="4" w:space="0" w:color="DBEEEB" w:themeColor="accent5" w:themeTint="99"/>
        <w:insideV w:val="single" w:sz="4" w:space="0" w:color="DBEEE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9F8" w:themeFill="accent5" w:themeFillTint="33"/>
      </w:tcPr>
    </w:tblStylePr>
    <w:tblStylePr w:type="band1Horz">
      <w:tblPr/>
      <w:tcPr>
        <w:shd w:val="clear" w:color="auto" w:fill="F3F9F8" w:themeFill="accent5" w:themeFillTint="33"/>
      </w:tcPr>
    </w:tblStylePr>
    <w:tblStylePr w:type="neCell">
      <w:tblPr/>
      <w:tcPr>
        <w:tcBorders>
          <w:bottom w:val="single" w:sz="4" w:space="0" w:color="DBEEEB" w:themeColor="accent5" w:themeTint="99"/>
        </w:tcBorders>
      </w:tcPr>
    </w:tblStylePr>
    <w:tblStylePr w:type="nwCell">
      <w:tblPr/>
      <w:tcPr>
        <w:tcBorders>
          <w:bottom w:val="single" w:sz="4" w:space="0" w:color="DBEEEB" w:themeColor="accent5" w:themeTint="99"/>
        </w:tcBorders>
      </w:tcPr>
    </w:tblStylePr>
    <w:tblStylePr w:type="seCell">
      <w:tblPr/>
      <w:tcPr>
        <w:tcBorders>
          <w:top w:val="single" w:sz="4" w:space="0" w:color="DBEEEB" w:themeColor="accent5" w:themeTint="99"/>
        </w:tcBorders>
      </w:tcPr>
    </w:tblStylePr>
    <w:tblStylePr w:type="swCell">
      <w:tblPr/>
      <w:tcPr>
        <w:tcBorders>
          <w:top w:val="single" w:sz="4" w:space="0" w:color="DBEEEB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82D8D0" w:themeColor="accent6" w:themeTint="99"/>
        <w:left w:val="single" w:sz="4" w:space="0" w:color="82D8D0" w:themeColor="accent6" w:themeTint="99"/>
        <w:bottom w:val="single" w:sz="4" w:space="0" w:color="82D8D0" w:themeColor="accent6" w:themeTint="99"/>
        <w:right w:val="single" w:sz="4" w:space="0" w:color="82D8D0" w:themeColor="accent6" w:themeTint="99"/>
        <w:insideH w:val="single" w:sz="4" w:space="0" w:color="82D8D0" w:themeColor="accent6" w:themeTint="99"/>
        <w:insideV w:val="single" w:sz="4" w:space="0" w:color="82D8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EF" w:themeFill="accent6" w:themeFillTint="33"/>
      </w:tcPr>
    </w:tblStylePr>
    <w:tblStylePr w:type="band1Horz">
      <w:tblPr/>
      <w:tcPr>
        <w:shd w:val="clear" w:color="auto" w:fill="D5F2EF" w:themeFill="accent6" w:themeFillTint="33"/>
      </w:tcPr>
    </w:tblStylePr>
    <w:tblStylePr w:type="neCell">
      <w:tblPr/>
      <w:tcPr>
        <w:tcBorders>
          <w:bottom w:val="single" w:sz="4" w:space="0" w:color="82D8D0" w:themeColor="accent6" w:themeTint="99"/>
        </w:tcBorders>
      </w:tcPr>
    </w:tblStylePr>
    <w:tblStylePr w:type="nwCell">
      <w:tblPr/>
      <w:tcPr>
        <w:tcBorders>
          <w:bottom w:val="single" w:sz="4" w:space="0" w:color="82D8D0" w:themeColor="accent6" w:themeTint="99"/>
        </w:tcBorders>
      </w:tcPr>
    </w:tblStylePr>
    <w:tblStylePr w:type="seCell">
      <w:tblPr/>
      <w:tcPr>
        <w:tcBorders>
          <w:top w:val="single" w:sz="4" w:space="0" w:color="82D8D0" w:themeColor="accent6" w:themeTint="99"/>
        </w:tcBorders>
      </w:tcPr>
    </w:tblStylePr>
    <w:tblStylePr w:type="swCell">
      <w:tblPr/>
      <w:tcPr>
        <w:tcBorders>
          <w:top w:val="single" w:sz="4" w:space="0" w:color="82D8D0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82D8D0" w:themeColor="accent1" w:themeTint="99"/>
        <w:left w:val="single" w:sz="4" w:space="0" w:color="82D8D0" w:themeColor="accent1" w:themeTint="99"/>
        <w:bottom w:val="single" w:sz="4" w:space="0" w:color="82D8D0" w:themeColor="accent1" w:themeTint="99"/>
        <w:right w:val="single" w:sz="4" w:space="0" w:color="82D8D0" w:themeColor="accent1" w:themeTint="99"/>
        <w:insideH w:val="single" w:sz="4" w:space="0" w:color="82D8D0" w:themeColor="accent1" w:themeTint="99"/>
        <w:insideV w:val="single" w:sz="4" w:space="0" w:color="82D8D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B6AB" w:themeColor="accent1"/>
          <w:left w:val="single" w:sz="4" w:space="0" w:color="38B6AB" w:themeColor="accent1"/>
          <w:bottom w:val="single" w:sz="4" w:space="0" w:color="38B6AB" w:themeColor="accent1"/>
          <w:right w:val="single" w:sz="4" w:space="0" w:color="38B6AB" w:themeColor="accent1"/>
          <w:insideH w:val="nil"/>
          <w:insideV w:val="nil"/>
        </w:tcBorders>
        <w:shd w:val="clear" w:color="auto" w:fill="38B6AB" w:themeFill="accent1"/>
      </w:tcPr>
    </w:tblStylePr>
    <w:tblStylePr w:type="lastRow">
      <w:rPr>
        <w:b/>
        <w:bCs/>
      </w:rPr>
      <w:tblPr/>
      <w:tcPr>
        <w:tcBorders>
          <w:top w:val="double" w:sz="4" w:space="0" w:color="38B6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EF" w:themeFill="accent1" w:themeFillTint="33"/>
      </w:tcPr>
    </w:tblStylePr>
    <w:tblStylePr w:type="band1Horz">
      <w:tblPr/>
      <w:tcPr>
        <w:shd w:val="clear" w:color="auto" w:fill="D5F2EF" w:themeFill="accent1" w:themeFillTint="33"/>
      </w:tcPr>
    </w:tblStylePr>
  </w:style>
  <w:style w:type="table" w:styleId="Rastertabel4-Accent2">
    <w:name w:val="Grid Table 4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E50D0" w:themeColor="accent2" w:themeTint="99"/>
        <w:left w:val="single" w:sz="4" w:space="0" w:color="9E50D0" w:themeColor="accent2" w:themeTint="99"/>
        <w:bottom w:val="single" w:sz="4" w:space="0" w:color="9E50D0" w:themeColor="accent2" w:themeTint="99"/>
        <w:right w:val="single" w:sz="4" w:space="0" w:color="9E50D0" w:themeColor="accent2" w:themeTint="99"/>
        <w:insideH w:val="single" w:sz="4" w:space="0" w:color="9E50D0" w:themeColor="accent2" w:themeTint="99"/>
        <w:insideV w:val="single" w:sz="4" w:space="0" w:color="9E5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1E70" w:themeColor="accent2"/>
          <w:left w:val="single" w:sz="4" w:space="0" w:color="501E70" w:themeColor="accent2"/>
          <w:bottom w:val="single" w:sz="4" w:space="0" w:color="501E70" w:themeColor="accent2"/>
          <w:right w:val="single" w:sz="4" w:space="0" w:color="501E70" w:themeColor="accent2"/>
          <w:insideH w:val="nil"/>
          <w:insideV w:val="nil"/>
        </w:tcBorders>
        <w:shd w:val="clear" w:color="auto" w:fill="501E70" w:themeFill="accent2"/>
      </w:tcPr>
    </w:tblStylePr>
    <w:tblStylePr w:type="lastRow">
      <w:rPr>
        <w:b/>
        <w:bCs/>
      </w:rPr>
      <w:tblPr/>
      <w:tcPr>
        <w:tcBorders>
          <w:top w:val="double" w:sz="4" w:space="0" w:color="501E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C4EF" w:themeFill="accent2" w:themeFillTint="33"/>
      </w:tcPr>
    </w:tblStylePr>
    <w:tblStylePr w:type="band1Horz">
      <w:tblPr/>
      <w:tcPr>
        <w:shd w:val="clear" w:color="auto" w:fill="DEC4EF" w:themeFill="accent2" w:themeFillTint="33"/>
      </w:tcPr>
    </w:tblStylePr>
  </w:style>
  <w:style w:type="table" w:styleId="Rastertabel4-Accent3">
    <w:name w:val="Grid Table 4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25AAFF" w:themeColor="accent3" w:themeTint="99"/>
        <w:left w:val="single" w:sz="4" w:space="0" w:color="25AAFF" w:themeColor="accent3" w:themeTint="99"/>
        <w:bottom w:val="single" w:sz="4" w:space="0" w:color="25AAFF" w:themeColor="accent3" w:themeTint="99"/>
        <w:right w:val="single" w:sz="4" w:space="0" w:color="25AAFF" w:themeColor="accent3" w:themeTint="99"/>
        <w:insideH w:val="single" w:sz="4" w:space="0" w:color="25AAFF" w:themeColor="accent3" w:themeTint="99"/>
        <w:insideV w:val="single" w:sz="4" w:space="0" w:color="25AA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B94" w:themeColor="accent3"/>
          <w:left w:val="single" w:sz="4" w:space="0" w:color="005B94" w:themeColor="accent3"/>
          <w:bottom w:val="single" w:sz="4" w:space="0" w:color="005B94" w:themeColor="accent3"/>
          <w:right w:val="single" w:sz="4" w:space="0" w:color="005B94" w:themeColor="accent3"/>
          <w:insideH w:val="nil"/>
          <w:insideV w:val="nil"/>
        </w:tcBorders>
        <w:shd w:val="clear" w:color="auto" w:fill="005B94" w:themeFill="accent3"/>
      </w:tcPr>
    </w:tblStylePr>
    <w:tblStylePr w:type="lastRow">
      <w:rPr>
        <w:b/>
        <w:bCs/>
      </w:rPr>
      <w:tblPr/>
      <w:tcPr>
        <w:tcBorders>
          <w:top w:val="double" w:sz="4" w:space="0" w:color="005B9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2FF" w:themeFill="accent3" w:themeFillTint="33"/>
      </w:tcPr>
    </w:tblStylePr>
    <w:tblStylePr w:type="band1Horz">
      <w:tblPr/>
      <w:tcPr>
        <w:shd w:val="clear" w:color="auto" w:fill="B6E2FF" w:themeFill="accent3" w:themeFillTint="33"/>
      </w:tcPr>
    </w:tblStylePr>
  </w:style>
  <w:style w:type="table" w:styleId="Rastertabel4-Accent4">
    <w:name w:val="Grid Table 4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9FBF3" w:themeColor="accent4" w:themeTint="99"/>
        <w:left w:val="single" w:sz="4" w:space="0" w:color="F9FBF3" w:themeColor="accent4" w:themeTint="99"/>
        <w:bottom w:val="single" w:sz="4" w:space="0" w:color="F9FBF3" w:themeColor="accent4" w:themeTint="99"/>
        <w:right w:val="single" w:sz="4" w:space="0" w:color="F9FBF3" w:themeColor="accent4" w:themeTint="99"/>
        <w:insideH w:val="single" w:sz="4" w:space="0" w:color="F9FBF3" w:themeColor="accent4" w:themeTint="99"/>
        <w:insideV w:val="single" w:sz="4" w:space="0" w:color="F9FB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F9EC" w:themeColor="accent4"/>
          <w:left w:val="single" w:sz="4" w:space="0" w:color="F6F9EC" w:themeColor="accent4"/>
          <w:bottom w:val="single" w:sz="4" w:space="0" w:color="F6F9EC" w:themeColor="accent4"/>
          <w:right w:val="single" w:sz="4" w:space="0" w:color="F6F9EC" w:themeColor="accent4"/>
          <w:insideH w:val="nil"/>
          <w:insideV w:val="nil"/>
        </w:tcBorders>
        <w:shd w:val="clear" w:color="auto" w:fill="F6F9EC" w:themeFill="accent4"/>
      </w:tcPr>
    </w:tblStylePr>
    <w:tblStylePr w:type="lastRow">
      <w:rPr>
        <w:b/>
        <w:bCs/>
      </w:rPr>
      <w:tblPr/>
      <w:tcPr>
        <w:tcBorders>
          <w:top w:val="double" w:sz="4" w:space="0" w:color="F6F9E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B" w:themeFill="accent4" w:themeFillTint="33"/>
      </w:tcPr>
    </w:tblStylePr>
    <w:tblStylePr w:type="band1Horz">
      <w:tblPr/>
      <w:tcPr>
        <w:shd w:val="clear" w:color="auto" w:fill="FDFDFB" w:themeFill="accent4" w:themeFillTint="33"/>
      </w:tcPr>
    </w:tblStylePr>
  </w:style>
  <w:style w:type="table" w:styleId="Rastertabel4-Accent5">
    <w:name w:val="Grid Table 4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BEEEB" w:themeColor="accent5" w:themeTint="99"/>
        <w:left w:val="single" w:sz="4" w:space="0" w:color="DBEEEB" w:themeColor="accent5" w:themeTint="99"/>
        <w:bottom w:val="single" w:sz="4" w:space="0" w:color="DBEEEB" w:themeColor="accent5" w:themeTint="99"/>
        <w:right w:val="single" w:sz="4" w:space="0" w:color="DBEEEB" w:themeColor="accent5" w:themeTint="99"/>
        <w:insideH w:val="single" w:sz="4" w:space="0" w:color="DBEEEB" w:themeColor="accent5" w:themeTint="99"/>
        <w:insideV w:val="single" w:sz="4" w:space="0" w:color="DBEEE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4E3DF" w:themeColor="accent5"/>
          <w:left w:val="single" w:sz="4" w:space="0" w:color="C4E3DF" w:themeColor="accent5"/>
          <w:bottom w:val="single" w:sz="4" w:space="0" w:color="C4E3DF" w:themeColor="accent5"/>
          <w:right w:val="single" w:sz="4" w:space="0" w:color="C4E3DF" w:themeColor="accent5"/>
          <w:insideH w:val="nil"/>
          <w:insideV w:val="nil"/>
        </w:tcBorders>
        <w:shd w:val="clear" w:color="auto" w:fill="C4E3DF" w:themeFill="accent5"/>
      </w:tcPr>
    </w:tblStylePr>
    <w:tblStylePr w:type="lastRow">
      <w:rPr>
        <w:b/>
        <w:bCs/>
      </w:rPr>
      <w:tblPr/>
      <w:tcPr>
        <w:tcBorders>
          <w:top w:val="double" w:sz="4" w:space="0" w:color="C4E3D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9F8" w:themeFill="accent5" w:themeFillTint="33"/>
      </w:tcPr>
    </w:tblStylePr>
    <w:tblStylePr w:type="band1Horz">
      <w:tblPr/>
      <w:tcPr>
        <w:shd w:val="clear" w:color="auto" w:fill="F3F9F8" w:themeFill="accent5" w:themeFillTint="33"/>
      </w:tcPr>
    </w:tblStylePr>
  </w:style>
  <w:style w:type="table" w:styleId="Rastertabel4-Accent6">
    <w:name w:val="Grid Table 4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82D8D0" w:themeColor="accent6" w:themeTint="99"/>
        <w:left w:val="single" w:sz="4" w:space="0" w:color="82D8D0" w:themeColor="accent6" w:themeTint="99"/>
        <w:bottom w:val="single" w:sz="4" w:space="0" w:color="82D8D0" w:themeColor="accent6" w:themeTint="99"/>
        <w:right w:val="single" w:sz="4" w:space="0" w:color="82D8D0" w:themeColor="accent6" w:themeTint="99"/>
        <w:insideH w:val="single" w:sz="4" w:space="0" w:color="82D8D0" w:themeColor="accent6" w:themeTint="99"/>
        <w:insideV w:val="single" w:sz="4" w:space="0" w:color="82D8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B6AB" w:themeColor="accent6"/>
          <w:left w:val="single" w:sz="4" w:space="0" w:color="38B6AB" w:themeColor="accent6"/>
          <w:bottom w:val="single" w:sz="4" w:space="0" w:color="38B6AB" w:themeColor="accent6"/>
          <w:right w:val="single" w:sz="4" w:space="0" w:color="38B6AB" w:themeColor="accent6"/>
          <w:insideH w:val="nil"/>
          <w:insideV w:val="nil"/>
        </w:tcBorders>
        <w:shd w:val="clear" w:color="auto" w:fill="38B6AB" w:themeFill="accent6"/>
      </w:tcPr>
    </w:tblStylePr>
    <w:tblStylePr w:type="lastRow">
      <w:rPr>
        <w:b/>
        <w:bCs/>
      </w:rPr>
      <w:tblPr/>
      <w:tcPr>
        <w:tcBorders>
          <w:top w:val="double" w:sz="4" w:space="0" w:color="38B6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EF" w:themeFill="accent6" w:themeFillTint="33"/>
      </w:tcPr>
    </w:tblStylePr>
    <w:tblStylePr w:type="band1Horz">
      <w:tblPr/>
      <w:tcPr>
        <w:shd w:val="clear" w:color="auto" w:fill="D5F2EF" w:themeFill="accent6" w:themeFillTint="33"/>
      </w:tcPr>
    </w:tblStylePr>
  </w:style>
  <w:style w:type="table" w:styleId="Rastertabel5donker">
    <w:name w:val="Grid Table 5 Dark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B6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B6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8B6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8B6AB" w:themeFill="accent1"/>
      </w:tcPr>
    </w:tblStylePr>
    <w:tblStylePr w:type="band1Vert">
      <w:tblPr/>
      <w:tcPr>
        <w:shd w:val="clear" w:color="auto" w:fill="ABE5E0" w:themeFill="accent1" w:themeFillTint="66"/>
      </w:tcPr>
    </w:tblStylePr>
    <w:tblStylePr w:type="band1Horz">
      <w:tblPr/>
      <w:tcPr>
        <w:shd w:val="clear" w:color="auto" w:fill="ABE5E0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C4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1E7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1E7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1E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1E70" w:themeFill="accent2"/>
      </w:tcPr>
    </w:tblStylePr>
    <w:tblStylePr w:type="band1Vert">
      <w:tblPr/>
      <w:tcPr>
        <w:shd w:val="clear" w:color="auto" w:fill="BE8AE0" w:themeFill="accent2" w:themeFillTint="66"/>
      </w:tcPr>
    </w:tblStylePr>
    <w:tblStylePr w:type="band1Horz">
      <w:tblPr/>
      <w:tcPr>
        <w:shd w:val="clear" w:color="auto" w:fill="BE8AE0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6E2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B9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B9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B9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B94" w:themeFill="accent3"/>
      </w:tcPr>
    </w:tblStylePr>
    <w:tblStylePr w:type="band1Vert">
      <w:tblPr/>
      <w:tcPr>
        <w:shd w:val="clear" w:color="auto" w:fill="6EC6FF" w:themeFill="accent3" w:themeFillTint="66"/>
      </w:tcPr>
    </w:tblStylePr>
    <w:tblStylePr w:type="band1Horz">
      <w:tblPr/>
      <w:tcPr>
        <w:shd w:val="clear" w:color="auto" w:fill="6EC6FF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F9E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F9E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F9E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F9EC" w:themeFill="accent4"/>
      </w:tcPr>
    </w:tblStylePr>
    <w:tblStylePr w:type="band1Vert">
      <w:tblPr/>
      <w:tcPr>
        <w:shd w:val="clear" w:color="auto" w:fill="FBFCF7" w:themeFill="accent4" w:themeFillTint="66"/>
      </w:tcPr>
    </w:tblStylePr>
    <w:tblStylePr w:type="band1Horz">
      <w:tblPr/>
      <w:tcPr>
        <w:shd w:val="clear" w:color="auto" w:fill="FBFCF7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F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4E3D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4E3D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4E3D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4E3DF" w:themeFill="accent5"/>
      </w:tcPr>
    </w:tblStylePr>
    <w:tblStylePr w:type="band1Vert">
      <w:tblPr/>
      <w:tcPr>
        <w:shd w:val="clear" w:color="auto" w:fill="E7F3F2" w:themeFill="accent5" w:themeFillTint="66"/>
      </w:tcPr>
    </w:tblStylePr>
    <w:tblStylePr w:type="band1Horz">
      <w:tblPr/>
      <w:tcPr>
        <w:shd w:val="clear" w:color="auto" w:fill="E7F3F2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B6A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B6A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8B6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8B6AB" w:themeFill="accent6"/>
      </w:tcPr>
    </w:tblStylePr>
    <w:tblStylePr w:type="band1Vert">
      <w:tblPr/>
      <w:tcPr>
        <w:shd w:val="clear" w:color="auto" w:fill="ABE5E0" w:themeFill="accent6" w:themeFillTint="66"/>
      </w:tcPr>
    </w:tblStylePr>
    <w:tblStylePr w:type="band1Horz">
      <w:tblPr/>
      <w:tcPr>
        <w:shd w:val="clear" w:color="auto" w:fill="ABE5E0" w:themeFill="accent6" w:themeFillTint="66"/>
      </w:tcPr>
    </w:tblStylePr>
  </w:style>
  <w:style w:type="table" w:styleId="Rastertabel6kleurrijk">
    <w:name w:val="Grid Table 6 Colorful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semiHidden/>
    <w:rsid w:val="001D6A1E"/>
    <w:pPr>
      <w:spacing w:line="240" w:lineRule="auto"/>
    </w:pPr>
    <w:rPr>
      <w:color w:val="2A887F" w:themeColor="accent1" w:themeShade="BF"/>
    </w:rPr>
    <w:tblPr>
      <w:tblStyleRowBandSize w:val="1"/>
      <w:tblStyleColBandSize w:val="1"/>
      <w:tblBorders>
        <w:top w:val="single" w:sz="4" w:space="0" w:color="82D8D0" w:themeColor="accent1" w:themeTint="99"/>
        <w:left w:val="single" w:sz="4" w:space="0" w:color="82D8D0" w:themeColor="accent1" w:themeTint="99"/>
        <w:bottom w:val="single" w:sz="4" w:space="0" w:color="82D8D0" w:themeColor="accent1" w:themeTint="99"/>
        <w:right w:val="single" w:sz="4" w:space="0" w:color="82D8D0" w:themeColor="accent1" w:themeTint="99"/>
        <w:insideH w:val="single" w:sz="4" w:space="0" w:color="82D8D0" w:themeColor="accent1" w:themeTint="99"/>
        <w:insideV w:val="single" w:sz="4" w:space="0" w:color="82D8D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2D8D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2D8D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EF" w:themeFill="accent1" w:themeFillTint="33"/>
      </w:tcPr>
    </w:tblStylePr>
    <w:tblStylePr w:type="band1Horz">
      <w:tblPr/>
      <w:tcPr>
        <w:shd w:val="clear" w:color="auto" w:fill="D5F2E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semiHidden/>
    <w:rsid w:val="001D6A1E"/>
    <w:pPr>
      <w:spacing w:line="240" w:lineRule="auto"/>
    </w:pPr>
    <w:rPr>
      <w:color w:val="3B1653" w:themeColor="accent2" w:themeShade="BF"/>
    </w:rPr>
    <w:tblPr>
      <w:tblStyleRowBandSize w:val="1"/>
      <w:tblStyleColBandSize w:val="1"/>
      <w:tblBorders>
        <w:top w:val="single" w:sz="4" w:space="0" w:color="9E50D0" w:themeColor="accent2" w:themeTint="99"/>
        <w:left w:val="single" w:sz="4" w:space="0" w:color="9E50D0" w:themeColor="accent2" w:themeTint="99"/>
        <w:bottom w:val="single" w:sz="4" w:space="0" w:color="9E50D0" w:themeColor="accent2" w:themeTint="99"/>
        <w:right w:val="single" w:sz="4" w:space="0" w:color="9E50D0" w:themeColor="accent2" w:themeTint="99"/>
        <w:insideH w:val="single" w:sz="4" w:space="0" w:color="9E50D0" w:themeColor="accent2" w:themeTint="99"/>
        <w:insideV w:val="single" w:sz="4" w:space="0" w:color="9E5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E5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E5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C4EF" w:themeFill="accent2" w:themeFillTint="33"/>
      </w:tcPr>
    </w:tblStylePr>
    <w:tblStylePr w:type="band1Horz">
      <w:tblPr/>
      <w:tcPr>
        <w:shd w:val="clear" w:color="auto" w:fill="DEC4E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semiHidden/>
    <w:rsid w:val="001D6A1E"/>
    <w:pPr>
      <w:spacing w:line="240" w:lineRule="auto"/>
    </w:pPr>
    <w:rPr>
      <w:color w:val="00436E" w:themeColor="accent3" w:themeShade="BF"/>
    </w:rPr>
    <w:tblPr>
      <w:tblStyleRowBandSize w:val="1"/>
      <w:tblStyleColBandSize w:val="1"/>
      <w:tblBorders>
        <w:top w:val="single" w:sz="4" w:space="0" w:color="25AAFF" w:themeColor="accent3" w:themeTint="99"/>
        <w:left w:val="single" w:sz="4" w:space="0" w:color="25AAFF" w:themeColor="accent3" w:themeTint="99"/>
        <w:bottom w:val="single" w:sz="4" w:space="0" w:color="25AAFF" w:themeColor="accent3" w:themeTint="99"/>
        <w:right w:val="single" w:sz="4" w:space="0" w:color="25AAFF" w:themeColor="accent3" w:themeTint="99"/>
        <w:insideH w:val="single" w:sz="4" w:space="0" w:color="25AAFF" w:themeColor="accent3" w:themeTint="99"/>
        <w:insideV w:val="single" w:sz="4" w:space="0" w:color="25AA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5AA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5AA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2FF" w:themeFill="accent3" w:themeFillTint="33"/>
      </w:tcPr>
    </w:tblStylePr>
    <w:tblStylePr w:type="band1Horz">
      <w:tblPr/>
      <w:tcPr>
        <w:shd w:val="clear" w:color="auto" w:fill="B6E2FF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semiHidden/>
    <w:rsid w:val="001D6A1E"/>
    <w:pPr>
      <w:spacing w:line="240" w:lineRule="auto"/>
    </w:pPr>
    <w:rPr>
      <w:color w:val="CADB8F" w:themeColor="accent4" w:themeShade="BF"/>
    </w:rPr>
    <w:tblPr>
      <w:tblStyleRowBandSize w:val="1"/>
      <w:tblStyleColBandSize w:val="1"/>
      <w:tblBorders>
        <w:top w:val="single" w:sz="4" w:space="0" w:color="F9FBF3" w:themeColor="accent4" w:themeTint="99"/>
        <w:left w:val="single" w:sz="4" w:space="0" w:color="F9FBF3" w:themeColor="accent4" w:themeTint="99"/>
        <w:bottom w:val="single" w:sz="4" w:space="0" w:color="F9FBF3" w:themeColor="accent4" w:themeTint="99"/>
        <w:right w:val="single" w:sz="4" w:space="0" w:color="F9FBF3" w:themeColor="accent4" w:themeTint="99"/>
        <w:insideH w:val="single" w:sz="4" w:space="0" w:color="F9FBF3" w:themeColor="accent4" w:themeTint="99"/>
        <w:insideV w:val="single" w:sz="4" w:space="0" w:color="F9FB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FB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B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B" w:themeFill="accent4" w:themeFillTint="33"/>
      </w:tcPr>
    </w:tblStylePr>
    <w:tblStylePr w:type="band1Horz">
      <w:tblPr/>
      <w:tcPr>
        <w:shd w:val="clear" w:color="auto" w:fill="FDFDFB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semiHidden/>
    <w:rsid w:val="001D6A1E"/>
    <w:pPr>
      <w:spacing w:line="240" w:lineRule="auto"/>
    </w:pPr>
    <w:rPr>
      <w:color w:val="7BC0B7" w:themeColor="accent5" w:themeShade="BF"/>
    </w:rPr>
    <w:tblPr>
      <w:tblStyleRowBandSize w:val="1"/>
      <w:tblStyleColBandSize w:val="1"/>
      <w:tblBorders>
        <w:top w:val="single" w:sz="4" w:space="0" w:color="DBEEEB" w:themeColor="accent5" w:themeTint="99"/>
        <w:left w:val="single" w:sz="4" w:space="0" w:color="DBEEEB" w:themeColor="accent5" w:themeTint="99"/>
        <w:bottom w:val="single" w:sz="4" w:space="0" w:color="DBEEEB" w:themeColor="accent5" w:themeTint="99"/>
        <w:right w:val="single" w:sz="4" w:space="0" w:color="DBEEEB" w:themeColor="accent5" w:themeTint="99"/>
        <w:insideH w:val="single" w:sz="4" w:space="0" w:color="DBEEEB" w:themeColor="accent5" w:themeTint="99"/>
        <w:insideV w:val="single" w:sz="4" w:space="0" w:color="DBEEE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BEEE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EEE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9F8" w:themeFill="accent5" w:themeFillTint="33"/>
      </w:tcPr>
    </w:tblStylePr>
    <w:tblStylePr w:type="band1Horz">
      <w:tblPr/>
      <w:tcPr>
        <w:shd w:val="clear" w:color="auto" w:fill="F3F9F8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semiHidden/>
    <w:rsid w:val="001D6A1E"/>
    <w:pPr>
      <w:spacing w:line="240" w:lineRule="auto"/>
    </w:pPr>
    <w:rPr>
      <w:color w:val="2A887F" w:themeColor="accent6" w:themeShade="BF"/>
    </w:rPr>
    <w:tblPr>
      <w:tblStyleRowBandSize w:val="1"/>
      <w:tblStyleColBandSize w:val="1"/>
      <w:tblBorders>
        <w:top w:val="single" w:sz="4" w:space="0" w:color="82D8D0" w:themeColor="accent6" w:themeTint="99"/>
        <w:left w:val="single" w:sz="4" w:space="0" w:color="82D8D0" w:themeColor="accent6" w:themeTint="99"/>
        <w:bottom w:val="single" w:sz="4" w:space="0" w:color="82D8D0" w:themeColor="accent6" w:themeTint="99"/>
        <w:right w:val="single" w:sz="4" w:space="0" w:color="82D8D0" w:themeColor="accent6" w:themeTint="99"/>
        <w:insideH w:val="single" w:sz="4" w:space="0" w:color="82D8D0" w:themeColor="accent6" w:themeTint="99"/>
        <w:insideV w:val="single" w:sz="4" w:space="0" w:color="82D8D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2D8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2D8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EF" w:themeFill="accent6" w:themeFillTint="33"/>
      </w:tcPr>
    </w:tblStylePr>
    <w:tblStylePr w:type="band1Horz">
      <w:tblPr/>
      <w:tcPr>
        <w:shd w:val="clear" w:color="auto" w:fill="D5F2EF" w:themeFill="accent6" w:themeFillTint="33"/>
      </w:tcPr>
    </w:tblStylePr>
  </w:style>
  <w:style w:type="table" w:styleId="Rastertabel7kleurrijk">
    <w:name w:val="Grid Table 7 Colorful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semiHidden/>
    <w:rsid w:val="001D6A1E"/>
    <w:pPr>
      <w:spacing w:line="240" w:lineRule="auto"/>
    </w:pPr>
    <w:rPr>
      <w:color w:val="2A887F" w:themeColor="accent1" w:themeShade="BF"/>
    </w:rPr>
    <w:tblPr>
      <w:tblStyleRowBandSize w:val="1"/>
      <w:tblStyleColBandSize w:val="1"/>
      <w:tblBorders>
        <w:top w:val="single" w:sz="4" w:space="0" w:color="82D8D0" w:themeColor="accent1" w:themeTint="99"/>
        <w:left w:val="single" w:sz="4" w:space="0" w:color="82D8D0" w:themeColor="accent1" w:themeTint="99"/>
        <w:bottom w:val="single" w:sz="4" w:space="0" w:color="82D8D0" w:themeColor="accent1" w:themeTint="99"/>
        <w:right w:val="single" w:sz="4" w:space="0" w:color="82D8D0" w:themeColor="accent1" w:themeTint="99"/>
        <w:insideH w:val="single" w:sz="4" w:space="0" w:color="82D8D0" w:themeColor="accent1" w:themeTint="99"/>
        <w:insideV w:val="single" w:sz="4" w:space="0" w:color="82D8D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EF" w:themeFill="accent1" w:themeFillTint="33"/>
      </w:tcPr>
    </w:tblStylePr>
    <w:tblStylePr w:type="band1Horz">
      <w:tblPr/>
      <w:tcPr>
        <w:shd w:val="clear" w:color="auto" w:fill="D5F2EF" w:themeFill="accent1" w:themeFillTint="33"/>
      </w:tcPr>
    </w:tblStylePr>
    <w:tblStylePr w:type="neCell">
      <w:tblPr/>
      <w:tcPr>
        <w:tcBorders>
          <w:bottom w:val="single" w:sz="4" w:space="0" w:color="82D8D0" w:themeColor="accent1" w:themeTint="99"/>
        </w:tcBorders>
      </w:tcPr>
    </w:tblStylePr>
    <w:tblStylePr w:type="nwCell">
      <w:tblPr/>
      <w:tcPr>
        <w:tcBorders>
          <w:bottom w:val="single" w:sz="4" w:space="0" w:color="82D8D0" w:themeColor="accent1" w:themeTint="99"/>
        </w:tcBorders>
      </w:tcPr>
    </w:tblStylePr>
    <w:tblStylePr w:type="seCell">
      <w:tblPr/>
      <w:tcPr>
        <w:tcBorders>
          <w:top w:val="single" w:sz="4" w:space="0" w:color="82D8D0" w:themeColor="accent1" w:themeTint="99"/>
        </w:tcBorders>
      </w:tcPr>
    </w:tblStylePr>
    <w:tblStylePr w:type="swCell">
      <w:tblPr/>
      <w:tcPr>
        <w:tcBorders>
          <w:top w:val="single" w:sz="4" w:space="0" w:color="82D8D0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semiHidden/>
    <w:rsid w:val="001D6A1E"/>
    <w:pPr>
      <w:spacing w:line="240" w:lineRule="auto"/>
    </w:pPr>
    <w:rPr>
      <w:color w:val="3B1653" w:themeColor="accent2" w:themeShade="BF"/>
    </w:rPr>
    <w:tblPr>
      <w:tblStyleRowBandSize w:val="1"/>
      <w:tblStyleColBandSize w:val="1"/>
      <w:tblBorders>
        <w:top w:val="single" w:sz="4" w:space="0" w:color="9E50D0" w:themeColor="accent2" w:themeTint="99"/>
        <w:left w:val="single" w:sz="4" w:space="0" w:color="9E50D0" w:themeColor="accent2" w:themeTint="99"/>
        <w:bottom w:val="single" w:sz="4" w:space="0" w:color="9E50D0" w:themeColor="accent2" w:themeTint="99"/>
        <w:right w:val="single" w:sz="4" w:space="0" w:color="9E50D0" w:themeColor="accent2" w:themeTint="99"/>
        <w:insideH w:val="single" w:sz="4" w:space="0" w:color="9E50D0" w:themeColor="accent2" w:themeTint="99"/>
        <w:insideV w:val="single" w:sz="4" w:space="0" w:color="9E5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C4EF" w:themeFill="accent2" w:themeFillTint="33"/>
      </w:tcPr>
    </w:tblStylePr>
    <w:tblStylePr w:type="band1Horz">
      <w:tblPr/>
      <w:tcPr>
        <w:shd w:val="clear" w:color="auto" w:fill="DEC4EF" w:themeFill="accent2" w:themeFillTint="33"/>
      </w:tcPr>
    </w:tblStylePr>
    <w:tblStylePr w:type="neCell">
      <w:tblPr/>
      <w:tcPr>
        <w:tcBorders>
          <w:bottom w:val="single" w:sz="4" w:space="0" w:color="9E50D0" w:themeColor="accent2" w:themeTint="99"/>
        </w:tcBorders>
      </w:tcPr>
    </w:tblStylePr>
    <w:tblStylePr w:type="nwCell">
      <w:tblPr/>
      <w:tcPr>
        <w:tcBorders>
          <w:bottom w:val="single" w:sz="4" w:space="0" w:color="9E50D0" w:themeColor="accent2" w:themeTint="99"/>
        </w:tcBorders>
      </w:tcPr>
    </w:tblStylePr>
    <w:tblStylePr w:type="seCell">
      <w:tblPr/>
      <w:tcPr>
        <w:tcBorders>
          <w:top w:val="single" w:sz="4" w:space="0" w:color="9E50D0" w:themeColor="accent2" w:themeTint="99"/>
        </w:tcBorders>
      </w:tcPr>
    </w:tblStylePr>
    <w:tblStylePr w:type="swCell">
      <w:tblPr/>
      <w:tcPr>
        <w:tcBorders>
          <w:top w:val="single" w:sz="4" w:space="0" w:color="9E50D0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semiHidden/>
    <w:rsid w:val="001D6A1E"/>
    <w:pPr>
      <w:spacing w:line="240" w:lineRule="auto"/>
    </w:pPr>
    <w:rPr>
      <w:color w:val="00436E" w:themeColor="accent3" w:themeShade="BF"/>
    </w:rPr>
    <w:tblPr>
      <w:tblStyleRowBandSize w:val="1"/>
      <w:tblStyleColBandSize w:val="1"/>
      <w:tblBorders>
        <w:top w:val="single" w:sz="4" w:space="0" w:color="25AAFF" w:themeColor="accent3" w:themeTint="99"/>
        <w:left w:val="single" w:sz="4" w:space="0" w:color="25AAFF" w:themeColor="accent3" w:themeTint="99"/>
        <w:bottom w:val="single" w:sz="4" w:space="0" w:color="25AAFF" w:themeColor="accent3" w:themeTint="99"/>
        <w:right w:val="single" w:sz="4" w:space="0" w:color="25AAFF" w:themeColor="accent3" w:themeTint="99"/>
        <w:insideH w:val="single" w:sz="4" w:space="0" w:color="25AAFF" w:themeColor="accent3" w:themeTint="99"/>
        <w:insideV w:val="single" w:sz="4" w:space="0" w:color="25AA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E2FF" w:themeFill="accent3" w:themeFillTint="33"/>
      </w:tcPr>
    </w:tblStylePr>
    <w:tblStylePr w:type="band1Horz">
      <w:tblPr/>
      <w:tcPr>
        <w:shd w:val="clear" w:color="auto" w:fill="B6E2FF" w:themeFill="accent3" w:themeFillTint="33"/>
      </w:tcPr>
    </w:tblStylePr>
    <w:tblStylePr w:type="neCell">
      <w:tblPr/>
      <w:tcPr>
        <w:tcBorders>
          <w:bottom w:val="single" w:sz="4" w:space="0" w:color="25AAFF" w:themeColor="accent3" w:themeTint="99"/>
        </w:tcBorders>
      </w:tcPr>
    </w:tblStylePr>
    <w:tblStylePr w:type="nwCell">
      <w:tblPr/>
      <w:tcPr>
        <w:tcBorders>
          <w:bottom w:val="single" w:sz="4" w:space="0" w:color="25AAFF" w:themeColor="accent3" w:themeTint="99"/>
        </w:tcBorders>
      </w:tcPr>
    </w:tblStylePr>
    <w:tblStylePr w:type="seCell">
      <w:tblPr/>
      <w:tcPr>
        <w:tcBorders>
          <w:top w:val="single" w:sz="4" w:space="0" w:color="25AAFF" w:themeColor="accent3" w:themeTint="99"/>
        </w:tcBorders>
      </w:tcPr>
    </w:tblStylePr>
    <w:tblStylePr w:type="swCell">
      <w:tblPr/>
      <w:tcPr>
        <w:tcBorders>
          <w:top w:val="single" w:sz="4" w:space="0" w:color="25AAFF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semiHidden/>
    <w:rsid w:val="001D6A1E"/>
    <w:pPr>
      <w:spacing w:line="240" w:lineRule="auto"/>
    </w:pPr>
    <w:rPr>
      <w:color w:val="CADB8F" w:themeColor="accent4" w:themeShade="BF"/>
    </w:rPr>
    <w:tblPr>
      <w:tblStyleRowBandSize w:val="1"/>
      <w:tblStyleColBandSize w:val="1"/>
      <w:tblBorders>
        <w:top w:val="single" w:sz="4" w:space="0" w:color="F9FBF3" w:themeColor="accent4" w:themeTint="99"/>
        <w:left w:val="single" w:sz="4" w:space="0" w:color="F9FBF3" w:themeColor="accent4" w:themeTint="99"/>
        <w:bottom w:val="single" w:sz="4" w:space="0" w:color="F9FBF3" w:themeColor="accent4" w:themeTint="99"/>
        <w:right w:val="single" w:sz="4" w:space="0" w:color="F9FBF3" w:themeColor="accent4" w:themeTint="99"/>
        <w:insideH w:val="single" w:sz="4" w:space="0" w:color="F9FBF3" w:themeColor="accent4" w:themeTint="99"/>
        <w:insideV w:val="single" w:sz="4" w:space="0" w:color="F9FB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DFB" w:themeFill="accent4" w:themeFillTint="33"/>
      </w:tcPr>
    </w:tblStylePr>
    <w:tblStylePr w:type="band1Horz">
      <w:tblPr/>
      <w:tcPr>
        <w:shd w:val="clear" w:color="auto" w:fill="FDFDFB" w:themeFill="accent4" w:themeFillTint="33"/>
      </w:tcPr>
    </w:tblStylePr>
    <w:tblStylePr w:type="neCell">
      <w:tblPr/>
      <w:tcPr>
        <w:tcBorders>
          <w:bottom w:val="single" w:sz="4" w:space="0" w:color="F9FBF3" w:themeColor="accent4" w:themeTint="99"/>
        </w:tcBorders>
      </w:tcPr>
    </w:tblStylePr>
    <w:tblStylePr w:type="nwCell">
      <w:tblPr/>
      <w:tcPr>
        <w:tcBorders>
          <w:bottom w:val="single" w:sz="4" w:space="0" w:color="F9FBF3" w:themeColor="accent4" w:themeTint="99"/>
        </w:tcBorders>
      </w:tcPr>
    </w:tblStylePr>
    <w:tblStylePr w:type="seCell">
      <w:tblPr/>
      <w:tcPr>
        <w:tcBorders>
          <w:top w:val="single" w:sz="4" w:space="0" w:color="F9FBF3" w:themeColor="accent4" w:themeTint="99"/>
        </w:tcBorders>
      </w:tcPr>
    </w:tblStylePr>
    <w:tblStylePr w:type="swCell">
      <w:tblPr/>
      <w:tcPr>
        <w:tcBorders>
          <w:top w:val="single" w:sz="4" w:space="0" w:color="F9FBF3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semiHidden/>
    <w:rsid w:val="001D6A1E"/>
    <w:pPr>
      <w:spacing w:line="240" w:lineRule="auto"/>
    </w:pPr>
    <w:rPr>
      <w:color w:val="7BC0B7" w:themeColor="accent5" w:themeShade="BF"/>
    </w:rPr>
    <w:tblPr>
      <w:tblStyleRowBandSize w:val="1"/>
      <w:tblStyleColBandSize w:val="1"/>
      <w:tblBorders>
        <w:top w:val="single" w:sz="4" w:space="0" w:color="DBEEEB" w:themeColor="accent5" w:themeTint="99"/>
        <w:left w:val="single" w:sz="4" w:space="0" w:color="DBEEEB" w:themeColor="accent5" w:themeTint="99"/>
        <w:bottom w:val="single" w:sz="4" w:space="0" w:color="DBEEEB" w:themeColor="accent5" w:themeTint="99"/>
        <w:right w:val="single" w:sz="4" w:space="0" w:color="DBEEEB" w:themeColor="accent5" w:themeTint="99"/>
        <w:insideH w:val="single" w:sz="4" w:space="0" w:color="DBEEEB" w:themeColor="accent5" w:themeTint="99"/>
        <w:insideV w:val="single" w:sz="4" w:space="0" w:color="DBEEE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9F8" w:themeFill="accent5" w:themeFillTint="33"/>
      </w:tcPr>
    </w:tblStylePr>
    <w:tblStylePr w:type="band1Horz">
      <w:tblPr/>
      <w:tcPr>
        <w:shd w:val="clear" w:color="auto" w:fill="F3F9F8" w:themeFill="accent5" w:themeFillTint="33"/>
      </w:tcPr>
    </w:tblStylePr>
    <w:tblStylePr w:type="neCell">
      <w:tblPr/>
      <w:tcPr>
        <w:tcBorders>
          <w:bottom w:val="single" w:sz="4" w:space="0" w:color="DBEEEB" w:themeColor="accent5" w:themeTint="99"/>
        </w:tcBorders>
      </w:tcPr>
    </w:tblStylePr>
    <w:tblStylePr w:type="nwCell">
      <w:tblPr/>
      <w:tcPr>
        <w:tcBorders>
          <w:bottom w:val="single" w:sz="4" w:space="0" w:color="DBEEEB" w:themeColor="accent5" w:themeTint="99"/>
        </w:tcBorders>
      </w:tcPr>
    </w:tblStylePr>
    <w:tblStylePr w:type="seCell">
      <w:tblPr/>
      <w:tcPr>
        <w:tcBorders>
          <w:top w:val="single" w:sz="4" w:space="0" w:color="DBEEEB" w:themeColor="accent5" w:themeTint="99"/>
        </w:tcBorders>
      </w:tcPr>
    </w:tblStylePr>
    <w:tblStylePr w:type="swCell">
      <w:tblPr/>
      <w:tcPr>
        <w:tcBorders>
          <w:top w:val="single" w:sz="4" w:space="0" w:color="DBEEEB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semiHidden/>
    <w:rsid w:val="001D6A1E"/>
    <w:pPr>
      <w:spacing w:line="240" w:lineRule="auto"/>
    </w:pPr>
    <w:rPr>
      <w:color w:val="2A887F" w:themeColor="accent6" w:themeShade="BF"/>
    </w:rPr>
    <w:tblPr>
      <w:tblStyleRowBandSize w:val="1"/>
      <w:tblStyleColBandSize w:val="1"/>
      <w:tblBorders>
        <w:top w:val="single" w:sz="4" w:space="0" w:color="82D8D0" w:themeColor="accent6" w:themeTint="99"/>
        <w:left w:val="single" w:sz="4" w:space="0" w:color="82D8D0" w:themeColor="accent6" w:themeTint="99"/>
        <w:bottom w:val="single" w:sz="4" w:space="0" w:color="82D8D0" w:themeColor="accent6" w:themeTint="99"/>
        <w:right w:val="single" w:sz="4" w:space="0" w:color="82D8D0" w:themeColor="accent6" w:themeTint="99"/>
        <w:insideH w:val="single" w:sz="4" w:space="0" w:color="82D8D0" w:themeColor="accent6" w:themeTint="99"/>
        <w:insideV w:val="single" w:sz="4" w:space="0" w:color="82D8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EF" w:themeFill="accent6" w:themeFillTint="33"/>
      </w:tcPr>
    </w:tblStylePr>
    <w:tblStylePr w:type="band1Horz">
      <w:tblPr/>
      <w:tcPr>
        <w:shd w:val="clear" w:color="auto" w:fill="D5F2EF" w:themeFill="accent6" w:themeFillTint="33"/>
      </w:tcPr>
    </w:tblStylePr>
    <w:tblStylePr w:type="neCell">
      <w:tblPr/>
      <w:tcPr>
        <w:tcBorders>
          <w:bottom w:val="single" w:sz="4" w:space="0" w:color="82D8D0" w:themeColor="accent6" w:themeTint="99"/>
        </w:tcBorders>
      </w:tcPr>
    </w:tblStylePr>
    <w:tblStylePr w:type="nwCell">
      <w:tblPr/>
      <w:tcPr>
        <w:tcBorders>
          <w:bottom w:val="single" w:sz="4" w:space="0" w:color="82D8D0" w:themeColor="accent6" w:themeTint="99"/>
        </w:tcBorders>
      </w:tcPr>
    </w:tblStylePr>
    <w:tblStylePr w:type="seCell">
      <w:tblPr/>
      <w:tcPr>
        <w:tcBorders>
          <w:top w:val="single" w:sz="4" w:space="0" w:color="82D8D0" w:themeColor="accent6" w:themeTint="99"/>
        </w:tcBorders>
      </w:tcPr>
    </w:tblStylePr>
    <w:tblStylePr w:type="swCell">
      <w:tblPr/>
      <w:tcPr>
        <w:tcBorders>
          <w:top w:val="single" w:sz="4" w:space="0" w:color="82D8D0" w:themeColor="accent6" w:themeTint="99"/>
        </w:tcBorders>
      </w:tcPr>
    </w:tblStylePr>
  </w:style>
  <w:style w:type="table" w:styleId="Tabelrasterlicht">
    <w:name w:val="Grid Table Light"/>
    <w:basedOn w:val="Standaardtabel"/>
    <w:uiPriority w:val="99"/>
    <w:semiHidden/>
    <w:rsid w:val="001D6A1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rsid w:val="001D6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puntlijstProfiPendi">
    <w:name w:val="Agendapunt (lijst) Profi Pendi"/>
    <w:uiPriority w:val="99"/>
    <w:semiHidden/>
    <w:rsid w:val="002E0FAE"/>
    <w:pPr>
      <w:numPr>
        <w:numId w:val="22"/>
      </w:numPr>
    </w:pPr>
  </w:style>
  <w:style w:type="paragraph" w:customStyle="1" w:styleId="Kop1zondernummernietintocProfiPendi">
    <w:name w:val="Kop 1 zonder nummer (niet in toc) Profi Pendi"/>
    <w:basedOn w:val="ZsysbasisProfiPendi"/>
    <w:next w:val="BasistekstProfiPendi"/>
    <w:uiPriority w:val="61"/>
    <w:rsid w:val="00F92D43"/>
    <w:pPr>
      <w:keepNext/>
      <w:keepLines/>
      <w:pageBreakBefore/>
      <w:pBdr>
        <w:top w:val="single" w:sz="12" w:space="1" w:color="38B6AB" w:themeColor="accent1"/>
        <w:left w:val="single" w:sz="12" w:space="4" w:color="38B6AB" w:themeColor="accent1"/>
        <w:bottom w:val="single" w:sz="12" w:space="1" w:color="38B6AB" w:themeColor="accent1"/>
        <w:right w:val="single" w:sz="12" w:space="4" w:color="38B6AB" w:themeColor="accent1"/>
      </w:pBdr>
      <w:shd w:val="clear" w:color="auto" w:fill="38B6AB" w:themeFill="accent1"/>
      <w:spacing w:after="600" w:line="600" w:lineRule="atLeast"/>
      <w:ind w:left="113" w:right="113"/>
      <w:outlineLvl w:val="0"/>
    </w:pPr>
    <w:rPr>
      <w:rFonts w:ascii="Calibri" w:hAnsi="Calibri"/>
      <w:b/>
      <w:color w:val="FFFFFF"/>
      <w:sz w:val="48"/>
      <w:szCs w:val="32"/>
    </w:rPr>
  </w:style>
  <w:style w:type="character" w:customStyle="1" w:styleId="BasistekstcursiefProfiPendiChar">
    <w:name w:val="Basistekst cursief Profi Pendi Char"/>
    <w:basedOn w:val="ZsysbasisProfiPendiChar"/>
    <w:link w:val="BasistekstcursiefProfiPendi"/>
    <w:uiPriority w:val="1"/>
    <w:rsid w:val="00C04A90"/>
    <w:rPr>
      <w:rFonts w:cs="Calibri Light"/>
      <w:i/>
      <w:iCs/>
    </w:rPr>
  </w:style>
  <w:style w:type="character" w:customStyle="1" w:styleId="BasistekstvetProfiPendiChar">
    <w:name w:val="Basistekst vet Profi Pendi Char"/>
    <w:basedOn w:val="ZsysbasisProfiPendiChar"/>
    <w:link w:val="BasistekstvetProfiPendi"/>
    <w:uiPriority w:val="2"/>
    <w:rsid w:val="00952231"/>
    <w:rPr>
      <w:rFonts w:ascii="Calibri" w:hAnsi="Calibri" w:cs="Calibri Light"/>
      <w:b/>
      <w:bCs/>
    </w:rPr>
  </w:style>
  <w:style w:type="paragraph" w:customStyle="1" w:styleId="Kop5zondernummerProfiPendi">
    <w:name w:val="Kop 5 zonder nummer Profi Pendi"/>
    <w:basedOn w:val="ZsysbasisProfiPendi"/>
    <w:next w:val="BasistekstProfiPendi"/>
    <w:uiPriority w:val="12"/>
    <w:qFormat/>
    <w:rsid w:val="001A639C"/>
    <w:pPr>
      <w:keepNext/>
      <w:keepLines/>
      <w:spacing w:before="280"/>
    </w:pPr>
    <w:rPr>
      <w:rFonts w:ascii="Calibri" w:hAnsi="Calibri" w:cs="Calibri"/>
      <w:b/>
      <w:bCs/>
      <w:iCs/>
      <w:color w:val="501E70" w:themeColor="accent2"/>
      <w:sz w:val="24"/>
    </w:rPr>
  </w:style>
  <w:style w:type="paragraph" w:customStyle="1" w:styleId="IntrotekstProfiPendi">
    <w:name w:val="Introtekst Profi Pendi"/>
    <w:basedOn w:val="ZsysbasisProfiPendi"/>
    <w:next w:val="BasistekstProfiPendi"/>
    <w:uiPriority w:val="16"/>
    <w:qFormat/>
    <w:rsid w:val="00086BA3"/>
    <w:pPr>
      <w:spacing w:after="300"/>
    </w:pPr>
    <w:rPr>
      <w:rFonts w:ascii="Calibri" w:hAnsi="Calibri"/>
      <w:b/>
    </w:rPr>
  </w:style>
  <w:style w:type="paragraph" w:customStyle="1" w:styleId="TekstvoorbladProfiPendi">
    <w:name w:val="Tekst voorblad Profi Pendi"/>
    <w:basedOn w:val="ZsysbasisProfiPendi"/>
    <w:uiPriority w:val="70"/>
    <w:rsid w:val="00325067"/>
    <w:pPr>
      <w:spacing w:line="360" w:lineRule="atLeast"/>
      <w:jc w:val="right"/>
    </w:pPr>
    <w:rPr>
      <w:rFonts w:ascii="Calibri" w:hAnsi="Calibri"/>
      <w:b/>
    </w:rPr>
  </w:style>
  <w:style w:type="paragraph" w:customStyle="1" w:styleId="TussenkopcursiefProfiPendi">
    <w:name w:val="Tussenkop cursief Profi Pendi"/>
    <w:basedOn w:val="ZsysbasisProfiPendi"/>
    <w:next w:val="BasistekstProfiPendi"/>
    <w:uiPriority w:val="15"/>
    <w:qFormat/>
    <w:rsid w:val="006418CA"/>
    <w:pPr>
      <w:keepNext/>
      <w:keepLines/>
      <w:spacing w:line="280" w:lineRule="atLeast"/>
    </w:pPr>
    <w:rPr>
      <w:i/>
      <w:color w:val="38B6AB" w:themeColor="accent1"/>
    </w:rPr>
  </w:style>
  <w:style w:type="table" w:customStyle="1" w:styleId="TabelstijlmetopmaakProfiPendi">
    <w:name w:val="Tabelstijl met opmaak Profi Pendi"/>
    <w:basedOn w:val="Standaardtabel"/>
    <w:uiPriority w:val="99"/>
    <w:rsid w:val="00360D8A"/>
    <w:tblPr>
      <w:tblBorders>
        <w:insideH w:val="single" w:sz="36" w:space="0" w:color="C4E3DF" w:themeColor="accent5"/>
      </w:tblBorders>
      <w:tblCellMar>
        <w:top w:w="170" w:type="dxa"/>
        <w:left w:w="0" w:type="dxa"/>
        <w:bottom w:w="170" w:type="dxa"/>
        <w:right w:w="0" w:type="dxa"/>
      </w:tblCellMar>
    </w:tblPr>
    <w:tblStylePr w:type="firstRow">
      <w:rPr>
        <w:rFonts w:ascii="Calibri" w:hAnsi="Calibri"/>
        <w:b/>
        <w:color w:val="38B6AB" w:themeColor="accent1"/>
        <w:sz w:val="32"/>
      </w:rPr>
      <w:tblPr/>
      <w:tcPr>
        <w:tcMar>
          <w:top w:w="40" w:type="dxa"/>
          <w:left w:w="0" w:type="nil"/>
          <w:bottom w:w="40" w:type="dxa"/>
          <w:right w:w="0" w:type="nil"/>
        </w:tcMar>
      </w:tcPr>
    </w:tblStylePr>
    <w:tblStylePr w:type="firstCol">
      <w:rPr>
        <w:rFonts w:ascii="Calibri" w:hAnsi="Calibri"/>
        <w:b/>
      </w:rPr>
    </w:tblStylePr>
  </w:style>
  <w:style w:type="paragraph" w:customStyle="1" w:styleId="CitaatProfiPendi">
    <w:name w:val="Citaat Profi Pendi"/>
    <w:basedOn w:val="ZsysbasisProfiPendi"/>
    <w:next w:val="BasistekstProfiPendi"/>
    <w:uiPriority w:val="17"/>
    <w:qFormat/>
    <w:rsid w:val="00360D8A"/>
    <w:pPr>
      <w:spacing w:before="360" w:after="300" w:line="380" w:lineRule="atLeast"/>
      <w:ind w:left="567"/>
    </w:pPr>
    <w:rPr>
      <w:rFonts w:ascii="Calibri" w:hAnsi="Calibri" w:cs="Calibri"/>
      <w:b/>
      <w:i/>
      <w:color w:val="38B6AB" w:themeColor="accent1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onnvandeGrootevhee\Downloads\Memo%20Profi%20Pend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CEE538868B48418C2D35FECBC68E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6EA7B4-0F79-4131-87DD-798DF637333F}"/>
      </w:docPartPr>
      <w:docPartBody>
        <w:p w:rsidR="00841392" w:rsidRDefault="00000000">
          <w:pPr>
            <w:pStyle w:val="52CEE538868B48418C2D35FECBC68E33"/>
          </w:pPr>
          <w:r w:rsidRPr="00A010A9">
            <w:rPr>
              <w:rStyle w:val="Tekstvantijdelijkeaanduiding"/>
            </w:rPr>
            <w:fldChar w:fldCharType="begin"/>
          </w:r>
          <w:r w:rsidRPr="00A010A9">
            <w:rPr>
              <w:rStyle w:val="Tekstvantijdelijkeaanduiding"/>
            </w:rPr>
            <w:instrText xml:space="preserve"> </w:instrText>
          </w:r>
          <w:r w:rsidRPr="00A010A9">
            <w:rPr>
              <w:rStyle w:val="Tekstvantijdelijkeaanduiding"/>
            </w:rPr>
            <w:fldChar w:fldCharType="end"/>
          </w:r>
          <w:r w:rsidRPr="00A010A9">
            <w:rPr>
              <w:rStyle w:val="Tekstvantijdelijkeaanduiding"/>
            </w:rPr>
            <w:t xml:space="preserve">Documentnaam (b.v. Memo, </w:t>
          </w:r>
          <w:r>
            <w:rPr>
              <w:rStyle w:val="Tekstvantijdelijkeaanduiding"/>
            </w:rPr>
            <w:t>V</w:t>
          </w:r>
          <w:r w:rsidRPr="00A010A9">
            <w:rPr>
              <w:rStyle w:val="Tekstvantijdelijkeaanduiding"/>
            </w:rPr>
            <w:t>erslag, enz.)</w:t>
          </w:r>
        </w:p>
      </w:docPartBody>
    </w:docPart>
    <w:docPart>
      <w:docPartPr>
        <w:name w:val="CDCFBAB43858401D9C2E0FA1E51B6C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F54169-B498-450E-8048-DB6B4860374F}"/>
      </w:docPartPr>
      <w:docPartBody>
        <w:p w:rsidR="00841392" w:rsidRDefault="00000000">
          <w:pPr>
            <w:pStyle w:val="CDCFBAB43858401D9C2E0FA1E51B6C78"/>
          </w:pPr>
          <w:r w:rsidRPr="00A010A9">
            <w:rPr>
              <w:rStyle w:val="Tekstvantijdelijkeaanduiding"/>
            </w:rPr>
            <w:fldChar w:fldCharType="begin"/>
          </w:r>
          <w:r w:rsidRPr="00A010A9">
            <w:rPr>
              <w:rStyle w:val="Tekstvantijdelijkeaanduiding"/>
            </w:rPr>
            <w:instrText xml:space="preserve"> </w:instrText>
          </w:r>
          <w:r w:rsidRPr="00A010A9">
            <w:rPr>
              <w:rStyle w:val="Tekstvantijdelijkeaanduiding"/>
            </w:rPr>
            <w:fldChar w:fldCharType="end"/>
          </w:r>
          <w:r w:rsidRPr="00A010A9">
            <w:rPr>
              <w:rStyle w:val="Tekstvantijdelijkeaanduiding"/>
            </w:rPr>
            <w:t>Introtekst</w:t>
          </w:r>
        </w:p>
      </w:docPartBody>
    </w:docPart>
    <w:docPart>
      <w:docPartPr>
        <w:name w:val="755B145954024D95AEC82382B06E0A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2232CB-C038-4600-86D6-29E5BA5B14A7}"/>
      </w:docPartPr>
      <w:docPartBody>
        <w:p w:rsidR="00841392" w:rsidRDefault="00000000">
          <w:pPr>
            <w:pStyle w:val="755B145954024D95AEC82382B06E0A88"/>
          </w:pPr>
          <w:r w:rsidRPr="00A010A9">
            <w:rPr>
              <w:rStyle w:val="Tekstvantijdelijkeaanduiding"/>
            </w:rPr>
            <w:fldChar w:fldCharType="begin"/>
          </w:r>
          <w:r w:rsidRPr="00A010A9">
            <w:rPr>
              <w:rStyle w:val="Tekstvantijdelijkeaanduiding"/>
            </w:rPr>
            <w:instrText xml:space="preserve"> </w:instrText>
          </w:r>
          <w:r w:rsidRPr="00A010A9">
            <w:rPr>
              <w:rStyle w:val="Tekstvantijdelijkeaanduiding"/>
            </w:rPr>
            <w:fldChar w:fldCharType="end"/>
          </w:r>
          <w:r w:rsidRPr="00A010A9">
            <w:rPr>
              <w:rStyle w:val="Tekstvantijdelijkeaanduiding"/>
            </w:rPr>
            <w:t>Basistekst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iandra GD">
    <w:panose1 w:val="020E0502030308020204"/>
    <w:charset w:val="4D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A1"/>
    <w:rsid w:val="002C6AA1"/>
    <w:rsid w:val="00425252"/>
    <w:rsid w:val="00477F07"/>
    <w:rsid w:val="00667D5B"/>
    <w:rsid w:val="00841392"/>
    <w:rsid w:val="00FD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aliases w:val="Placeholder Profi Pendi"/>
    <w:basedOn w:val="Standaardalinea-lettertype"/>
    <w:uiPriority w:val="99"/>
    <w:semiHidden/>
    <w:rPr>
      <w:color w:val="000000"/>
      <w:bdr w:val="none" w:sz="0" w:space="0" w:color="auto"/>
      <w:shd w:val="clear" w:color="auto" w:fill="FFB15B"/>
    </w:rPr>
  </w:style>
  <w:style w:type="paragraph" w:customStyle="1" w:styleId="52CEE538868B48418C2D35FECBC68E33">
    <w:name w:val="52CEE538868B48418C2D35FECBC68E33"/>
  </w:style>
  <w:style w:type="paragraph" w:customStyle="1" w:styleId="CDCFBAB43858401D9C2E0FA1E51B6C78">
    <w:name w:val="CDCFBAB43858401D9C2E0FA1E51B6C78"/>
  </w:style>
  <w:style w:type="paragraph" w:customStyle="1" w:styleId="755B145954024D95AEC82382B06E0A88">
    <w:name w:val="755B145954024D95AEC82382B06E0A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leuren Profi Pendi - Word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38B6AB"/>
      </a:accent1>
      <a:accent2>
        <a:srgbClr val="501E70"/>
      </a:accent2>
      <a:accent3>
        <a:srgbClr val="005B94"/>
      </a:accent3>
      <a:accent4>
        <a:srgbClr val="F6F9EC"/>
      </a:accent4>
      <a:accent5>
        <a:srgbClr val="C4E3DF"/>
      </a:accent5>
      <a:accent6>
        <a:srgbClr val="38B6AB"/>
      </a:accent6>
      <a:hlink>
        <a:srgbClr val="000000"/>
      </a:hlink>
      <a:folHlink>
        <a:srgbClr val="000000"/>
      </a:folHlink>
    </a:clrScheme>
    <a:fontScheme name="Lettertypen Profi Pendi - Word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7e06c9-f5fa-40df-8281-c63cd073f146" xsi:nil="true"/>
    <lcf76f155ced4ddcb4097134ff3c332f xmlns="494aa73d-fe60-449b-b302-339b2a2448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AF64F0AD47243A4ABD28BE0B147BA" ma:contentTypeVersion="14" ma:contentTypeDescription="Een nieuw document maken." ma:contentTypeScope="" ma:versionID="3569e3d204695520684da76857e3599f">
  <xsd:schema xmlns:xsd="http://www.w3.org/2001/XMLSchema" xmlns:xs="http://www.w3.org/2001/XMLSchema" xmlns:p="http://schemas.microsoft.com/office/2006/metadata/properties" xmlns:ns2="494aa73d-fe60-449b-b302-339b2a244886" xmlns:ns3="167e06c9-f5fa-40df-8281-c63cd073f146" targetNamespace="http://schemas.microsoft.com/office/2006/metadata/properties" ma:root="true" ma:fieldsID="d9ac56a0133354d66e3218dd72a26750" ns2:_="" ns3:_="">
    <xsd:import namespace="494aa73d-fe60-449b-b302-339b2a244886"/>
    <xsd:import namespace="167e06c9-f5fa-40df-8281-c63cd073f1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aa73d-fe60-449b-b302-339b2a2448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d21e3b3-6217-47b3-9c17-4f552a2326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e06c9-f5fa-40df-8281-c63cd073f1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c2bb87-7111-43f3-a50f-c7c2fceac211}" ma:internalName="TaxCatchAll" ma:showField="CatchAllData" ma:web="167e06c9-f5fa-40df-8281-c63cd073f1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ju xmlns="http://www.joulesunlimited.com/ccmappings">
  <documentnaam>Aanvraag toelaatbaarheidsverklaring</documentnaam>
</ju>
</file>

<file path=customXml/itemProps1.xml><?xml version="1.0" encoding="utf-8"?>
<ds:datastoreItem xmlns:ds="http://schemas.openxmlformats.org/officeDocument/2006/customXml" ds:itemID="{D899191B-6F41-4753-BFBB-3932D3839F9D}">
  <ds:schemaRefs>
    <ds:schemaRef ds:uri="http://schemas.microsoft.com/office/2006/metadata/properties"/>
    <ds:schemaRef ds:uri="http://schemas.microsoft.com/office/infopath/2007/PartnerControls"/>
    <ds:schemaRef ds:uri="167e06c9-f5fa-40df-8281-c63cd073f146"/>
    <ds:schemaRef ds:uri="494aa73d-fe60-449b-b302-339b2a244886"/>
  </ds:schemaRefs>
</ds:datastoreItem>
</file>

<file path=customXml/itemProps2.xml><?xml version="1.0" encoding="utf-8"?>
<ds:datastoreItem xmlns:ds="http://schemas.openxmlformats.org/officeDocument/2006/customXml" ds:itemID="{DBEC653A-A13E-4AD4-AB92-36A924F841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11CBBF-E0C0-4A2E-89E9-FA12D9DA9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aa73d-fe60-449b-b302-339b2a244886"/>
    <ds:schemaRef ds:uri="167e06c9-f5fa-40df-8281-c63cd073f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96290B-DA27-4150-88DE-BC7A0BD2A339}">
  <ds:schemaRefs>
    <ds:schemaRef ds:uri="http://www.joulesunlimited.com/ccmapping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C:\Users\YvonnvandeGrootevhee\Downloads\Memo Profi Pendi.dotx</Template>
  <TotalTime>2</TotalTime>
  <Pages>3</Pages>
  <Words>369</Words>
  <Characters>2031</Characters>
  <Application>Microsoft Office Word</Application>
  <DocSecurity>0</DocSecurity>
  <Lines>16</Lines>
  <Paragraphs>4</Paragraphs>
  <ScaleCrop>false</ScaleCrop>
  <Manager/>
  <Company>Profi Pendi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 van de Grootevheen</dc:creator>
  <cp:keywords/>
  <dc:description>sjabloonversie 1.0 - 29 juli 2024_x000d_
vormgeving: www.zuiver-c.nl_x000d_
sjablonen: www.JoulesUnlimited.com</dc:description>
  <cp:lastModifiedBy>Yvonn van de Grootevheen</cp:lastModifiedBy>
  <cp:revision>6</cp:revision>
  <cp:lastPrinted>2024-07-26T07:24:00Z</cp:lastPrinted>
  <dcterms:created xsi:type="dcterms:W3CDTF">2025-02-17T11:52:00Z</dcterms:created>
  <dcterms:modified xsi:type="dcterms:W3CDTF">2026-03-11T14:33:00Z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0x01010025AAF64F0AD47243A4ABD28BE0B147BA</vt:lpwstr>
  </property>
  <property fmtid="{D5CDD505-2E9C-101B-9397-08002B2CF9AE}" pid="3" name="Verwijdertwijfel">
    <vt:bool>false</vt:bool>
  </property>
  <property fmtid="{D5CDD505-2E9C-101B-9397-08002B2CF9AE}" pid="4" name="MediaServiceImageTags">
    <vt:lpwstr/>
  </property>
</Properties>
</file>