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stijlblancoProfiPendi"/>
        <w:tblpPr w:bottomFromText="318" w:vertAnchor="page" w:horzAnchor="margin" w:tblpY="2156"/>
        <w:tblW w:w="0" w:type="auto"/>
        <w:shd w:val="clear" w:color="auto" w:fill="38B6AB" w:themeFill="accent1"/>
        <w:tblLook w:val="04A0" w:firstRow="1" w:lastRow="0" w:firstColumn="1" w:lastColumn="0" w:noHBand="0" w:noVBand="1"/>
      </w:tblPr>
      <w:tblGrid>
        <w:gridCol w:w="9070"/>
      </w:tblGrid>
      <w:tr w:rsidR="00A010A9" w:rsidTr="00A010A9" w14:paraId="6050367F" w14:textId="77777777">
        <w:trPr>
          <w:cantSplit/>
          <w:trHeight w:val="600"/>
        </w:trPr>
        <w:tc>
          <w:tcPr>
            <w:tcW w:w="9070" w:type="dxa"/>
            <w:shd w:val="clear" w:color="auto" w:fill="38B6AB" w:themeFill="accent1"/>
          </w:tcPr>
          <w:p w:rsidRPr="00A010A9" w:rsidR="00A010A9" w:rsidP="00A010A9" w:rsidRDefault="00496763" w14:paraId="795F83CD" w14:textId="0E1AD756">
            <w:pPr>
              <w:pStyle w:val="DocumentnaamProfiPendi"/>
            </w:pPr>
            <w:sdt>
              <w:sdtPr>
                <w:tag w:val="documentnaam"/>
                <w:id w:val="-254753750"/>
                <w:placeholder>
                  <w:docPart w:val="B789D9DAC5564E9C9AEF8564BA666DB7"/>
                </w:placeholder>
                <w:dataBinding w:prefixMappings="xmlns:ns0='http://www.joulesunlimited.com/ccmappings' " w:xpath="/ns0:ju[1]/ns0:documentnaam[1]" w:storeItemID="{0B96290B-DA27-4150-88DE-BC7A0BD2A339}"/>
                <w:text/>
              </w:sdtPr>
              <w:sdtEndPr/>
              <w:sdtContent>
                <w:r w:rsidR="00E9023E">
                  <w:t>Agenda M</w:t>
                </w:r>
                <w:r w:rsidR="009A14B7">
                  <w:t>ultidiciplinair Overleg (MDO)</w:t>
                </w:r>
              </w:sdtContent>
            </w:sdt>
          </w:p>
        </w:tc>
      </w:tr>
    </w:tbl>
    <w:tbl>
      <w:tblPr>
        <w:tblStyle w:val="TabelstijlmetopmaakProfiPendi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9023E" w14:paraId="6BA823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Pr="00E9023E" w:rsidR="00E9023E" w:rsidP="00A010A9" w:rsidRDefault="00E9023E" w14:paraId="5D83E798" w14:textId="65E071E0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Naam leerling</w:t>
            </w:r>
          </w:p>
        </w:tc>
        <w:tc>
          <w:tcPr>
            <w:tcW w:w="4535" w:type="dxa"/>
          </w:tcPr>
          <w:p w:rsidRPr="00E9023E" w:rsidR="00E9023E" w:rsidP="00A010A9" w:rsidRDefault="00E9023E" w14:paraId="2858A469" w14:textId="77777777">
            <w:pPr>
              <w:pStyle w:val="BasistekstProfiPend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023E" w14:paraId="0C8FDA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Pr="00E9023E" w:rsidR="00E9023E" w:rsidP="00A010A9" w:rsidRDefault="00E9023E" w14:paraId="2C57061E" w14:textId="59E5F27B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School</w:t>
            </w:r>
          </w:p>
        </w:tc>
        <w:tc>
          <w:tcPr>
            <w:tcW w:w="4535" w:type="dxa"/>
          </w:tcPr>
          <w:p w:rsidRPr="00E9023E" w:rsidR="00E9023E" w:rsidP="00A010A9" w:rsidRDefault="00E9023E" w14:paraId="219281F2" w14:textId="77777777">
            <w:pPr>
              <w:pStyle w:val="BasistekstProfiPend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023E" w14:paraId="431482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Pr="00E9023E" w:rsidR="00E9023E" w:rsidP="00A010A9" w:rsidRDefault="00E9023E" w14:paraId="05C26745" w14:textId="0C04CE5A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Aanwezigen</w:t>
            </w:r>
            <w:r w:rsidR="001B5D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Pr="00E9023E" w:rsidR="00E9023E" w:rsidP="00A010A9" w:rsidRDefault="00E9023E" w14:paraId="0E007851" w14:textId="353CB853">
            <w:pPr>
              <w:pStyle w:val="BasistekstProfiPend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023E" w:rsidTr="006C4D54" w14:paraId="321E52D5" w14:textId="77777777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Pr="00E9023E" w:rsidR="00E9023E" w:rsidP="00A010A9" w:rsidRDefault="00E9023E" w14:paraId="04DAC3F8" w14:textId="2B026415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Datum en tijdstip</w:t>
            </w:r>
          </w:p>
        </w:tc>
        <w:tc>
          <w:tcPr>
            <w:tcW w:w="4535" w:type="dxa"/>
          </w:tcPr>
          <w:p w:rsidRPr="00E9023E" w:rsidR="00E9023E" w:rsidP="00A010A9" w:rsidRDefault="00E9023E" w14:paraId="579CB6D1" w14:textId="77777777">
            <w:pPr>
              <w:pStyle w:val="BasistekstProfiPend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9023E" w:rsidP="00A010A9" w:rsidRDefault="00E9023E" w14:paraId="7BC5D043" w14:textId="77777777">
      <w:pPr>
        <w:pStyle w:val="BasistekstProfiPendi"/>
      </w:pPr>
    </w:p>
    <w:p w:rsidR="00D77C80" w:rsidP="00D77C80" w:rsidRDefault="00D77C80" w14:paraId="2138CB56" w14:textId="56E80154">
      <w:pPr>
        <w:pStyle w:val="Kop5zondernummerProfiPendi"/>
        <w:numPr>
          <w:ilvl w:val="0"/>
          <w:numId w:val="36"/>
        </w:numPr>
      </w:pPr>
      <w:r>
        <w:t>Opening</w:t>
      </w:r>
    </w:p>
    <w:p w:rsidR="00D77C80" w:rsidP="00D77C80" w:rsidRDefault="00D77C80" w14:paraId="015BE584" w14:textId="281874A4">
      <w:pPr>
        <w:pStyle w:val="BasistekstProfiPendi"/>
      </w:pPr>
      <w:r>
        <w:t>Voorstelronde en agenda doornemen</w:t>
      </w:r>
    </w:p>
    <w:p w:rsidR="00D77C80" w:rsidP="00D77C80" w:rsidRDefault="00D77C80" w14:paraId="1537270B" w14:textId="77777777">
      <w:pPr>
        <w:pStyle w:val="BasistekstProfiPendi"/>
      </w:pPr>
    </w:p>
    <w:p w:rsidR="00D77C80" w:rsidP="00D77C80" w:rsidRDefault="00D77C80" w14:paraId="0DD9D723" w14:textId="74E23AB1">
      <w:pPr>
        <w:pStyle w:val="Kop5zondernummerProfiPendi"/>
        <w:numPr>
          <w:ilvl w:val="0"/>
          <w:numId w:val="36"/>
        </w:numPr>
      </w:pPr>
      <w:r>
        <w:t>Doel van het gesprek afstemmen</w:t>
      </w:r>
    </w:p>
    <w:p w:rsidR="00996220" w:rsidP="00996220" w:rsidRDefault="00996220" w14:paraId="1CA95A33" w14:textId="0C293E74">
      <w:pPr>
        <w:pStyle w:val="BasistekstProfiPendi"/>
      </w:pPr>
      <w:r w:rsidR="00996220">
        <w:rPr/>
        <w:t>Wat is het doel van dit MDO? Vanuit school, ouders</w:t>
      </w:r>
      <w:r w:rsidR="1F52C334">
        <w:rPr/>
        <w:t xml:space="preserve"> en/of verzorgers</w:t>
      </w:r>
      <w:r w:rsidR="00996220">
        <w:rPr/>
        <w:t>, andere aanwezigen</w:t>
      </w:r>
    </w:p>
    <w:p w:rsidR="00996220" w:rsidP="00996220" w:rsidRDefault="00996220" w14:paraId="6FD504AD" w14:textId="77777777">
      <w:pPr>
        <w:pStyle w:val="BasistekstProfiPendi"/>
      </w:pPr>
    </w:p>
    <w:p w:rsidR="00996220" w:rsidP="00996220" w:rsidRDefault="00996220" w14:paraId="493F7364" w14:textId="24AF0634">
      <w:pPr>
        <w:pStyle w:val="Kop5zondernummerProfiPendi"/>
        <w:numPr>
          <w:ilvl w:val="0"/>
          <w:numId w:val="36"/>
        </w:numPr>
      </w:pPr>
      <w:r>
        <w:t>Kern van het gesprek</w:t>
      </w:r>
    </w:p>
    <w:p w:rsidR="002A258E" w:rsidP="002A258E" w:rsidRDefault="002A258E" w14:paraId="36DE3E42" w14:textId="22E55323">
      <w:pPr>
        <w:pStyle w:val="BasistekstProfiPendi"/>
        <w:numPr>
          <w:ilvl w:val="0"/>
          <w:numId w:val="37"/>
        </w:numPr>
      </w:pPr>
      <w:r>
        <w:t xml:space="preserve">Het kind centraal: </w:t>
      </w:r>
      <w:r w:rsidR="000D0B0A">
        <w:t>W</w:t>
      </w:r>
      <w:r>
        <w:t xml:space="preserve">at gaat goed? </w:t>
      </w:r>
      <w:r w:rsidR="00740CF5">
        <w:t>Wat is nog lastig? (stimulerende en belemmerende factoren)</w:t>
      </w:r>
      <w:r w:rsidR="001D76EE">
        <w:t xml:space="preserve"> Wat vind</w:t>
      </w:r>
      <w:r w:rsidR="5A085B8B">
        <w:t>t</w:t>
      </w:r>
      <w:r w:rsidR="001D76EE">
        <w:t xml:space="preserve"> de leerling</w:t>
      </w:r>
      <w:r w:rsidR="009331A1">
        <w:t xml:space="preserve"> (kindgesprek)?</w:t>
      </w:r>
    </w:p>
    <w:p w:rsidR="00740CF5" w:rsidP="002A258E" w:rsidRDefault="00515A13" w14:paraId="31364CD4" w14:textId="3B522E8F">
      <w:pPr>
        <w:pStyle w:val="BasistekstProfiPendi"/>
        <w:numPr>
          <w:ilvl w:val="0"/>
          <w:numId w:val="37"/>
        </w:numPr>
      </w:pPr>
      <w:r>
        <w:t xml:space="preserve">Hoe wordt er nu </w:t>
      </w:r>
      <w:r w:rsidR="00237D53">
        <w:t xml:space="preserve">met de leerling gewerkt? </w:t>
      </w:r>
    </w:p>
    <w:p w:rsidR="00A42282" w:rsidP="001D76EE" w:rsidRDefault="00BE581A" w14:paraId="2428FB2F" w14:textId="2C0B57C1">
      <w:pPr>
        <w:pStyle w:val="BasistekstProfiPendi"/>
        <w:numPr>
          <w:ilvl w:val="0"/>
          <w:numId w:val="37"/>
        </w:numPr>
      </w:pPr>
      <w:r>
        <w:t>Wat is de hulpvraag? (vanuit school</w:t>
      </w:r>
      <w:r w:rsidR="009331A1">
        <w:t>,</w:t>
      </w:r>
      <w:r>
        <w:t xml:space="preserve"> ouders</w:t>
      </w:r>
      <w:r w:rsidR="5FB4FB1E">
        <w:t xml:space="preserve"> en/of verzorgers</w:t>
      </w:r>
      <w:r w:rsidR="009331A1">
        <w:t xml:space="preserve"> en kind</w:t>
      </w:r>
      <w:r>
        <w:t>)</w:t>
      </w:r>
    </w:p>
    <w:p w:rsidR="00540016" w:rsidP="00F827FB" w:rsidRDefault="00AA8BF5" w14:paraId="4CB1F07D" w14:textId="2DA3AD65">
      <w:pPr>
        <w:pStyle w:val="BasistekstProfiPendi"/>
        <w:numPr>
          <w:ilvl w:val="0"/>
          <w:numId w:val="37"/>
        </w:numPr>
      </w:pPr>
      <w:r>
        <w:t>Waar werken we naar toe?</w:t>
      </w:r>
      <w:r w:rsidR="00014079">
        <w:t xml:space="preserve"> (</w:t>
      </w:r>
      <w:r w:rsidR="006E0631">
        <w:t>W</w:t>
      </w:r>
      <w:r w:rsidR="00014079">
        <w:t>elke interventies</w:t>
      </w:r>
      <w:r w:rsidR="0036701B">
        <w:t xml:space="preserve"> worden meegenomen in het plan</w:t>
      </w:r>
      <w:r w:rsidR="00014079">
        <w:t>?)</w:t>
      </w:r>
    </w:p>
    <w:p w:rsidRPr="009A5D53" w:rsidR="009A5D53" w:rsidP="00173A3B" w:rsidRDefault="009A5D53" w14:paraId="6926E694" w14:textId="77777777">
      <w:pPr>
        <w:pStyle w:val="BasistekstProfiPendi"/>
        <w:rPr>
          <w:rFonts w:asciiTheme="majorHAnsi" w:hAnsiTheme="majorHAnsi" w:cstheme="majorHAnsi"/>
          <w:color w:val="501E70" w:themeColor="accent2"/>
        </w:rPr>
      </w:pPr>
    </w:p>
    <w:p w:rsidR="00173A3B" w:rsidP="00173A3B" w:rsidRDefault="00F827FB" w14:paraId="7C78931B" w14:textId="785AB187">
      <w:pPr>
        <w:pStyle w:val="BasistekstProfiPendi"/>
        <w:numPr>
          <w:ilvl w:val="0"/>
          <w:numId w:val="36"/>
        </w:numPr>
        <w:rPr>
          <w:rFonts w:asciiTheme="majorHAnsi" w:hAnsiTheme="majorHAnsi" w:cstheme="majorHAnsi"/>
          <w:b/>
          <w:bCs/>
          <w:color w:val="501E70" w:themeColor="accent2"/>
        </w:rPr>
      </w:pPr>
      <w:r>
        <w:rPr>
          <w:rFonts w:asciiTheme="majorHAnsi" w:hAnsiTheme="majorHAnsi" w:cstheme="majorHAnsi"/>
          <w:b/>
          <w:bCs/>
          <w:color w:val="501E70" w:themeColor="accent2"/>
        </w:rPr>
        <w:t>Afspraken maken</w:t>
      </w:r>
    </w:p>
    <w:p w:rsidRPr="00B51474" w:rsidR="00B51474" w:rsidP="00B51474" w:rsidRDefault="00B51474" w14:paraId="76BD66F5" w14:textId="7DDD129A">
      <w:pPr>
        <w:pStyle w:val="BasistekstProfiPendi"/>
      </w:pPr>
      <w:r>
        <w:t>De afspraken worden afgestemd en in het verslag opgenomen.</w:t>
      </w:r>
    </w:p>
    <w:p w:rsidR="00996220" w:rsidP="00996220" w:rsidRDefault="00996220" w14:paraId="7E871C5F" w14:textId="77777777">
      <w:pPr>
        <w:pStyle w:val="BasistekstProfiPendi"/>
      </w:pPr>
    </w:p>
    <w:p w:rsidR="00996220" w:rsidP="00B67D2A" w:rsidRDefault="00B67D2A" w14:paraId="7C00976D" w14:textId="6CAA466E">
      <w:pPr>
        <w:pStyle w:val="Kop5zondernummerProfiPendi"/>
        <w:numPr>
          <w:ilvl w:val="0"/>
          <w:numId w:val="36"/>
        </w:numPr>
      </w:pPr>
      <w:r>
        <w:t>Terugblik op het gesprek</w:t>
      </w:r>
    </w:p>
    <w:p w:rsidR="00B67D2A" w:rsidP="00B67D2A" w:rsidRDefault="00B67D2A" w14:paraId="15DDE707" w14:textId="449B8053">
      <w:pPr>
        <w:pStyle w:val="BasistekstProfiPendi"/>
      </w:pPr>
      <w:r>
        <w:t>Is het doel behaald? Wil iemand nog wat delen? Hoe kijken we terug op het gesprek?</w:t>
      </w:r>
    </w:p>
    <w:p w:rsidR="00B67D2A" w:rsidP="00B67D2A" w:rsidRDefault="00B67D2A" w14:paraId="5DBC35DF" w14:textId="77777777">
      <w:pPr>
        <w:pStyle w:val="BasistekstProfiPendi"/>
      </w:pPr>
    </w:p>
    <w:p w:rsidRPr="00B67D2A" w:rsidR="00B67D2A" w:rsidP="00B67D2A" w:rsidRDefault="00B67D2A" w14:paraId="7392A47B" w14:textId="77777777">
      <w:pPr>
        <w:pStyle w:val="BasistekstProfiPendi"/>
      </w:pPr>
    </w:p>
    <w:sectPr w:rsidRPr="00B67D2A" w:rsidR="00B67D2A" w:rsidSect="001315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2197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195C" w:rsidP="007910B2" w:rsidRDefault="00B0195C" w14:paraId="662259CD" w14:textId="77777777">
      <w:pPr>
        <w:spacing w:line="240" w:lineRule="auto"/>
      </w:pPr>
      <w:r>
        <w:separator/>
      </w:r>
    </w:p>
  </w:endnote>
  <w:endnote w:type="continuationSeparator" w:id="0">
    <w:p w:rsidR="00B0195C" w:rsidP="007910B2" w:rsidRDefault="00B0195C" w14:paraId="65AD351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10A9" w:rsidRDefault="00A010A9" w14:paraId="585DA53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margin" w:tblpY="15990"/>
      <w:tblW w:w="907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1"/>
      <w:gridCol w:w="283"/>
      <w:gridCol w:w="397"/>
    </w:tblGrid>
    <w:tr w:rsidR="006418CA" w:rsidTr="006418CA" w14:paraId="6F1F08EF" w14:textId="77777777">
      <w:tc>
        <w:tcPr>
          <w:tcW w:w="8391" w:type="dxa"/>
          <w:shd w:val="clear" w:color="auto" w:fill="auto"/>
        </w:tcPr>
        <w:p w:rsidRPr="00A010A9" w:rsidR="006418CA" w:rsidP="006418CA" w:rsidRDefault="00496763" w14:paraId="34493E6F" w14:textId="0D465FDB">
          <w:pPr>
            <w:pStyle w:val="VoettekstProfiPendi"/>
          </w:pPr>
          <w:sdt>
            <w:sdtPr>
              <w:tag w:val="documentnaam"/>
              <w:id w:val="111795618"/>
              <w:placeholder>
                <w:docPart w:val="8205598CCEC8457289813AA915F80254"/>
              </w:placeholder>
              <w:dataBinding w:prefixMappings="xmlns:ns0='http://www.joulesunlimited.com/ccmappings' " w:xpath="/ns0:ju[1]/ns0:documentnaam[1]" w:storeItemID="{0B96290B-DA27-4150-88DE-BC7A0BD2A339}"/>
              <w:text/>
            </w:sdtPr>
            <w:sdtEndPr/>
            <w:sdtContent>
              <w:r w:rsidR="009A14B7">
                <w:t>Agenda Multidiciplinair Overleg (MDO)</w:t>
              </w:r>
            </w:sdtContent>
          </w:sdt>
          <w:r w:rsidRPr="00A010A9" w:rsidR="00A010A9">
            <w:t xml:space="preserve"> </w:t>
          </w:r>
        </w:p>
      </w:tc>
      <w:tc>
        <w:tcPr>
          <w:tcW w:w="283" w:type="dxa"/>
        </w:tcPr>
        <w:p w:rsidR="006418CA" w:rsidP="006418CA" w:rsidRDefault="006418CA" w14:paraId="78ECF93E" w14:textId="77777777">
          <w:pPr>
            <w:pStyle w:val="VoettekstProfiPendi"/>
          </w:pPr>
        </w:p>
      </w:tc>
      <w:tc>
        <w:tcPr>
          <w:tcW w:w="397" w:type="dxa"/>
          <w:shd w:val="clear" w:color="auto" w:fill="auto"/>
        </w:tcPr>
        <w:p w:rsidR="006418CA" w:rsidP="006418CA" w:rsidRDefault="00F92D43" w14:paraId="3622C652" w14:textId="77777777">
          <w:pPr>
            <w:pStyle w:val="PaginanummerProfiPendi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6418CA" w:rsidRDefault="006418CA" w14:paraId="14A6AE2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margin" w:tblpY="15990"/>
      <w:tblW w:w="907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1"/>
      <w:gridCol w:w="283"/>
      <w:gridCol w:w="397"/>
    </w:tblGrid>
    <w:tr w:rsidR="00A010A9" w:rsidTr="00932134" w14:paraId="137F1271" w14:textId="77777777">
      <w:tc>
        <w:tcPr>
          <w:tcW w:w="8391" w:type="dxa"/>
          <w:shd w:val="clear" w:color="auto" w:fill="auto"/>
        </w:tcPr>
        <w:p w:rsidRPr="00A010A9" w:rsidR="00A010A9" w:rsidP="00A010A9" w:rsidRDefault="00496763" w14:paraId="22C1D251" w14:textId="2FC0655D">
          <w:pPr>
            <w:pStyle w:val="VoettekstProfiPendi"/>
          </w:pPr>
          <w:sdt>
            <w:sdtPr>
              <w:tag w:val="documentnaam"/>
              <w:id w:val="-1567873971"/>
              <w:placeholder>
                <w:docPart w:val="824B0A7F85F34DA786078AF52B2D320F"/>
              </w:placeholder>
              <w:dataBinding w:prefixMappings="xmlns:ns0='http://www.joulesunlimited.com/ccmappings' " w:xpath="/ns0:ju[1]/ns0:documentnaam[1]" w:storeItemID="{0B96290B-DA27-4150-88DE-BC7A0BD2A339}"/>
              <w:text/>
            </w:sdtPr>
            <w:sdtEndPr/>
            <w:sdtContent>
              <w:r w:rsidR="009A14B7">
                <w:t>Agenda Multidiciplinair Overleg (MDO)</w:t>
              </w:r>
            </w:sdtContent>
          </w:sdt>
          <w:r w:rsidRPr="00A010A9" w:rsidR="00A010A9">
            <w:t xml:space="preserve"> </w:t>
          </w:r>
        </w:p>
      </w:tc>
      <w:tc>
        <w:tcPr>
          <w:tcW w:w="283" w:type="dxa"/>
        </w:tcPr>
        <w:p w:rsidR="00A010A9" w:rsidP="00A010A9" w:rsidRDefault="00A010A9" w14:paraId="00AE2DCB" w14:textId="77777777">
          <w:pPr>
            <w:pStyle w:val="VoettekstProfiPendi"/>
          </w:pPr>
        </w:p>
      </w:tc>
      <w:tc>
        <w:tcPr>
          <w:tcW w:w="397" w:type="dxa"/>
          <w:shd w:val="clear" w:color="auto" w:fill="auto"/>
        </w:tcPr>
        <w:p w:rsidR="00A010A9" w:rsidP="00A010A9" w:rsidRDefault="00A010A9" w14:paraId="351F7959" w14:textId="77777777">
          <w:pPr>
            <w:pStyle w:val="PaginanummerProfiPendi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386060" w:rsidRDefault="00386060" w14:paraId="0CF3467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195C" w:rsidP="007910B2" w:rsidRDefault="00B0195C" w14:paraId="07B0C6DE" w14:textId="77777777">
      <w:pPr>
        <w:spacing w:line="240" w:lineRule="auto"/>
      </w:pPr>
      <w:r>
        <w:separator/>
      </w:r>
    </w:p>
  </w:footnote>
  <w:footnote w:type="continuationSeparator" w:id="0">
    <w:p w:rsidR="00B0195C" w:rsidP="007910B2" w:rsidRDefault="00B0195C" w14:paraId="12A555C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10A9" w:rsidRDefault="00A010A9" w14:paraId="7B358F9C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386060" w:rsidRDefault="00386060" w14:paraId="5611CC73" w14:textId="77777777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FC62088" wp14:editId="7EDAEB34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880870" cy="1303020"/>
              <wp:effectExtent l="0" t="0" r="0" b="0"/>
              <wp:wrapNone/>
              <wp:docPr id="419987694" name="Papier 5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527651491" name="Groep 527651491"/>
                      <wpg:cNvGrpSpPr>
                        <a:grpSpLocks noChangeAspect="1"/>
                      </wpg:cNvGrpSpPr>
                      <wpg:grpSpPr>
                        <a:xfrm>
                          <a:off x="230563" y="358775"/>
                          <a:ext cx="1184400" cy="658569"/>
                          <a:chOff x="312713" y="360680"/>
                          <a:chExt cx="1762125" cy="979805"/>
                        </a:xfrm>
                      </wpg:grpSpPr>
                      <wps:wsp>
                        <wps:cNvPr id="681852564" name="Freeform 10"/>
                        <wps:cNvSpPr>
                          <a:spLocks noEditPoints="1"/>
                        </wps:cNvSpPr>
                        <wps:spPr bwMode="auto">
                          <a:xfrm>
                            <a:off x="312713" y="887095"/>
                            <a:ext cx="758190" cy="311150"/>
                          </a:xfrm>
                          <a:custGeom>
                            <a:avLst/>
                            <a:gdLst>
                              <a:gd name="T0" fmla="*/ 949 w 2388"/>
                              <a:gd name="T1" fmla="*/ 283 h 980"/>
                              <a:gd name="T2" fmla="*/ 1043 w 2388"/>
                              <a:gd name="T3" fmla="*/ 294 h 980"/>
                              <a:gd name="T4" fmla="*/ 1021 w 2388"/>
                              <a:gd name="T5" fmla="*/ 396 h 980"/>
                              <a:gd name="T6" fmla="*/ 950 w 2388"/>
                              <a:gd name="T7" fmla="*/ 387 h 980"/>
                              <a:gd name="T8" fmla="*/ 815 w 2388"/>
                              <a:gd name="T9" fmla="*/ 530 h 980"/>
                              <a:gd name="T10" fmla="*/ 815 w 2388"/>
                              <a:gd name="T11" fmla="*/ 964 h 980"/>
                              <a:gd name="T12" fmla="*/ 697 w 2388"/>
                              <a:gd name="T13" fmla="*/ 964 h 980"/>
                              <a:gd name="T14" fmla="*/ 697 w 2388"/>
                              <a:gd name="T15" fmla="*/ 530 h 980"/>
                              <a:gd name="T16" fmla="*/ 949 w 2388"/>
                              <a:gd name="T17" fmla="*/ 283 h 980"/>
                              <a:gd name="T18" fmla="*/ 1675 w 2388"/>
                              <a:gd name="T19" fmla="*/ 574 h 980"/>
                              <a:gd name="T20" fmla="*/ 1675 w 2388"/>
                              <a:gd name="T21" fmla="*/ 689 h 980"/>
                              <a:gd name="T22" fmla="*/ 1406 w 2388"/>
                              <a:gd name="T23" fmla="*/ 980 h 980"/>
                              <a:gd name="T24" fmla="*/ 1136 w 2388"/>
                              <a:gd name="T25" fmla="*/ 689 h 980"/>
                              <a:gd name="T26" fmla="*/ 1136 w 2388"/>
                              <a:gd name="T27" fmla="*/ 574 h 980"/>
                              <a:gd name="T28" fmla="*/ 1406 w 2388"/>
                              <a:gd name="T29" fmla="*/ 283 h 980"/>
                              <a:gd name="T30" fmla="*/ 1675 w 2388"/>
                              <a:gd name="T31" fmla="*/ 574 h 980"/>
                              <a:gd name="T32" fmla="*/ 1557 w 2388"/>
                              <a:gd name="T33" fmla="*/ 581 h 980"/>
                              <a:gd name="T34" fmla="*/ 1406 w 2388"/>
                              <a:gd name="T35" fmla="*/ 387 h 980"/>
                              <a:gd name="T36" fmla="*/ 1255 w 2388"/>
                              <a:gd name="T37" fmla="*/ 581 h 980"/>
                              <a:gd name="T38" fmla="*/ 1255 w 2388"/>
                              <a:gd name="T39" fmla="*/ 683 h 980"/>
                              <a:gd name="T40" fmla="*/ 1406 w 2388"/>
                              <a:gd name="T41" fmla="*/ 876 h 980"/>
                              <a:gd name="T42" fmla="*/ 1557 w 2388"/>
                              <a:gd name="T43" fmla="*/ 683 h 980"/>
                              <a:gd name="T44" fmla="*/ 1557 w 2388"/>
                              <a:gd name="T45" fmla="*/ 581 h 980"/>
                              <a:gd name="T46" fmla="*/ 1871 w 2388"/>
                              <a:gd name="T47" fmla="*/ 202 h 980"/>
                              <a:gd name="T48" fmla="*/ 1871 w 2388"/>
                              <a:gd name="T49" fmla="*/ 300 h 980"/>
                              <a:gd name="T50" fmla="*/ 1784 w 2388"/>
                              <a:gd name="T51" fmla="*/ 300 h 980"/>
                              <a:gd name="T52" fmla="*/ 1784 w 2388"/>
                              <a:gd name="T53" fmla="*/ 385 h 980"/>
                              <a:gd name="T54" fmla="*/ 1871 w 2388"/>
                              <a:gd name="T55" fmla="*/ 385 h 980"/>
                              <a:gd name="T56" fmla="*/ 1871 w 2388"/>
                              <a:gd name="T57" fmla="*/ 964 h 980"/>
                              <a:gd name="T58" fmla="*/ 1990 w 2388"/>
                              <a:gd name="T59" fmla="*/ 964 h 980"/>
                              <a:gd name="T60" fmla="*/ 1990 w 2388"/>
                              <a:gd name="T61" fmla="*/ 385 h 980"/>
                              <a:gd name="T62" fmla="*/ 2129 w 2388"/>
                              <a:gd name="T63" fmla="*/ 385 h 980"/>
                              <a:gd name="T64" fmla="*/ 2155 w 2388"/>
                              <a:gd name="T65" fmla="*/ 300 h 980"/>
                              <a:gd name="T66" fmla="*/ 1990 w 2388"/>
                              <a:gd name="T67" fmla="*/ 300 h 980"/>
                              <a:gd name="T68" fmla="*/ 1990 w 2388"/>
                              <a:gd name="T69" fmla="*/ 202 h 980"/>
                              <a:gd name="T70" fmla="*/ 2084 w 2388"/>
                              <a:gd name="T71" fmla="*/ 108 h 980"/>
                              <a:gd name="T72" fmla="*/ 2159 w 2388"/>
                              <a:gd name="T73" fmla="*/ 119 h 980"/>
                              <a:gd name="T74" fmla="*/ 2181 w 2388"/>
                              <a:gd name="T75" fmla="*/ 19 h 980"/>
                              <a:gd name="T76" fmla="*/ 2080 w 2388"/>
                              <a:gd name="T77" fmla="*/ 3 h 980"/>
                              <a:gd name="T78" fmla="*/ 1871 w 2388"/>
                              <a:gd name="T79" fmla="*/ 202 h 980"/>
                              <a:gd name="T80" fmla="*/ 2270 w 2388"/>
                              <a:gd name="T81" fmla="*/ 300 h 980"/>
                              <a:gd name="T82" fmla="*/ 2270 w 2388"/>
                              <a:gd name="T83" fmla="*/ 964 h 980"/>
                              <a:gd name="T84" fmla="*/ 2388 w 2388"/>
                              <a:gd name="T85" fmla="*/ 964 h 980"/>
                              <a:gd name="T86" fmla="*/ 2388 w 2388"/>
                              <a:gd name="T87" fmla="*/ 300 h 980"/>
                              <a:gd name="T88" fmla="*/ 2270 w 2388"/>
                              <a:gd name="T89" fmla="*/ 300 h 980"/>
                              <a:gd name="T90" fmla="*/ 523 w 2388"/>
                              <a:gd name="T91" fmla="*/ 277 h 980"/>
                              <a:gd name="T92" fmla="*/ 523 w 2388"/>
                              <a:gd name="T93" fmla="*/ 419 h 980"/>
                              <a:gd name="T94" fmla="*/ 269 w 2388"/>
                              <a:gd name="T95" fmla="*/ 697 h 980"/>
                              <a:gd name="T96" fmla="*/ 117 w 2388"/>
                              <a:gd name="T97" fmla="*/ 651 h 980"/>
                              <a:gd name="T98" fmla="*/ 117 w 2388"/>
                              <a:gd name="T99" fmla="*/ 960 h 980"/>
                              <a:gd name="T100" fmla="*/ 0 w 2388"/>
                              <a:gd name="T101" fmla="*/ 960 h 980"/>
                              <a:gd name="T102" fmla="*/ 0 w 2388"/>
                              <a:gd name="T103" fmla="*/ 277 h 980"/>
                              <a:gd name="T104" fmla="*/ 260 w 2388"/>
                              <a:gd name="T105" fmla="*/ 0 h 980"/>
                              <a:gd name="T106" fmla="*/ 523 w 2388"/>
                              <a:gd name="T107" fmla="*/ 277 h 980"/>
                              <a:gd name="T108" fmla="*/ 404 w 2388"/>
                              <a:gd name="T109" fmla="*/ 284 h 980"/>
                              <a:gd name="T110" fmla="*/ 260 w 2388"/>
                              <a:gd name="T111" fmla="*/ 104 h 980"/>
                              <a:gd name="T112" fmla="*/ 117 w 2388"/>
                              <a:gd name="T113" fmla="*/ 284 h 980"/>
                              <a:gd name="T114" fmla="*/ 117 w 2388"/>
                              <a:gd name="T115" fmla="*/ 548 h 980"/>
                              <a:gd name="T116" fmla="*/ 259 w 2388"/>
                              <a:gd name="T117" fmla="*/ 593 h 980"/>
                              <a:gd name="T118" fmla="*/ 404 w 2388"/>
                              <a:gd name="T119" fmla="*/ 412 h 980"/>
                              <a:gd name="T120" fmla="*/ 404 w 2388"/>
                              <a:gd name="T121" fmla="*/ 284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88" h="980">
                                <a:moveTo>
                                  <a:pt x="949" y="283"/>
                                </a:moveTo>
                                <a:cubicBezTo>
                                  <a:pt x="980" y="283"/>
                                  <a:pt x="1020" y="289"/>
                                  <a:pt x="1043" y="294"/>
                                </a:cubicBezTo>
                                <a:cubicBezTo>
                                  <a:pt x="1021" y="396"/>
                                  <a:pt x="1021" y="396"/>
                                  <a:pt x="1021" y="396"/>
                                </a:cubicBezTo>
                                <a:cubicBezTo>
                                  <a:pt x="1006" y="392"/>
                                  <a:pt x="974" y="387"/>
                                  <a:pt x="950" y="387"/>
                                </a:cubicBezTo>
                                <a:cubicBezTo>
                                  <a:pt x="869" y="387"/>
                                  <a:pt x="815" y="445"/>
                                  <a:pt x="815" y="530"/>
                                </a:cubicBezTo>
                                <a:cubicBezTo>
                                  <a:pt x="815" y="964"/>
                                  <a:pt x="815" y="964"/>
                                  <a:pt x="815" y="964"/>
                                </a:cubicBezTo>
                                <a:cubicBezTo>
                                  <a:pt x="697" y="964"/>
                                  <a:pt x="697" y="964"/>
                                  <a:pt x="697" y="964"/>
                                </a:cubicBezTo>
                                <a:cubicBezTo>
                                  <a:pt x="697" y="530"/>
                                  <a:pt x="697" y="530"/>
                                  <a:pt x="697" y="530"/>
                                </a:cubicBezTo>
                                <a:cubicBezTo>
                                  <a:pt x="697" y="381"/>
                                  <a:pt x="809" y="283"/>
                                  <a:pt x="949" y="283"/>
                                </a:cubicBezTo>
                                <a:close/>
                                <a:moveTo>
                                  <a:pt x="1675" y="574"/>
                                </a:moveTo>
                                <a:cubicBezTo>
                                  <a:pt x="1675" y="689"/>
                                  <a:pt x="1675" y="689"/>
                                  <a:pt x="1675" y="689"/>
                                </a:cubicBezTo>
                                <a:cubicBezTo>
                                  <a:pt x="1675" y="884"/>
                                  <a:pt x="1560" y="980"/>
                                  <a:pt x="1406" y="980"/>
                                </a:cubicBezTo>
                                <a:cubicBezTo>
                                  <a:pt x="1251" y="980"/>
                                  <a:pt x="1136" y="884"/>
                                  <a:pt x="1136" y="689"/>
                                </a:cubicBezTo>
                                <a:cubicBezTo>
                                  <a:pt x="1136" y="574"/>
                                  <a:pt x="1136" y="574"/>
                                  <a:pt x="1136" y="574"/>
                                </a:cubicBezTo>
                                <a:cubicBezTo>
                                  <a:pt x="1136" y="378"/>
                                  <a:pt x="1251" y="283"/>
                                  <a:pt x="1406" y="283"/>
                                </a:cubicBezTo>
                                <a:cubicBezTo>
                                  <a:pt x="1560" y="283"/>
                                  <a:pt x="1675" y="380"/>
                                  <a:pt x="1675" y="574"/>
                                </a:cubicBezTo>
                                <a:close/>
                                <a:moveTo>
                                  <a:pt x="1557" y="581"/>
                                </a:moveTo>
                                <a:cubicBezTo>
                                  <a:pt x="1557" y="440"/>
                                  <a:pt x="1499" y="387"/>
                                  <a:pt x="1406" y="387"/>
                                </a:cubicBezTo>
                                <a:cubicBezTo>
                                  <a:pt x="1314" y="387"/>
                                  <a:pt x="1255" y="440"/>
                                  <a:pt x="1255" y="581"/>
                                </a:cubicBezTo>
                                <a:cubicBezTo>
                                  <a:pt x="1255" y="683"/>
                                  <a:pt x="1255" y="683"/>
                                  <a:pt x="1255" y="683"/>
                                </a:cubicBezTo>
                                <a:cubicBezTo>
                                  <a:pt x="1255" y="822"/>
                                  <a:pt x="1313" y="876"/>
                                  <a:pt x="1406" y="876"/>
                                </a:cubicBezTo>
                                <a:cubicBezTo>
                                  <a:pt x="1496" y="876"/>
                                  <a:pt x="1557" y="822"/>
                                  <a:pt x="1557" y="683"/>
                                </a:cubicBezTo>
                                <a:lnTo>
                                  <a:pt x="1557" y="581"/>
                                </a:lnTo>
                                <a:close/>
                                <a:moveTo>
                                  <a:pt x="1871" y="202"/>
                                </a:moveTo>
                                <a:cubicBezTo>
                                  <a:pt x="1871" y="300"/>
                                  <a:pt x="1871" y="300"/>
                                  <a:pt x="1871" y="300"/>
                                </a:cubicBezTo>
                                <a:cubicBezTo>
                                  <a:pt x="1784" y="300"/>
                                  <a:pt x="1784" y="300"/>
                                  <a:pt x="1784" y="300"/>
                                </a:cubicBezTo>
                                <a:cubicBezTo>
                                  <a:pt x="1784" y="385"/>
                                  <a:pt x="1784" y="385"/>
                                  <a:pt x="1784" y="385"/>
                                </a:cubicBezTo>
                                <a:cubicBezTo>
                                  <a:pt x="1871" y="385"/>
                                  <a:pt x="1871" y="385"/>
                                  <a:pt x="1871" y="385"/>
                                </a:cubicBezTo>
                                <a:cubicBezTo>
                                  <a:pt x="1871" y="964"/>
                                  <a:pt x="1871" y="964"/>
                                  <a:pt x="1871" y="964"/>
                                </a:cubicBezTo>
                                <a:cubicBezTo>
                                  <a:pt x="1990" y="964"/>
                                  <a:pt x="1990" y="964"/>
                                  <a:pt x="1990" y="964"/>
                                </a:cubicBezTo>
                                <a:cubicBezTo>
                                  <a:pt x="1990" y="385"/>
                                  <a:pt x="1990" y="385"/>
                                  <a:pt x="1990" y="385"/>
                                </a:cubicBezTo>
                                <a:cubicBezTo>
                                  <a:pt x="2129" y="385"/>
                                  <a:pt x="2129" y="385"/>
                                  <a:pt x="2129" y="385"/>
                                </a:cubicBezTo>
                                <a:cubicBezTo>
                                  <a:pt x="2155" y="300"/>
                                  <a:pt x="2155" y="300"/>
                                  <a:pt x="2155" y="300"/>
                                </a:cubicBezTo>
                                <a:cubicBezTo>
                                  <a:pt x="1990" y="300"/>
                                  <a:pt x="1990" y="300"/>
                                  <a:pt x="1990" y="300"/>
                                </a:cubicBezTo>
                                <a:cubicBezTo>
                                  <a:pt x="1990" y="202"/>
                                  <a:pt x="1990" y="202"/>
                                  <a:pt x="1990" y="202"/>
                                </a:cubicBezTo>
                                <a:cubicBezTo>
                                  <a:pt x="1990" y="141"/>
                                  <a:pt x="2032" y="108"/>
                                  <a:pt x="2084" y="108"/>
                                </a:cubicBezTo>
                                <a:cubicBezTo>
                                  <a:pt x="2108" y="108"/>
                                  <a:pt x="2135" y="113"/>
                                  <a:pt x="2159" y="119"/>
                                </a:cubicBezTo>
                                <a:cubicBezTo>
                                  <a:pt x="2181" y="19"/>
                                  <a:pt x="2181" y="19"/>
                                  <a:pt x="2181" y="19"/>
                                </a:cubicBezTo>
                                <a:cubicBezTo>
                                  <a:pt x="2150" y="8"/>
                                  <a:pt x="2116" y="3"/>
                                  <a:pt x="2080" y="3"/>
                                </a:cubicBezTo>
                                <a:cubicBezTo>
                                  <a:pt x="1974" y="3"/>
                                  <a:pt x="1871" y="71"/>
                                  <a:pt x="1871" y="202"/>
                                </a:cubicBezTo>
                                <a:close/>
                                <a:moveTo>
                                  <a:pt x="2270" y="300"/>
                                </a:moveTo>
                                <a:cubicBezTo>
                                  <a:pt x="2270" y="964"/>
                                  <a:pt x="2270" y="964"/>
                                  <a:pt x="2270" y="964"/>
                                </a:cubicBezTo>
                                <a:cubicBezTo>
                                  <a:pt x="2388" y="964"/>
                                  <a:pt x="2388" y="964"/>
                                  <a:pt x="2388" y="964"/>
                                </a:cubicBezTo>
                                <a:cubicBezTo>
                                  <a:pt x="2388" y="300"/>
                                  <a:pt x="2388" y="300"/>
                                  <a:pt x="2388" y="300"/>
                                </a:cubicBezTo>
                                <a:lnTo>
                                  <a:pt x="2270" y="300"/>
                                </a:lnTo>
                                <a:close/>
                                <a:moveTo>
                                  <a:pt x="523" y="277"/>
                                </a:moveTo>
                                <a:cubicBezTo>
                                  <a:pt x="523" y="419"/>
                                  <a:pt x="523" y="419"/>
                                  <a:pt x="523" y="419"/>
                                </a:cubicBezTo>
                                <a:cubicBezTo>
                                  <a:pt x="523" y="610"/>
                                  <a:pt x="403" y="697"/>
                                  <a:pt x="269" y="697"/>
                                </a:cubicBezTo>
                                <a:cubicBezTo>
                                  <a:pt x="210" y="697"/>
                                  <a:pt x="152" y="673"/>
                                  <a:pt x="117" y="651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0" y="277"/>
                                  <a:pt x="0" y="277"/>
                                  <a:pt x="0" y="277"/>
                                </a:cubicBezTo>
                                <a:cubicBezTo>
                                  <a:pt x="0" y="98"/>
                                  <a:pt x="119" y="0"/>
                                  <a:pt x="260" y="0"/>
                                </a:cubicBezTo>
                                <a:cubicBezTo>
                                  <a:pt x="401" y="0"/>
                                  <a:pt x="523" y="98"/>
                                  <a:pt x="523" y="277"/>
                                </a:cubicBezTo>
                                <a:close/>
                                <a:moveTo>
                                  <a:pt x="404" y="284"/>
                                </a:moveTo>
                                <a:cubicBezTo>
                                  <a:pt x="404" y="161"/>
                                  <a:pt x="341" y="104"/>
                                  <a:pt x="260" y="104"/>
                                </a:cubicBezTo>
                                <a:cubicBezTo>
                                  <a:pt x="179" y="104"/>
                                  <a:pt x="117" y="161"/>
                                  <a:pt x="117" y="284"/>
                                </a:cubicBezTo>
                                <a:cubicBezTo>
                                  <a:pt x="117" y="548"/>
                                  <a:pt x="117" y="548"/>
                                  <a:pt x="117" y="548"/>
                                </a:cubicBezTo>
                                <a:cubicBezTo>
                                  <a:pt x="163" y="575"/>
                                  <a:pt x="210" y="593"/>
                                  <a:pt x="259" y="593"/>
                                </a:cubicBezTo>
                                <a:cubicBezTo>
                                  <a:pt x="339" y="593"/>
                                  <a:pt x="404" y="547"/>
                                  <a:pt x="404" y="412"/>
                                </a:cubicBezTo>
                                <a:lnTo>
                                  <a:pt x="404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83762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162343" y="887095"/>
                            <a:ext cx="909320" cy="311150"/>
                          </a:xfrm>
                          <a:custGeom>
                            <a:avLst/>
                            <a:gdLst>
                              <a:gd name="T0" fmla="*/ 687 w 2865"/>
                              <a:gd name="T1" fmla="*/ 554 h 980"/>
                              <a:gd name="T2" fmla="*/ 961 w 2865"/>
                              <a:gd name="T3" fmla="*/ 980 h 980"/>
                              <a:gd name="T4" fmla="*/ 1140 w 2865"/>
                              <a:gd name="T5" fmla="*/ 845 h 980"/>
                              <a:gd name="T6" fmla="*/ 806 w 2865"/>
                              <a:gd name="T7" fmla="*/ 704 h 980"/>
                              <a:gd name="T8" fmla="*/ 1199 w 2865"/>
                              <a:gd name="T9" fmla="*/ 666 h 980"/>
                              <a:gd name="T10" fmla="*/ 943 w 2865"/>
                              <a:gd name="T11" fmla="*/ 283 h 980"/>
                              <a:gd name="T12" fmla="*/ 806 w 2865"/>
                              <a:gd name="T13" fmla="*/ 573 h 980"/>
                              <a:gd name="T14" fmla="*/ 943 w 2865"/>
                              <a:gd name="T15" fmla="*/ 387 h 980"/>
                              <a:gd name="T16" fmla="*/ 1081 w 2865"/>
                              <a:gd name="T17" fmla="*/ 573 h 980"/>
                              <a:gd name="T18" fmla="*/ 1875 w 2865"/>
                              <a:gd name="T19" fmla="*/ 964 h 980"/>
                              <a:gd name="T20" fmla="*/ 1756 w 2865"/>
                              <a:gd name="T21" fmla="*/ 559 h 980"/>
                              <a:gd name="T22" fmla="*/ 1482 w 2865"/>
                              <a:gd name="T23" fmla="*/ 559 h 980"/>
                              <a:gd name="T24" fmla="*/ 1363 w 2865"/>
                              <a:gd name="T25" fmla="*/ 964 h 980"/>
                              <a:gd name="T26" fmla="*/ 1620 w 2865"/>
                              <a:gd name="T27" fmla="*/ 283 h 980"/>
                              <a:gd name="T28" fmla="*/ 2451 w 2865"/>
                              <a:gd name="T29" fmla="*/ 329 h 980"/>
                              <a:gd name="T30" fmla="*/ 2045 w 2865"/>
                              <a:gd name="T31" fmla="*/ 561 h 980"/>
                              <a:gd name="T32" fmla="*/ 2308 w 2865"/>
                              <a:gd name="T33" fmla="*/ 980 h 980"/>
                              <a:gd name="T34" fmla="*/ 2569 w 2865"/>
                              <a:gd name="T35" fmla="*/ 20 h 980"/>
                              <a:gd name="T36" fmla="*/ 2451 w 2865"/>
                              <a:gd name="T37" fmla="*/ 329 h 980"/>
                              <a:gd name="T38" fmla="*/ 2308 w 2865"/>
                              <a:gd name="T39" fmla="*/ 876 h 980"/>
                              <a:gd name="T40" fmla="*/ 2164 w 2865"/>
                              <a:gd name="T41" fmla="*/ 568 h 980"/>
                              <a:gd name="T42" fmla="*/ 2451 w 2865"/>
                              <a:gd name="T43" fmla="*/ 432 h 980"/>
                              <a:gd name="T44" fmla="*/ 260 w 2865"/>
                              <a:gd name="T45" fmla="*/ 0 h 980"/>
                              <a:gd name="T46" fmla="*/ 0 w 2865"/>
                              <a:gd name="T47" fmla="*/ 960 h 980"/>
                              <a:gd name="T48" fmla="*/ 117 w 2865"/>
                              <a:gd name="T49" fmla="*/ 651 h 980"/>
                              <a:gd name="T50" fmla="*/ 523 w 2865"/>
                              <a:gd name="T51" fmla="*/ 419 h 980"/>
                              <a:gd name="T52" fmla="*/ 260 w 2865"/>
                              <a:gd name="T53" fmla="*/ 0 h 980"/>
                              <a:gd name="T54" fmla="*/ 259 w 2865"/>
                              <a:gd name="T55" fmla="*/ 593 h 980"/>
                              <a:gd name="T56" fmla="*/ 117 w 2865"/>
                              <a:gd name="T57" fmla="*/ 284 h 980"/>
                              <a:gd name="T58" fmla="*/ 405 w 2865"/>
                              <a:gd name="T59" fmla="*/ 284 h 980"/>
                              <a:gd name="T60" fmla="*/ 2865 w 2865"/>
                              <a:gd name="T61" fmla="*/ 300 h 980"/>
                              <a:gd name="T62" fmla="*/ 2747 w 2865"/>
                              <a:gd name="T63" fmla="*/ 964 h 980"/>
                              <a:gd name="T64" fmla="*/ 2865 w 2865"/>
                              <a:gd name="T65" fmla="*/ 300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65" h="980">
                                <a:moveTo>
                                  <a:pt x="943" y="283"/>
                                </a:moveTo>
                                <a:cubicBezTo>
                                  <a:pt x="802" y="283"/>
                                  <a:pt x="687" y="377"/>
                                  <a:pt x="687" y="554"/>
                                </a:cubicBezTo>
                                <a:cubicBezTo>
                                  <a:pt x="687" y="704"/>
                                  <a:pt x="687" y="704"/>
                                  <a:pt x="687" y="704"/>
                                </a:cubicBezTo>
                                <a:cubicBezTo>
                                  <a:pt x="687" y="885"/>
                                  <a:pt x="801" y="980"/>
                                  <a:pt x="961" y="980"/>
                                </a:cubicBezTo>
                                <a:cubicBezTo>
                                  <a:pt x="1034" y="980"/>
                                  <a:pt x="1095" y="969"/>
                                  <a:pt x="1163" y="947"/>
                                </a:cubicBezTo>
                                <a:cubicBezTo>
                                  <a:pt x="1140" y="845"/>
                                  <a:pt x="1140" y="845"/>
                                  <a:pt x="1140" y="845"/>
                                </a:cubicBezTo>
                                <a:cubicBezTo>
                                  <a:pt x="1081" y="863"/>
                                  <a:pt x="1023" y="876"/>
                                  <a:pt x="961" y="876"/>
                                </a:cubicBezTo>
                                <a:cubicBezTo>
                                  <a:pt x="864" y="876"/>
                                  <a:pt x="806" y="823"/>
                                  <a:pt x="806" y="704"/>
                                </a:cubicBezTo>
                                <a:cubicBezTo>
                                  <a:pt x="806" y="666"/>
                                  <a:pt x="806" y="666"/>
                                  <a:pt x="806" y="666"/>
                                </a:cubicBezTo>
                                <a:cubicBezTo>
                                  <a:pt x="1199" y="666"/>
                                  <a:pt x="1199" y="666"/>
                                  <a:pt x="1199" y="666"/>
                                </a:cubicBezTo>
                                <a:cubicBezTo>
                                  <a:pt x="1199" y="529"/>
                                  <a:pt x="1199" y="529"/>
                                  <a:pt x="1199" y="529"/>
                                </a:cubicBezTo>
                                <a:cubicBezTo>
                                  <a:pt x="1199" y="383"/>
                                  <a:pt x="1084" y="283"/>
                                  <a:pt x="943" y="283"/>
                                </a:cubicBezTo>
                                <a:close/>
                                <a:moveTo>
                                  <a:pt x="1081" y="573"/>
                                </a:moveTo>
                                <a:cubicBezTo>
                                  <a:pt x="806" y="573"/>
                                  <a:pt x="806" y="573"/>
                                  <a:pt x="806" y="573"/>
                                </a:cubicBezTo>
                                <a:cubicBezTo>
                                  <a:pt x="806" y="545"/>
                                  <a:pt x="806" y="545"/>
                                  <a:pt x="806" y="545"/>
                                </a:cubicBezTo>
                                <a:cubicBezTo>
                                  <a:pt x="806" y="441"/>
                                  <a:pt x="863" y="387"/>
                                  <a:pt x="943" y="387"/>
                                </a:cubicBezTo>
                                <a:cubicBezTo>
                                  <a:pt x="1025" y="387"/>
                                  <a:pt x="1081" y="445"/>
                                  <a:pt x="1081" y="529"/>
                                </a:cubicBezTo>
                                <a:lnTo>
                                  <a:pt x="1081" y="573"/>
                                </a:lnTo>
                                <a:close/>
                                <a:moveTo>
                                  <a:pt x="1875" y="552"/>
                                </a:moveTo>
                                <a:cubicBezTo>
                                  <a:pt x="1875" y="964"/>
                                  <a:pt x="1875" y="964"/>
                                  <a:pt x="1875" y="964"/>
                                </a:cubicBezTo>
                                <a:cubicBezTo>
                                  <a:pt x="1756" y="964"/>
                                  <a:pt x="1756" y="964"/>
                                  <a:pt x="1756" y="964"/>
                                </a:cubicBezTo>
                                <a:cubicBezTo>
                                  <a:pt x="1756" y="559"/>
                                  <a:pt x="1756" y="559"/>
                                  <a:pt x="1756" y="559"/>
                                </a:cubicBezTo>
                                <a:cubicBezTo>
                                  <a:pt x="1756" y="444"/>
                                  <a:pt x="1700" y="387"/>
                                  <a:pt x="1620" y="387"/>
                                </a:cubicBezTo>
                                <a:cubicBezTo>
                                  <a:pt x="1538" y="387"/>
                                  <a:pt x="1482" y="444"/>
                                  <a:pt x="1482" y="559"/>
                                </a:cubicBezTo>
                                <a:cubicBezTo>
                                  <a:pt x="1482" y="964"/>
                                  <a:pt x="1482" y="964"/>
                                  <a:pt x="1482" y="964"/>
                                </a:cubicBezTo>
                                <a:cubicBezTo>
                                  <a:pt x="1363" y="964"/>
                                  <a:pt x="1363" y="964"/>
                                  <a:pt x="1363" y="964"/>
                                </a:cubicBezTo>
                                <a:cubicBezTo>
                                  <a:pt x="1363" y="552"/>
                                  <a:pt x="1363" y="552"/>
                                  <a:pt x="1363" y="552"/>
                                </a:cubicBezTo>
                                <a:cubicBezTo>
                                  <a:pt x="1363" y="377"/>
                                  <a:pt x="1480" y="283"/>
                                  <a:pt x="1620" y="283"/>
                                </a:cubicBezTo>
                                <a:cubicBezTo>
                                  <a:pt x="1761" y="283"/>
                                  <a:pt x="1875" y="377"/>
                                  <a:pt x="1875" y="552"/>
                                </a:cubicBezTo>
                                <a:close/>
                                <a:moveTo>
                                  <a:pt x="2451" y="329"/>
                                </a:moveTo>
                                <a:cubicBezTo>
                                  <a:pt x="2417" y="307"/>
                                  <a:pt x="2359" y="283"/>
                                  <a:pt x="2299" y="283"/>
                                </a:cubicBezTo>
                                <a:cubicBezTo>
                                  <a:pt x="2165" y="283"/>
                                  <a:pt x="2045" y="371"/>
                                  <a:pt x="2045" y="561"/>
                                </a:cubicBezTo>
                                <a:cubicBezTo>
                                  <a:pt x="2045" y="703"/>
                                  <a:pt x="2045" y="703"/>
                                  <a:pt x="2045" y="703"/>
                                </a:cubicBezTo>
                                <a:cubicBezTo>
                                  <a:pt x="2045" y="882"/>
                                  <a:pt x="2168" y="980"/>
                                  <a:pt x="2308" y="980"/>
                                </a:cubicBezTo>
                                <a:cubicBezTo>
                                  <a:pt x="2449" y="980"/>
                                  <a:pt x="2569" y="882"/>
                                  <a:pt x="2569" y="703"/>
                                </a:cubicBezTo>
                                <a:cubicBezTo>
                                  <a:pt x="2569" y="20"/>
                                  <a:pt x="2569" y="20"/>
                                  <a:pt x="2569" y="20"/>
                                </a:cubicBezTo>
                                <a:cubicBezTo>
                                  <a:pt x="2451" y="20"/>
                                  <a:pt x="2451" y="20"/>
                                  <a:pt x="2451" y="20"/>
                                </a:cubicBezTo>
                                <a:lnTo>
                                  <a:pt x="2451" y="329"/>
                                </a:lnTo>
                                <a:close/>
                                <a:moveTo>
                                  <a:pt x="2451" y="697"/>
                                </a:moveTo>
                                <a:cubicBezTo>
                                  <a:pt x="2451" y="819"/>
                                  <a:pt x="2389" y="876"/>
                                  <a:pt x="2308" y="876"/>
                                </a:cubicBezTo>
                                <a:cubicBezTo>
                                  <a:pt x="2227" y="876"/>
                                  <a:pt x="2164" y="819"/>
                                  <a:pt x="2164" y="697"/>
                                </a:cubicBezTo>
                                <a:cubicBezTo>
                                  <a:pt x="2164" y="568"/>
                                  <a:pt x="2164" y="568"/>
                                  <a:pt x="2164" y="568"/>
                                </a:cubicBezTo>
                                <a:cubicBezTo>
                                  <a:pt x="2164" y="434"/>
                                  <a:pt x="2230" y="387"/>
                                  <a:pt x="2310" y="387"/>
                                </a:cubicBezTo>
                                <a:cubicBezTo>
                                  <a:pt x="2359" y="387"/>
                                  <a:pt x="2405" y="405"/>
                                  <a:pt x="2451" y="432"/>
                                </a:cubicBezTo>
                                <a:lnTo>
                                  <a:pt x="2451" y="697"/>
                                </a:lnTo>
                                <a:close/>
                                <a:moveTo>
                                  <a:pt x="260" y="0"/>
                                </a:moveTo>
                                <a:cubicBezTo>
                                  <a:pt x="120" y="0"/>
                                  <a:pt x="0" y="98"/>
                                  <a:pt x="0" y="277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117" y="651"/>
                                  <a:pt x="117" y="651"/>
                                  <a:pt x="117" y="651"/>
                                </a:cubicBezTo>
                                <a:cubicBezTo>
                                  <a:pt x="152" y="673"/>
                                  <a:pt x="210" y="697"/>
                                  <a:pt x="269" y="697"/>
                                </a:cubicBezTo>
                                <a:cubicBezTo>
                                  <a:pt x="403" y="697"/>
                                  <a:pt x="523" y="610"/>
                                  <a:pt x="523" y="419"/>
                                </a:cubicBezTo>
                                <a:cubicBezTo>
                                  <a:pt x="523" y="277"/>
                                  <a:pt x="523" y="277"/>
                                  <a:pt x="523" y="277"/>
                                </a:cubicBezTo>
                                <a:cubicBezTo>
                                  <a:pt x="523" y="98"/>
                                  <a:pt x="401" y="0"/>
                                  <a:pt x="260" y="0"/>
                                </a:cubicBezTo>
                                <a:close/>
                                <a:moveTo>
                                  <a:pt x="405" y="412"/>
                                </a:moveTo>
                                <a:cubicBezTo>
                                  <a:pt x="405" y="547"/>
                                  <a:pt x="339" y="593"/>
                                  <a:pt x="259" y="593"/>
                                </a:cubicBezTo>
                                <a:cubicBezTo>
                                  <a:pt x="210" y="593"/>
                                  <a:pt x="164" y="575"/>
                                  <a:pt x="117" y="548"/>
                                </a:cubicBezTo>
                                <a:cubicBezTo>
                                  <a:pt x="117" y="284"/>
                                  <a:pt x="117" y="284"/>
                                  <a:pt x="117" y="284"/>
                                </a:cubicBezTo>
                                <a:cubicBezTo>
                                  <a:pt x="117" y="161"/>
                                  <a:pt x="179" y="104"/>
                                  <a:pt x="260" y="104"/>
                                </a:cubicBezTo>
                                <a:cubicBezTo>
                                  <a:pt x="341" y="104"/>
                                  <a:pt x="405" y="161"/>
                                  <a:pt x="405" y="284"/>
                                </a:cubicBezTo>
                                <a:lnTo>
                                  <a:pt x="405" y="412"/>
                                </a:lnTo>
                                <a:close/>
                                <a:moveTo>
                                  <a:pt x="2865" y="300"/>
                                </a:moveTo>
                                <a:cubicBezTo>
                                  <a:pt x="2865" y="964"/>
                                  <a:pt x="2865" y="964"/>
                                  <a:pt x="2865" y="964"/>
                                </a:cubicBezTo>
                                <a:cubicBezTo>
                                  <a:pt x="2747" y="964"/>
                                  <a:pt x="2747" y="964"/>
                                  <a:pt x="2747" y="964"/>
                                </a:cubicBezTo>
                                <a:cubicBezTo>
                                  <a:pt x="2747" y="300"/>
                                  <a:pt x="2747" y="300"/>
                                  <a:pt x="2747" y="300"/>
                                </a:cubicBezTo>
                                <a:lnTo>
                                  <a:pt x="2865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88516" name="Freeform 12"/>
                        <wps:cNvSpPr>
                          <a:spLocks noEditPoints="1"/>
                        </wps:cNvSpPr>
                        <wps:spPr bwMode="auto">
                          <a:xfrm>
                            <a:off x="315888" y="1259840"/>
                            <a:ext cx="740410" cy="80645"/>
                          </a:xfrm>
                          <a:custGeom>
                            <a:avLst/>
                            <a:gdLst>
                              <a:gd name="T0" fmla="*/ 685 w 2333"/>
                              <a:gd name="T1" fmla="*/ 180 h 255"/>
                              <a:gd name="T2" fmla="*/ 810 w 2333"/>
                              <a:gd name="T3" fmla="*/ 212 h 255"/>
                              <a:gd name="T4" fmla="*/ 725 w 2333"/>
                              <a:gd name="T5" fmla="*/ 173 h 255"/>
                              <a:gd name="T6" fmla="*/ 755 w 2333"/>
                              <a:gd name="T7" fmla="*/ 68 h 255"/>
                              <a:gd name="T8" fmla="*/ 725 w 2333"/>
                              <a:gd name="T9" fmla="*/ 138 h 255"/>
                              <a:gd name="T10" fmla="*/ 786 w 2333"/>
                              <a:gd name="T11" fmla="*/ 144 h 255"/>
                              <a:gd name="T12" fmla="*/ 522 w 2333"/>
                              <a:gd name="T13" fmla="*/ 245 h 255"/>
                              <a:gd name="T14" fmla="*/ 602 w 2333"/>
                              <a:gd name="T15" fmla="*/ 202 h 255"/>
                              <a:gd name="T16" fmla="*/ 636 w 2333"/>
                              <a:gd name="T17" fmla="*/ 76 h 255"/>
                              <a:gd name="T18" fmla="*/ 567 w 2333"/>
                              <a:gd name="T19" fmla="*/ 120 h 255"/>
                              <a:gd name="T20" fmla="*/ 199 w 2333"/>
                              <a:gd name="T21" fmla="*/ 79 h 255"/>
                              <a:gd name="T22" fmla="*/ 284 w 2333"/>
                              <a:gd name="T23" fmla="*/ 134 h 255"/>
                              <a:gd name="T24" fmla="*/ 189 w 2333"/>
                              <a:gd name="T25" fmla="*/ 196 h 255"/>
                              <a:gd name="T26" fmla="*/ 324 w 2333"/>
                              <a:gd name="T27" fmla="*/ 134 h 255"/>
                              <a:gd name="T28" fmla="*/ 256 w 2333"/>
                              <a:gd name="T29" fmla="*/ 221 h 255"/>
                              <a:gd name="T30" fmla="*/ 284 w 2333"/>
                              <a:gd name="T31" fmla="*/ 170 h 255"/>
                              <a:gd name="T32" fmla="*/ 419 w 2333"/>
                              <a:gd name="T33" fmla="*/ 255 h 255"/>
                              <a:gd name="T34" fmla="*/ 419 w 2333"/>
                              <a:gd name="T35" fmla="*/ 221 h 255"/>
                              <a:gd name="T36" fmla="*/ 432 w 2333"/>
                              <a:gd name="T37" fmla="*/ 68 h 255"/>
                              <a:gd name="T38" fmla="*/ 432 w 2333"/>
                              <a:gd name="T39" fmla="*/ 103 h 255"/>
                              <a:gd name="T40" fmla="*/ 80 w 2333"/>
                              <a:gd name="T41" fmla="*/ 19 h 255"/>
                              <a:gd name="T42" fmla="*/ 41 w 2333"/>
                              <a:gd name="T43" fmla="*/ 251 h 255"/>
                              <a:gd name="T44" fmla="*/ 153 w 2333"/>
                              <a:gd name="T45" fmla="*/ 91 h 255"/>
                              <a:gd name="T46" fmla="*/ 41 w 2333"/>
                              <a:gd name="T47" fmla="*/ 128 h 255"/>
                              <a:gd name="T48" fmla="*/ 111 w 2333"/>
                              <a:gd name="T49" fmla="*/ 91 h 255"/>
                              <a:gd name="T50" fmla="*/ 2001 w 2333"/>
                              <a:gd name="T51" fmla="*/ 142 h 255"/>
                              <a:gd name="T52" fmla="*/ 2133 w 2333"/>
                              <a:gd name="T53" fmla="*/ 245 h 255"/>
                              <a:gd name="T54" fmla="*/ 2041 w 2333"/>
                              <a:gd name="T55" fmla="*/ 180 h 255"/>
                              <a:gd name="T56" fmla="*/ 2142 w 2333"/>
                              <a:gd name="T57" fmla="*/ 135 h 255"/>
                              <a:gd name="T58" fmla="*/ 2041 w 2333"/>
                              <a:gd name="T59" fmla="*/ 144 h 255"/>
                              <a:gd name="T60" fmla="*/ 2102 w 2333"/>
                              <a:gd name="T61" fmla="*/ 135 h 255"/>
                              <a:gd name="T62" fmla="*/ 1949 w 2333"/>
                              <a:gd name="T63" fmla="*/ 251 h 255"/>
                              <a:gd name="T64" fmla="*/ 1882 w 2333"/>
                              <a:gd name="T65" fmla="*/ 103 h 255"/>
                              <a:gd name="T66" fmla="*/ 1814 w 2333"/>
                              <a:gd name="T67" fmla="*/ 251 h 255"/>
                              <a:gd name="T68" fmla="*/ 1760 w 2333"/>
                              <a:gd name="T69" fmla="*/ 143 h 255"/>
                              <a:gd name="T70" fmla="*/ 1720 w 2333"/>
                              <a:gd name="T71" fmla="*/ 140 h 255"/>
                              <a:gd name="T72" fmla="*/ 1882 w 2333"/>
                              <a:gd name="T73" fmla="*/ 68 h 255"/>
                              <a:gd name="T74" fmla="*/ 1017 w 2333"/>
                              <a:gd name="T75" fmla="*/ 251 h 255"/>
                              <a:gd name="T76" fmla="*/ 947 w 2333"/>
                              <a:gd name="T77" fmla="*/ 103 h 255"/>
                              <a:gd name="T78" fmla="*/ 876 w 2333"/>
                              <a:gd name="T79" fmla="*/ 251 h 255"/>
                              <a:gd name="T80" fmla="*/ 1017 w 2333"/>
                              <a:gd name="T81" fmla="*/ 142 h 255"/>
                              <a:gd name="T82" fmla="*/ 2293 w 2333"/>
                              <a:gd name="T83" fmla="*/ 251 h 255"/>
                              <a:gd name="T84" fmla="*/ 2232 w 2333"/>
                              <a:gd name="T85" fmla="*/ 143 h 255"/>
                              <a:gd name="T86" fmla="*/ 2192 w 2333"/>
                              <a:gd name="T87" fmla="*/ 142 h 255"/>
                              <a:gd name="T88" fmla="*/ 1174 w 2333"/>
                              <a:gd name="T89" fmla="*/ 79 h 255"/>
                              <a:gd name="T90" fmla="*/ 1069 w 2333"/>
                              <a:gd name="T91" fmla="*/ 181 h 255"/>
                              <a:gd name="T92" fmla="*/ 1214 w 2333"/>
                              <a:gd name="T93" fmla="*/ 0 h 255"/>
                              <a:gd name="T94" fmla="*/ 1174 w 2333"/>
                              <a:gd name="T95" fmla="*/ 179 h 255"/>
                              <a:gd name="T96" fmla="*/ 1109 w 2333"/>
                              <a:gd name="T97" fmla="*/ 145 h 255"/>
                              <a:gd name="T98" fmla="*/ 1174 w 2333"/>
                              <a:gd name="T99" fmla="*/ 179 h 255"/>
                              <a:gd name="T100" fmla="*/ 1345 w 2333"/>
                              <a:gd name="T101" fmla="*/ 242 h 255"/>
                              <a:gd name="T102" fmla="*/ 1451 w 2333"/>
                              <a:gd name="T103" fmla="*/ 188 h 255"/>
                              <a:gd name="T104" fmla="*/ 1489 w 2333"/>
                              <a:gd name="T105" fmla="*/ 28 h 255"/>
                              <a:gd name="T106" fmla="*/ 1394 w 2333"/>
                              <a:gd name="T107" fmla="*/ 77 h 255"/>
                              <a:gd name="T108" fmla="*/ 1543 w 2333"/>
                              <a:gd name="T109" fmla="*/ 79 h 255"/>
                              <a:gd name="T110" fmla="*/ 1628 w 2333"/>
                              <a:gd name="T111" fmla="*/ 134 h 255"/>
                              <a:gd name="T112" fmla="*/ 1533 w 2333"/>
                              <a:gd name="T113" fmla="*/ 196 h 255"/>
                              <a:gd name="T114" fmla="*/ 1669 w 2333"/>
                              <a:gd name="T115" fmla="*/ 134 h 255"/>
                              <a:gd name="T116" fmla="*/ 1601 w 2333"/>
                              <a:gd name="T117" fmla="*/ 221 h 255"/>
                              <a:gd name="T118" fmla="*/ 1628 w 2333"/>
                              <a:gd name="T119" fmla="*/ 17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33" h="255">
                                <a:moveTo>
                                  <a:pt x="755" y="68"/>
                                </a:moveTo>
                                <a:cubicBezTo>
                                  <a:pt x="717" y="68"/>
                                  <a:pt x="685" y="94"/>
                                  <a:pt x="685" y="142"/>
                                </a:cubicBezTo>
                                <a:cubicBezTo>
                                  <a:pt x="685" y="180"/>
                                  <a:pt x="685" y="180"/>
                                  <a:pt x="685" y="180"/>
                                </a:cubicBezTo>
                                <a:cubicBezTo>
                                  <a:pt x="685" y="229"/>
                                  <a:pt x="716" y="255"/>
                                  <a:pt x="761" y="255"/>
                                </a:cubicBezTo>
                                <a:cubicBezTo>
                                  <a:pt x="783" y="255"/>
                                  <a:pt x="799" y="252"/>
                                  <a:pt x="817" y="245"/>
                                </a:cubicBezTo>
                                <a:cubicBezTo>
                                  <a:pt x="810" y="212"/>
                                  <a:pt x="810" y="212"/>
                                  <a:pt x="810" y="212"/>
                                </a:cubicBezTo>
                                <a:cubicBezTo>
                                  <a:pt x="794" y="217"/>
                                  <a:pt x="778" y="221"/>
                                  <a:pt x="761" y="221"/>
                                </a:cubicBezTo>
                                <a:cubicBezTo>
                                  <a:pt x="738" y="221"/>
                                  <a:pt x="725" y="208"/>
                                  <a:pt x="725" y="180"/>
                                </a:cubicBezTo>
                                <a:cubicBezTo>
                                  <a:pt x="725" y="173"/>
                                  <a:pt x="725" y="173"/>
                                  <a:pt x="725" y="173"/>
                                </a:cubicBezTo>
                                <a:cubicBezTo>
                                  <a:pt x="826" y="173"/>
                                  <a:pt x="826" y="173"/>
                                  <a:pt x="826" y="173"/>
                                </a:cubicBezTo>
                                <a:cubicBezTo>
                                  <a:pt x="826" y="135"/>
                                  <a:pt x="826" y="135"/>
                                  <a:pt x="826" y="135"/>
                                </a:cubicBezTo>
                                <a:cubicBezTo>
                                  <a:pt x="826" y="96"/>
                                  <a:pt x="794" y="68"/>
                                  <a:pt x="755" y="68"/>
                                </a:cubicBezTo>
                                <a:close/>
                                <a:moveTo>
                                  <a:pt x="786" y="144"/>
                                </a:moveTo>
                                <a:cubicBezTo>
                                  <a:pt x="725" y="144"/>
                                  <a:pt x="725" y="144"/>
                                  <a:pt x="725" y="144"/>
                                </a:cubicBezTo>
                                <a:cubicBezTo>
                                  <a:pt x="725" y="138"/>
                                  <a:pt x="725" y="138"/>
                                  <a:pt x="725" y="138"/>
                                </a:cubicBezTo>
                                <a:cubicBezTo>
                                  <a:pt x="725" y="116"/>
                                  <a:pt x="737" y="103"/>
                                  <a:pt x="755" y="103"/>
                                </a:cubicBezTo>
                                <a:cubicBezTo>
                                  <a:pt x="774" y="103"/>
                                  <a:pt x="786" y="117"/>
                                  <a:pt x="786" y="135"/>
                                </a:cubicBezTo>
                                <a:lnTo>
                                  <a:pt x="786" y="144"/>
                                </a:lnTo>
                                <a:close/>
                                <a:moveTo>
                                  <a:pt x="643" y="201"/>
                                </a:moveTo>
                                <a:cubicBezTo>
                                  <a:pt x="643" y="228"/>
                                  <a:pt x="622" y="255"/>
                                  <a:pt x="576" y="255"/>
                                </a:cubicBezTo>
                                <a:cubicBezTo>
                                  <a:pt x="557" y="255"/>
                                  <a:pt x="540" y="252"/>
                                  <a:pt x="522" y="245"/>
                                </a:cubicBezTo>
                                <a:cubicBezTo>
                                  <a:pt x="530" y="212"/>
                                  <a:pt x="530" y="212"/>
                                  <a:pt x="530" y="212"/>
                                </a:cubicBezTo>
                                <a:cubicBezTo>
                                  <a:pt x="545" y="217"/>
                                  <a:pt x="560" y="221"/>
                                  <a:pt x="576" y="221"/>
                                </a:cubicBezTo>
                                <a:cubicBezTo>
                                  <a:pt x="591" y="221"/>
                                  <a:pt x="602" y="213"/>
                                  <a:pt x="602" y="202"/>
                                </a:cubicBezTo>
                                <a:cubicBezTo>
                                  <a:pt x="602" y="169"/>
                                  <a:pt x="526" y="181"/>
                                  <a:pt x="526" y="120"/>
                                </a:cubicBezTo>
                                <a:cubicBezTo>
                                  <a:pt x="526" y="90"/>
                                  <a:pt x="550" y="68"/>
                                  <a:pt x="589" y="68"/>
                                </a:cubicBezTo>
                                <a:cubicBezTo>
                                  <a:pt x="605" y="68"/>
                                  <a:pt x="620" y="71"/>
                                  <a:pt x="636" y="76"/>
                                </a:cubicBezTo>
                                <a:cubicBezTo>
                                  <a:pt x="627" y="110"/>
                                  <a:pt x="627" y="110"/>
                                  <a:pt x="627" y="110"/>
                                </a:cubicBezTo>
                                <a:cubicBezTo>
                                  <a:pt x="614" y="106"/>
                                  <a:pt x="603" y="103"/>
                                  <a:pt x="589" y="103"/>
                                </a:cubicBezTo>
                                <a:cubicBezTo>
                                  <a:pt x="573" y="103"/>
                                  <a:pt x="567" y="110"/>
                                  <a:pt x="567" y="120"/>
                                </a:cubicBezTo>
                                <a:cubicBezTo>
                                  <a:pt x="567" y="151"/>
                                  <a:pt x="643" y="138"/>
                                  <a:pt x="643" y="201"/>
                                </a:cubicBezTo>
                                <a:close/>
                                <a:moveTo>
                                  <a:pt x="256" y="68"/>
                                </a:moveTo>
                                <a:cubicBezTo>
                                  <a:pt x="237" y="68"/>
                                  <a:pt x="217" y="73"/>
                                  <a:pt x="199" y="79"/>
                                </a:cubicBezTo>
                                <a:cubicBezTo>
                                  <a:pt x="208" y="111"/>
                                  <a:pt x="208" y="111"/>
                                  <a:pt x="208" y="111"/>
                                </a:cubicBezTo>
                                <a:cubicBezTo>
                                  <a:pt x="224" y="107"/>
                                  <a:pt x="240" y="103"/>
                                  <a:pt x="256" y="103"/>
                                </a:cubicBezTo>
                                <a:cubicBezTo>
                                  <a:pt x="274" y="103"/>
                                  <a:pt x="284" y="114"/>
                                  <a:pt x="284" y="134"/>
                                </a:cubicBezTo>
                                <a:cubicBezTo>
                                  <a:pt x="284" y="141"/>
                                  <a:pt x="284" y="141"/>
                                  <a:pt x="284" y="141"/>
                                </a:cubicBezTo>
                                <a:cubicBezTo>
                                  <a:pt x="256" y="141"/>
                                  <a:pt x="256" y="141"/>
                                  <a:pt x="256" y="141"/>
                                </a:cubicBezTo>
                                <a:cubicBezTo>
                                  <a:pt x="216" y="141"/>
                                  <a:pt x="189" y="160"/>
                                  <a:pt x="189" y="196"/>
                                </a:cubicBezTo>
                                <a:cubicBezTo>
                                  <a:pt x="189" y="230"/>
                                  <a:pt x="218" y="255"/>
                                  <a:pt x="256" y="255"/>
                                </a:cubicBezTo>
                                <a:cubicBezTo>
                                  <a:pt x="293" y="255"/>
                                  <a:pt x="324" y="230"/>
                                  <a:pt x="324" y="196"/>
                                </a:cubicBezTo>
                                <a:cubicBezTo>
                                  <a:pt x="324" y="134"/>
                                  <a:pt x="324" y="134"/>
                                  <a:pt x="324" y="134"/>
                                </a:cubicBezTo>
                                <a:cubicBezTo>
                                  <a:pt x="324" y="94"/>
                                  <a:pt x="297" y="68"/>
                                  <a:pt x="256" y="68"/>
                                </a:cubicBezTo>
                                <a:close/>
                                <a:moveTo>
                                  <a:pt x="284" y="196"/>
                                </a:moveTo>
                                <a:cubicBezTo>
                                  <a:pt x="284" y="208"/>
                                  <a:pt x="274" y="221"/>
                                  <a:pt x="256" y="221"/>
                                </a:cubicBezTo>
                                <a:cubicBezTo>
                                  <a:pt x="238" y="221"/>
                                  <a:pt x="229" y="208"/>
                                  <a:pt x="229" y="195"/>
                                </a:cubicBezTo>
                                <a:cubicBezTo>
                                  <a:pt x="229" y="182"/>
                                  <a:pt x="236" y="170"/>
                                  <a:pt x="255" y="170"/>
                                </a:cubicBezTo>
                                <a:cubicBezTo>
                                  <a:pt x="284" y="170"/>
                                  <a:pt x="284" y="170"/>
                                  <a:pt x="284" y="170"/>
                                </a:cubicBezTo>
                                <a:lnTo>
                                  <a:pt x="284" y="196"/>
                                </a:lnTo>
                                <a:close/>
                                <a:moveTo>
                                  <a:pt x="486" y="201"/>
                                </a:moveTo>
                                <a:cubicBezTo>
                                  <a:pt x="486" y="228"/>
                                  <a:pt x="465" y="255"/>
                                  <a:pt x="419" y="255"/>
                                </a:cubicBezTo>
                                <a:cubicBezTo>
                                  <a:pt x="401" y="255"/>
                                  <a:pt x="383" y="252"/>
                                  <a:pt x="365" y="245"/>
                                </a:cubicBezTo>
                                <a:cubicBezTo>
                                  <a:pt x="373" y="212"/>
                                  <a:pt x="373" y="212"/>
                                  <a:pt x="373" y="212"/>
                                </a:cubicBezTo>
                                <a:cubicBezTo>
                                  <a:pt x="388" y="217"/>
                                  <a:pt x="403" y="221"/>
                                  <a:pt x="419" y="221"/>
                                </a:cubicBezTo>
                                <a:cubicBezTo>
                                  <a:pt x="435" y="221"/>
                                  <a:pt x="445" y="213"/>
                                  <a:pt x="445" y="202"/>
                                </a:cubicBezTo>
                                <a:cubicBezTo>
                                  <a:pt x="445" y="169"/>
                                  <a:pt x="369" y="181"/>
                                  <a:pt x="369" y="120"/>
                                </a:cubicBezTo>
                                <a:cubicBezTo>
                                  <a:pt x="369" y="90"/>
                                  <a:pt x="393" y="68"/>
                                  <a:pt x="432" y="68"/>
                                </a:cubicBezTo>
                                <a:cubicBezTo>
                                  <a:pt x="448" y="68"/>
                                  <a:pt x="463" y="71"/>
                                  <a:pt x="479" y="76"/>
                                </a:cubicBezTo>
                                <a:cubicBezTo>
                                  <a:pt x="471" y="110"/>
                                  <a:pt x="471" y="110"/>
                                  <a:pt x="471" y="110"/>
                                </a:cubicBezTo>
                                <a:cubicBezTo>
                                  <a:pt x="457" y="106"/>
                                  <a:pt x="446" y="103"/>
                                  <a:pt x="432" y="103"/>
                                </a:cubicBezTo>
                                <a:cubicBezTo>
                                  <a:pt x="416" y="103"/>
                                  <a:pt x="410" y="110"/>
                                  <a:pt x="410" y="120"/>
                                </a:cubicBezTo>
                                <a:cubicBezTo>
                                  <a:pt x="410" y="151"/>
                                  <a:pt x="486" y="138"/>
                                  <a:pt x="486" y="201"/>
                                </a:cubicBezTo>
                                <a:close/>
                                <a:moveTo>
                                  <a:pt x="80" y="19"/>
                                </a:move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51"/>
                                  <a:pt x="0" y="251"/>
                                  <a:pt x="0" y="251"/>
                                </a:cubicBezTo>
                                <a:cubicBezTo>
                                  <a:pt x="41" y="251"/>
                                  <a:pt x="41" y="251"/>
                                  <a:pt x="41" y="251"/>
                                </a:cubicBezTo>
                                <a:cubicBezTo>
                                  <a:pt x="41" y="163"/>
                                  <a:pt x="41" y="163"/>
                                  <a:pt x="41" y="163"/>
                                </a:cubicBezTo>
                                <a:cubicBezTo>
                                  <a:pt x="80" y="163"/>
                                  <a:pt x="80" y="163"/>
                                  <a:pt x="80" y="163"/>
                                </a:cubicBezTo>
                                <a:cubicBezTo>
                                  <a:pt x="125" y="163"/>
                                  <a:pt x="153" y="130"/>
                                  <a:pt x="153" y="91"/>
                                </a:cubicBezTo>
                                <a:cubicBezTo>
                                  <a:pt x="153" y="52"/>
                                  <a:pt x="125" y="19"/>
                                  <a:pt x="80" y="19"/>
                                </a:cubicBezTo>
                                <a:close/>
                                <a:moveTo>
                                  <a:pt x="79" y="128"/>
                                </a:moveTo>
                                <a:cubicBezTo>
                                  <a:pt x="41" y="128"/>
                                  <a:pt x="41" y="128"/>
                                  <a:pt x="41" y="128"/>
                                </a:cubicBezTo>
                                <a:cubicBezTo>
                                  <a:pt x="41" y="55"/>
                                  <a:pt x="41" y="55"/>
                                  <a:pt x="41" y="55"/>
                                </a:cubicBezTo>
                                <a:cubicBezTo>
                                  <a:pt x="79" y="55"/>
                                  <a:pt x="79" y="55"/>
                                  <a:pt x="79" y="55"/>
                                </a:cubicBezTo>
                                <a:cubicBezTo>
                                  <a:pt x="99" y="55"/>
                                  <a:pt x="111" y="70"/>
                                  <a:pt x="111" y="91"/>
                                </a:cubicBezTo>
                                <a:cubicBezTo>
                                  <a:pt x="111" y="113"/>
                                  <a:pt x="99" y="128"/>
                                  <a:pt x="79" y="128"/>
                                </a:cubicBezTo>
                                <a:close/>
                                <a:moveTo>
                                  <a:pt x="2071" y="68"/>
                                </a:moveTo>
                                <a:cubicBezTo>
                                  <a:pt x="2032" y="68"/>
                                  <a:pt x="2001" y="94"/>
                                  <a:pt x="2001" y="142"/>
                                </a:cubicBezTo>
                                <a:cubicBezTo>
                                  <a:pt x="2001" y="180"/>
                                  <a:pt x="2001" y="180"/>
                                  <a:pt x="2001" y="180"/>
                                </a:cubicBezTo>
                                <a:cubicBezTo>
                                  <a:pt x="2001" y="229"/>
                                  <a:pt x="2032" y="255"/>
                                  <a:pt x="2077" y="255"/>
                                </a:cubicBezTo>
                                <a:cubicBezTo>
                                  <a:pt x="2099" y="255"/>
                                  <a:pt x="2115" y="252"/>
                                  <a:pt x="2133" y="245"/>
                                </a:cubicBezTo>
                                <a:cubicBezTo>
                                  <a:pt x="2125" y="212"/>
                                  <a:pt x="2125" y="212"/>
                                  <a:pt x="2125" y="212"/>
                                </a:cubicBezTo>
                                <a:cubicBezTo>
                                  <a:pt x="2110" y="217"/>
                                  <a:pt x="2094" y="221"/>
                                  <a:pt x="2077" y="221"/>
                                </a:cubicBezTo>
                                <a:cubicBezTo>
                                  <a:pt x="2054" y="221"/>
                                  <a:pt x="2041" y="208"/>
                                  <a:pt x="2041" y="180"/>
                                </a:cubicBezTo>
                                <a:cubicBezTo>
                                  <a:pt x="2041" y="173"/>
                                  <a:pt x="2041" y="173"/>
                                  <a:pt x="2041" y="173"/>
                                </a:cubicBezTo>
                                <a:cubicBezTo>
                                  <a:pt x="2142" y="173"/>
                                  <a:pt x="2142" y="173"/>
                                  <a:pt x="2142" y="173"/>
                                </a:cubicBezTo>
                                <a:cubicBezTo>
                                  <a:pt x="2142" y="135"/>
                                  <a:pt x="2142" y="135"/>
                                  <a:pt x="2142" y="135"/>
                                </a:cubicBezTo>
                                <a:cubicBezTo>
                                  <a:pt x="2142" y="96"/>
                                  <a:pt x="2110" y="68"/>
                                  <a:pt x="2071" y="68"/>
                                </a:cubicBezTo>
                                <a:close/>
                                <a:moveTo>
                                  <a:pt x="2102" y="144"/>
                                </a:moveTo>
                                <a:cubicBezTo>
                                  <a:pt x="2041" y="144"/>
                                  <a:pt x="2041" y="144"/>
                                  <a:pt x="2041" y="144"/>
                                </a:cubicBezTo>
                                <a:cubicBezTo>
                                  <a:pt x="2041" y="138"/>
                                  <a:pt x="2041" y="138"/>
                                  <a:pt x="2041" y="138"/>
                                </a:cubicBezTo>
                                <a:cubicBezTo>
                                  <a:pt x="2041" y="116"/>
                                  <a:pt x="2053" y="103"/>
                                  <a:pt x="2071" y="103"/>
                                </a:cubicBezTo>
                                <a:cubicBezTo>
                                  <a:pt x="2090" y="103"/>
                                  <a:pt x="2102" y="117"/>
                                  <a:pt x="2102" y="135"/>
                                </a:cubicBezTo>
                                <a:lnTo>
                                  <a:pt x="2102" y="144"/>
                                </a:lnTo>
                                <a:close/>
                                <a:moveTo>
                                  <a:pt x="1949" y="140"/>
                                </a:moveTo>
                                <a:cubicBezTo>
                                  <a:pt x="1949" y="251"/>
                                  <a:pt x="1949" y="251"/>
                                  <a:pt x="1949" y="251"/>
                                </a:cubicBezTo>
                                <a:cubicBezTo>
                                  <a:pt x="1909" y="251"/>
                                  <a:pt x="1909" y="251"/>
                                  <a:pt x="1909" y="251"/>
                                </a:cubicBezTo>
                                <a:cubicBezTo>
                                  <a:pt x="1909" y="143"/>
                                  <a:pt x="1909" y="143"/>
                                  <a:pt x="1909" y="143"/>
                                </a:cubicBezTo>
                                <a:cubicBezTo>
                                  <a:pt x="1909" y="117"/>
                                  <a:pt x="1899" y="103"/>
                                  <a:pt x="1882" y="103"/>
                                </a:cubicBezTo>
                                <a:cubicBezTo>
                                  <a:pt x="1864" y="103"/>
                                  <a:pt x="1855" y="119"/>
                                  <a:pt x="1855" y="149"/>
                                </a:cubicBezTo>
                                <a:cubicBezTo>
                                  <a:pt x="1855" y="251"/>
                                  <a:pt x="1855" y="251"/>
                                  <a:pt x="1855" y="251"/>
                                </a:cubicBezTo>
                                <a:cubicBezTo>
                                  <a:pt x="1814" y="251"/>
                                  <a:pt x="1814" y="251"/>
                                  <a:pt x="1814" y="251"/>
                                </a:cubicBezTo>
                                <a:cubicBezTo>
                                  <a:pt x="1814" y="149"/>
                                  <a:pt x="1814" y="149"/>
                                  <a:pt x="1814" y="149"/>
                                </a:cubicBezTo>
                                <a:cubicBezTo>
                                  <a:pt x="1814" y="119"/>
                                  <a:pt x="1805" y="103"/>
                                  <a:pt x="1787" y="103"/>
                                </a:cubicBezTo>
                                <a:cubicBezTo>
                                  <a:pt x="1770" y="103"/>
                                  <a:pt x="1760" y="117"/>
                                  <a:pt x="1760" y="143"/>
                                </a:cubicBezTo>
                                <a:cubicBezTo>
                                  <a:pt x="1760" y="251"/>
                                  <a:pt x="1760" y="251"/>
                                  <a:pt x="1760" y="251"/>
                                </a:cubicBezTo>
                                <a:cubicBezTo>
                                  <a:pt x="1720" y="251"/>
                                  <a:pt x="1720" y="251"/>
                                  <a:pt x="1720" y="251"/>
                                </a:cubicBezTo>
                                <a:cubicBezTo>
                                  <a:pt x="1720" y="140"/>
                                  <a:pt x="1720" y="140"/>
                                  <a:pt x="1720" y="140"/>
                                </a:cubicBezTo>
                                <a:cubicBezTo>
                                  <a:pt x="1720" y="92"/>
                                  <a:pt x="1751" y="68"/>
                                  <a:pt x="1787" y="68"/>
                                </a:cubicBezTo>
                                <a:cubicBezTo>
                                  <a:pt x="1808" y="68"/>
                                  <a:pt x="1825" y="79"/>
                                  <a:pt x="1834" y="96"/>
                                </a:cubicBezTo>
                                <a:cubicBezTo>
                                  <a:pt x="1844" y="79"/>
                                  <a:pt x="1861" y="68"/>
                                  <a:pt x="1882" y="68"/>
                                </a:cubicBezTo>
                                <a:cubicBezTo>
                                  <a:pt x="1919" y="68"/>
                                  <a:pt x="1949" y="92"/>
                                  <a:pt x="1949" y="140"/>
                                </a:cubicBezTo>
                                <a:close/>
                                <a:moveTo>
                                  <a:pt x="1017" y="142"/>
                                </a:moveTo>
                                <a:cubicBezTo>
                                  <a:pt x="1017" y="251"/>
                                  <a:pt x="1017" y="251"/>
                                  <a:pt x="1017" y="251"/>
                                </a:cubicBezTo>
                                <a:cubicBezTo>
                                  <a:pt x="977" y="251"/>
                                  <a:pt x="977" y="251"/>
                                  <a:pt x="977" y="251"/>
                                </a:cubicBezTo>
                                <a:cubicBezTo>
                                  <a:pt x="977" y="143"/>
                                  <a:pt x="977" y="143"/>
                                  <a:pt x="977" y="143"/>
                                </a:cubicBezTo>
                                <a:cubicBezTo>
                                  <a:pt x="977" y="117"/>
                                  <a:pt x="965" y="103"/>
                                  <a:pt x="947" y="103"/>
                                </a:cubicBezTo>
                                <a:cubicBezTo>
                                  <a:pt x="929" y="103"/>
                                  <a:pt x="916" y="117"/>
                                  <a:pt x="916" y="143"/>
                                </a:cubicBezTo>
                                <a:cubicBezTo>
                                  <a:pt x="916" y="251"/>
                                  <a:pt x="916" y="251"/>
                                  <a:pt x="916" y="251"/>
                                </a:cubicBezTo>
                                <a:cubicBezTo>
                                  <a:pt x="876" y="251"/>
                                  <a:pt x="876" y="251"/>
                                  <a:pt x="876" y="251"/>
                                </a:cubicBezTo>
                                <a:cubicBezTo>
                                  <a:pt x="876" y="142"/>
                                  <a:pt x="876" y="142"/>
                                  <a:pt x="876" y="142"/>
                                </a:cubicBezTo>
                                <a:cubicBezTo>
                                  <a:pt x="876" y="94"/>
                                  <a:pt x="908" y="68"/>
                                  <a:pt x="947" y="68"/>
                                </a:cubicBezTo>
                                <a:cubicBezTo>
                                  <a:pt x="986" y="68"/>
                                  <a:pt x="1017" y="94"/>
                                  <a:pt x="1017" y="142"/>
                                </a:cubicBezTo>
                                <a:close/>
                                <a:moveTo>
                                  <a:pt x="2333" y="142"/>
                                </a:moveTo>
                                <a:cubicBezTo>
                                  <a:pt x="2333" y="251"/>
                                  <a:pt x="2333" y="251"/>
                                  <a:pt x="2333" y="251"/>
                                </a:cubicBezTo>
                                <a:cubicBezTo>
                                  <a:pt x="2293" y="251"/>
                                  <a:pt x="2293" y="251"/>
                                  <a:pt x="2293" y="251"/>
                                </a:cubicBezTo>
                                <a:cubicBezTo>
                                  <a:pt x="2293" y="143"/>
                                  <a:pt x="2293" y="143"/>
                                  <a:pt x="2293" y="143"/>
                                </a:cubicBezTo>
                                <a:cubicBezTo>
                                  <a:pt x="2293" y="117"/>
                                  <a:pt x="2281" y="103"/>
                                  <a:pt x="2263" y="103"/>
                                </a:cubicBezTo>
                                <a:cubicBezTo>
                                  <a:pt x="2244" y="103"/>
                                  <a:pt x="2232" y="117"/>
                                  <a:pt x="2232" y="143"/>
                                </a:cubicBezTo>
                                <a:cubicBezTo>
                                  <a:pt x="2232" y="251"/>
                                  <a:pt x="2232" y="251"/>
                                  <a:pt x="2232" y="251"/>
                                </a:cubicBezTo>
                                <a:cubicBezTo>
                                  <a:pt x="2192" y="251"/>
                                  <a:pt x="2192" y="251"/>
                                  <a:pt x="2192" y="251"/>
                                </a:cubicBezTo>
                                <a:cubicBezTo>
                                  <a:pt x="2192" y="142"/>
                                  <a:pt x="2192" y="142"/>
                                  <a:pt x="2192" y="142"/>
                                </a:cubicBezTo>
                                <a:cubicBezTo>
                                  <a:pt x="2192" y="94"/>
                                  <a:pt x="2224" y="68"/>
                                  <a:pt x="2263" y="68"/>
                                </a:cubicBezTo>
                                <a:cubicBezTo>
                                  <a:pt x="2302" y="68"/>
                                  <a:pt x="2333" y="94"/>
                                  <a:pt x="2333" y="142"/>
                                </a:cubicBezTo>
                                <a:close/>
                                <a:moveTo>
                                  <a:pt x="1174" y="79"/>
                                </a:moveTo>
                                <a:cubicBezTo>
                                  <a:pt x="1165" y="73"/>
                                  <a:pt x="1152" y="68"/>
                                  <a:pt x="1139" y="68"/>
                                </a:cubicBezTo>
                                <a:cubicBezTo>
                                  <a:pt x="1103" y="68"/>
                                  <a:pt x="1069" y="92"/>
                                  <a:pt x="1069" y="143"/>
                                </a:cubicBezTo>
                                <a:cubicBezTo>
                                  <a:pt x="1069" y="181"/>
                                  <a:pt x="1069" y="181"/>
                                  <a:pt x="1069" y="181"/>
                                </a:cubicBezTo>
                                <a:cubicBezTo>
                                  <a:pt x="1069" y="228"/>
                                  <a:pt x="1103" y="255"/>
                                  <a:pt x="1142" y="255"/>
                                </a:cubicBezTo>
                                <a:cubicBezTo>
                                  <a:pt x="1180" y="255"/>
                                  <a:pt x="1214" y="228"/>
                                  <a:pt x="1214" y="181"/>
                                </a:cubicBezTo>
                                <a:cubicBezTo>
                                  <a:pt x="1214" y="0"/>
                                  <a:pt x="1214" y="0"/>
                                  <a:pt x="1214" y="0"/>
                                </a:cubicBezTo>
                                <a:cubicBezTo>
                                  <a:pt x="1174" y="0"/>
                                  <a:pt x="1174" y="0"/>
                                  <a:pt x="1174" y="0"/>
                                </a:cubicBezTo>
                                <a:lnTo>
                                  <a:pt x="1174" y="79"/>
                                </a:lnTo>
                                <a:close/>
                                <a:moveTo>
                                  <a:pt x="1174" y="179"/>
                                </a:moveTo>
                                <a:cubicBezTo>
                                  <a:pt x="1174" y="207"/>
                                  <a:pt x="1160" y="221"/>
                                  <a:pt x="1142" y="221"/>
                                </a:cubicBezTo>
                                <a:cubicBezTo>
                                  <a:pt x="1123" y="221"/>
                                  <a:pt x="1109" y="207"/>
                                  <a:pt x="1109" y="179"/>
                                </a:cubicBezTo>
                                <a:cubicBezTo>
                                  <a:pt x="1109" y="145"/>
                                  <a:pt x="1109" y="145"/>
                                  <a:pt x="1109" y="145"/>
                                </a:cubicBezTo>
                                <a:cubicBezTo>
                                  <a:pt x="1109" y="114"/>
                                  <a:pt x="1124" y="103"/>
                                  <a:pt x="1142" y="103"/>
                                </a:cubicBezTo>
                                <a:cubicBezTo>
                                  <a:pt x="1153" y="103"/>
                                  <a:pt x="1163" y="107"/>
                                  <a:pt x="1174" y="112"/>
                                </a:cubicBezTo>
                                <a:lnTo>
                                  <a:pt x="1174" y="179"/>
                                </a:lnTo>
                                <a:close/>
                                <a:moveTo>
                                  <a:pt x="1494" y="188"/>
                                </a:moveTo>
                                <a:cubicBezTo>
                                  <a:pt x="1494" y="233"/>
                                  <a:pt x="1458" y="255"/>
                                  <a:pt x="1417" y="255"/>
                                </a:cubicBezTo>
                                <a:cubicBezTo>
                                  <a:pt x="1391" y="255"/>
                                  <a:pt x="1368" y="250"/>
                                  <a:pt x="1345" y="242"/>
                                </a:cubicBezTo>
                                <a:cubicBezTo>
                                  <a:pt x="1353" y="207"/>
                                  <a:pt x="1353" y="207"/>
                                  <a:pt x="1353" y="207"/>
                                </a:cubicBezTo>
                                <a:cubicBezTo>
                                  <a:pt x="1374" y="214"/>
                                  <a:pt x="1395" y="220"/>
                                  <a:pt x="1417" y="220"/>
                                </a:cubicBezTo>
                                <a:cubicBezTo>
                                  <a:pt x="1437" y="220"/>
                                  <a:pt x="1451" y="208"/>
                                  <a:pt x="1451" y="188"/>
                                </a:cubicBezTo>
                                <a:cubicBezTo>
                                  <a:pt x="1451" y="140"/>
                                  <a:pt x="1351" y="154"/>
                                  <a:pt x="1351" y="77"/>
                                </a:cubicBezTo>
                                <a:cubicBezTo>
                                  <a:pt x="1351" y="39"/>
                                  <a:pt x="1384" y="14"/>
                                  <a:pt x="1426" y="14"/>
                                </a:cubicBezTo>
                                <a:cubicBezTo>
                                  <a:pt x="1447" y="14"/>
                                  <a:pt x="1468" y="19"/>
                                  <a:pt x="1489" y="28"/>
                                </a:cubicBezTo>
                                <a:cubicBezTo>
                                  <a:pt x="1479" y="61"/>
                                  <a:pt x="1479" y="61"/>
                                  <a:pt x="1479" y="61"/>
                                </a:cubicBezTo>
                                <a:cubicBezTo>
                                  <a:pt x="1460" y="54"/>
                                  <a:pt x="1444" y="50"/>
                                  <a:pt x="1426" y="50"/>
                                </a:cubicBezTo>
                                <a:cubicBezTo>
                                  <a:pt x="1404" y="50"/>
                                  <a:pt x="1394" y="61"/>
                                  <a:pt x="1394" y="77"/>
                                </a:cubicBezTo>
                                <a:cubicBezTo>
                                  <a:pt x="1394" y="122"/>
                                  <a:pt x="1494" y="107"/>
                                  <a:pt x="1494" y="188"/>
                                </a:cubicBezTo>
                                <a:close/>
                                <a:moveTo>
                                  <a:pt x="1600" y="68"/>
                                </a:moveTo>
                                <a:cubicBezTo>
                                  <a:pt x="1581" y="68"/>
                                  <a:pt x="1562" y="73"/>
                                  <a:pt x="1543" y="79"/>
                                </a:cubicBezTo>
                                <a:cubicBezTo>
                                  <a:pt x="1552" y="111"/>
                                  <a:pt x="1552" y="111"/>
                                  <a:pt x="1552" y="111"/>
                                </a:cubicBezTo>
                                <a:cubicBezTo>
                                  <a:pt x="1568" y="107"/>
                                  <a:pt x="1584" y="103"/>
                                  <a:pt x="1600" y="103"/>
                                </a:cubicBezTo>
                                <a:cubicBezTo>
                                  <a:pt x="1618" y="103"/>
                                  <a:pt x="1628" y="114"/>
                                  <a:pt x="1628" y="134"/>
                                </a:cubicBezTo>
                                <a:cubicBezTo>
                                  <a:pt x="1628" y="141"/>
                                  <a:pt x="1628" y="141"/>
                                  <a:pt x="1628" y="141"/>
                                </a:cubicBezTo>
                                <a:cubicBezTo>
                                  <a:pt x="1600" y="141"/>
                                  <a:pt x="1600" y="141"/>
                                  <a:pt x="1600" y="141"/>
                                </a:cubicBezTo>
                                <a:cubicBezTo>
                                  <a:pt x="1560" y="141"/>
                                  <a:pt x="1533" y="160"/>
                                  <a:pt x="1533" y="196"/>
                                </a:cubicBezTo>
                                <a:cubicBezTo>
                                  <a:pt x="1533" y="230"/>
                                  <a:pt x="1562" y="255"/>
                                  <a:pt x="1601" y="255"/>
                                </a:cubicBezTo>
                                <a:cubicBezTo>
                                  <a:pt x="1637" y="255"/>
                                  <a:pt x="1669" y="230"/>
                                  <a:pt x="1669" y="196"/>
                                </a:cubicBezTo>
                                <a:cubicBezTo>
                                  <a:pt x="1669" y="134"/>
                                  <a:pt x="1669" y="134"/>
                                  <a:pt x="1669" y="134"/>
                                </a:cubicBezTo>
                                <a:cubicBezTo>
                                  <a:pt x="1669" y="94"/>
                                  <a:pt x="1641" y="68"/>
                                  <a:pt x="1600" y="68"/>
                                </a:cubicBezTo>
                                <a:close/>
                                <a:moveTo>
                                  <a:pt x="1628" y="196"/>
                                </a:moveTo>
                                <a:cubicBezTo>
                                  <a:pt x="1628" y="208"/>
                                  <a:pt x="1618" y="221"/>
                                  <a:pt x="1601" y="221"/>
                                </a:cubicBezTo>
                                <a:cubicBezTo>
                                  <a:pt x="1583" y="221"/>
                                  <a:pt x="1574" y="208"/>
                                  <a:pt x="1574" y="195"/>
                                </a:cubicBezTo>
                                <a:cubicBezTo>
                                  <a:pt x="1574" y="182"/>
                                  <a:pt x="1580" y="170"/>
                                  <a:pt x="1600" y="170"/>
                                </a:cubicBezTo>
                                <a:cubicBezTo>
                                  <a:pt x="1628" y="170"/>
                                  <a:pt x="1628" y="170"/>
                                  <a:pt x="1628" y="170"/>
                                </a:cubicBezTo>
                                <a:lnTo>
                                  <a:pt x="162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40035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03923" y="1296670"/>
                            <a:ext cx="29845" cy="29845"/>
                          </a:xfrm>
                          <a:prstGeom prst="ellipse">
                            <a:avLst/>
                          </a:prstGeom>
                          <a:solidFill>
                            <a:srgbClr val="37B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524047" name="Freeform 14"/>
                        <wps:cNvSpPr>
                          <a:spLocks noEditPoints="1"/>
                        </wps:cNvSpPr>
                        <wps:spPr bwMode="auto">
                          <a:xfrm>
                            <a:off x="1180758" y="1266825"/>
                            <a:ext cx="894080" cy="73660"/>
                          </a:xfrm>
                          <a:custGeom>
                            <a:avLst/>
                            <a:gdLst>
                              <a:gd name="T0" fmla="*/ 251 w 2817"/>
                              <a:gd name="T1" fmla="*/ 165 h 232"/>
                              <a:gd name="T2" fmla="*/ 349 w 2817"/>
                              <a:gd name="T3" fmla="*/ 0 h 232"/>
                              <a:gd name="T4" fmla="*/ 279 w 2817"/>
                              <a:gd name="T5" fmla="*/ 163 h 232"/>
                              <a:gd name="T6" fmla="*/ 349 w 2817"/>
                              <a:gd name="T7" fmla="*/ 163 h 232"/>
                              <a:gd name="T8" fmla="*/ 2676 w 2817"/>
                              <a:gd name="T9" fmla="*/ 232 h 232"/>
                              <a:gd name="T10" fmla="*/ 2639 w 2817"/>
                              <a:gd name="T11" fmla="*/ 165 h 232"/>
                              <a:gd name="T12" fmla="*/ 2672 w 2817"/>
                              <a:gd name="T13" fmla="*/ 64 h 232"/>
                              <a:gd name="T14" fmla="*/ 2672 w 2817"/>
                              <a:gd name="T15" fmla="*/ 89 h 232"/>
                              <a:gd name="T16" fmla="*/ 1824 w 2817"/>
                              <a:gd name="T17" fmla="*/ 129 h 232"/>
                              <a:gd name="T18" fmla="*/ 1933 w 2817"/>
                              <a:gd name="T19" fmla="*/ 199 h 232"/>
                              <a:gd name="T20" fmla="*/ 1947 w 2817"/>
                              <a:gd name="T21" fmla="*/ 156 h 232"/>
                              <a:gd name="T22" fmla="*/ 1852 w 2817"/>
                              <a:gd name="T23" fmla="*/ 134 h 232"/>
                              <a:gd name="T24" fmla="*/ 1919 w 2817"/>
                              <a:gd name="T25" fmla="*/ 134 h 232"/>
                              <a:gd name="T26" fmla="*/ 852 w 2817"/>
                              <a:gd name="T27" fmla="*/ 155 h 232"/>
                              <a:gd name="T28" fmla="*/ 801 w 2817"/>
                              <a:gd name="T29" fmla="*/ 0 h 232"/>
                              <a:gd name="T30" fmla="*/ 874 w 2817"/>
                              <a:gd name="T31" fmla="*/ 107 h 232"/>
                              <a:gd name="T32" fmla="*/ 877 w 2817"/>
                              <a:gd name="T33" fmla="*/ 146 h 232"/>
                              <a:gd name="T34" fmla="*/ 657 w 2817"/>
                              <a:gd name="T35" fmla="*/ 89 h 232"/>
                              <a:gd name="T36" fmla="*/ 596 w 2817"/>
                              <a:gd name="T37" fmla="*/ 123 h 232"/>
                              <a:gd name="T38" fmla="*/ 29 w 2817"/>
                              <a:gd name="T39" fmla="*/ 228 h 232"/>
                              <a:gd name="T40" fmla="*/ 2784 w 2817"/>
                              <a:gd name="T41" fmla="*/ 21 h 232"/>
                              <a:gd name="T42" fmla="*/ 2817 w 2817"/>
                              <a:gd name="T43" fmla="*/ 212 h 232"/>
                              <a:gd name="T44" fmla="*/ 2817 w 2817"/>
                              <a:gd name="T45" fmla="*/ 212 h 232"/>
                              <a:gd name="T46" fmla="*/ 149 w 2817"/>
                              <a:gd name="T47" fmla="*/ 232 h 232"/>
                              <a:gd name="T48" fmla="*/ 111 w 2817"/>
                              <a:gd name="T49" fmla="*/ 165 h 232"/>
                              <a:gd name="T50" fmla="*/ 144 w 2817"/>
                              <a:gd name="T51" fmla="*/ 64 h 232"/>
                              <a:gd name="T52" fmla="*/ 144 w 2817"/>
                              <a:gd name="T53" fmla="*/ 89 h 232"/>
                              <a:gd name="T54" fmla="*/ 423 w 2817"/>
                              <a:gd name="T55" fmla="*/ 129 h 232"/>
                              <a:gd name="T56" fmla="*/ 533 w 2817"/>
                              <a:gd name="T57" fmla="*/ 199 h 232"/>
                              <a:gd name="T58" fmla="*/ 547 w 2817"/>
                              <a:gd name="T59" fmla="*/ 156 h 232"/>
                              <a:gd name="T60" fmla="*/ 452 w 2817"/>
                              <a:gd name="T61" fmla="*/ 134 h 232"/>
                              <a:gd name="T62" fmla="*/ 518 w 2817"/>
                              <a:gd name="T63" fmla="*/ 134 h 232"/>
                              <a:gd name="T64" fmla="*/ 1475 w 2817"/>
                              <a:gd name="T65" fmla="*/ 165 h 232"/>
                              <a:gd name="T66" fmla="*/ 1573 w 2817"/>
                              <a:gd name="T67" fmla="*/ 0 h 232"/>
                              <a:gd name="T68" fmla="*/ 1504 w 2817"/>
                              <a:gd name="T69" fmla="*/ 163 h 232"/>
                              <a:gd name="T70" fmla="*/ 1573 w 2817"/>
                              <a:gd name="T71" fmla="*/ 163 h 232"/>
                              <a:gd name="T72" fmla="*/ 1713 w 2817"/>
                              <a:gd name="T73" fmla="*/ 232 h 232"/>
                              <a:gd name="T74" fmla="*/ 1749 w 2817"/>
                              <a:gd name="T75" fmla="*/ 160 h 232"/>
                              <a:gd name="T76" fmla="*/ 1713 w 2817"/>
                              <a:gd name="T77" fmla="*/ 89 h 232"/>
                              <a:gd name="T78" fmla="*/ 2392 w 2817"/>
                              <a:gd name="T79" fmla="*/ 228 h 232"/>
                              <a:gd name="T80" fmla="*/ 2303 w 2817"/>
                              <a:gd name="T81" fmla="*/ 135 h 232"/>
                              <a:gd name="T82" fmla="*/ 2244 w 2817"/>
                              <a:gd name="T83" fmla="*/ 89 h 232"/>
                              <a:gd name="T84" fmla="*/ 2186 w 2817"/>
                              <a:gd name="T85" fmla="*/ 127 h 232"/>
                              <a:gd name="T86" fmla="*/ 2392 w 2817"/>
                              <a:gd name="T87" fmla="*/ 127 h 232"/>
                              <a:gd name="T88" fmla="*/ 2033 w 2817"/>
                              <a:gd name="T89" fmla="*/ 88 h 232"/>
                              <a:gd name="T90" fmla="*/ 1984 w 2817"/>
                              <a:gd name="T91" fmla="*/ 88 h 232"/>
                              <a:gd name="T92" fmla="*/ 2033 w 2817"/>
                              <a:gd name="T93" fmla="*/ 16 h 232"/>
                              <a:gd name="T94" fmla="*/ 1140 w 2817"/>
                              <a:gd name="T95" fmla="*/ 228 h 232"/>
                              <a:gd name="T96" fmla="*/ 1073 w 2817"/>
                              <a:gd name="T97" fmla="*/ 228 h 232"/>
                              <a:gd name="T98" fmla="*/ 1168 w 2817"/>
                              <a:gd name="T99" fmla="*/ 129 h 232"/>
                              <a:gd name="T100" fmla="*/ 974 w 2817"/>
                              <a:gd name="T101" fmla="*/ 5 h 232"/>
                              <a:gd name="T102" fmla="*/ 989 w 2817"/>
                              <a:gd name="T103" fmla="*/ 228 h 232"/>
                              <a:gd name="T104" fmla="*/ 1280 w 2817"/>
                              <a:gd name="T105" fmla="*/ 64 h 232"/>
                              <a:gd name="T106" fmla="*/ 1345 w 2817"/>
                              <a:gd name="T107" fmla="*/ 165 h 232"/>
                              <a:gd name="T108" fmla="*/ 1317 w 2817"/>
                              <a:gd name="T109" fmla="*/ 163 h 232"/>
                              <a:gd name="T110" fmla="*/ 1282 w 2817"/>
                              <a:gd name="T111" fmla="*/ 89 h 232"/>
                              <a:gd name="T112" fmla="*/ 2442 w 2817"/>
                              <a:gd name="T113" fmla="*/ 129 h 232"/>
                              <a:gd name="T114" fmla="*/ 2551 w 2817"/>
                              <a:gd name="T115" fmla="*/ 199 h 232"/>
                              <a:gd name="T116" fmla="*/ 2566 w 2817"/>
                              <a:gd name="T117" fmla="*/ 156 h 232"/>
                              <a:gd name="T118" fmla="*/ 2471 w 2817"/>
                              <a:gd name="T119" fmla="*/ 134 h 232"/>
                              <a:gd name="T120" fmla="*/ 2537 w 2817"/>
                              <a:gd name="T121" fmla="*/ 134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17" h="232">
                                <a:moveTo>
                                  <a:pt x="349" y="75"/>
                                </a:moveTo>
                                <a:cubicBezTo>
                                  <a:pt x="340" y="69"/>
                                  <a:pt x="326" y="64"/>
                                  <a:pt x="312" y="64"/>
                                </a:cubicBezTo>
                                <a:cubicBezTo>
                                  <a:pt x="280" y="64"/>
                                  <a:pt x="251" y="85"/>
                                  <a:pt x="251" y="131"/>
                                </a:cubicBezTo>
                                <a:cubicBezTo>
                                  <a:pt x="251" y="165"/>
                                  <a:pt x="251" y="165"/>
                                  <a:pt x="251" y="165"/>
                                </a:cubicBezTo>
                                <a:cubicBezTo>
                                  <a:pt x="251" y="208"/>
                                  <a:pt x="280" y="232"/>
                                  <a:pt x="314" y="232"/>
                                </a:cubicBezTo>
                                <a:cubicBezTo>
                                  <a:pt x="348" y="232"/>
                                  <a:pt x="377" y="208"/>
                                  <a:pt x="377" y="165"/>
                                </a:cubicBezTo>
                                <a:cubicBezTo>
                                  <a:pt x="377" y="0"/>
                                  <a:pt x="377" y="0"/>
                                  <a:pt x="377" y="0"/>
                                </a:cubicBezTo>
                                <a:cubicBezTo>
                                  <a:pt x="349" y="0"/>
                                  <a:pt x="349" y="0"/>
                                  <a:pt x="349" y="0"/>
                                </a:cubicBezTo>
                                <a:lnTo>
                                  <a:pt x="349" y="75"/>
                                </a:lnTo>
                                <a:close/>
                                <a:moveTo>
                                  <a:pt x="349" y="163"/>
                                </a:moveTo>
                                <a:cubicBezTo>
                                  <a:pt x="349" y="193"/>
                                  <a:pt x="334" y="207"/>
                                  <a:pt x="314" y="207"/>
                                </a:cubicBezTo>
                                <a:cubicBezTo>
                                  <a:pt x="295" y="207"/>
                                  <a:pt x="279" y="193"/>
                                  <a:pt x="279" y="163"/>
                                </a:cubicBezTo>
                                <a:cubicBezTo>
                                  <a:pt x="279" y="132"/>
                                  <a:pt x="279" y="132"/>
                                  <a:pt x="279" y="132"/>
                                </a:cubicBezTo>
                                <a:cubicBezTo>
                                  <a:pt x="279" y="100"/>
                                  <a:pt x="295" y="89"/>
                                  <a:pt x="315" y="89"/>
                                </a:cubicBezTo>
                                <a:cubicBezTo>
                                  <a:pt x="326" y="89"/>
                                  <a:pt x="338" y="93"/>
                                  <a:pt x="349" y="100"/>
                                </a:cubicBezTo>
                                <a:lnTo>
                                  <a:pt x="349" y="163"/>
                                </a:lnTo>
                                <a:close/>
                                <a:moveTo>
                                  <a:pt x="2672" y="64"/>
                                </a:moveTo>
                                <a:cubicBezTo>
                                  <a:pt x="2638" y="64"/>
                                  <a:pt x="2610" y="86"/>
                                  <a:pt x="2610" y="129"/>
                                </a:cubicBezTo>
                                <a:cubicBezTo>
                                  <a:pt x="2610" y="165"/>
                                  <a:pt x="2610" y="165"/>
                                  <a:pt x="2610" y="165"/>
                                </a:cubicBezTo>
                                <a:cubicBezTo>
                                  <a:pt x="2610" y="209"/>
                                  <a:pt x="2637" y="232"/>
                                  <a:pt x="2676" y="232"/>
                                </a:cubicBezTo>
                                <a:cubicBezTo>
                                  <a:pt x="2694" y="232"/>
                                  <a:pt x="2708" y="229"/>
                                  <a:pt x="2725" y="224"/>
                                </a:cubicBezTo>
                                <a:cubicBezTo>
                                  <a:pt x="2719" y="199"/>
                                  <a:pt x="2719" y="199"/>
                                  <a:pt x="2719" y="199"/>
                                </a:cubicBezTo>
                                <a:cubicBezTo>
                                  <a:pt x="2705" y="204"/>
                                  <a:pt x="2691" y="207"/>
                                  <a:pt x="2676" y="207"/>
                                </a:cubicBezTo>
                                <a:cubicBezTo>
                                  <a:pt x="2653" y="207"/>
                                  <a:pt x="2639" y="194"/>
                                  <a:pt x="2639" y="165"/>
                                </a:cubicBezTo>
                                <a:cubicBezTo>
                                  <a:pt x="2639" y="156"/>
                                  <a:pt x="2639" y="156"/>
                                  <a:pt x="2639" y="156"/>
                                </a:cubicBezTo>
                                <a:cubicBezTo>
                                  <a:pt x="2734" y="156"/>
                                  <a:pt x="2734" y="156"/>
                                  <a:pt x="2734" y="156"/>
                                </a:cubicBezTo>
                                <a:cubicBezTo>
                                  <a:pt x="2734" y="123"/>
                                  <a:pt x="2734" y="123"/>
                                  <a:pt x="2734" y="123"/>
                                </a:cubicBezTo>
                                <a:cubicBezTo>
                                  <a:pt x="2734" y="88"/>
                                  <a:pt x="2706" y="64"/>
                                  <a:pt x="2672" y="64"/>
                                </a:cubicBezTo>
                                <a:close/>
                                <a:moveTo>
                                  <a:pt x="2705" y="134"/>
                                </a:moveTo>
                                <a:cubicBezTo>
                                  <a:pt x="2639" y="134"/>
                                  <a:pt x="2639" y="134"/>
                                  <a:pt x="2639" y="134"/>
                                </a:cubicBezTo>
                                <a:cubicBezTo>
                                  <a:pt x="2639" y="127"/>
                                  <a:pt x="2639" y="127"/>
                                  <a:pt x="2639" y="127"/>
                                </a:cubicBezTo>
                                <a:cubicBezTo>
                                  <a:pt x="2639" y="102"/>
                                  <a:pt x="2652" y="89"/>
                                  <a:pt x="2672" y="89"/>
                                </a:cubicBezTo>
                                <a:cubicBezTo>
                                  <a:pt x="2692" y="89"/>
                                  <a:pt x="2705" y="103"/>
                                  <a:pt x="2705" y="123"/>
                                </a:cubicBezTo>
                                <a:lnTo>
                                  <a:pt x="2705" y="134"/>
                                </a:lnTo>
                                <a:close/>
                                <a:moveTo>
                                  <a:pt x="1885" y="64"/>
                                </a:moveTo>
                                <a:cubicBezTo>
                                  <a:pt x="1852" y="64"/>
                                  <a:pt x="1824" y="86"/>
                                  <a:pt x="1824" y="129"/>
                                </a:cubicBezTo>
                                <a:cubicBezTo>
                                  <a:pt x="1824" y="165"/>
                                  <a:pt x="1824" y="165"/>
                                  <a:pt x="1824" y="165"/>
                                </a:cubicBezTo>
                                <a:cubicBezTo>
                                  <a:pt x="1824" y="209"/>
                                  <a:pt x="1851" y="232"/>
                                  <a:pt x="1890" y="232"/>
                                </a:cubicBezTo>
                                <a:cubicBezTo>
                                  <a:pt x="1908" y="232"/>
                                  <a:pt x="1922" y="229"/>
                                  <a:pt x="1939" y="224"/>
                                </a:cubicBezTo>
                                <a:cubicBezTo>
                                  <a:pt x="1933" y="199"/>
                                  <a:pt x="1933" y="199"/>
                                  <a:pt x="1933" y="199"/>
                                </a:cubicBezTo>
                                <a:cubicBezTo>
                                  <a:pt x="1919" y="204"/>
                                  <a:pt x="1905" y="207"/>
                                  <a:pt x="1890" y="207"/>
                                </a:cubicBezTo>
                                <a:cubicBezTo>
                                  <a:pt x="1867" y="207"/>
                                  <a:pt x="1852" y="194"/>
                                  <a:pt x="1852" y="165"/>
                                </a:cubicBezTo>
                                <a:cubicBezTo>
                                  <a:pt x="1852" y="156"/>
                                  <a:pt x="1852" y="156"/>
                                  <a:pt x="1852" y="156"/>
                                </a:cubicBezTo>
                                <a:cubicBezTo>
                                  <a:pt x="1947" y="156"/>
                                  <a:pt x="1947" y="156"/>
                                  <a:pt x="1947" y="156"/>
                                </a:cubicBezTo>
                                <a:cubicBezTo>
                                  <a:pt x="1947" y="123"/>
                                  <a:pt x="1947" y="123"/>
                                  <a:pt x="1947" y="123"/>
                                </a:cubicBezTo>
                                <a:cubicBezTo>
                                  <a:pt x="1947" y="88"/>
                                  <a:pt x="1920" y="64"/>
                                  <a:pt x="1885" y="64"/>
                                </a:cubicBezTo>
                                <a:close/>
                                <a:moveTo>
                                  <a:pt x="1919" y="134"/>
                                </a:moveTo>
                                <a:cubicBezTo>
                                  <a:pt x="1852" y="134"/>
                                  <a:pt x="1852" y="134"/>
                                  <a:pt x="1852" y="134"/>
                                </a:cubicBezTo>
                                <a:cubicBezTo>
                                  <a:pt x="1852" y="127"/>
                                  <a:pt x="1852" y="127"/>
                                  <a:pt x="1852" y="127"/>
                                </a:cubicBezTo>
                                <a:cubicBezTo>
                                  <a:pt x="1852" y="102"/>
                                  <a:pt x="1866" y="89"/>
                                  <a:pt x="1885" y="89"/>
                                </a:cubicBezTo>
                                <a:cubicBezTo>
                                  <a:pt x="1905" y="89"/>
                                  <a:pt x="1919" y="103"/>
                                  <a:pt x="1919" y="123"/>
                                </a:cubicBezTo>
                                <a:lnTo>
                                  <a:pt x="1919" y="134"/>
                                </a:lnTo>
                                <a:close/>
                                <a:moveTo>
                                  <a:pt x="877" y="146"/>
                                </a:moveTo>
                                <a:cubicBezTo>
                                  <a:pt x="919" y="228"/>
                                  <a:pt x="919" y="228"/>
                                  <a:pt x="919" y="228"/>
                                </a:cubicBezTo>
                                <a:cubicBezTo>
                                  <a:pt x="888" y="228"/>
                                  <a:pt x="888" y="228"/>
                                  <a:pt x="888" y="228"/>
                                </a:cubicBezTo>
                                <a:cubicBezTo>
                                  <a:pt x="852" y="155"/>
                                  <a:pt x="852" y="155"/>
                                  <a:pt x="852" y="155"/>
                                </a:cubicBezTo>
                                <a:cubicBezTo>
                                  <a:pt x="830" y="163"/>
                                  <a:pt x="830" y="163"/>
                                  <a:pt x="830" y="163"/>
                                </a:cubicBezTo>
                                <a:cubicBezTo>
                                  <a:pt x="830" y="228"/>
                                  <a:pt x="830" y="228"/>
                                  <a:pt x="830" y="228"/>
                                </a:cubicBezTo>
                                <a:cubicBezTo>
                                  <a:pt x="801" y="228"/>
                                  <a:pt x="801" y="228"/>
                                  <a:pt x="801" y="228"/>
                                </a:cubicBezTo>
                                <a:cubicBezTo>
                                  <a:pt x="801" y="0"/>
                                  <a:pt x="801" y="0"/>
                                  <a:pt x="801" y="0"/>
                                </a:cubicBezTo>
                                <a:cubicBezTo>
                                  <a:pt x="830" y="0"/>
                                  <a:pt x="830" y="0"/>
                                  <a:pt x="830" y="0"/>
                                </a:cubicBezTo>
                                <a:cubicBezTo>
                                  <a:pt x="830" y="136"/>
                                  <a:pt x="830" y="136"/>
                                  <a:pt x="830" y="136"/>
                                </a:cubicBezTo>
                                <a:cubicBezTo>
                                  <a:pt x="858" y="126"/>
                                  <a:pt x="858" y="126"/>
                                  <a:pt x="858" y="126"/>
                                </a:cubicBezTo>
                                <a:cubicBezTo>
                                  <a:pt x="867" y="123"/>
                                  <a:pt x="871" y="117"/>
                                  <a:pt x="874" y="107"/>
                                </a:cubicBezTo>
                                <a:cubicBezTo>
                                  <a:pt x="884" y="68"/>
                                  <a:pt x="884" y="68"/>
                                  <a:pt x="884" y="68"/>
                                </a:cubicBezTo>
                                <a:cubicBezTo>
                                  <a:pt x="912" y="68"/>
                                  <a:pt x="912" y="68"/>
                                  <a:pt x="912" y="68"/>
                                </a:cubicBezTo>
                                <a:cubicBezTo>
                                  <a:pt x="900" y="112"/>
                                  <a:pt x="900" y="112"/>
                                  <a:pt x="900" y="112"/>
                                </a:cubicBezTo>
                                <a:cubicBezTo>
                                  <a:pt x="896" y="128"/>
                                  <a:pt x="891" y="140"/>
                                  <a:pt x="877" y="146"/>
                                </a:cubicBezTo>
                                <a:close/>
                                <a:moveTo>
                                  <a:pt x="657" y="64"/>
                                </a:moveTo>
                                <a:cubicBezTo>
                                  <a:pt x="664" y="64"/>
                                  <a:pt x="674" y="65"/>
                                  <a:pt x="679" y="66"/>
                                </a:cubicBezTo>
                                <a:cubicBezTo>
                                  <a:pt x="674" y="91"/>
                                  <a:pt x="674" y="91"/>
                                  <a:pt x="674" y="91"/>
                                </a:cubicBezTo>
                                <a:cubicBezTo>
                                  <a:pt x="670" y="90"/>
                                  <a:pt x="663" y="89"/>
                                  <a:pt x="657" y="89"/>
                                </a:cubicBezTo>
                                <a:cubicBezTo>
                                  <a:pt x="637" y="89"/>
                                  <a:pt x="624" y="103"/>
                                  <a:pt x="624" y="123"/>
                                </a:cubicBezTo>
                                <a:cubicBezTo>
                                  <a:pt x="624" y="228"/>
                                  <a:pt x="624" y="228"/>
                                  <a:pt x="624" y="228"/>
                                </a:cubicBezTo>
                                <a:cubicBezTo>
                                  <a:pt x="596" y="228"/>
                                  <a:pt x="596" y="228"/>
                                  <a:pt x="596" y="228"/>
                                </a:cubicBezTo>
                                <a:cubicBezTo>
                                  <a:pt x="596" y="123"/>
                                  <a:pt x="596" y="123"/>
                                  <a:pt x="596" y="123"/>
                                </a:cubicBezTo>
                                <a:cubicBezTo>
                                  <a:pt x="596" y="87"/>
                                  <a:pt x="623" y="64"/>
                                  <a:pt x="657" y="64"/>
                                </a:cubicBezTo>
                                <a:close/>
                                <a:moveTo>
                                  <a:pt x="0" y="17"/>
                                </a:moveTo>
                                <a:cubicBezTo>
                                  <a:pt x="29" y="17"/>
                                  <a:pt x="29" y="17"/>
                                  <a:pt x="29" y="17"/>
                                </a:cubicBezTo>
                                <a:cubicBezTo>
                                  <a:pt x="29" y="228"/>
                                  <a:pt x="29" y="228"/>
                                  <a:pt x="29" y="228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lnTo>
                                  <a:pt x="0" y="17"/>
                                </a:lnTo>
                                <a:close/>
                                <a:moveTo>
                                  <a:pt x="2786" y="161"/>
                                </a:moveTo>
                                <a:cubicBezTo>
                                  <a:pt x="2784" y="21"/>
                                  <a:pt x="2784" y="21"/>
                                  <a:pt x="2784" y="21"/>
                                </a:cubicBezTo>
                                <a:cubicBezTo>
                                  <a:pt x="2815" y="15"/>
                                  <a:pt x="2815" y="15"/>
                                  <a:pt x="2815" y="15"/>
                                </a:cubicBezTo>
                                <a:cubicBezTo>
                                  <a:pt x="2812" y="161"/>
                                  <a:pt x="2812" y="161"/>
                                  <a:pt x="2812" y="161"/>
                                </a:cubicBezTo>
                                <a:lnTo>
                                  <a:pt x="2786" y="161"/>
                                </a:lnTo>
                                <a:close/>
                                <a:moveTo>
                                  <a:pt x="2817" y="212"/>
                                </a:moveTo>
                                <a:cubicBezTo>
                                  <a:pt x="2817" y="222"/>
                                  <a:pt x="2809" y="230"/>
                                  <a:pt x="2799" y="230"/>
                                </a:cubicBezTo>
                                <a:cubicBezTo>
                                  <a:pt x="2789" y="230"/>
                                  <a:pt x="2781" y="222"/>
                                  <a:pt x="2781" y="212"/>
                                </a:cubicBezTo>
                                <a:cubicBezTo>
                                  <a:pt x="2781" y="202"/>
                                  <a:pt x="2789" y="194"/>
                                  <a:pt x="2799" y="194"/>
                                </a:cubicBezTo>
                                <a:cubicBezTo>
                                  <a:pt x="2809" y="194"/>
                                  <a:pt x="2817" y="202"/>
                                  <a:pt x="2817" y="212"/>
                                </a:cubicBezTo>
                                <a:close/>
                                <a:moveTo>
                                  <a:pt x="144" y="64"/>
                                </a:moveTo>
                                <a:cubicBezTo>
                                  <a:pt x="111" y="64"/>
                                  <a:pt x="83" y="86"/>
                                  <a:pt x="83" y="129"/>
                                </a:cubicBezTo>
                                <a:cubicBezTo>
                                  <a:pt x="83" y="165"/>
                                  <a:pt x="83" y="165"/>
                                  <a:pt x="83" y="165"/>
                                </a:cubicBezTo>
                                <a:cubicBezTo>
                                  <a:pt x="83" y="209"/>
                                  <a:pt x="110" y="232"/>
                                  <a:pt x="149" y="232"/>
                                </a:cubicBezTo>
                                <a:cubicBezTo>
                                  <a:pt x="167" y="232"/>
                                  <a:pt x="181" y="229"/>
                                  <a:pt x="198" y="224"/>
                                </a:cubicBezTo>
                                <a:cubicBezTo>
                                  <a:pt x="192" y="199"/>
                                  <a:pt x="192" y="199"/>
                                  <a:pt x="192" y="199"/>
                                </a:cubicBezTo>
                                <a:cubicBezTo>
                                  <a:pt x="178" y="204"/>
                                  <a:pt x="164" y="207"/>
                                  <a:pt x="149" y="207"/>
                                </a:cubicBezTo>
                                <a:cubicBezTo>
                                  <a:pt x="126" y="207"/>
                                  <a:pt x="111" y="194"/>
                                  <a:pt x="111" y="165"/>
                                </a:cubicBezTo>
                                <a:cubicBezTo>
                                  <a:pt x="111" y="156"/>
                                  <a:pt x="111" y="156"/>
                                  <a:pt x="111" y="156"/>
                                </a:cubicBezTo>
                                <a:cubicBezTo>
                                  <a:pt x="206" y="156"/>
                                  <a:pt x="206" y="156"/>
                                  <a:pt x="206" y="156"/>
                                </a:cubicBezTo>
                                <a:cubicBezTo>
                                  <a:pt x="206" y="123"/>
                                  <a:pt x="206" y="123"/>
                                  <a:pt x="206" y="123"/>
                                </a:cubicBezTo>
                                <a:cubicBezTo>
                                  <a:pt x="206" y="88"/>
                                  <a:pt x="179" y="64"/>
                                  <a:pt x="144" y="64"/>
                                </a:cubicBezTo>
                                <a:close/>
                                <a:moveTo>
                                  <a:pt x="178" y="134"/>
                                </a:moveTo>
                                <a:cubicBezTo>
                                  <a:pt x="111" y="134"/>
                                  <a:pt x="111" y="134"/>
                                  <a:pt x="111" y="134"/>
                                </a:cubicBezTo>
                                <a:cubicBezTo>
                                  <a:pt x="111" y="127"/>
                                  <a:pt x="111" y="127"/>
                                  <a:pt x="111" y="127"/>
                                </a:cubicBezTo>
                                <a:cubicBezTo>
                                  <a:pt x="111" y="102"/>
                                  <a:pt x="125" y="89"/>
                                  <a:pt x="144" y="89"/>
                                </a:cubicBezTo>
                                <a:cubicBezTo>
                                  <a:pt x="164" y="89"/>
                                  <a:pt x="178" y="103"/>
                                  <a:pt x="178" y="123"/>
                                </a:cubicBezTo>
                                <a:lnTo>
                                  <a:pt x="178" y="134"/>
                                </a:lnTo>
                                <a:close/>
                                <a:moveTo>
                                  <a:pt x="485" y="64"/>
                                </a:moveTo>
                                <a:cubicBezTo>
                                  <a:pt x="451" y="64"/>
                                  <a:pt x="423" y="86"/>
                                  <a:pt x="423" y="129"/>
                                </a:cubicBezTo>
                                <a:cubicBezTo>
                                  <a:pt x="423" y="165"/>
                                  <a:pt x="423" y="165"/>
                                  <a:pt x="423" y="165"/>
                                </a:cubicBezTo>
                                <a:cubicBezTo>
                                  <a:pt x="423" y="209"/>
                                  <a:pt x="451" y="232"/>
                                  <a:pt x="489" y="232"/>
                                </a:cubicBezTo>
                                <a:cubicBezTo>
                                  <a:pt x="507" y="232"/>
                                  <a:pt x="522" y="229"/>
                                  <a:pt x="538" y="224"/>
                                </a:cubicBezTo>
                                <a:cubicBezTo>
                                  <a:pt x="533" y="199"/>
                                  <a:pt x="533" y="199"/>
                                  <a:pt x="533" y="199"/>
                                </a:cubicBezTo>
                                <a:cubicBezTo>
                                  <a:pt x="518" y="204"/>
                                  <a:pt x="504" y="207"/>
                                  <a:pt x="489" y="207"/>
                                </a:cubicBezTo>
                                <a:cubicBezTo>
                                  <a:pt x="466" y="207"/>
                                  <a:pt x="452" y="194"/>
                                  <a:pt x="452" y="165"/>
                                </a:cubicBezTo>
                                <a:cubicBezTo>
                                  <a:pt x="452" y="156"/>
                                  <a:pt x="452" y="156"/>
                                  <a:pt x="452" y="156"/>
                                </a:cubicBezTo>
                                <a:cubicBezTo>
                                  <a:pt x="547" y="156"/>
                                  <a:pt x="547" y="156"/>
                                  <a:pt x="547" y="156"/>
                                </a:cubicBezTo>
                                <a:cubicBezTo>
                                  <a:pt x="547" y="123"/>
                                  <a:pt x="547" y="123"/>
                                  <a:pt x="547" y="123"/>
                                </a:cubicBezTo>
                                <a:cubicBezTo>
                                  <a:pt x="547" y="88"/>
                                  <a:pt x="519" y="64"/>
                                  <a:pt x="485" y="64"/>
                                </a:cubicBezTo>
                                <a:close/>
                                <a:moveTo>
                                  <a:pt x="518" y="134"/>
                                </a:moveTo>
                                <a:cubicBezTo>
                                  <a:pt x="452" y="134"/>
                                  <a:pt x="452" y="134"/>
                                  <a:pt x="452" y="134"/>
                                </a:cubicBezTo>
                                <a:cubicBezTo>
                                  <a:pt x="452" y="127"/>
                                  <a:pt x="452" y="127"/>
                                  <a:pt x="452" y="127"/>
                                </a:cubicBezTo>
                                <a:cubicBezTo>
                                  <a:pt x="452" y="102"/>
                                  <a:pt x="466" y="89"/>
                                  <a:pt x="485" y="89"/>
                                </a:cubicBezTo>
                                <a:cubicBezTo>
                                  <a:pt x="505" y="89"/>
                                  <a:pt x="518" y="103"/>
                                  <a:pt x="518" y="123"/>
                                </a:cubicBezTo>
                                <a:lnTo>
                                  <a:pt x="518" y="134"/>
                                </a:lnTo>
                                <a:close/>
                                <a:moveTo>
                                  <a:pt x="1573" y="75"/>
                                </a:moveTo>
                                <a:cubicBezTo>
                                  <a:pt x="1565" y="69"/>
                                  <a:pt x="1551" y="64"/>
                                  <a:pt x="1537" y="64"/>
                                </a:cubicBezTo>
                                <a:cubicBezTo>
                                  <a:pt x="1504" y="64"/>
                                  <a:pt x="1475" y="85"/>
                                  <a:pt x="1475" y="131"/>
                                </a:cubicBezTo>
                                <a:cubicBezTo>
                                  <a:pt x="1475" y="165"/>
                                  <a:pt x="1475" y="165"/>
                                  <a:pt x="1475" y="165"/>
                                </a:cubicBezTo>
                                <a:cubicBezTo>
                                  <a:pt x="1475" y="208"/>
                                  <a:pt x="1505" y="232"/>
                                  <a:pt x="1539" y="232"/>
                                </a:cubicBezTo>
                                <a:cubicBezTo>
                                  <a:pt x="1573" y="232"/>
                                  <a:pt x="1602" y="208"/>
                                  <a:pt x="1602" y="165"/>
                                </a:cubicBezTo>
                                <a:cubicBezTo>
                                  <a:pt x="1602" y="0"/>
                                  <a:pt x="1602" y="0"/>
                                  <a:pt x="1602" y="0"/>
                                </a:cubicBezTo>
                                <a:cubicBezTo>
                                  <a:pt x="1573" y="0"/>
                                  <a:pt x="1573" y="0"/>
                                  <a:pt x="1573" y="0"/>
                                </a:cubicBezTo>
                                <a:lnTo>
                                  <a:pt x="1573" y="75"/>
                                </a:lnTo>
                                <a:close/>
                                <a:moveTo>
                                  <a:pt x="1573" y="163"/>
                                </a:moveTo>
                                <a:cubicBezTo>
                                  <a:pt x="1573" y="193"/>
                                  <a:pt x="1558" y="207"/>
                                  <a:pt x="1539" y="207"/>
                                </a:cubicBezTo>
                                <a:cubicBezTo>
                                  <a:pt x="1519" y="207"/>
                                  <a:pt x="1504" y="193"/>
                                  <a:pt x="1504" y="163"/>
                                </a:cubicBezTo>
                                <a:cubicBezTo>
                                  <a:pt x="1504" y="132"/>
                                  <a:pt x="1504" y="132"/>
                                  <a:pt x="1504" y="132"/>
                                </a:cubicBezTo>
                                <a:cubicBezTo>
                                  <a:pt x="1504" y="100"/>
                                  <a:pt x="1520" y="89"/>
                                  <a:pt x="1539" y="89"/>
                                </a:cubicBezTo>
                                <a:cubicBezTo>
                                  <a:pt x="1551" y="89"/>
                                  <a:pt x="1562" y="93"/>
                                  <a:pt x="1573" y="100"/>
                                </a:cubicBezTo>
                                <a:lnTo>
                                  <a:pt x="1573" y="163"/>
                                </a:lnTo>
                                <a:close/>
                                <a:moveTo>
                                  <a:pt x="1713" y="64"/>
                                </a:moveTo>
                                <a:cubicBezTo>
                                  <a:pt x="1676" y="64"/>
                                  <a:pt x="1648" y="87"/>
                                  <a:pt x="1648" y="134"/>
                                </a:cubicBezTo>
                                <a:cubicBezTo>
                                  <a:pt x="1648" y="162"/>
                                  <a:pt x="1648" y="162"/>
                                  <a:pt x="1648" y="162"/>
                                </a:cubicBezTo>
                                <a:cubicBezTo>
                                  <a:pt x="1648" y="208"/>
                                  <a:pt x="1676" y="232"/>
                                  <a:pt x="1713" y="232"/>
                                </a:cubicBezTo>
                                <a:cubicBezTo>
                                  <a:pt x="1750" y="232"/>
                                  <a:pt x="1778" y="208"/>
                                  <a:pt x="1778" y="162"/>
                                </a:cubicBezTo>
                                <a:cubicBezTo>
                                  <a:pt x="1778" y="134"/>
                                  <a:pt x="1778" y="134"/>
                                  <a:pt x="1778" y="134"/>
                                </a:cubicBezTo>
                                <a:cubicBezTo>
                                  <a:pt x="1778" y="87"/>
                                  <a:pt x="1750" y="64"/>
                                  <a:pt x="1713" y="64"/>
                                </a:cubicBezTo>
                                <a:close/>
                                <a:moveTo>
                                  <a:pt x="1749" y="160"/>
                                </a:moveTo>
                                <a:cubicBezTo>
                                  <a:pt x="1749" y="194"/>
                                  <a:pt x="1735" y="207"/>
                                  <a:pt x="1713" y="207"/>
                                </a:cubicBezTo>
                                <a:cubicBezTo>
                                  <a:pt x="1690" y="207"/>
                                  <a:pt x="1676" y="194"/>
                                  <a:pt x="1676" y="160"/>
                                </a:cubicBezTo>
                                <a:cubicBezTo>
                                  <a:pt x="1676" y="135"/>
                                  <a:pt x="1676" y="135"/>
                                  <a:pt x="1676" y="135"/>
                                </a:cubicBezTo>
                                <a:cubicBezTo>
                                  <a:pt x="1676" y="101"/>
                                  <a:pt x="1691" y="89"/>
                                  <a:pt x="1713" y="89"/>
                                </a:cubicBezTo>
                                <a:cubicBezTo>
                                  <a:pt x="1735" y="89"/>
                                  <a:pt x="1749" y="101"/>
                                  <a:pt x="1749" y="135"/>
                                </a:cubicBezTo>
                                <a:lnTo>
                                  <a:pt x="1749" y="160"/>
                                </a:lnTo>
                                <a:close/>
                                <a:moveTo>
                                  <a:pt x="2392" y="127"/>
                                </a:moveTo>
                                <a:cubicBezTo>
                                  <a:pt x="2392" y="228"/>
                                  <a:pt x="2392" y="228"/>
                                  <a:pt x="2392" y="228"/>
                                </a:cubicBezTo>
                                <a:cubicBezTo>
                                  <a:pt x="2363" y="228"/>
                                  <a:pt x="2363" y="228"/>
                                  <a:pt x="2363" y="228"/>
                                </a:cubicBezTo>
                                <a:cubicBezTo>
                                  <a:pt x="2363" y="130"/>
                                  <a:pt x="2363" y="130"/>
                                  <a:pt x="2363" y="130"/>
                                </a:cubicBezTo>
                                <a:cubicBezTo>
                                  <a:pt x="2363" y="102"/>
                                  <a:pt x="2351" y="89"/>
                                  <a:pt x="2333" y="89"/>
                                </a:cubicBezTo>
                                <a:cubicBezTo>
                                  <a:pt x="2315" y="89"/>
                                  <a:pt x="2303" y="105"/>
                                  <a:pt x="2303" y="135"/>
                                </a:cubicBezTo>
                                <a:cubicBezTo>
                                  <a:pt x="2303" y="228"/>
                                  <a:pt x="2303" y="228"/>
                                  <a:pt x="2303" y="228"/>
                                </a:cubicBezTo>
                                <a:cubicBezTo>
                                  <a:pt x="2275" y="228"/>
                                  <a:pt x="2275" y="228"/>
                                  <a:pt x="2275" y="228"/>
                                </a:cubicBezTo>
                                <a:cubicBezTo>
                                  <a:pt x="2275" y="135"/>
                                  <a:pt x="2275" y="135"/>
                                  <a:pt x="2275" y="135"/>
                                </a:cubicBezTo>
                                <a:cubicBezTo>
                                  <a:pt x="2275" y="105"/>
                                  <a:pt x="2263" y="89"/>
                                  <a:pt x="2244" y="89"/>
                                </a:cubicBezTo>
                                <a:cubicBezTo>
                                  <a:pt x="2226" y="89"/>
                                  <a:pt x="2214" y="102"/>
                                  <a:pt x="2214" y="130"/>
                                </a:cubicBezTo>
                                <a:cubicBezTo>
                                  <a:pt x="2214" y="228"/>
                                  <a:pt x="2214" y="228"/>
                                  <a:pt x="2214" y="228"/>
                                </a:cubicBezTo>
                                <a:cubicBezTo>
                                  <a:pt x="2186" y="228"/>
                                  <a:pt x="2186" y="228"/>
                                  <a:pt x="2186" y="228"/>
                                </a:cubicBezTo>
                                <a:cubicBezTo>
                                  <a:pt x="2186" y="127"/>
                                  <a:pt x="2186" y="127"/>
                                  <a:pt x="2186" y="127"/>
                                </a:cubicBezTo>
                                <a:cubicBezTo>
                                  <a:pt x="2186" y="85"/>
                                  <a:pt x="2212" y="64"/>
                                  <a:pt x="2244" y="64"/>
                                </a:cubicBezTo>
                                <a:cubicBezTo>
                                  <a:pt x="2265" y="64"/>
                                  <a:pt x="2280" y="75"/>
                                  <a:pt x="2289" y="94"/>
                                </a:cubicBezTo>
                                <a:cubicBezTo>
                                  <a:pt x="2297" y="75"/>
                                  <a:pt x="2313" y="64"/>
                                  <a:pt x="2333" y="64"/>
                                </a:cubicBezTo>
                                <a:cubicBezTo>
                                  <a:pt x="2366" y="64"/>
                                  <a:pt x="2392" y="85"/>
                                  <a:pt x="2392" y="127"/>
                                </a:cubicBezTo>
                                <a:close/>
                                <a:moveTo>
                                  <a:pt x="2033" y="68"/>
                                </a:moveTo>
                                <a:cubicBezTo>
                                  <a:pt x="2064" y="68"/>
                                  <a:pt x="2064" y="68"/>
                                  <a:pt x="2064" y="68"/>
                                </a:cubicBezTo>
                                <a:cubicBezTo>
                                  <a:pt x="2064" y="88"/>
                                  <a:pt x="2064" y="88"/>
                                  <a:pt x="2064" y="88"/>
                                </a:cubicBezTo>
                                <a:cubicBezTo>
                                  <a:pt x="2033" y="88"/>
                                  <a:pt x="2033" y="88"/>
                                  <a:pt x="2033" y="88"/>
                                </a:cubicBezTo>
                                <a:cubicBezTo>
                                  <a:pt x="2033" y="228"/>
                                  <a:pt x="2033" y="228"/>
                                  <a:pt x="2033" y="228"/>
                                </a:cubicBezTo>
                                <a:cubicBezTo>
                                  <a:pt x="2004" y="228"/>
                                  <a:pt x="2004" y="228"/>
                                  <a:pt x="2004" y="228"/>
                                </a:cubicBezTo>
                                <a:cubicBezTo>
                                  <a:pt x="2004" y="88"/>
                                  <a:pt x="2004" y="88"/>
                                  <a:pt x="2004" y="88"/>
                                </a:cubicBezTo>
                                <a:cubicBezTo>
                                  <a:pt x="1984" y="88"/>
                                  <a:pt x="1984" y="88"/>
                                  <a:pt x="1984" y="88"/>
                                </a:cubicBezTo>
                                <a:cubicBezTo>
                                  <a:pt x="1977" y="68"/>
                                  <a:pt x="1977" y="68"/>
                                  <a:pt x="1977" y="68"/>
                                </a:cubicBezTo>
                                <a:cubicBezTo>
                                  <a:pt x="2004" y="68"/>
                                  <a:pt x="2004" y="68"/>
                                  <a:pt x="2004" y="68"/>
                                </a:cubicBezTo>
                                <a:cubicBezTo>
                                  <a:pt x="2004" y="22"/>
                                  <a:pt x="2004" y="22"/>
                                  <a:pt x="2004" y="22"/>
                                </a:cubicBezTo>
                                <a:cubicBezTo>
                                  <a:pt x="2033" y="16"/>
                                  <a:pt x="2033" y="16"/>
                                  <a:pt x="2033" y="16"/>
                                </a:cubicBezTo>
                                <a:lnTo>
                                  <a:pt x="2033" y="68"/>
                                </a:lnTo>
                                <a:close/>
                                <a:moveTo>
                                  <a:pt x="1168" y="129"/>
                                </a:moveTo>
                                <a:cubicBezTo>
                                  <a:pt x="1168" y="228"/>
                                  <a:pt x="1168" y="228"/>
                                  <a:pt x="1168" y="228"/>
                                </a:cubicBezTo>
                                <a:cubicBezTo>
                                  <a:pt x="1140" y="228"/>
                                  <a:pt x="1140" y="228"/>
                                  <a:pt x="1140" y="228"/>
                                </a:cubicBezTo>
                                <a:cubicBezTo>
                                  <a:pt x="1140" y="130"/>
                                  <a:pt x="1140" y="130"/>
                                  <a:pt x="1140" y="130"/>
                                </a:cubicBezTo>
                                <a:cubicBezTo>
                                  <a:pt x="1140" y="102"/>
                                  <a:pt x="1126" y="89"/>
                                  <a:pt x="1107" y="89"/>
                                </a:cubicBezTo>
                                <a:cubicBezTo>
                                  <a:pt x="1087" y="89"/>
                                  <a:pt x="1073" y="102"/>
                                  <a:pt x="1073" y="130"/>
                                </a:cubicBezTo>
                                <a:cubicBezTo>
                                  <a:pt x="1073" y="228"/>
                                  <a:pt x="1073" y="228"/>
                                  <a:pt x="1073" y="228"/>
                                </a:cubicBezTo>
                                <a:cubicBezTo>
                                  <a:pt x="1045" y="228"/>
                                  <a:pt x="1045" y="228"/>
                                  <a:pt x="1045" y="228"/>
                                </a:cubicBezTo>
                                <a:cubicBezTo>
                                  <a:pt x="1045" y="129"/>
                                  <a:pt x="1045" y="129"/>
                                  <a:pt x="1045" y="129"/>
                                </a:cubicBezTo>
                                <a:cubicBezTo>
                                  <a:pt x="1045" y="86"/>
                                  <a:pt x="1073" y="64"/>
                                  <a:pt x="1107" y="64"/>
                                </a:cubicBezTo>
                                <a:cubicBezTo>
                                  <a:pt x="1141" y="64"/>
                                  <a:pt x="1168" y="86"/>
                                  <a:pt x="1168" y="129"/>
                                </a:cubicBezTo>
                                <a:close/>
                                <a:moveTo>
                                  <a:pt x="992" y="22"/>
                                </a:moveTo>
                                <a:cubicBezTo>
                                  <a:pt x="992" y="32"/>
                                  <a:pt x="984" y="40"/>
                                  <a:pt x="974" y="40"/>
                                </a:cubicBezTo>
                                <a:cubicBezTo>
                                  <a:pt x="964" y="40"/>
                                  <a:pt x="956" y="32"/>
                                  <a:pt x="956" y="22"/>
                                </a:cubicBezTo>
                                <a:cubicBezTo>
                                  <a:pt x="956" y="13"/>
                                  <a:pt x="964" y="5"/>
                                  <a:pt x="974" y="5"/>
                                </a:cubicBezTo>
                                <a:cubicBezTo>
                                  <a:pt x="984" y="5"/>
                                  <a:pt x="992" y="13"/>
                                  <a:pt x="992" y="22"/>
                                </a:cubicBezTo>
                                <a:close/>
                                <a:moveTo>
                                  <a:pt x="960" y="68"/>
                                </a:moveTo>
                                <a:cubicBezTo>
                                  <a:pt x="989" y="68"/>
                                  <a:pt x="989" y="68"/>
                                  <a:pt x="989" y="68"/>
                                </a:cubicBezTo>
                                <a:cubicBezTo>
                                  <a:pt x="989" y="228"/>
                                  <a:pt x="989" y="228"/>
                                  <a:pt x="989" y="228"/>
                                </a:cubicBezTo>
                                <a:cubicBezTo>
                                  <a:pt x="960" y="228"/>
                                  <a:pt x="960" y="228"/>
                                  <a:pt x="960" y="228"/>
                                </a:cubicBezTo>
                                <a:lnTo>
                                  <a:pt x="960" y="68"/>
                                </a:lnTo>
                                <a:close/>
                                <a:moveTo>
                                  <a:pt x="1317" y="75"/>
                                </a:moveTo>
                                <a:cubicBezTo>
                                  <a:pt x="1308" y="69"/>
                                  <a:pt x="1294" y="64"/>
                                  <a:pt x="1280" y="64"/>
                                </a:cubicBezTo>
                                <a:cubicBezTo>
                                  <a:pt x="1248" y="64"/>
                                  <a:pt x="1219" y="85"/>
                                  <a:pt x="1219" y="131"/>
                                </a:cubicBezTo>
                                <a:cubicBezTo>
                                  <a:pt x="1219" y="165"/>
                                  <a:pt x="1219" y="165"/>
                                  <a:pt x="1219" y="165"/>
                                </a:cubicBezTo>
                                <a:cubicBezTo>
                                  <a:pt x="1219" y="208"/>
                                  <a:pt x="1248" y="232"/>
                                  <a:pt x="1282" y="232"/>
                                </a:cubicBezTo>
                                <a:cubicBezTo>
                                  <a:pt x="1316" y="232"/>
                                  <a:pt x="1345" y="208"/>
                                  <a:pt x="1345" y="165"/>
                                </a:cubicBezTo>
                                <a:cubicBezTo>
                                  <a:pt x="1345" y="0"/>
                                  <a:pt x="1345" y="0"/>
                                  <a:pt x="1345" y="0"/>
                                </a:cubicBezTo>
                                <a:cubicBezTo>
                                  <a:pt x="1317" y="0"/>
                                  <a:pt x="1317" y="0"/>
                                  <a:pt x="1317" y="0"/>
                                </a:cubicBezTo>
                                <a:lnTo>
                                  <a:pt x="1317" y="75"/>
                                </a:lnTo>
                                <a:close/>
                                <a:moveTo>
                                  <a:pt x="1317" y="163"/>
                                </a:moveTo>
                                <a:cubicBezTo>
                                  <a:pt x="1317" y="193"/>
                                  <a:pt x="1302" y="207"/>
                                  <a:pt x="1282" y="207"/>
                                </a:cubicBezTo>
                                <a:cubicBezTo>
                                  <a:pt x="1263" y="207"/>
                                  <a:pt x="1247" y="193"/>
                                  <a:pt x="1247" y="163"/>
                                </a:cubicBezTo>
                                <a:cubicBezTo>
                                  <a:pt x="1247" y="132"/>
                                  <a:pt x="1247" y="132"/>
                                  <a:pt x="1247" y="132"/>
                                </a:cubicBezTo>
                                <a:cubicBezTo>
                                  <a:pt x="1247" y="100"/>
                                  <a:pt x="1263" y="89"/>
                                  <a:pt x="1282" y="89"/>
                                </a:cubicBezTo>
                                <a:cubicBezTo>
                                  <a:pt x="1294" y="89"/>
                                  <a:pt x="1305" y="93"/>
                                  <a:pt x="1317" y="100"/>
                                </a:cubicBezTo>
                                <a:lnTo>
                                  <a:pt x="1317" y="163"/>
                                </a:lnTo>
                                <a:close/>
                                <a:moveTo>
                                  <a:pt x="2504" y="64"/>
                                </a:moveTo>
                                <a:cubicBezTo>
                                  <a:pt x="2470" y="64"/>
                                  <a:pt x="2442" y="86"/>
                                  <a:pt x="2442" y="129"/>
                                </a:cubicBezTo>
                                <a:cubicBezTo>
                                  <a:pt x="2442" y="165"/>
                                  <a:pt x="2442" y="165"/>
                                  <a:pt x="2442" y="165"/>
                                </a:cubicBezTo>
                                <a:cubicBezTo>
                                  <a:pt x="2442" y="209"/>
                                  <a:pt x="2470" y="232"/>
                                  <a:pt x="2508" y="232"/>
                                </a:cubicBezTo>
                                <a:cubicBezTo>
                                  <a:pt x="2526" y="232"/>
                                  <a:pt x="2541" y="229"/>
                                  <a:pt x="2557" y="224"/>
                                </a:cubicBezTo>
                                <a:cubicBezTo>
                                  <a:pt x="2551" y="199"/>
                                  <a:pt x="2551" y="199"/>
                                  <a:pt x="2551" y="199"/>
                                </a:cubicBezTo>
                                <a:cubicBezTo>
                                  <a:pt x="2537" y="204"/>
                                  <a:pt x="2523" y="207"/>
                                  <a:pt x="2508" y="207"/>
                                </a:cubicBezTo>
                                <a:cubicBezTo>
                                  <a:pt x="2485" y="207"/>
                                  <a:pt x="2471" y="194"/>
                                  <a:pt x="2471" y="165"/>
                                </a:cubicBezTo>
                                <a:cubicBezTo>
                                  <a:pt x="2471" y="156"/>
                                  <a:pt x="2471" y="156"/>
                                  <a:pt x="2471" y="156"/>
                                </a:cubicBezTo>
                                <a:cubicBezTo>
                                  <a:pt x="2566" y="156"/>
                                  <a:pt x="2566" y="156"/>
                                  <a:pt x="2566" y="156"/>
                                </a:cubicBezTo>
                                <a:cubicBezTo>
                                  <a:pt x="2566" y="123"/>
                                  <a:pt x="2566" y="123"/>
                                  <a:pt x="2566" y="123"/>
                                </a:cubicBezTo>
                                <a:cubicBezTo>
                                  <a:pt x="2566" y="88"/>
                                  <a:pt x="2538" y="64"/>
                                  <a:pt x="2504" y="64"/>
                                </a:cubicBezTo>
                                <a:close/>
                                <a:moveTo>
                                  <a:pt x="2537" y="134"/>
                                </a:moveTo>
                                <a:cubicBezTo>
                                  <a:pt x="2471" y="134"/>
                                  <a:pt x="2471" y="134"/>
                                  <a:pt x="2471" y="134"/>
                                </a:cubicBezTo>
                                <a:cubicBezTo>
                                  <a:pt x="2471" y="127"/>
                                  <a:pt x="2471" y="127"/>
                                  <a:pt x="2471" y="127"/>
                                </a:cubicBezTo>
                                <a:cubicBezTo>
                                  <a:pt x="2471" y="102"/>
                                  <a:pt x="2485" y="89"/>
                                  <a:pt x="2504" y="89"/>
                                </a:cubicBezTo>
                                <a:cubicBezTo>
                                  <a:pt x="2524" y="89"/>
                                  <a:pt x="2537" y="103"/>
                                  <a:pt x="2537" y="123"/>
                                </a:cubicBezTo>
                                <a:lnTo>
                                  <a:pt x="2537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749197" name="Freeform 15"/>
                        <wps:cNvSpPr>
                          <a:spLocks/>
                        </wps:cNvSpPr>
                        <wps:spPr bwMode="auto">
                          <a:xfrm>
                            <a:off x="920408" y="366395"/>
                            <a:ext cx="83820" cy="105410"/>
                          </a:xfrm>
                          <a:custGeom>
                            <a:avLst/>
                            <a:gdLst>
                              <a:gd name="T0" fmla="*/ 0 w 264"/>
                              <a:gd name="T1" fmla="*/ 332 h 332"/>
                              <a:gd name="T2" fmla="*/ 0 w 264"/>
                              <a:gd name="T3" fmla="*/ 331 h 332"/>
                              <a:gd name="T4" fmla="*/ 0 w 264"/>
                              <a:gd name="T5" fmla="*/ 329 h 332"/>
                              <a:gd name="T6" fmla="*/ 0 w 264"/>
                              <a:gd name="T7" fmla="*/ 328 h 332"/>
                              <a:gd name="T8" fmla="*/ 0 w 264"/>
                              <a:gd name="T9" fmla="*/ 327 h 332"/>
                              <a:gd name="T10" fmla="*/ 58 w 264"/>
                              <a:gd name="T11" fmla="*/ 239 h 332"/>
                              <a:gd name="T12" fmla="*/ 126 w 264"/>
                              <a:gd name="T13" fmla="*/ 146 h 332"/>
                              <a:gd name="T14" fmla="*/ 198 w 264"/>
                              <a:gd name="T15" fmla="*/ 66 h 332"/>
                              <a:gd name="T16" fmla="*/ 264 w 264"/>
                              <a:gd name="T17" fmla="*/ 0 h 332"/>
                              <a:gd name="T18" fmla="*/ 159 w 264"/>
                              <a:gd name="T19" fmla="*/ 45 h 332"/>
                              <a:gd name="T20" fmla="*/ 75 w 264"/>
                              <a:gd name="T21" fmla="*/ 117 h 332"/>
                              <a:gd name="T22" fmla="*/ 20 w 264"/>
                              <a:gd name="T23" fmla="*/ 213 h 332"/>
                              <a:gd name="T24" fmla="*/ 0 w 264"/>
                              <a:gd name="T25" fmla="*/ 332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" h="332">
                                <a:moveTo>
                                  <a:pt x="0" y="332"/>
                                </a:moveTo>
                                <a:cubicBezTo>
                                  <a:pt x="0" y="331"/>
                                  <a:pt x="0" y="331"/>
                                  <a:pt x="0" y="331"/>
                                </a:cubicBezTo>
                                <a:cubicBezTo>
                                  <a:pt x="0" y="330"/>
                                  <a:pt x="0" y="330"/>
                                  <a:pt x="0" y="329"/>
                                </a:cubicBezTo>
                                <a:cubicBezTo>
                                  <a:pt x="0" y="329"/>
                                  <a:pt x="0" y="329"/>
                                  <a:pt x="0" y="328"/>
                                </a:cubicBezTo>
                                <a:cubicBezTo>
                                  <a:pt x="0" y="328"/>
                                  <a:pt x="0" y="327"/>
                                  <a:pt x="0" y="327"/>
                                </a:cubicBezTo>
                                <a:cubicBezTo>
                                  <a:pt x="17" y="294"/>
                                  <a:pt x="38" y="270"/>
                                  <a:pt x="58" y="239"/>
                                </a:cubicBezTo>
                                <a:cubicBezTo>
                                  <a:pt x="78" y="208"/>
                                  <a:pt x="104" y="173"/>
                                  <a:pt x="126" y="146"/>
                                </a:cubicBezTo>
                                <a:cubicBezTo>
                                  <a:pt x="148" y="119"/>
                                  <a:pt x="174" y="90"/>
                                  <a:pt x="198" y="66"/>
                                </a:cubicBezTo>
                                <a:cubicBezTo>
                                  <a:pt x="223" y="42"/>
                                  <a:pt x="238" y="20"/>
                                  <a:pt x="264" y="0"/>
                                </a:cubicBezTo>
                                <a:cubicBezTo>
                                  <a:pt x="226" y="11"/>
                                  <a:pt x="191" y="26"/>
                                  <a:pt x="159" y="45"/>
                                </a:cubicBezTo>
                                <a:cubicBezTo>
                                  <a:pt x="127" y="65"/>
                                  <a:pt x="99" y="89"/>
                                  <a:pt x="75" y="117"/>
                                </a:cubicBezTo>
                                <a:cubicBezTo>
                                  <a:pt x="52" y="145"/>
                                  <a:pt x="33" y="177"/>
                                  <a:pt x="20" y="213"/>
                                </a:cubicBezTo>
                                <a:cubicBezTo>
                                  <a:pt x="7" y="249"/>
                                  <a:pt x="0" y="289"/>
                                  <a:pt x="0" y="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E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541930" name="Freeform 16"/>
                        <wps:cNvSpPr>
                          <a:spLocks/>
                        </wps:cNvSpPr>
                        <wps:spPr bwMode="auto">
                          <a:xfrm>
                            <a:off x="920408" y="362585"/>
                            <a:ext cx="100965" cy="123190"/>
                          </a:xfrm>
                          <a:custGeom>
                            <a:avLst/>
                            <a:gdLst>
                              <a:gd name="T0" fmla="*/ 318 w 318"/>
                              <a:gd name="T1" fmla="*/ 0 h 389"/>
                              <a:gd name="T2" fmla="*/ 315 w 318"/>
                              <a:gd name="T3" fmla="*/ 1 h 389"/>
                              <a:gd name="T4" fmla="*/ 312 w 318"/>
                              <a:gd name="T5" fmla="*/ 1 h 389"/>
                              <a:gd name="T6" fmla="*/ 310 w 318"/>
                              <a:gd name="T7" fmla="*/ 2 h 389"/>
                              <a:gd name="T8" fmla="*/ 307 w 318"/>
                              <a:gd name="T9" fmla="*/ 2 h 389"/>
                              <a:gd name="T10" fmla="*/ 304 w 318"/>
                              <a:gd name="T11" fmla="*/ 3 h 389"/>
                              <a:gd name="T12" fmla="*/ 302 w 318"/>
                              <a:gd name="T13" fmla="*/ 3 h 389"/>
                              <a:gd name="T14" fmla="*/ 299 w 318"/>
                              <a:gd name="T15" fmla="*/ 4 h 389"/>
                              <a:gd name="T16" fmla="*/ 296 w 318"/>
                              <a:gd name="T17" fmla="*/ 4 h 389"/>
                              <a:gd name="T18" fmla="*/ 295 w 318"/>
                              <a:gd name="T19" fmla="*/ 5 h 389"/>
                              <a:gd name="T20" fmla="*/ 293 w 318"/>
                              <a:gd name="T21" fmla="*/ 5 h 389"/>
                              <a:gd name="T22" fmla="*/ 292 w 318"/>
                              <a:gd name="T23" fmla="*/ 5 h 389"/>
                              <a:gd name="T24" fmla="*/ 290 w 318"/>
                              <a:gd name="T25" fmla="*/ 6 h 389"/>
                              <a:gd name="T26" fmla="*/ 290 w 318"/>
                              <a:gd name="T27" fmla="*/ 6 h 389"/>
                              <a:gd name="T28" fmla="*/ 289 w 318"/>
                              <a:gd name="T29" fmla="*/ 6 h 389"/>
                              <a:gd name="T30" fmla="*/ 289 w 318"/>
                              <a:gd name="T31" fmla="*/ 6 h 389"/>
                              <a:gd name="T32" fmla="*/ 288 w 318"/>
                              <a:gd name="T33" fmla="*/ 6 h 389"/>
                              <a:gd name="T34" fmla="*/ 282 w 318"/>
                              <a:gd name="T35" fmla="*/ 7 h 389"/>
                              <a:gd name="T36" fmla="*/ 276 w 318"/>
                              <a:gd name="T37" fmla="*/ 9 h 389"/>
                              <a:gd name="T38" fmla="*/ 270 w 318"/>
                              <a:gd name="T39" fmla="*/ 10 h 389"/>
                              <a:gd name="T40" fmla="*/ 265 w 318"/>
                              <a:gd name="T41" fmla="*/ 12 h 389"/>
                              <a:gd name="T42" fmla="*/ 188 w 318"/>
                              <a:gd name="T43" fmla="*/ 78 h 389"/>
                              <a:gd name="T44" fmla="*/ 118 w 318"/>
                              <a:gd name="T45" fmla="*/ 155 h 389"/>
                              <a:gd name="T46" fmla="*/ 55 w 318"/>
                              <a:gd name="T47" fmla="*/ 243 h 389"/>
                              <a:gd name="T48" fmla="*/ 0 w 318"/>
                              <a:gd name="T49" fmla="*/ 339 h 389"/>
                              <a:gd name="T50" fmla="*/ 0 w 318"/>
                              <a:gd name="T51" fmla="*/ 340 h 389"/>
                              <a:gd name="T52" fmla="*/ 0 w 318"/>
                              <a:gd name="T53" fmla="*/ 341 h 389"/>
                              <a:gd name="T54" fmla="*/ 0 w 318"/>
                              <a:gd name="T55" fmla="*/ 343 h 389"/>
                              <a:gd name="T56" fmla="*/ 0 w 318"/>
                              <a:gd name="T57" fmla="*/ 344 h 389"/>
                              <a:gd name="T58" fmla="*/ 0 w 318"/>
                              <a:gd name="T59" fmla="*/ 349 h 389"/>
                              <a:gd name="T60" fmla="*/ 0 w 318"/>
                              <a:gd name="T61" fmla="*/ 353 h 389"/>
                              <a:gd name="T62" fmla="*/ 0 w 318"/>
                              <a:gd name="T63" fmla="*/ 358 h 389"/>
                              <a:gd name="T64" fmla="*/ 0 w 318"/>
                              <a:gd name="T65" fmla="*/ 363 h 389"/>
                              <a:gd name="T66" fmla="*/ 0 w 318"/>
                              <a:gd name="T67" fmla="*/ 369 h 389"/>
                              <a:gd name="T68" fmla="*/ 0 w 318"/>
                              <a:gd name="T69" fmla="*/ 376 h 389"/>
                              <a:gd name="T70" fmla="*/ 0 w 318"/>
                              <a:gd name="T71" fmla="*/ 383 h 389"/>
                              <a:gd name="T72" fmla="*/ 0 w 318"/>
                              <a:gd name="T73" fmla="*/ 389 h 389"/>
                              <a:gd name="T74" fmla="*/ 73 w 318"/>
                              <a:gd name="T75" fmla="*/ 273 h 389"/>
                              <a:gd name="T76" fmla="*/ 153 w 318"/>
                              <a:gd name="T77" fmla="*/ 168 h 389"/>
                              <a:gd name="T78" fmla="*/ 233 w 318"/>
                              <a:gd name="T79" fmla="*/ 79 h 389"/>
                              <a:gd name="T80" fmla="*/ 316 w 318"/>
                              <a:gd name="T81" fmla="*/ 1 h 389"/>
                              <a:gd name="T82" fmla="*/ 317 w 318"/>
                              <a:gd name="T83" fmla="*/ 1 h 389"/>
                              <a:gd name="T84" fmla="*/ 317 w 318"/>
                              <a:gd name="T85" fmla="*/ 1 h 389"/>
                              <a:gd name="T86" fmla="*/ 317 w 318"/>
                              <a:gd name="T87" fmla="*/ 0 h 389"/>
                              <a:gd name="T88" fmla="*/ 318 w 318"/>
                              <a:gd name="T89" fmla="*/ 0 h 389"/>
                              <a:gd name="T90" fmla="*/ 318 w 318"/>
                              <a:gd name="T91" fmla="*/ 0 h 389"/>
                              <a:gd name="T92" fmla="*/ 318 w 318"/>
                              <a:gd name="T93" fmla="*/ 0 h 389"/>
                              <a:gd name="T94" fmla="*/ 318 w 318"/>
                              <a:gd name="T95" fmla="*/ 0 h 389"/>
                              <a:gd name="T96" fmla="*/ 318 w 318"/>
                              <a:gd name="T97" fmla="*/ 0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8" h="389">
                                <a:moveTo>
                                  <a:pt x="318" y="0"/>
                                </a:moveTo>
                                <a:cubicBezTo>
                                  <a:pt x="317" y="0"/>
                                  <a:pt x="316" y="1"/>
                                  <a:pt x="315" y="1"/>
                                </a:cubicBezTo>
                                <a:cubicBezTo>
                                  <a:pt x="314" y="1"/>
                                  <a:pt x="313" y="1"/>
                                  <a:pt x="312" y="1"/>
                                </a:cubicBezTo>
                                <a:cubicBezTo>
                                  <a:pt x="312" y="1"/>
                                  <a:pt x="311" y="2"/>
                                  <a:pt x="310" y="2"/>
                                </a:cubicBezTo>
                                <a:cubicBezTo>
                                  <a:pt x="309" y="2"/>
                                  <a:pt x="308" y="2"/>
                                  <a:pt x="307" y="2"/>
                                </a:cubicBezTo>
                                <a:cubicBezTo>
                                  <a:pt x="306" y="2"/>
                                  <a:pt x="305" y="3"/>
                                  <a:pt x="304" y="3"/>
                                </a:cubicBezTo>
                                <a:cubicBezTo>
                                  <a:pt x="304" y="3"/>
                                  <a:pt x="303" y="3"/>
                                  <a:pt x="302" y="3"/>
                                </a:cubicBezTo>
                                <a:cubicBezTo>
                                  <a:pt x="301" y="3"/>
                                  <a:pt x="300" y="4"/>
                                  <a:pt x="299" y="4"/>
                                </a:cubicBezTo>
                                <a:cubicBezTo>
                                  <a:pt x="298" y="4"/>
                                  <a:pt x="297" y="4"/>
                                  <a:pt x="296" y="4"/>
                                </a:cubicBezTo>
                                <a:cubicBezTo>
                                  <a:pt x="296" y="4"/>
                                  <a:pt x="295" y="4"/>
                                  <a:pt x="295" y="5"/>
                                </a:cubicBezTo>
                                <a:cubicBezTo>
                                  <a:pt x="294" y="5"/>
                                  <a:pt x="294" y="5"/>
                                  <a:pt x="293" y="5"/>
                                </a:cubicBezTo>
                                <a:cubicBezTo>
                                  <a:pt x="293" y="5"/>
                                  <a:pt x="292" y="5"/>
                                  <a:pt x="292" y="5"/>
                                </a:cubicBezTo>
                                <a:cubicBezTo>
                                  <a:pt x="291" y="5"/>
                                  <a:pt x="290" y="5"/>
                                  <a:pt x="290" y="6"/>
                                </a:cubicBezTo>
                                <a:cubicBezTo>
                                  <a:pt x="290" y="6"/>
                                  <a:pt x="290" y="6"/>
                                  <a:pt x="290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8" y="6"/>
                                </a:cubicBezTo>
                                <a:cubicBezTo>
                                  <a:pt x="286" y="6"/>
                                  <a:pt x="284" y="7"/>
                                  <a:pt x="282" y="7"/>
                                </a:cubicBezTo>
                                <a:cubicBezTo>
                                  <a:pt x="280" y="8"/>
                                  <a:pt x="278" y="8"/>
                                  <a:pt x="276" y="9"/>
                                </a:cubicBezTo>
                                <a:cubicBezTo>
                                  <a:pt x="274" y="9"/>
                                  <a:pt x="272" y="10"/>
                                  <a:pt x="270" y="10"/>
                                </a:cubicBezTo>
                                <a:cubicBezTo>
                                  <a:pt x="268" y="11"/>
                                  <a:pt x="266" y="11"/>
                                  <a:pt x="265" y="12"/>
                                </a:cubicBezTo>
                                <a:cubicBezTo>
                                  <a:pt x="238" y="32"/>
                                  <a:pt x="212" y="54"/>
                                  <a:pt x="188" y="78"/>
                                </a:cubicBezTo>
                                <a:cubicBezTo>
                                  <a:pt x="163" y="102"/>
                                  <a:pt x="140" y="128"/>
                                  <a:pt x="118" y="155"/>
                                </a:cubicBezTo>
                                <a:cubicBezTo>
                                  <a:pt x="95" y="183"/>
                                  <a:pt x="74" y="212"/>
                                  <a:pt x="55" y="243"/>
                                </a:cubicBezTo>
                                <a:cubicBezTo>
                                  <a:pt x="35" y="273"/>
                                  <a:pt x="17" y="306"/>
                                  <a:pt x="0" y="339"/>
                                </a:cubicBezTo>
                                <a:cubicBezTo>
                                  <a:pt x="0" y="339"/>
                                  <a:pt x="0" y="340"/>
                                  <a:pt x="0" y="340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2"/>
                                  <a:pt x="0" y="342"/>
                                  <a:pt x="0" y="343"/>
                                </a:cubicBezTo>
                                <a:cubicBezTo>
                                  <a:pt x="0" y="343"/>
                                  <a:pt x="0" y="343"/>
                                  <a:pt x="0" y="344"/>
                                </a:cubicBezTo>
                                <a:cubicBezTo>
                                  <a:pt x="0" y="349"/>
                                  <a:pt x="0" y="349"/>
                                  <a:pt x="0" y="349"/>
                                </a:cubicBezTo>
                                <a:cubicBezTo>
                                  <a:pt x="0" y="353"/>
                                  <a:pt x="0" y="353"/>
                                  <a:pt x="0" y="353"/>
                                </a:cubicBezTo>
                                <a:cubicBezTo>
                                  <a:pt x="0" y="358"/>
                                  <a:pt x="0" y="358"/>
                                  <a:pt x="0" y="358"/>
                                </a:cubicBezTo>
                                <a:cubicBezTo>
                                  <a:pt x="0" y="363"/>
                                  <a:pt x="0" y="363"/>
                                  <a:pt x="0" y="363"/>
                                </a:cubicBezTo>
                                <a:cubicBezTo>
                                  <a:pt x="0" y="369"/>
                                  <a:pt x="0" y="369"/>
                                  <a:pt x="0" y="369"/>
                                </a:cubicBezTo>
                                <a:cubicBezTo>
                                  <a:pt x="0" y="376"/>
                                  <a:pt x="0" y="376"/>
                                  <a:pt x="0" y="376"/>
                                </a:cubicBezTo>
                                <a:cubicBezTo>
                                  <a:pt x="0" y="383"/>
                                  <a:pt x="0" y="383"/>
                                  <a:pt x="0" y="383"/>
                                </a:cubicBezTo>
                                <a:cubicBezTo>
                                  <a:pt x="0" y="389"/>
                                  <a:pt x="0" y="389"/>
                                  <a:pt x="0" y="389"/>
                                </a:cubicBezTo>
                                <a:cubicBezTo>
                                  <a:pt x="23" y="350"/>
                                  <a:pt x="48" y="311"/>
                                  <a:pt x="73" y="273"/>
                                </a:cubicBezTo>
                                <a:cubicBezTo>
                                  <a:pt x="99" y="236"/>
                                  <a:pt x="126" y="200"/>
                                  <a:pt x="153" y="168"/>
                                </a:cubicBezTo>
                                <a:cubicBezTo>
                                  <a:pt x="180" y="135"/>
                                  <a:pt x="206" y="106"/>
                                  <a:pt x="233" y="79"/>
                                </a:cubicBezTo>
                                <a:cubicBezTo>
                                  <a:pt x="260" y="51"/>
                                  <a:pt x="288" y="26"/>
                                  <a:pt x="316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0"/>
                                  <a:pt x="317" y="0"/>
                                </a:cubicBezTo>
                                <a:cubicBezTo>
                                  <a:pt x="317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48753" name="Freeform 17"/>
                        <wps:cNvSpPr>
                          <a:spLocks noEditPoints="1"/>
                        </wps:cNvSpPr>
                        <wps:spPr bwMode="auto">
                          <a:xfrm>
                            <a:off x="920408" y="360680"/>
                            <a:ext cx="396875" cy="495300"/>
                          </a:xfrm>
                          <a:custGeom>
                            <a:avLst/>
                            <a:gdLst>
                              <a:gd name="T0" fmla="*/ 395 w 1250"/>
                              <a:gd name="T1" fmla="*/ 0 h 1561"/>
                              <a:gd name="T2" fmla="*/ 371 w 1250"/>
                              <a:gd name="T3" fmla="*/ 1 h 1561"/>
                              <a:gd name="T4" fmla="*/ 347 w 1250"/>
                              <a:gd name="T5" fmla="*/ 3 h 1561"/>
                              <a:gd name="T6" fmla="*/ 340 w 1250"/>
                              <a:gd name="T7" fmla="*/ 4 h 1561"/>
                              <a:gd name="T8" fmla="*/ 334 w 1250"/>
                              <a:gd name="T9" fmla="*/ 4 h 1561"/>
                              <a:gd name="T10" fmla="*/ 325 w 1250"/>
                              <a:gd name="T11" fmla="*/ 6 h 1561"/>
                              <a:gd name="T12" fmla="*/ 316 w 1250"/>
                              <a:gd name="T13" fmla="*/ 7 h 1561"/>
                              <a:gd name="T14" fmla="*/ 137 w 1250"/>
                              <a:gd name="T15" fmla="*/ 171 h 1561"/>
                              <a:gd name="T16" fmla="*/ 0 w 1250"/>
                              <a:gd name="T17" fmla="*/ 395 h 1561"/>
                              <a:gd name="T18" fmla="*/ 0 w 1250"/>
                              <a:gd name="T19" fmla="*/ 511 h 1561"/>
                              <a:gd name="T20" fmla="*/ 0 w 1250"/>
                              <a:gd name="T21" fmla="*/ 627 h 1561"/>
                              <a:gd name="T22" fmla="*/ 72 w 1250"/>
                              <a:gd name="T23" fmla="*/ 498 h 1561"/>
                              <a:gd name="T24" fmla="*/ 209 w 1250"/>
                              <a:gd name="T25" fmla="*/ 247 h 1561"/>
                              <a:gd name="T26" fmla="*/ 501 w 1250"/>
                              <a:gd name="T27" fmla="*/ 55 h 1561"/>
                              <a:gd name="T28" fmla="*/ 535 w 1250"/>
                              <a:gd name="T29" fmla="*/ 21 h 1561"/>
                              <a:gd name="T30" fmla="*/ 467 w 1250"/>
                              <a:gd name="T31" fmla="*/ 6 h 1561"/>
                              <a:gd name="T32" fmla="*/ 395 w 1250"/>
                              <a:gd name="T33" fmla="*/ 0 h 1561"/>
                              <a:gd name="T34" fmla="*/ 489 w 1250"/>
                              <a:gd name="T35" fmla="*/ 1511 h 1561"/>
                              <a:gd name="T36" fmla="*/ 509 w 1250"/>
                              <a:gd name="T37" fmla="*/ 1531 h 1561"/>
                              <a:gd name="T38" fmla="*/ 533 w 1250"/>
                              <a:gd name="T39" fmla="*/ 1547 h 1561"/>
                              <a:gd name="T40" fmla="*/ 560 w 1250"/>
                              <a:gd name="T41" fmla="*/ 1557 h 1561"/>
                              <a:gd name="T42" fmla="*/ 590 w 1250"/>
                              <a:gd name="T43" fmla="*/ 1561 h 1561"/>
                              <a:gd name="T44" fmla="*/ 628 w 1250"/>
                              <a:gd name="T45" fmla="*/ 1555 h 1561"/>
                              <a:gd name="T46" fmla="*/ 662 w 1250"/>
                              <a:gd name="T47" fmla="*/ 1539 h 1561"/>
                              <a:gd name="T48" fmla="*/ 689 w 1250"/>
                              <a:gd name="T49" fmla="*/ 1514 h 1561"/>
                              <a:gd name="T50" fmla="*/ 708 w 1250"/>
                              <a:gd name="T51" fmla="*/ 1483 h 1561"/>
                              <a:gd name="T52" fmla="*/ 657 w 1250"/>
                              <a:gd name="T53" fmla="*/ 1466 h 1561"/>
                              <a:gd name="T54" fmla="*/ 599 w 1250"/>
                              <a:gd name="T55" fmla="*/ 1480 h 1561"/>
                              <a:gd name="T56" fmla="*/ 539 w 1250"/>
                              <a:gd name="T57" fmla="*/ 1474 h 1561"/>
                              <a:gd name="T58" fmla="*/ 489 w 1250"/>
                              <a:gd name="T59" fmla="*/ 1511 h 1561"/>
                              <a:gd name="T60" fmla="*/ 1183 w 1250"/>
                              <a:gd name="T61" fmla="*/ 544 h 1561"/>
                              <a:gd name="T62" fmla="*/ 1157 w 1250"/>
                              <a:gd name="T63" fmla="*/ 542 h 1561"/>
                              <a:gd name="T64" fmla="*/ 1161 w 1250"/>
                              <a:gd name="T65" fmla="*/ 687 h 1561"/>
                              <a:gd name="T66" fmla="*/ 1137 w 1250"/>
                              <a:gd name="T67" fmla="*/ 871 h 1561"/>
                              <a:gd name="T68" fmla="*/ 1097 w 1250"/>
                              <a:gd name="T69" fmla="*/ 1044 h 1561"/>
                              <a:gd name="T70" fmla="*/ 1042 w 1250"/>
                              <a:gd name="T71" fmla="*/ 1170 h 1561"/>
                              <a:gd name="T72" fmla="*/ 1055 w 1250"/>
                              <a:gd name="T73" fmla="*/ 1191 h 1561"/>
                              <a:gd name="T74" fmla="*/ 1195 w 1250"/>
                              <a:gd name="T75" fmla="*/ 1075 h 1561"/>
                              <a:gd name="T76" fmla="*/ 1250 w 1250"/>
                              <a:gd name="T77" fmla="*/ 877 h 1561"/>
                              <a:gd name="T78" fmla="*/ 1250 w 1250"/>
                              <a:gd name="T79" fmla="*/ 813 h 1561"/>
                              <a:gd name="T80" fmla="*/ 1250 w 1250"/>
                              <a:gd name="T81" fmla="*/ 748 h 1561"/>
                              <a:gd name="T82" fmla="*/ 1232 w 1250"/>
                              <a:gd name="T83" fmla="*/ 636 h 1561"/>
                              <a:gd name="T84" fmla="*/ 1183 w 1250"/>
                              <a:gd name="T85" fmla="*/ 544 h 1561"/>
                              <a:gd name="T86" fmla="*/ 903 w 1250"/>
                              <a:gd name="T87" fmla="*/ 1227 h 1561"/>
                              <a:gd name="T88" fmla="*/ 912 w 1250"/>
                              <a:gd name="T89" fmla="*/ 1227 h 1561"/>
                              <a:gd name="T90" fmla="*/ 920 w 1250"/>
                              <a:gd name="T91" fmla="*/ 1226 h 1561"/>
                              <a:gd name="T92" fmla="*/ 912 w 1250"/>
                              <a:gd name="T93" fmla="*/ 1227 h 1561"/>
                              <a:gd name="T94" fmla="*/ 903 w 1250"/>
                              <a:gd name="T95" fmla="*/ 1227 h 1561"/>
                              <a:gd name="T96" fmla="*/ 903 w 1250"/>
                              <a:gd name="T97" fmla="*/ 1227 h 1561"/>
                              <a:gd name="T98" fmla="*/ 903 w 1250"/>
                              <a:gd name="T99" fmla="*/ 1227 h 1561"/>
                              <a:gd name="T100" fmla="*/ 0 w 1250"/>
                              <a:gd name="T101" fmla="*/ 1034 h 1561"/>
                              <a:gd name="T102" fmla="*/ 0 w 1250"/>
                              <a:gd name="T103" fmla="*/ 1034 h 1561"/>
                              <a:gd name="T104" fmla="*/ 0 w 1250"/>
                              <a:gd name="T105" fmla="*/ 1034 h 1561"/>
                              <a:gd name="T106" fmla="*/ 7 w 1250"/>
                              <a:gd name="T107" fmla="*/ 1075 h 1561"/>
                              <a:gd name="T108" fmla="*/ 26 w 1250"/>
                              <a:gd name="T109" fmla="*/ 1110 h 1561"/>
                              <a:gd name="T110" fmla="*/ 23 w 1250"/>
                              <a:gd name="T111" fmla="*/ 1061 h 1561"/>
                              <a:gd name="T112" fmla="*/ 0 w 1250"/>
                              <a:gd name="T113" fmla="*/ 1021 h 1561"/>
                              <a:gd name="T114" fmla="*/ 0 w 1250"/>
                              <a:gd name="T115" fmla="*/ 1027 h 1561"/>
                              <a:gd name="T116" fmla="*/ 0 w 1250"/>
                              <a:gd name="T117" fmla="*/ 1034 h 1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50" h="1561">
                                <a:moveTo>
                                  <a:pt x="395" y="0"/>
                                </a:moveTo>
                                <a:cubicBezTo>
                                  <a:pt x="387" y="0"/>
                                  <a:pt x="379" y="1"/>
                                  <a:pt x="371" y="1"/>
                                </a:cubicBezTo>
                                <a:cubicBezTo>
                                  <a:pt x="363" y="1"/>
                                  <a:pt x="355" y="2"/>
                                  <a:pt x="347" y="3"/>
                                </a:cubicBezTo>
                                <a:cubicBezTo>
                                  <a:pt x="345" y="3"/>
                                  <a:pt x="343" y="3"/>
                                  <a:pt x="340" y="4"/>
                                </a:cubicBezTo>
                                <a:cubicBezTo>
                                  <a:pt x="338" y="4"/>
                                  <a:pt x="336" y="4"/>
                                  <a:pt x="334" y="4"/>
                                </a:cubicBezTo>
                                <a:cubicBezTo>
                                  <a:pt x="331" y="5"/>
                                  <a:pt x="328" y="5"/>
                                  <a:pt x="325" y="6"/>
                                </a:cubicBezTo>
                                <a:cubicBezTo>
                                  <a:pt x="322" y="6"/>
                                  <a:pt x="319" y="7"/>
                                  <a:pt x="316" y="7"/>
                                </a:cubicBezTo>
                                <a:cubicBezTo>
                                  <a:pt x="251" y="51"/>
                                  <a:pt x="190" y="106"/>
                                  <a:pt x="137" y="171"/>
                                </a:cubicBezTo>
                                <a:cubicBezTo>
                                  <a:pt x="83" y="237"/>
                                  <a:pt x="37" y="312"/>
                                  <a:pt x="0" y="395"/>
                                </a:cubicBezTo>
                                <a:cubicBezTo>
                                  <a:pt x="0" y="511"/>
                                  <a:pt x="0" y="511"/>
                                  <a:pt x="0" y="511"/>
                                </a:cubicBezTo>
                                <a:cubicBezTo>
                                  <a:pt x="0" y="627"/>
                                  <a:pt x="0" y="627"/>
                                  <a:pt x="0" y="627"/>
                                </a:cubicBezTo>
                                <a:cubicBezTo>
                                  <a:pt x="30" y="597"/>
                                  <a:pt x="48" y="548"/>
                                  <a:pt x="72" y="498"/>
                                </a:cubicBezTo>
                                <a:cubicBezTo>
                                  <a:pt x="112" y="417"/>
                                  <a:pt x="150" y="313"/>
                                  <a:pt x="209" y="247"/>
                                </a:cubicBezTo>
                                <a:cubicBezTo>
                                  <a:pt x="283" y="164"/>
                                  <a:pt x="409" y="97"/>
                                  <a:pt x="501" y="55"/>
                                </a:cubicBezTo>
                                <a:cubicBezTo>
                                  <a:pt x="526" y="44"/>
                                  <a:pt x="535" y="21"/>
                                  <a:pt x="535" y="21"/>
                                </a:cubicBezTo>
                                <a:cubicBezTo>
                                  <a:pt x="513" y="14"/>
                                  <a:pt x="490" y="9"/>
                                  <a:pt x="467" y="6"/>
                                </a:cubicBezTo>
                                <a:cubicBezTo>
                                  <a:pt x="443" y="2"/>
                                  <a:pt x="419" y="0"/>
                                  <a:pt x="395" y="0"/>
                                </a:cubicBezTo>
                                <a:close/>
                                <a:moveTo>
                                  <a:pt x="489" y="1511"/>
                                </a:moveTo>
                                <a:cubicBezTo>
                                  <a:pt x="495" y="1518"/>
                                  <a:pt x="502" y="1525"/>
                                  <a:pt x="509" y="1531"/>
                                </a:cubicBezTo>
                                <a:cubicBezTo>
                                  <a:pt x="517" y="1537"/>
                                  <a:pt x="525" y="1543"/>
                                  <a:pt x="533" y="1547"/>
                                </a:cubicBezTo>
                                <a:cubicBezTo>
                                  <a:pt x="542" y="1551"/>
                                  <a:pt x="551" y="1555"/>
                                  <a:pt x="560" y="1557"/>
                                </a:cubicBezTo>
                                <a:cubicBezTo>
                                  <a:pt x="570" y="1559"/>
                                  <a:pt x="580" y="1561"/>
                                  <a:pt x="590" y="1561"/>
                                </a:cubicBezTo>
                                <a:cubicBezTo>
                                  <a:pt x="603" y="1561"/>
                                  <a:pt x="616" y="1559"/>
                                  <a:pt x="628" y="1555"/>
                                </a:cubicBezTo>
                                <a:cubicBezTo>
                                  <a:pt x="640" y="1551"/>
                                  <a:pt x="651" y="1546"/>
                                  <a:pt x="662" y="1539"/>
                                </a:cubicBezTo>
                                <a:cubicBezTo>
                                  <a:pt x="672" y="1532"/>
                                  <a:pt x="681" y="1524"/>
                                  <a:pt x="689" y="1514"/>
                                </a:cubicBezTo>
                                <a:cubicBezTo>
                                  <a:pt x="697" y="1505"/>
                                  <a:pt x="703" y="1494"/>
                                  <a:pt x="708" y="1483"/>
                                </a:cubicBezTo>
                                <a:cubicBezTo>
                                  <a:pt x="690" y="1489"/>
                                  <a:pt x="675" y="1462"/>
                                  <a:pt x="657" y="1466"/>
                                </a:cubicBezTo>
                                <a:cubicBezTo>
                                  <a:pt x="639" y="1470"/>
                                  <a:pt x="617" y="1478"/>
                                  <a:pt x="599" y="1480"/>
                                </a:cubicBezTo>
                                <a:cubicBezTo>
                                  <a:pt x="580" y="1482"/>
                                  <a:pt x="558" y="1473"/>
                                  <a:pt x="539" y="1474"/>
                                </a:cubicBezTo>
                                <a:cubicBezTo>
                                  <a:pt x="521" y="1474"/>
                                  <a:pt x="508" y="1513"/>
                                  <a:pt x="489" y="1511"/>
                                </a:cubicBezTo>
                                <a:close/>
                                <a:moveTo>
                                  <a:pt x="1183" y="544"/>
                                </a:moveTo>
                                <a:cubicBezTo>
                                  <a:pt x="1186" y="557"/>
                                  <a:pt x="1159" y="531"/>
                                  <a:pt x="1157" y="542"/>
                                </a:cubicBezTo>
                                <a:cubicBezTo>
                                  <a:pt x="1152" y="577"/>
                                  <a:pt x="1162" y="645"/>
                                  <a:pt x="1161" y="687"/>
                                </a:cubicBezTo>
                                <a:cubicBezTo>
                                  <a:pt x="1161" y="742"/>
                                  <a:pt x="1148" y="813"/>
                                  <a:pt x="1137" y="871"/>
                                </a:cubicBezTo>
                                <a:cubicBezTo>
                                  <a:pt x="1125" y="929"/>
                                  <a:pt x="1117" y="991"/>
                                  <a:pt x="1097" y="1044"/>
                                </a:cubicBezTo>
                                <a:cubicBezTo>
                                  <a:pt x="1091" y="1059"/>
                                  <a:pt x="1053" y="1131"/>
                                  <a:pt x="1042" y="1170"/>
                                </a:cubicBezTo>
                                <a:cubicBezTo>
                                  <a:pt x="1038" y="1186"/>
                                  <a:pt x="1057" y="1189"/>
                                  <a:pt x="1055" y="1191"/>
                                </a:cubicBezTo>
                                <a:cubicBezTo>
                                  <a:pt x="1111" y="1166"/>
                                  <a:pt x="1160" y="1127"/>
                                  <a:pt x="1195" y="1075"/>
                                </a:cubicBezTo>
                                <a:cubicBezTo>
                                  <a:pt x="1229" y="1023"/>
                                  <a:pt x="1250" y="957"/>
                                  <a:pt x="1250" y="877"/>
                                </a:cubicBezTo>
                                <a:cubicBezTo>
                                  <a:pt x="1250" y="813"/>
                                  <a:pt x="1250" y="813"/>
                                  <a:pt x="1250" y="813"/>
                                </a:cubicBezTo>
                                <a:cubicBezTo>
                                  <a:pt x="1250" y="748"/>
                                  <a:pt x="1250" y="748"/>
                                  <a:pt x="1250" y="748"/>
                                </a:cubicBezTo>
                                <a:cubicBezTo>
                                  <a:pt x="1250" y="708"/>
                                  <a:pt x="1244" y="670"/>
                                  <a:pt x="1232" y="636"/>
                                </a:cubicBezTo>
                                <a:cubicBezTo>
                                  <a:pt x="1221" y="602"/>
                                  <a:pt x="1204" y="571"/>
                                  <a:pt x="1183" y="544"/>
                                </a:cubicBezTo>
                                <a:close/>
                                <a:moveTo>
                                  <a:pt x="903" y="1227"/>
                                </a:moveTo>
                                <a:cubicBezTo>
                                  <a:pt x="906" y="1227"/>
                                  <a:pt x="909" y="1227"/>
                                  <a:pt x="912" y="1227"/>
                                </a:cubicBezTo>
                                <a:cubicBezTo>
                                  <a:pt x="914" y="1227"/>
                                  <a:pt x="917" y="1226"/>
                                  <a:pt x="920" y="1226"/>
                                </a:cubicBezTo>
                                <a:cubicBezTo>
                                  <a:pt x="917" y="1226"/>
                                  <a:pt x="914" y="1227"/>
                                  <a:pt x="912" y="1227"/>
                                </a:cubicBezTo>
                                <a:cubicBezTo>
                                  <a:pt x="909" y="1227"/>
                                  <a:pt x="906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lose/>
                                <a:moveTo>
                                  <a:pt x="0" y="1034"/>
                                </a:move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48"/>
                                  <a:pt x="3" y="1062"/>
                                  <a:pt x="7" y="1075"/>
                                </a:cubicBezTo>
                                <a:cubicBezTo>
                                  <a:pt x="11" y="1088"/>
                                  <a:pt x="18" y="1099"/>
                                  <a:pt x="26" y="1110"/>
                                </a:cubicBezTo>
                                <a:cubicBezTo>
                                  <a:pt x="21" y="1096"/>
                                  <a:pt x="27" y="1076"/>
                                  <a:pt x="23" y="1061"/>
                                </a:cubicBezTo>
                                <a:cubicBezTo>
                                  <a:pt x="19" y="1046"/>
                                  <a:pt x="4" y="1036"/>
                                  <a:pt x="0" y="1021"/>
                                </a:cubicBezTo>
                                <a:cubicBezTo>
                                  <a:pt x="0" y="1027"/>
                                  <a:pt x="0" y="1027"/>
                                  <a:pt x="0" y="1027"/>
                                </a:cubicBezTo>
                                <a:lnTo>
                                  <a:pt x="0" y="1034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905802" name="Freeform 18"/>
                        <wps:cNvSpPr>
                          <a:spLocks noEditPoints="1"/>
                        </wps:cNvSpPr>
                        <wps:spPr bwMode="auto">
                          <a:xfrm>
                            <a:off x="920408" y="367030"/>
                            <a:ext cx="380365" cy="474345"/>
                          </a:xfrm>
                          <a:custGeom>
                            <a:avLst/>
                            <a:gdLst>
                              <a:gd name="T0" fmla="*/ 1055 w 1197"/>
                              <a:gd name="T1" fmla="*/ 1170 h 1494"/>
                              <a:gd name="T2" fmla="*/ 1034 w 1197"/>
                              <a:gd name="T3" fmla="*/ 1179 h 1494"/>
                              <a:gd name="T4" fmla="*/ 991 w 1197"/>
                              <a:gd name="T5" fmla="*/ 1193 h 1494"/>
                              <a:gd name="T6" fmla="*/ 947 w 1197"/>
                              <a:gd name="T7" fmla="*/ 1202 h 1494"/>
                              <a:gd name="T8" fmla="*/ 912 w 1197"/>
                              <a:gd name="T9" fmla="*/ 1206 h 1494"/>
                              <a:gd name="T10" fmla="*/ 979 w 1197"/>
                              <a:gd name="T11" fmla="*/ 1033 h 1494"/>
                              <a:gd name="T12" fmla="*/ 983 w 1197"/>
                              <a:gd name="T13" fmla="*/ 921 h 1494"/>
                              <a:gd name="T14" fmla="*/ 993 w 1197"/>
                              <a:gd name="T15" fmla="*/ 735 h 1494"/>
                              <a:gd name="T16" fmla="*/ 754 w 1197"/>
                              <a:gd name="T17" fmla="*/ 617 h 1494"/>
                              <a:gd name="T18" fmla="*/ 608 w 1197"/>
                              <a:gd name="T19" fmla="*/ 637 h 1494"/>
                              <a:gd name="T20" fmla="*/ 460 w 1197"/>
                              <a:gd name="T21" fmla="*/ 601 h 1494"/>
                              <a:gd name="T22" fmla="*/ 503 w 1197"/>
                              <a:gd name="T23" fmla="*/ 562 h 1494"/>
                              <a:gd name="T24" fmla="*/ 531 w 1197"/>
                              <a:gd name="T25" fmla="*/ 450 h 1494"/>
                              <a:gd name="T26" fmla="*/ 395 w 1197"/>
                              <a:gd name="T27" fmla="*/ 172 h 1494"/>
                              <a:gd name="T28" fmla="*/ 257 w 1197"/>
                              <a:gd name="T29" fmla="*/ 587 h 1494"/>
                              <a:gd name="T30" fmla="*/ 371 w 1197"/>
                              <a:gd name="T31" fmla="*/ 640 h 1494"/>
                              <a:gd name="T32" fmla="*/ 143 w 1197"/>
                              <a:gd name="T33" fmla="*/ 1140 h 1494"/>
                              <a:gd name="T34" fmla="*/ 100 w 1197"/>
                              <a:gd name="T35" fmla="*/ 1138 h 1494"/>
                              <a:gd name="T36" fmla="*/ 74 w 1197"/>
                              <a:gd name="T37" fmla="*/ 1129 h 1494"/>
                              <a:gd name="T38" fmla="*/ 51 w 1197"/>
                              <a:gd name="T39" fmla="*/ 1114 h 1494"/>
                              <a:gd name="T40" fmla="*/ 31 w 1197"/>
                              <a:gd name="T41" fmla="*/ 1095 h 1494"/>
                              <a:gd name="T42" fmla="*/ 26 w 1197"/>
                              <a:gd name="T43" fmla="*/ 1089 h 1494"/>
                              <a:gd name="T44" fmla="*/ 0 w 1197"/>
                              <a:gd name="T45" fmla="*/ 606 h 1494"/>
                              <a:gd name="T46" fmla="*/ 535 w 1197"/>
                              <a:gd name="T47" fmla="*/ 0 h 1494"/>
                              <a:gd name="T48" fmla="*/ 552 w 1197"/>
                              <a:gd name="T49" fmla="*/ 5 h 1494"/>
                              <a:gd name="T50" fmla="*/ 584 w 1197"/>
                              <a:gd name="T51" fmla="*/ 18 h 1494"/>
                              <a:gd name="T52" fmla="*/ 613 w 1197"/>
                              <a:gd name="T53" fmla="*/ 32 h 1494"/>
                              <a:gd name="T54" fmla="*/ 648 w 1197"/>
                              <a:gd name="T55" fmla="*/ 54 h 1494"/>
                              <a:gd name="T56" fmla="*/ 674 w 1197"/>
                              <a:gd name="T57" fmla="*/ 75 h 1494"/>
                              <a:gd name="T58" fmla="*/ 697 w 1197"/>
                              <a:gd name="T59" fmla="*/ 96 h 1494"/>
                              <a:gd name="T60" fmla="*/ 723 w 1197"/>
                              <a:gd name="T61" fmla="*/ 127 h 1494"/>
                              <a:gd name="T62" fmla="*/ 742 w 1197"/>
                              <a:gd name="T63" fmla="*/ 155 h 1494"/>
                              <a:gd name="T64" fmla="*/ 757 w 1197"/>
                              <a:gd name="T65" fmla="*/ 184 h 1494"/>
                              <a:gd name="T66" fmla="*/ 771 w 1197"/>
                              <a:gd name="T67" fmla="*/ 220 h 1494"/>
                              <a:gd name="T68" fmla="*/ 781 w 1197"/>
                              <a:gd name="T69" fmla="*/ 257 h 1494"/>
                              <a:gd name="T70" fmla="*/ 786 w 1197"/>
                              <a:gd name="T71" fmla="*/ 292 h 1494"/>
                              <a:gd name="T72" fmla="*/ 788 w 1197"/>
                              <a:gd name="T73" fmla="*/ 383 h 1494"/>
                              <a:gd name="T74" fmla="*/ 902 w 1197"/>
                              <a:gd name="T75" fmla="*/ 380 h 1494"/>
                              <a:gd name="T76" fmla="*/ 946 w 1197"/>
                              <a:gd name="T77" fmla="*/ 386 h 1494"/>
                              <a:gd name="T78" fmla="*/ 991 w 1197"/>
                              <a:gd name="T79" fmla="*/ 397 h 1494"/>
                              <a:gd name="T80" fmla="*/ 1043 w 1197"/>
                              <a:gd name="T81" fmla="*/ 415 h 1494"/>
                              <a:gd name="T82" fmla="*/ 1080 w 1197"/>
                              <a:gd name="T83" fmla="*/ 434 h 1494"/>
                              <a:gd name="T84" fmla="*/ 1115 w 1197"/>
                              <a:gd name="T85" fmla="*/ 456 h 1494"/>
                              <a:gd name="T86" fmla="*/ 1148 w 1197"/>
                              <a:gd name="T87" fmla="*/ 484 h 1494"/>
                              <a:gd name="T88" fmla="*/ 1182 w 1197"/>
                              <a:gd name="T89" fmla="*/ 522 h 1494"/>
                              <a:gd name="T90" fmla="*/ 1183 w 1197"/>
                              <a:gd name="T91" fmla="*/ 523 h 1494"/>
                              <a:gd name="T92" fmla="*/ 462 w 1197"/>
                              <a:gd name="T93" fmla="*/ 1406 h 1494"/>
                              <a:gd name="T94" fmla="*/ 462 w 1197"/>
                              <a:gd name="T95" fmla="*/ 1423 h 1494"/>
                              <a:gd name="T96" fmla="*/ 468 w 1197"/>
                              <a:gd name="T97" fmla="*/ 1450 h 1494"/>
                              <a:gd name="T98" fmla="*/ 478 w 1197"/>
                              <a:gd name="T99" fmla="*/ 1472 h 1494"/>
                              <a:gd name="T100" fmla="*/ 487 w 1197"/>
                              <a:gd name="T101" fmla="*/ 1488 h 1494"/>
                              <a:gd name="T102" fmla="*/ 600 w 1197"/>
                              <a:gd name="T103" fmla="*/ 1488 h 1494"/>
                              <a:gd name="T104" fmla="*/ 708 w 1197"/>
                              <a:gd name="T105" fmla="*/ 1462 h 1494"/>
                              <a:gd name="T106" fmla="*/ 715 w 1197"/>
                              <a:gd name="T107" fmla="*/ 1441 h 1494"/>
                              <a:gd name="T108" fmla="*/ 719 w 1197"/>
                              <a:gd name="T109" fmla="*/ 1383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97" h="1494">
                                <a:moveTo>
                                  <a:pt x="1179" y="855"/>
                                </a:moveTo>
                                <a:cubicBezTo>
                                  <a:pt x="1168" y="914"/>
                                  <a:pt x="1151" y="970"/>
                                  <a:pt x="1130" y="1023"/>
                                </a:cubicBezTo>
                                <a:cubicBezTo>
                                  <a:pt x="1109" y="1075"/>
                                  <a:pt x="1084" y="1125"/>
                                  <a:pt x="1055" y="1170"/>
                                </a:cubicBezTo>
                                <a:cubicBezTo>
                                  <a:pt x="1055" y="1170"/>
                                  <a:pt x="1055" y="1170"/>
                                  <a:pt x="1055" y="1170"/>
                                </a:cubicBezTo>
                                <a:cubicBezTo>
                                  <a:pt x="1055" y="1170"/>
                                  <a:pt x="1055" y="1171"/>
                                  <a:pt x="1055" y="1171"/>
                                </a:cubicBezTo>
                                <a:cubicBezTo>
                                  <a:pt x="1055" y="1171"/>
                                  <a:pt x="1054" y="1171"/>
                                  <a:pt x="1054" y="1171"/>
                                </a:cubicBezTo>
                                <a:cubicBezTo>
                                  <a:pt x="1053" y="1171"/>
                                  <a:pt x="1053" y="1172"/>
                                  <a:pt x="1052" y="1172"/>
                                </a:cubicBezTo>
                                <a:cubicBezTo>
                                  <a:pt x="1046" y="1174"/>
                                  <a:pt x="1040" y="1177"/>
                                  <a:pt x="1034" y="1179"/>
                                </a:cubicBezTo>
                                <a:cubicBezTo>
                                  <a:pt x="1027" y="1182"/>
                                  <a:pt x="1021" y="1184"/>
                                  <a:pt x="1015" y="1186"/>
                                </a:cubicBezTo>
                                <a:cubicBezTo>
                                  <a:pt x="1014" y="1187"/>
                                  <a:pt x="1012" y="1187"/>
                                  <a:pt x="1011" y="1187"/>
                                </a:cubicBezTo>
                                <a:cubicBezTo>
                                  <a:pt x="1010" y="1188"/>
                                  <a:pt x="1008" y="1188"/>
                                  <a:pt x="1007" y="1188"/>
                                </a:cubicBezTo>
                                <a:cubicBezTo>
                                  <a:pt x="1002" y="1190"/>
                                  <a:pt x="996" y="1191"/>
                                  <a:pt x="991" y="1193"/>
                                </a:cubicBezTo>
                                <a:cubicBezTo>
                                  <a:pt x="986" y="1194"/>
                                  <a:pt x="980" y="1196"/>
                                  <a:pt x="975" y="1197"/>
                                </a:cubicBezTo>
                                <a:cubicBezTo>
                                  <a:pt x="973" y="1197"/>
                                  <a:pt x="971" y="1198"/>
                                  <a:pt x="968" y="1198"/>
                                </a:cubicBezTo>
                                <a:cubicBezTo>
                                  <a:pt x="966" y="1199"/>
                                  <a:pt x="964" y="1199"/>
                                  <a:pt x="962" y="1199"/>
                                </a:cubicBezTo>
                                <a:cubicBezTo>
                                  <a:pt x="957" y="1200"/>
                                  <a:pt x="952" y="1201"/>
                                  <a:pt x="947" y="1202"/>
                                </a:cubicBezTo>
                                <a:cubicBezTo>
                                  <a:pt x="942" y="1203"/>
                                  <a:pt x="937" y="1203"/>
                                  <a:pt x="933" y="1204"/>
                                </a:cubicBezTo>
                                <a:cubicBezTo>
                                  <a:pt x="930" y="1204"/>
                                  <a:pt x="928" y="1204"/>
                                  <a:pt x="926" y="1205"/>
                                </a:cubicBezTo>
                                <a:cubicBezTo>
                                  <a:pt x="924" y="1205"/>
                                  <a:pt x="922" y="1205"/>
                                  <a:pt x="920" y="1205"/>
                                </a:cubicBezTo>
                                <a:cubicBezTo>
                                  <a:pt x="917" y="1205"/>
                                  <a:pt x="914" y="1206"/>
                                  <a:pt x="912" y="1206"/>
                                </a:cubicBezTo>
                                <a:cubicBezTo>
                                  <a:pt x="909" y="1206"/>
                                  <a:pt x="902" y="1204"/>
                                  <a:pt x="903" y="1206"/>
                                </a:cubicBezTo>
                                <a:cubicBezTo>
                                  <a:pt x="895" y="1188"/>
                                  <a:pt x="913" y="1182"/>
                                  <a:pt x="917" y="1168"/>
                                </a:cubicBezTo>
                                <a:cubicBezTo>
                                  <a:pt x="923" y="1150"/>
                                  <a:pt x="934" y="1130"/>
                                  <a:pt x="943" y="1113"/>
                                </a:cubicBezTo>
                                <a:cubicBezTo>
                                  <a:pt x="960" y="1083"/>
                                  <a:pt x="974" y="1062"/>
                                  <a:pt x="979" y="1033"/>
                                </a:cubicBezTo>
                                <a:cubicBezTo>
                                  <a:pt x="983" y="1012"/>
                                  <a:pt x="992" y="985"/>
                                  <a:pt x="990" y="963"/>
                                </a:cubicBezTo>
                                <a:cubicBezTo>
                                  <a:pt x="988" y="942"/>
                                  <a:pt x="996" y="917"/>
                                  <a:pt x="989" y="897"/>
                                </a:cubicBezTo>
                                <a:cubicBezTo>
                                  <a:pt x="989" y="901"/>
                                  <a:pt x="988" y="905"/>
                                  <a:pt x="987" y="909"/>
                                </a:cubicBezTo>
                                <a:cubicBezTo>
                                  <a:pt x="986" y="913"/>
                                  <a:pt x="985" y="917"/>
                                  <a:pt x="983" y="921"/>
                                </a:cubicBezTo>
                                <a:cubicBezTo>
                                  <a:pt x="986" y="911"/>
                                  <a:pt x="989" y="899"/>
                                  <a:pt x="991" y="887"/>
                                </a:cubicBezTo>
                                <a:cubicBezTo>
                                  <a:pt x="992" y="875"/>
                                  <a:pt x="993" y="862"/>
                                  <a:pt x="993" y="848"/>
                                </a:cubicBezTo>
                                <a:cubicBezTo>
                                  <a:pt x="993" y="792"/>
                                  <a:pt x="993" y="792"/>
                                  <a:pt x="993" y="792"/>
                                </a:cubicBezTo>
                                <a:cubicBezTo>
                                  <a:pt x="993" y="735"/>
                                  <a:pt x="993" y="735"/>
                                  <a:pt x="993" y="735"/>
                                </a:cubicBezTo>
                                <a:cubicBezTo>
                                  <a:pt x="993" y="680"/>
                                  <a:pt x="978" y="639"/>
                                  <a:pt x="954" y="612"/>
                                </a:cubicBezTo>
                                <a:cubicBezTo>
                                  <a:pt x="929" y="585"/>
                                  <a:pt x="895" y="571"/>
                                  <a:pt x="857" y="571"/>
                                </a:cubicBezTo>
                                <a:cubicBezTo>
                                  <a:pt x="836" y="571"/>
                                  <a:pt x="816" y="575"/>
                                  <a:pt x="799" y="583"/>
                                </a:cubicBezTo>
                                <a:cubicBezTo>
                                  <a:pt x="782" y="590"/>
                                  <a:pt x="767" y="602"/>
                                  <a:pt x="754" y="617"/>
                                </a:cubicBezTo>
                                <a:cubicBezTo>
                                  <a:pt x="751" y="623"/>
                                  <a:pt x="748" y="629"/>
                                  <a:pt x="745" y="635"/>
                                </a:cubicBezTo>
                                <a:cubicBezTo>
                                  <a:pt x="741" y="641"/>
                                  <a:pt x="738" y="646"/>
                                  <a:pt x="734" y="652"/>
                                </a:cubicBezTo>
                                <a:cubicBezTo>
                                  <a:pt x="714" y="643"/>
                                  <a:pt x="685" y="662"/>
                                  <a:pt x="664" y="655"/>
                                </a:cubicBezTo>
                                <a:cubicBezTo>
                                  <a:pt x="642" y="649"/>
                                  <a:pt x="631" y="641"/>
                                  <a:pt x="608" y="637"/>
                                </a:cubicBezTo>
                                <a:cubicBezTo>
                                  <a:pt x="588" y="632"/>
                                  <a:pt x="566" y="621"/>
                                  <a:pt x="545" y="619"/>
                                </a:cubicBezTo>
                                <a:cubicBezTo>
                                  <a:pt x="525" y="617"/>
                                  <a:pt x="510" y="618"/>
                                  <a:pt x="490" y="618"/>
                                </a:cubicBezTo>
                                <a:cubicBezTo>
                                  <a:pt x="486" y="618"/>
                                  <a:pt x="475" y="620"/>
                                  <a:pt x="471" y="620"/>
                                </a:cubicBezTo>
                                <a:cubicBezTo>
                                  <a:pt x="467" y="620"/>
                                  <a:pt x="464" y="601"/>
                                  <a:pt x="460" y="601"/>
                                </a:cubicBezTo>
                                <a:cubicBezTo>
                                  <a:pt x="460" y="601"/>
                                  <a:pt x="460" y="601"/>
                                  <a:pt x="459" y="601"/>
                                </a:cubicBezTo>
                                <a:cubicBezTo>
                                  <a:pt x="459" y="601"/>
                                  <a:pt x="458" y="602"/>
                                  <a:pt x="458" y="602"/>
                                </a:cubicBezTo>
                                <a:cubicBezTo>
                                  <a:pt x="467" y="597"/>
                                  <a:pt x="475" y="592"/>
                                  <a:pt x="483" y="585"/>
                                </a:cubicBezTo>
                                <a:cubicBezTo>
                                  <a:pt x="490" y="579"/>
                                  <a:pt x="497" y="571"/>
                                  <a:pt x="503" y="562"/>
                                </a:cubicBezTo>
                                <a:cubicBezTo>
                                  <a:pt x="505" y="560"/>
                                  <a:pt x="506" y="557"/>
                                  <a:pt x="507" y="554"/>
                                </a:cubicBezTo>
                                <a:cubicBezTo>
                                  <a:pt x="509" y="552"/>
                                  <a:pt x="510" y="549"/>
                                  <a:pt x="512" y="546"/>
                                </a:cubicBezTo>
                                <a:cubicBezTo>
                                  <a:pt x="518" y="534"/>
                                  <a:pt x="523" y="520"/>
                                  <a:pt x="526" y="504"/>
                                </a:cubicBezTo>
                                <a:cubicBezTo>
                                  <a:pt x="530" y="488"/>
                                  <a:pt x="531" y="470"/>
                                  <a:pt x="531" y="450"/>
                                </a:cubicBezTo>
                                <a:cubicBezTo>
                                  <a:pt x="531" y="393"/>
                                  <a:pt x="531" y="393"/>
                                  <a:pt x="531" y="393"/>
                                </a:cubicBezTo>
                                <a:cubicBezTo>
                                  <a:pt x="531" y="337"/>
                                  <a:pt x="531" y="337"/>
                                  <a:pt x="531" y="337"/>
                                </a:cubicBezTo>
                                <a:cubicBezTo>
                                  <a:pt x="531" y="282"/>
                                  <a:pt x="517" y="241"/>
                                  <a:pt x="492" y="213"/>
                                </a:cubicBezTo>
                                <a:cubicBezTo>
                                  <a:pt x="468" y="186"/>
                                  <a:pt x="434" y="172"/>
                                  <a:pt x="395" y="172"/>
                                </a:cubicBezTo>
                                <a:cubicBezTo>
                                  <a:pt x="355" y="172"/>
                                  <a:pt x="321" y="186"/>
                                  <a:pt x="296" y="213"/>
                                </a:cubicBezTo>
                                <a:cubicBezTo>
                                  <a:pt x="272" y="241"/>
                                  <a:pt x="257" y="282"/>
                                  <a:pt x="257" y="337"/>
                                </a:cubicBezTo>
                                <a:cubicBezTo>
                                  <a:pt x="257" y="462"/>
                                  <a:pt x="257" y="462"/>
                                  <a:pt x="257" y="462"/>
                                </a:cubicBezTo>
                                <a:cubicBezTo>
                                  <a:pt x="257" y="587"/>
                                  <a:pt x="257" y="587"/>
                                  <a:pt x="257" y="587"/>
                                </a:cubicBezTo>
                                <a:cubicBezTo>
                                  <a:pt x="279" y="595"/>
                                  <a:pt x="302" y="602"/>
                                  <a:pt x="324" y="607"/>
                                </a:cubicBezTo>
                                <a:cubicBezTo>
                                  <a:pt x="347" y="612"/>
                                  <a:pt x="370" y="616"/>
                                  <a:pt x="393" y="616"/>
                                </a:cubicBezTo>
                                <a:cubicBezTo>
                                  <a:pt x="387" y="616"/>
                                  <a:pt x="391" y="625"/>
                                  <a:pt x="385" y="625"/>
                                </a:cubicBezTo>
                                <a:cubicBezTo>
                                  <a:pt x="380" y="624"/>
                                  <a:pt x="377" y="640"/>
                                  <a:pt x="371" y="640"/>
                                </a:cubicBezTo>
                                <a:cubicBezTo>
                                  <a:pt x="300" y="655"/>
                                  <a:pt x="264" y="687"/>
                                  <a:pt x="217" y="727"/>
                                </a:cubicBezTo>
                                <a:cubicBezTo>
                                  <a:pt x="169" y="767"/>
                                  <a:pt x="148" y="773"/>
                                  <a:pt x="137" y="831"/>
                                </a:cubicBezTo>
                                <a:cubicBezTo>
                                  <a:pt x="129" y="872"/>
                                  <a:pt x="137" y="900"/>
                                  <a:pt x="147" y="950"/>
                                </a:cubicBezTo>
                                <a:cubicBezTo>
                                  <a:pt x="157" y="1000"/>
                                  <a:pt x="118" y="1089"/>
                                  <a:pt x="143" y="1140"/>
                                </a:cubicBezTo>
                                <a:cubicBezTo>
                                  <a:pt x="141" y="1140"/>
                                  <a:pt x="138" y="1140"/>
                                  <a:pt x="136" y="1141"/>
                                </a:cubicBezTo>
                                <a:cubicBezTo>
                                  <a:pt x="134" y="1141"/>
                                  <a:pt x="131" y="1141"/>
                                  <a:pt x="129" y="1141"/>
                                </a:cubicBezTo>
                                <a:cubicBezTo>
                                  <a:pt x="124" y="1141"/>
                                  <a:pt x="119" y="1141"/>
                                  <a:pt x="114" y="1140"/>
                                </a:cubicBezTo>
                                <a:cubicBezTo>
                                  <a:pt x="109" y="1140"/>
                                  <a:pt x="105" y="1139"/>
                                  <a:pt x="100" y="1138"/>
                                </a:cubicBezTo>
                                <a:cubicBezTo>
                                  <a:pt x="99" y="1137"/>
                                  <a:pt x="97" y="1137"/>
                                  <a:pt x="96" y="1136"/>
                                </a:cubicBezTo>
                                <a:cubicBezTo>
                                  <a:pt x="95" y="1136"/>
                                  <a:pt x="93" y="1135"/>
                                  <a:pt x="92" y="1135"/>
                                </a:cubicBezTo>
                                <a:cubicBezTo>
                                  <a:pt x="89" y="1134"/>
                                  <a:pt x="86" y="1133"/>
                                  <a:pt x="83" y="1132"/>
                                </a:cubicBezTo>
                                <a:cubicBezTo>
                                  <a:pt x="80" y="1131"/>
                                  <a:pt x="77" y="1130"/>
                                  <a:pt x="74" y="1129"/>
                                </a:cubicBezTo>
                                <a:cubicBezTo>
                                  <a:pt x="73" y="1128"/>
                                  <a:pt x="71" y="1127"/>
                                  <a:pt x="70" y="1126"/>
                                </a:cubicBezTo>
                                <a:cubicBezTo>
                                  <a:pt x="68" y="1125"/>
                                  <a:pt x="67" y="1125"/>
                                  <a:pt x="65" y="1124"/>
                                </a:cubicBezTo>
                                <a:cubicBezTo>
                                  <a:pt x="63" y="1122"/>
                                  <a:pt x="60" y="1121"/>
                                  <a:pt x="58" y="1119"/>
                                </a:cubicBezTo>
                                <a:cubicBezTo>
                                  <a:pt x="55" y="1118"/>
                                  <a:pt x="53" y="1116"/>
                                  <a:pt x="51" y="1114"/>
                                </a:cubicBezTo>
                                <a:cubicBezTo>
                                  <a:pt x="50" y="1113"/>
                                  <a:pt x="48" y="1112"/>
                                  <a:pt x="47" y="1111"/>
                                </a:cubicBezTo>
                                <a:cubicBezTo>
                                  <a:pt x="45" y="1110"/>
                                  <a:pt x="44" y="1109"/>
                                  <a:pt x="43" y="1108"/>
                                </a:cubicBezTo>
                                <a:cubicBezTo>
                                  <a:pt x="41" y="1106"/>
                                  <a:pt x="39" y="1104"/>
                                  <a:pt x="37" y="1102"/>
                                </a:cubicBezTo>
                                <a:cubicBezTo>
                                  <a:pt x="35" y="1100"/>
                                  <a:pt x="33" y="1098"/>
                                  <a:pt x="31" y="1095"/>
                                </a:cubicBezTo>
                                <a:cubicBezTo>
                                  <a:pt x="30" y="1094"/>
                                  <a:pt x="29" y="1094"/>
                                  <a:pt x="29" y="1093"/>
                                </a:cubicBezTo>
                                <a:cubicBezTo>
                                  <a:pt x="28" y="1092"/>
                                  <a:pt x="27" y="1091"/>
                                  <a:pt x="26" y="1090"/>
                                </a:cubicBezTo>
                                <a:cubicBezTo>
                                  <a:pt x="26" y="1090"/>
                                  <a:pt x="26" y="1090"/>
                                  <a:pt x="26" y="1090"/>
                                </a:cubicBezTo>
                                <a:cubicBezTo>
                                  <a:pt x="26" y="1090"/>
                                  <a:pt x="26" y="1089"/>
                                  <a:pt x="26" y="1089"/>
                                </a:cubicBezTo>
                                <a:cubicBezTo>
                                  <a:pt x="21" y="1075"/>
                                  <a:pt x="16" y="1060"/>
                                  <a:pt x="12" y="1045"/>
                                </a:cubicBezTo>
                                <a:cubicBezTo>
                                  <a:pt x="8" y="1030"/>
                                  <a:pt x="4" y="1015"/>
                                  <a:pt x="0" y="1000"/>
                                </a:cubicBezTo>
                                <a:cubicBezTo>
                                  <a:pt x="0" y="803"/>
                                  <a:pt x="0" y="803"/>
                                  <a:pt x="0" y="803"/>
                                </a:cubicBezTo>
                                <a:cubicBezTo>
                                  <a:pt x="0" y="606"/>
                                  <a:pt x="0" y="606"/>
                                  <a:pt x="0" y="606"/>
                                </a:cubicBezTo>
                                <a:cubicBezTo>
                                  <a:pt x="34" y="447"/>
                                  <a:pt x="106" y="309"/>
                                  <a:pt x="200" y="204"/>
                                </a:cubicBezTo>
                                <a:cubicBezTo>
                                  <a:pt x="294" y="98"/>
                                  <a:pt x="411" y="26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6" y="0"/>
                                  <a:pt x="537" y="0"/>
                                  <a:pt x="538" y="1"/>
                                </a:cubicBezTo>
                                <a:cubicBezTo>
                                  <a:pt x="539" y="1"/>
                                  <a:pt x="540" y="1"/>
                                  <a:pt x="541" y="2"/>
                                </a:cubicBezTo>
                                <a:cubicBezTo>
                                  <a:pt x="543" y="2"/>
                                  <a:pt x="545" y="3"/>
                                  <a:pt x="547" y="4"/>
                                </a:cubicBezTo>
                                <a:cubicBezTo>
                                  <a:pt x="548" y="4"/>
                                  <a:pt x="550" y="5"/>
                                  <a:pt x="552" y="5"/>
                                </a:cubicBezTo>
                                <a:cubicBezTo>
                                  <a:pt x="556" y="7"/>
                                  <a:pt x="559" y="8"/>
                                  <a:pt x="563" y="9"/>
                                </a:cubicBezTo>
                                <a:cubicBezTo>
                                  <a:pt x="566" y="11"/>
                                  <a:pt x="570" y="12"/>
                                  <a:pt x="573" y="14"/>
                                </a:cubicBezTo>
                                <a:cubicBezTo>
                                  <a:pt x="575" y="14"/>
                                  <a:pt x="577" y="15"/>
                                  <a:pt x="578" y="16"/>
                                </a:cubicBezTo>
                                <a:cubicBezTo>
                                  <a:pt x="580" y="16"/>
                                  <a:pt x="582" y="17"/>
                                  <a:pt x="584" y="18"/>
                                </a:cubicBezTo>
                                <a:cubicBezTo>
                                  <a:pt x="588" y="20"/>
                                  <a:pt x="593" y="22"/>
                                  <a:pt x="597" y="24"/>
                                </a:cubicBezTo>
                                <a:cubicBezTo>
                                  <a:pt x="601" y="26"/>
                                  <a:pt x="606" y="28"/>
                                  <a:pt x="610" y="31"/>
                                </a:cubicBezTo>
                                <a:cubicBezTo>
                                  <a:pt x="611" y="31"/>
                                  <a:pt x="611" y="31"/>
                                  <a:pt x="611" y="31"/>
                                </a:cubicBezTo>
                                <a:cubicBezTo>
                                  <a:pt x="612" y="32"/>
                                  <a:pt x="612" y="32"/>
                                  <a:pt x="613" y="32"/>
                                </a:cubicBezTo>
                                <a:cubicBezTo>
                                  <a:pt x="617" y="35"/>
                                  <a:pt x="622" y="37"/>
                                  <a:pt x="627" y="40"/>
                                </a:cubicBezTo>
                                <a:cubicBezTo>
                                  <a:pt x="631" y="43"/>
                                  <a:pt x="636" y="46"/>
                                  <a:pt x="640" y="49"/>
                                </a:cubicBezTo>
                                <a:cubicBezTo>
                                  <a:pt x="641" y="50"/>
                                  <a:pt x="643" y="50"/>
                                  <a:pt x="644" y="51"/>
                                </a:cubicBezTo>
                                <a:cubicBezTo>
                                  <a:pt x="645" y="52"/>
                                  <a:pt x="647" y="53"/>
                                  <a:pt x="648" y="54"/>
                                </a:cubicBezTo>
                                <a:cubicBezTo>
                                  <a:pt x="651" y="57"/>
                                  <a:pt x="654" y="59"/>
                                  <a:pt x="657" y="61"/>
                                </a:cubicBezTo>
                                <a:cubicBezTo>
                                  <a:pt x="660" y="63"/>
                                  <a:pt x="663" y="66"/>
                                  <a:pt x="666" y="68"/>
                                </a:cubicBezTo>
                                <a:cubicBezTo>
                                  <a:pt x="667" y="69"/>
                                  <a:pt x="669" y="70"/>
                                  <a:pt x="670" y="71"/>
                                </a:cubicBezTo>
                                <a:cubicBezTo>
                                  <a:pt x="672" y="72"/>
                                  <a:pt x="673" y="73"/>
                                  <a:pt x="674" y="75"/>
                                </a:cubicBezTo>
                                <a:cubicBezTo>
                                  <a:pt x="677" y="77"/>
                                  <a:pt x="681" y="80"/>
                                  <a:pt x="684" y="83"/>
                                </a:cubicBezTo>
                                <a:cubicBezTo>
                                  <a:pt x="687" y="86"/>
                                  <a:pt x="690" y="89"/>
                                  <a:pt x="693" y="91"/>
                                </a:cubicBezTo>
                                <a:cubicBezTo>
                                  <a:pt x="693" y="92"/>
                                  <a:pt x="694" y="93"/>
                                  <a:pt x="695" y="94"/>
                                </a:cubicBezTo>
                                <a:cubicBezTo>
                                  <a:pt x="696" y="95"/>
                                  <a:pt x="697" y="95"/>
                                  <a:pt x="697" y="96"/>
                                </a:cubicBezTo>
                                <a:cubicBezTo>
                                  <a:pt x="701" y="100"/>
                                  <a:pt x="705" y="104"/>
                                  <a:pt x="708" y="108"/>
                                </a:cubicBezTo>
                                <a:cubicBezTo>
                                  <a:pt x="711" y="112"/>
                                  <a:pt x="715" y="116"/>
                                  <a:pt x="718" y="120"/>
                                </a:cubicBezTo>
                                <a:cubicBezTo>
                                  <a:pt x="719" y="121"/>
                                  <a:pt x="720" y="122"/>
                                  <a:pt x="721" y="123"/>
                                </a:cubicBezTo>
                                <a:cubicBezTo>
                                  <a:pt x="721" y="124"/>
                                  <a:pt x="722" y="125"/>
                                  <a:pt x="723" y="127"/>
                                </a:cubicBezTo>
                                <a:cubicBezTo>
                                  <a:pt x="725" y="130"/>
                                  <a:pt x="728" y="133"/>
                                  <a:pt x="730" y="136"/>
                                </a:cubicBezTo>
                                <a:cubicBezTo>
                                  <a:pt x="732" y="139"/>
                                  <a:pt x="734" y="143"/>
                                  <a:pt x="737" y="146"/>
                                </a:cubicBezTo>
                                <a:cubicBezTo>
                                  <a:pt x="738" y="147"/>
                                  <a:pt x="738" y="149"/>
                                  <a:pt x="739" y="150"/>
                                </a:cubicBezTo>
                                <a:cubicBezTo>
                                  <a:pt x="740" y="152"/>
                                  <a:pt x="741" y="153"/>
                                  <a:pt x="742" y="155"/>
                                </a:cubicBezTo>
                                <a:cubicBezTo>
                                  <a:pt x="744" y="158"/>
                                  <a:pt x="746" y="162"/>
                                  <a:pt x="748" y="165"/>
                                </a:cubicBezTo>
                                <a:cubicBezTo>
                                  <a:pt x="750" y="169"/>
                                  <a:pt x="752" y="172"/>
                                  <a:pt x="753" y="176"/>
                                </a:cubicBezTo>
                                <a:cubicBezTo>
                                  <a:pt x="754" y="177"/>
                                  <a:pt x="755" y="178"/>
                                  <a:pt x="755" y="180"/>
                                </a:cubicBezTo>
                                <a:cubicBezTo>
                                  <a:pt x="756" y="181"/>
                                  <a:pt x="757" y="182"/>
                                  <a:pt x="757" y="184"/>
                                </a:cubicBezTo>
                                <a:cubicBezTo>
                                  <a:pt x="760" y="188"/>
                                  <a:pt x="762" y="193"/>
                                  <a:pt x="764" y="198"/>
                                </a:cubicBezTo>
                                <a:cubicBezTo>
                                  <a:pt x="766" y="203"/>
                                  <a:pt x="768" y="209"/>
                                  <a:pt x="770" y="214"/>
                                </a:cubicBezTo>
                                <a:cubicBezTo>
                                  <a:pt x="770" y="215"/>
                                  <a:pt x="770" y="216"/>
                                  <a:pt x="770" y="217"/>
                                </a:cubicBezTo>
                                <a:cubicBezTo>
                                  <a:pt x="771" y="218"/>
                                  <a:pt x="771" y="219"/>
                                  <a:pt x="771" y="220"/>
                                </a:cubicBezTo>
                                <a:cubicBezTo>
                                  <a:pt x="773" y="224"/>
                                  <a:pt x="774" y="228"/>
                                  <a:pt x="775" y="233"/>
                                </a:cubicBezTo>
                                <a:cubicBezTo>
                                  <a:pt x="776" y="237"/>
                                  <a:pt x="778" y="242"/>
                                  <a:pt x="779" y="246"/>
                                </a:cubicBezTo>
                                <a:cubicBezTo>
                                  <a:pt x="779" y="248"/>
                                  <a:pt x="779" y="250"/>
                                  <a:pt x="780" y="251"/>
                                </a:cubicBezTo>
                                <a:cubicBezTo>
                                  <a:pt x="780" y="253"/>
                                  <a:pt x="781" y="255"/>
                                  <a:pt x="781" y="257"/>
                                </a:cubicBezTo>
                                <a:cubicBezTo>
                                  <a:pt x="782" y="261"/>
                                  <a:pt x="782" y="265"/>
                                  <a:pt x="783" y="269"/>
                                </a:cubicBezTo>
                                <a:cubicBezTo>
                                  <a:pt x="784" y="273"/>
                                  <a:pt x="784" y="277"/>
                                  <a:pt x="785" y="282"/>
                                </a:cubicBezTo>
                                <a:cubicBezTo>
                                  <a:pt x="785" y="283"/>
                                  <a:pt x="785" y="285"/>
                                  <a:pt x="786" y="287"/>
                                </a:cubicBezTo>
                                <a:cubicBezTo>
                                  <a:pt x="786" y="289"/>
                                  <a:pt x="786" y="291"/>
                                  <a:pt x="786" y="292"/>
                                </a:cubicBezTo>
                                <a:cubicBezTo>
                                  <a:pt x="787" y="298"/>
                                  <a:pt x="787" y="304"/>
                                  <a:pt x="788" y="310"/>
                                </a:cubicBezTo>
                                <a:cubicBezTo>
                                  <a:pt x="788" y="316"/>
                                  <a:pt x="788" y="323"/>
                                  <a:pt x="788" y="329"/>
                                </a:cubicBezTo>
                                <a:cubicBezTo>
                                  <a:pt x="788" y="356"/>
                                  <a:pt x="788" y="356"/>
                                  <a:pt x="788" y="356"/>
                                </a:cubicBezTo>
                                <a:cubicBezTo>
                                  <a:pt x="788" y="383"/>
                                  <a:pt x="788" y="383"/>
                                  <a:pt x="788" y="383"/>
                                </a:cubicBezTo>
                                <a:cubicBezTo>
                                  <a:pt x="799" y="381"/>
                                  <a:pt x="811" y="380"/>
                                  <a:pt x="822" y="379"/>
                                </a:cubicBezTo>
                                <a:cubicBezTo>
                                  <a:pt x="833" y="378"/>
                                  <a:pt x="845" y="378"/>
                                  <a:pt x="857" y="378"/>
                                </a:cubicBezTo>
                                <a:cubicBezTo>
                                  <a:pt x="864" y="378"/>
                                  <a:pt x="872" y="378"/>
                                  <a:pt x="879" y="378"/>
                                </a:cubicBezTo>
                                <a:cubicBezTo>
                                  <a:pt x="887" y="379"/>
                                  <a:pt x="894" y="379"/>
                                  <a:pt x="902" y="380"/>
                                </a:cubicBezTo>
                                <a:cubicBezTo>
                                  <a:pt x="904" y="380"/>
                                  <a:pt x="906" y="381"/>
                                  <a:pt x="909" y="381"/>
                                </a:cubicBezTo>
                                <a:cubicBezTo>
                                  <a:pt x="911" y="381"/>
                                  <a:pt x="913" y="381"/>
                                  <a:pt x="915" y="382"/>
                                </a:cubicBezTo>
                                <a:cubicBezTo>
                                  <a:pt x="921" y="382"/>
                                  <a:pt x="926" y="383"/>
                                  <a:pt x="931" y="384"/>
                                </a:cubicBezTo>
                                <a:cubicBezTo>
                                  <a:pt x="936" y="384"/>
                                  <a:pt x="941" y="385"/>
                                  <a:pt x="946" y="386"/>
                                </a:cubicBezTo>
                                <a:cubicBezTo>
                                  <a:pt x="949" y="387"/>
                                  <a:pt x="951" y="387"/>
                                  <a:pt x="954" y="388"/>
                                </a:cubicBezTo>
                                <a:cubicBezTo>
                                  <a:pt x="956" y="388"/>
                                  <a:pt x="958" y="389"/>
                                  <a:pt x="961" y="389"/>
                                </a:cubicBezTo>
                                <a:cubicBezTo>
                                  <a:pt x="966" y="390"/>
                                  <a:pt x="971" y="391"/>
                                  <a:pt x="976" y="393"/>
                                </a:cubicBezTo>
                                <a:cubicBezTo>
                                  <a:pt x="981" y="394"/>
                                  <a:pt x="986" y="395"/>
                                  <a:pt x="991" y="397"/>
                                </a:cubicBezTo>
                                <a:cubicBezTo>
                                  <a:pt x="993" y="397"/>
                                  <a:pt x="995" y="398"/>
                                  <a:pt x="997" y="398"/>
                                </a:cubicBezTo>
                                <a:cubicBezTo>
                                  <a:pt x="999" y="399"/>
                                  <a:pt x="1001" y="400"/>
                                  <a:pt x="1003" y="400"/>
                                </a:cubicBezTo>
                                <a:cubicBezTo>
                                  <a:pt x="1010" y="402"/>
                                  <a:pt x="1016" y="405"/>
                                  <a:pt x="1023" y="407"/>
                                </a:cubicBezTo>
                                <a:cubicBezTo>
                                  <a:pt x="1030" y="410"/>
                                  <a:pt x="1036" y="412"/>
                                  <a:pt x="1043" y="415"/>
                                </a:cubicBezTo>
                                <a:cubicBezTo>
                                  <a:pt x="1043" y="415"/>
                                  <a:pt x="1044" y="416"/>
                                  <a:pt x="1044" y="416"/>
                                </a:cubicBezTo>
                                <a:cubicBezTo>
                                  <a:pt x="1045" y="416"/>
                                  <a:pt x="1046" y="417"/>
                                  <a:pt x="1046" y="417"/>
                                </a:cubicBezTo>
                                <a:cubicBezTo>
                                  <a:pt x="1052" y="419"/>
                                  <a:pt x="1058" y="422"/>
                                  <a:pt x="1063" y="425"/>
                                </a:cubicBezTo>
                                <a:cubicBezTo>
                                  <a:pt x="1069" y="428"/>
                                  <a:pt x="1074" y="431"/>
                                  <a:pt x="1080" y="434"/>
                                </a:cubicBezTo>
                                <a:cubicBezTo>
                                  <a:pt x="1082" y="435"/>
                                  <a:pt x="1083" y="436"/>
                                  <a:pt x="1085" y="437"/>
                                </a:cubicBezTo>
                                <a:cubicBezTo>
                                  <a:pt x="1087" y="438"/>
                                  <a:pt x="1089" y="439"/>
                                  <a:pt x="1090" y="440"/>
                                </a:cubicBezTo>
                                <a:cubicBezTo>
                                  <a:pt x="1095" y="443"/>
                                  <a:pt x="1099" y="445"/>
                                  <a:pt x="1103" y="448"/>
                                </a:cubicBezTo>
                                <a:cubicBezTo>
                                  <a:pt x="1107" y="451"/>
                                  <a:pt x="1111" y="454"/>
                                  <a:pt x="1115" y="456"/>
                                </a:cubicBezTo>
                                <a:cubicBezTo>
                                  <a:pt x="1116" y="458"/>
                                  <a:pt x="1118" y="459"/>
                                  <a:pt x="1120" y="460"/>
                                </a:cubicBezTo>
                                <a:cubicBezTo>
                                  <a:pt x="1122" y="462"/>
                                  <a:pt x="1123" y="463"/>
                                  <a:pt x="1125" y="464"/>
                                </a:cubicBezTo>
                                <a:cubicBezTo>
                                  <a:pt x="1129" y="468"/>
                                  <a:pt x="1133" y="471"/>
                                  <a:pt x="1137" y="474"/>
                                </a:cubicBezTo>
                                <a:cubicBezTo>
                                  <a:pt x="1141" y="478"/>
                                  <a:pt x="1145" y="481"/>
                                  <a:pt x="1148" y="484"/>
                                </a:cubicBezTo>
                                <a:cubicBezTo>
                                  <a:pt x="1149" y="486"/>
                                  <a:pt x="1151" y="487"/>
                                  <a:pt x="1152" y="488"/>
                                </a:cubicBezTo>
                                <a:cubicBezTo>
                                  <a:pt x="1153" y="489"/>
                                  <a:pt x="1154" y="490"/>
                                  <a:pt x="1156" y="491"/>
                                </a:cubicBezTo>
                                <a:cubicBezTo>
                                  <a:pt x="1160" y="496"/>
                                  <a:pt x="1165" y="501"/>
                                  <a:pt x="1169" y="506"/>
                                </a:cubicBezTo>
                                <a:cubicBezTo>
                                  <a:pt x="1174" y="511"/>
                                  <a:pt x="1178" y="516"/>
                                  <a:pt x="1182" y="522"/>
                                </a:cubicBezTo>
                                <a:cubicBezTo>
                                  <a:pt x="1182" y="522"/>
                                  <a:pt x="1183" y="522"/>
                                  <a:pt x="1183" y="522"/>
                                </a:cubicBezTo>
                                <a:cubicBezTo>
                                  <a:pt x="1183" y="522"/>
                                  <a:pt x="1183" y="522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92" y="575"/>
                                  <a:pt x="1197" y="629"/>
                                  <a:pt x="1196" y="685"/>
                                </a:cubicBezTo>
                                <a:cubicBezTo>
                                  <a:pt x="1196" y="741"/>
                                  <a:pt x="1190" y="798"/>
                                  <a:pt x="1179" y="855"/>
                                </a:cubicBezTo>
                                <a:close/>
                                <a:moveTo>
                                  <a:pt x="462" y="1403"/>
                                </a:moveTo>
                                <a:cubicBezTo>
                                  <a:pt x="462" y="1406"/>
                                  <a:pt x="462" y="1406"/>
                                  <a:pt x="462" y="1406"/>
                                </a:cubicBezTo>
                                <a:cubicBezTo>
                                  <a:pt x="462" y="1409"/>
                                  <a:pt x="462" y="1409"/>
                                  <a:pt x="462" y="1409"/>
                                </a:cubicBezTo>
                                <a:cubicBezTo>
                                  <a:pt x="462" y="1410"/>
                                  <a:pt x="462" y="1410"/>
                                  <a:pt x="462" y="1410"/>
                                </a:cubicBezTo>
                                <a:cubicBezTo>
                                  <a:pt x="462" y="1411"/>
                                  <a:pt x="462" y="1411"/>
                                  <a:pt x="462" y="1411"/>
                                </a:cubicBezTo>
                                <a:cubicBezTo>
                                  <a:pt x="462" y="1415"/>
                                  <a:pt x="462" y="1419"/>
                                  <a:pt x="462" y="1423"/>
                                </a:cubicBezTo>
                                <a:cubicBezTo>
                                  <a:pt x="463" y="1427"/>
                                  <a:pt x="463" y="1431"/>
                                  <a:pt x="464" y="1435"/>
                                </a:cubicBezTo>
                                <a:cubicBezTo>
                                  <a:pt x="464" y="1436"/>
                                  <a:pt x="465" y="1438"/>
                                  <a:pt x="465" y="1439"/>
                                </a:cubicBezTo>
                                <a:cubicBezTo>
                                  <a:pt x="465" y="1440"/>
                                  <a:pt x="466" y="1441"/>
                                  <a:pt x="466" y="1443"/>
                                </a:cubicBezTo>
                                <a:cubicBezTo>
                                  <a:pt x="467" y="1445"/>
                                  <a:pt x="467" y="1448"/>
                                  <a:pt x="468" y="1450"/>
                                </a:cubicBezTo>
                                <a:cubicBezTo>
                                  <a:pt x="469" y="1453"/>
                                  <a:pt x="470" y="1455"/>
                                  <a:pt x="471" y="1458"/>
                                </a:cubicBezTo>
                                <a:cubicBezTo>
                                  <a:pt x="471" y="1459"/>
                                  <a:pt x="472" y="1460"/>
                                  <a:pt x="472" y="1462"/>
                                </a:cubicBezTo>
                                <a:cubicBezTo>
                                  <a:pt x="473" y="1463"/>
                                  <a:pt x="474" y="1464"/>
                                  <a:pt x="474" y="1466"/>
                                </a:cubicBezTo>
                                <a:cubicBezTo>
                                  <a:pt x="475" y="1468"/>
                                  <a:pt x="476" y="1470"/>
                                  <a:pt x="478" y="1472"/>
                                </a:cubicBezTo>
                                <a:cubicBezTo>
                                  <a:pt x="479" y="1474"/>
                                  <a:pt x="480" y="1477"/>
                                  <a:pt x="481" y="1479"/>
                                </a:cubicBezTo>
                                <a:cubicBezTo>
                                  <a:pt x="482" y="1480"/>
                                  <a:pt x="483" y="1481"/>
                                  <a:pt x="484" y="1482"/>
                                </a:cubicBezTo>
                                <a:cubicBezTo>
                                  <a:pt x="484" y="1484"/>
                                  <a:pt x="485" y="1485"/>
                                  <a:pt x="486" y="1486"/>
                                </a:cubicBezTo>
                                <a:cubicBezTo>
                                  <a:pt x="486" y="1487"/>
                                  <a:pt x="487" y="1487"/>
                                  <a:pt x="487" y="1488"/>
                                </a:cubicBezTo>
                                <a:cubicBezTo>
                                  <a:pt x="488" y="1489"/>
                                  <a:pt x="488" y="1489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527" y="1494"/>
                                  <a:pt x="564" y="1493"/>
                                  <a:pt x="600" y="1488"/>
                                </a:cubicBezTo>
                                <a:cubicBezTo>
                                  <a:pt x="637" y="1483"/>
                                  <a:pt x="673" y="1474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9" y="1459"/>
                                  <a:pt x="710" y="1456"/>
                                  <a:pt x="711" y="1453"/>
                                </a:cubicBezTo>
                                <a:cubicBezTo>
                                  <a:pt x="712" y="1450"/>
                                  <a:pt x="713" y="1447"/>
                                  <a:pt x="714" y="1444"/>
                                </a:cubicBezTo>
                                <a:cubicBezTo>
                                  <a:pt x="714" y="1443"/>
                                  <a:pt x="714" y="1442"/>
                                  <a:pt x="715" y="1441"/>
                                </a:cubicBezTo>
                                <a:cubicBezTo>
                                  <a:pt x="715" y="1440"/>
                                  <a:pt x="716" y="1438"/>
                                  <a:pt x="716" y="1437"/>
                                </a:cubicBezTo>
                                <a:cubicBezTo>
                                  <a:pt x="717" y="1433"/>
                                  <a:pt x="717" y="1429"/>
                                  <a:pt x="718" y="1424"/>
                                </a:cubicBezTo>
                                <a:cubicBezTo>
                                  <a:pt x="718" y="1420"/>
                                  <a:pt x="719" y="1416"/>
                                  <a:pt x="719" y="1411"/>
                                </a:cubicBezTo>
                                <a:cubicBezTo>
                                  <a:pt x="719" y="1383"/>
                                  <a:pt x="719" y="1383"/>
                                  <a:pt x="719" y="1383"/>
                                </a:cubicBezTo>
                                <a:cubicBezTo>
                                  <a:pt x="719" y="1355"/>
                                  <a:pt x="719" y="1355"/>
                                  <a:pt x="719" y="1355"/>
                                </a:cubicBezTo>
                                <a:cubicBezTo>
                                  <a:pt x="679" y="1376"/>
                                  <a:pt x="641" y="1363"/>
                                  <a:pt x="598" y="1371"/>
                                </a:cubicBezTo>
                                <a:cubicBezTo>
                                  <a:pt x="554" y="1380"/>
                                  <a:pt x="508" y="1377"/>
                                  <a:pt x="462" y="1403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263565" name="Freeform 19"/>
                        <wps:cNvSpPr>
                          <a:spLocks noEditPoints="1"/>
                        </wps:cNvSpPr>
                        <wps:spPr bwMode="auto">
                          <a:xfrm>
                            <a:off x="942633" y="557530"/>
                            <a:ext cx="297815" cy="259715"/>
                          </a:xfrm>
                          <a:custGeom>
                            <a:avLst/>
                            <a:gdLst>
                              <a:gd name="T0" fmla="*/ 266 w 937"/>
                              <a:gd name="T1" fmla="*/ 175 h 818"/>
                              <a:gd name="T2" fmla="*/ 187 w 937"/>
                              <a:gd name="T3" fmla="*/ 170 h 818"/>
                              <a:gd name="T4" fmla="*/ 180 w 937"/>
                              <a:gd name="T5" fmla="*/ 270 h 818"/>
                              <a:gd name="T6" fmla="*/ 184 w 937"/>
                              <a:gd name="T7" fmla="*/ 439 h 818"/>
                              <a:gd name="T8" fmla="*/ 177 w 937"/>
                              <a:gd name="T9" fmla="*/ 461 h 818"/>
                              <a:gd name="T10" fmla="*/ 166 w 937"/>
                              <a:gd name="T11" fmla="*/ 482 h 818"/>
                              <a:gd name="T12" fmla="*/ 152 w 937"/>
                              <a:gd name="T13" fmla="*/ 501 h 818"/>
                              <a:gd name="T14" fmla="*/ 134 w 937"/>
                              <a:gd name="T15" fmla="*/ 516 h 818"/>
                              <a:gd name="T16" fmla="*/ 113 w 937"/>
                              <a:gd name="T17" fmla="*/ 529 h 818"/>
                              <a:gd name="T18" fmla="*/ 90 w 937"/>
                              <a:gd name="T19" fmla="*/ 537 h 818"/>
                              <a:gd name="T20" fmla="*/ 74 w 937"/>
                              <a:gd name="T21" fmla="*/ 540 h 818"/>
                              <a:gd name="T22" fmla="*/ 16 w 937"/>
                              <a:gd name="T23" fmla="*/ 247 h 818"/>
                              <a:gd name="T24" fmla="*/ 323 w 937"/>
                              <a:gd name="T25" fmla="*/ 16 h 818"/>
                              <a:gd name="T26" fmla="*/ 346 w 937"/>
                              <a:gd name="T27" fmla="*/ 14 h 818"/>
                              <a:gd name="T28" fmla="*/ 364 w 937"/>
                              <a:gd name="T29" fmla="*/ 11 h 818"/>
                              <a:gd name="T30" fmla="*/ 380 w 937"/>
                              <a:gd name="T31" fmla="*/ 5 h 818"/>
                              <a:gd name="T32" fmla="*/ 390 w 937"/>
                              <a:gd name="T33" fmla="*/ 1 h 818"/>
                              <a:gd name="T34" fmla="*/ 535 w 937"/>
                              <a:gd name="T35" fmla="*/ 12 h 818"/>
                              <a:gd name="T36" fmla="*/ 665 w 937"/>
                              <a:gd name="T37" fmla="*/ 52 h 818"/>
                              <a:gd name="T38" fmla="*/ 649 w 937"/>
                              <a:gd name="T39" fmla="*/ 135 h 818"/>
                              <a:gd name="T40" fmla="*/ 602 w 937"/>
                              <a:gd name="T41" fmla="*/ 135 h 818"/>
                              <a:gd name="T42" fmla="*/ 444 w 937"/>
                              <a:gd name="T43" fmla="*/ 105 h 818"/>
                              <a:gd name="T44" fmla="*/ 187 w 937"/>
                              <a:gd name="T45" fmla="*/ 413 h 818"/>
                              <a:gd name="T46" fmla="*/ 184 w 937"/>
                              <a:gd name="T47" fmla="*/ 438 h 818"/>
                              <a:gd name="T48" fmla="*/ 762 w 937"/>
                              <a:gd name="T49" fmla="*/ 413 h 818"/>
                              <a:gd name="T50" fmla="*/ 919 w 937"/>
                              <a:gd name="T51" fmla="*/ 297 h 818"/>
                              <a:gd name="T52" fmla="*/ 912 w 937"/>
                              <a:gd name="T53" fmla="*/ 326 h 818"/>
                              <a:gd name="T54" fmla="*/ 896 w 937"/>
                              <a:gd name="T55" fmla="*/ 360 h 818"/>
                              <a:gd name="T56" fmla="*/ 878 w 937"/>
                              <a:gd name="T57" fmla="*/ 381 h 818"/>
                              <a:gd name="T58" fmla="*/ 858 w 937"/>
                              <a:gd name="T59" fmla="*/ 396 h 818"/>
                              <a:gd name="T60" fmla="*/ 836 w 937"/>
                              <a:gd name="T61" fmla="*/ 406 h 818"/>
                              <a:gd name="T62" fmla="*/ 811 w 937"/>
                              <a:gd name="T63" fmla="*/ 412 h 818"/>
                              <a:gd name="T64" fmla="*/ 762 w 937"/>
                              <a:gd name="T65" fmla="*/ 413 h 818"/>
                              <a:gd name="T66" fmla="*/ 500 w 937"/>
                              <a:gd name="T67" fmla="*/ 343 h 818"/>
                              <a:gd name="T68" fmla="*/ 405 w 937"/>
                              <a:gd name="T69" fmla="*/ 362 h 818"/>
                              <a:gd name="T70" fmla="*/ 392 w 937"/>
                              <a:gd name="T71" fmla="*/ 803 h 818"/>
                              <a:gd name="T72" fmla="*/ 649 w 937"/>
                              <a:gd name="T73" fmla="*/ 569 h 818"/>
                              <a:gd name="T74" fmla="*/ 833 w 937"/>
                              <a:gd name="T75" fmla="*/ 607 h 818"/>
                              <a:gd name="T76" fmla="*/ 833 w 937"/>
                              <a:gd name="T77" fmla="*/ 606 h 818"/>
                              <a:gd name="T78" fmla="*/ 919 w 937"/>
                              <a:gd name="T79" fmla="*/ 297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37" h="818">
                                <a:moveTo>
                                  <a:pt x="444" y="105"/>
                                </a:moveTo>
                                <a:cubicBezTo>
                                  <a:pt x="394" y="105"/>
                                  <a:pt x="319" y="153"/>
                                  <a:pt x="266" y="175"/>
                                </a:cubicBezTo>
                                <a:cubicBezTo>
                                  <a:pt x="238" y="186"/>
                                  <a:pt x="210" y="174"/>
                                  <a:pt x="206" y="179"/>
                                </a:cubicBezTo>
                                <a:cubicBezTo>
                                  <a:pt x="199" y="176"/>
                                  <a:pt x="193" y="173"/>
                                  <a:pt x="187" y="170"/>
                                </a:cubicBezTo>
                                <a:cubicBezTo>
                                  <a:pt x="187" y="212"/>
                                  <a:pt x="187" y="212"/>
                                  <a:pt x="187" y="212"/>
                                </a:cubicBezTo>
                                <a:cubicBezTo>
                                  <a:pt x="180" y="231"/>
                                  <a:pt x="180" y="256"/>
                                  <a:pt x="180" y="270"/>
                                </a:cubicBezTo>
                                <a:cubicBezTo>
                                  <a:pt x="177" y="319"/>
                                  <a:pt x="176" y="339"/>
                                  <a:pt x="177" y="367"/>
                                </a:cubicBezTo>
                                <a:cubicBezTo>
                                  <a:pt x="178" y="395"/>
                                  <a:pt x="181" y="416"/>
                                  <a:pt x="184" y="439"/>
                                </a:cubicBezTo>
                                <a:cubicBezTo>
                                  <a:pt x="184" y="441"/>
                                  <a:pt x="183" y="443"/>
                                  <a:pt x="182" y="446"/>
                                </a:cubicBezTo>
                                <a:cubicBezTo>
                                  <a:pt x="181" y="451"/>
                                  <a:pt x="179" y="456"/>
                                  <a:pt x="177" y="461"/>
                                </a:cubicBezTo>
                                <a:cubicBezTo>
                                  <a:pt x="176" y="464"/>
                                  <a:pt x="175" y="467"/>
                                  <a:pt x="173" y="470"/>
                                </a:cubicBezTo>
                                <a:cubicBezTo>
                                  <a:pt x="171" y="474"/>
                                  <a:pt x="169" y="478"/>
                                  <a:pt x="166" y="482"/>
                                </a:cubicBezTo>
                                <a:cubicBezTo>
                                  <a:pt x="164" y="485"/>
                                  <a:pt x="162" y="488"/>
                                  <a:pt x="160" y="490"/>
                                </a:cubicBezTo>
                                <a:cubicBezTo>
                                  <a:pt x="157" y="494"/>
                                  <a:pt x="155" y="498"/>
                                  <a:pt x="152" y="501"/>
                                </a:cubicBezTo>
                                <a:cubicBezTo>
                                  <a:pt x="149" y="503"/>
                                  <a:pt x="146" y="506"/>
                                  <a:pt x="144" y="508"/>
                                </a:cubicBezTo>
                                <a:cubicBezTo>
                                  <a:pt x="141" y="511"/>
                                  <a:pt x="137" y="514"/>
                                  <a:pt x="134" y="516"/>
                                </a:cubicBezTo>
                                <a:cubicBezTo>
                                  <a:pt x="131" y="519"/>
                                  <a:pt x="128" y="520"/>
                                  <a:pt x="125" y="522"/>
                                </a:cubicBezTo>
                                <a:cubicBezTo>
                                  <a:pt x="121" y="524"/>
                                  <a:pt x="117" y="527"/>
                                  <a:pt x="113" y="529"/>
                                </a:cubicBezTo>
                                <a:cubicBezTo>
                                  <a:pt x="110" y="530"/>
                                  <a:pt x="106" y="531"/>
                                  <a:pt x="103" y="533"/>
                                </a:cubicBezTo>
                                <a:cubicBezTo>
                                  <a:pt x="99" y="534"/>
                                  <a:pt x="95" y="536"/>
                                  <a:pt x="90" y="537"/>
                                </a:cubicBezTo>
                                <a:cubicBezTo>
                                  <a:pt x="87" y="538"/>
                                  <a:pt x="83" y="538"/>
                                  <a:pt x="79" y="539"/>
                                </a:cubicBezTo>
                                <a:cubicBezTo>
                                  <a:pt x="77" y="539"/>
                                  <a:pt x="76" y="540"/>
                                  <a:pt x="74" y="540"/>
                                </a:cubicBezTo>
                                <a:cubicBezTo>
                                  <a:pt x="74" y="540"/>
                                  <a:pt x="73" y="540"/>
                                  <a:pt x="73" y="540"/>
                                </a:cubicBezTo>
                                <a:cubicBezTo>
                                  <a:pt x="22" y="438"/>
                                  <a:pt x="0" y="328"/>
                                  <a:pt x="16" y="247"/>
                                </a:cubicBezTo>
                                <a:cubicBezTo>
                                  <a:pt x="39" y="130"/>
                                  <a:pt x="146" y="45"/>
                                  <a:pt x="288" y="13"/>
                                </a:cubicBezTo>
                                <a:cubicBezTo>
                                  <a:pt x="300" y="15"/>
                                  <a:pt x="312" y="16"/>
                                  <a:pt x="323" y="16"/>
                                </a:cubicBezTo>
                                <a:cubicBezTo>
                                  <a:pt x="329" y="16"/>
                                  <a:pt x="335" y="15"/>
                                  <a:pt x="341" y="15"/>
                                </a:cubicBezTo>
                                <a:cubicBezTo>
                                  <a:pt x="343" y="15"/>
                                  <a:pt x="344" y="14"/>
                                  <a:pt x="346" y="14"/>
                                </a:cubicBezTo>
                                <a:cubicBezTo>
                                  <a:pt x="350" y="13"/>
                                  <a:pt x="354" y="13"/>
                                  <a:pt x="357" y="12"/>
                                </a:cubicBezTo>
                                <a:cubicBezTo>
                                  <a:pt x="359" y="12"/>
                                  <a:pt x="362" y="11"/>
                                  <a:pt x="364" y="11"/>
                                </a:cubicBezTo>
                                <a:cubicBezTo>
                                  <a:pt x="367" y="10"/>
                                  <a:pt x="370" y="9"/>
                                  <a:pt x="373" y="8"/>
                                </a:cubicBezTo>
                                <a:cubicBezTo>
                                  <a:pt x="375" y="7"/>
                                  <a:pt x="377" y="6"/>
                                  <a:pt x="380" y="5"/>
                                </a:cubicBezTo>
                                <a:cubicBezTo>
                                  <a:pt x="382" y="4"/>
                                  <a:pt x="385" y="3"/>
                                  <a:pt x="388" y="2"/>
                                </a:cubicBezTo>
                                <a:cubicBezTo>
                                  <a:pt x="389" y="1"/>
                                  <a:pt x="390" y="1"/>
                                  <a:pt x="390" y="1"/>
                                </a:cubicBezTo>
                                <a:cubicBezTo>
                                  <a:pt x="398" y="0"/>
                                  <a:pt x="405" y="0"/>
                                  <a:pt x="412" y="0"/>
                                </a:cubicBezTo>
                                <a:cubicBezTo>
                                  <a:pt x="452" y="0"/>
                                  <a:pt x="494" y="4"/>
                                  <a:pt x="535" y="12"/>
                                </a:cubicBezTo>
                                <a:cubicBezTo>
                                  <a:pt x="581" y="21"/>
                                  <a:pt x="624" y="35"/>
                                  <a:pt x="664" y="52"/>
                                </a:cubicBezTo>
                                <a:cubicBezTo>
                                  <a:pt x="665" y="52"/>
                                  <a:pt x="665" y="52"/>
                                  <a:pt x="665" y="52"/>
                                </a:cubicBezTo>
                                <a:cubicBezTo>
                                  <a:pt x="664" y="53"/>
                                  <a:pt x="663" y="54"/>
                                  <a:pt x="663" y="55"/>
                                </a:cubicBezTo>
                                <a:cubicBezTo>
                                  <a:pt x="654" y="77"/>
                                  <a:pt x="649" y="104"/>
                                  <a:pt x="649" y="135"/>
                                </a:cubicBezTo>
                                <a:cubicBezTo>
                                  <a:pt x="649" y="134"/>
                                  <a:pt x="649" y="134"/>
                                  <a:pt x="649" y="134"/>
                                </a:cubicBezTo>
                                <a:cubicBezTo>
                                  <a:pt x="628" y="137"/>
                                  <a:pt x="598" y="135"/>
                                  <a:pt x="602" y="135"/>
                                </a:cubicBezTo>
                                <a:cubicBezTo>
                                  <a:pt x="609" y="135"/>
                                  <a:pt x="543" y="124"/>
                                  <a:pt x="517" y="119"/>
                                </a:cubicBezTo>
                                <a:cubicBezTo>
                                  <a:pt x="488" y="114"/>
                                  <a:pt x="471" y="105"/>
                                  <a:pt x="444" y="105"/>
                                </a:cubicBezTo>
                                <a:close/>
                                <a:moveTo>
                                  <a:pt x="184" y="438"/>
                                </a:moveTo>
                                <a:cubicBezTo>
                                  <a:pt x="186" y="430"/>
                                  <a:pt x="187" y="421"/>
                                  <a:pt x="187" y="413"/>
                                </a:cubicBezTo>
                                <a:cubicBezTo>
                                  <a:pt x="187" y="421"/>
                                  <a:pt x="186" y="430"/>
                                  <a:pt x="184" y="438"/>
                                </a:cubicBezTo>
                                <a:cubicBezTo>
                                  <a:pt x="184" y="438"/>
                                  <a:pt x="184" y="438"/>
                                  <a:pt x="184" y="438"/>
                                </a:cubicBezTo>
                                <a:close/>
                                <a:moveTo>
                                  <a:pt x="761" y="413"/>
                                </a:moveTo>
                                <a:cubicBezTo>
                                  <a:pt x="761" y="413"/>
                                  <a:pt x="762" y="413"/>
                                  <a:pt x="762" y="413"/>
                                </a:cubicBezTo>
                                <a:cubicBezTo>
                                  <a:pt x="758" y="413"/>
                                  <a:pt x="760" y="413"/>
                                  <a:pt x="761" y="413"/>
                                </a:cubicBezTo>
                                <a:close/>
                                <a:moveTo>
                                  <a:pt x="919" y="297"/>
                                </a:moveTo>
                                <a:cubicBezTo>
                                  <a:pt x="918" y="305"/>
                                  <a:pt x="916" y="313"/>
                                  <a:pt x="913" y="321"/>
                                </a:cubicBezTo>
                                <a:cubicBezTo>
                                  <a:pt x="913" y="322"/>
                                  <a:pt x="913" y="324"/>
                                  <a:pt x="912" y="326"/>
                                </a:cubicBezTo>
                                <a:cubicBezTo>
                                  <a:pt x="909" y="336"/>
                                  <a:pt x="905" y="344"/>
                                  <a:pt x="900" y="352"/>
                                </a:cubicBezTo>
                                <a:cubicBezTo>
                                  <a:pt x="899" y="355"/>
                                  <a:pt x="897" y="357"/>
                                  <a:pt x="896" y="360"/>
                                </a:cubicBezTo>
                                <a:cubicBezTo>
                                  <a:pt x="892" y="365"/>
                                  <a:pt x="889" y="370"/>
                                  <a:pt x="885" y="374"/>
                                </a:cubicBezTo>
                                <a:cubicBezTo>
                                  <a:pt x="883" y="376"/>
                                  <a:pt x="880" y="379"/>
                                  <a:pt x="878" y="381"/>
                                </a:cubicBezTo>
                                <a:cubicBezTo>
                                  <a:pt x="874" y="384"/>
                                  <a:pt x="870" y="388"/>
                                  <a:pt x="866" y="391"/>
                                </a:cubicBezTo>
                                <a:cubicBezTo>
                                  <a:pt x="863" y="393"/>
                                  <a:pt x="861" y="394"/>
                                  <a:pt x="858" y="396"/>
                                </a:cubicBezTo>
                                <a:cubicBezTo>
                                  <a:pt x="854" y="399"/>
                                  <a:pt x="849" y="401"/>
                                  <a:pt x="844" y="403"/>
                                </a:cubicBezTo>
                                <a:cubicBezTo>
                                  <a:pt x="841" y="404"/>
                                  <a:pt x="839" y="405"/>
                                  <a:pt x="836" y="406"/>
                                </a:cubicBezTo>
                                <a:cubicBezTo>
                                  <a:pt x="830" y="408"/>
                                  <a:pt x="825" y="409"/>
                                  <a:pt x="819" y="411"/>
                                </a:cubicBezTo>
                                <a:cubicBezTo>
                                  <a:pt x="816" y="411"/>
                                  <a:pt x="814" y="412"/>
                                  <a:pt x="811" y="412"/>
                                </a:cubicBezTo>
                                <a:cubicBezTo>
                                  <a:pt x="803" y="413"/>
                                  <a:pt x="794" y="414"/>
                                  <a:pt x="785" y="414"/>
                                </a:cubicBezTo>
                                <a:cubicBezTo>
                                  <a:pt x="777" y="414"/>
                                  <a:pt x="769" y="413"/>
                                  <a:pt x="762" y="413"/>
                                </a:cubicBezTo>
                                <a:cubicBezTo>
                                  <a:pt x="765" y="413"/>
                                  <a:pt x="763" y="413"/>
                                  <a:pt x="761" y="413"/>
                                </a:cubicBezTo>
                                <a:cubicBezTo>
                                  <a:pt x="660" y="733"/>
                                  <a:pt x="594" y="403"/>
                                  <a:pt x="500" y="343"/>
                                </a:cubicBezTo>
                                <a:cubicBezTo>
                                  <a:pt x="498" y="342"/>
                                  <a:pt x="465" y="341"/>
                                  <a:pt x="463" y="342"/>
                                </a:cubicBezTo>
                                <a:cubicBezTo>
                                  <a:pt x="450" y="344"/>
                                  <a:pt x="420" y="346"/>
                                  <a:pt x="405" y="362"/>
                                </a:cubicBezTo>
                                <a:cubicBezTo>
                                  <a:pt x="396" y="373"/>
                                  <a:pt x="403" y="400"/>
                                  <a:pt x="392" y="406"/>
                                </a:cubicBezTo>
                                <a:cubicBezTo>
                                  <a:pt x="392" y="803"/>
                                  <a:pt x="392" y="803"/>
                                  <a:pt x="392" y="803"/>
                                </a:cubicBezTo>
                                <a:cubicBezTo>
                                  <a:pt x="480" y="818"/>
                                  <a:pt x="569" y="796"/>
                                  <a:pt x="649" y="755"/>
                                </a:cubicBezTo>
                                <a:cubicBezTo>
                                  <a:pt x="649" y="569"/>
                                  <a:pt x="649" y="569"/>
                                  <a:pt x="649" y="569"/>
                                </a:cubicBezTo>
                                <a:cubicBezTo>
                                  <a:pt x="686" y="588"/>
                                  <a:pt x="749" y="607"/>
                                  <a:pt x="808" y="607"/>
                                </a:cubicBezTo>
                                <a:cubicBezTo>
                                  <a:pt x="816" y="607"/>
                                  <a:pt x="825" y="607"/>
                                  <a:pt x="833" y="607"/>
                                </a:cubicBezTo>
                                <a:cubicBezTo>
                                  <a:pt x="833" y="607"/>
                                  <a:pt x="833" y="606"/>
                                  <a:pt x="833" y="606"/>
                                </a:cubicBezTo>
                                <a:cubicBezTo>
                                  <a:pt x="833" y="606"/>
                                  <a:pt x="833" y="606"/>
                                  <a:pt x="833" y="606"/>
                                </a:cubicBezTo>
                                <a:cubicBezTo>
                                  <a:pt x="883" y="547"/>
                                  <a:pt x="918" y="482"/>
                                  <a:pt x="929" y="425"/>
                                </a:cubicBezTo>
                                <a:cubicBezTo>
                                  <a:pt x="937" y="382"/>
                                  <a:pt x="933" y="338"/>
                                  <a:pt x="919" y="297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932413" name="Freeform 20"/>
                        <wps:cNvSpPr>
                          <a:spLocks noEditPoints="1"/>
                        </wps:cNvSpPr>
                        <wps:spPr bwMode="auto">
                          <a:xfrm>
                            <a:off x="996608" y="584200"/>
                            <a:ext cx="194310" cy="157480"/>
                          </a:xfrm>
                          <a:custGeom>
                            <a:avLst/>
                            <a:gdLst>
                              <a:gd name="T0" fmla="*/ 18 w 612"/>
                              <a:gd name="T1" fmla="*/ 328 h 496"/>
                              <a:gd name="T2" fmla="*/ 17 w 612"/>
                              <a:gd name="T3" fmla="*/ 342 h 496"/>
                              <a:gd name="T4" fmla="*/ 15 w 612"/>
                              <a:gd name="T5" fmla="*/ 355 h 496"/>
                              <a:gd name="T6" fmla="*/ 15 w 612"/>
                              <a:gd name="T7" fmla="*/ 355 h 496"/>
                              <a:gd name="T8" fmla="*/ 15 w 612"/>
                              <a:gd name="T9" fmla="*/ 356 h 496"/>
                              <a:gd name="T10" fmla="*/ 15 w 612"/>
                              <a:gd name="T11" fmla="*/ 355 h 496"/>
                              <a:gd name="T12" fmla="*/ 1 w 612"/>
                              <a:gd name="T13" fmla="*/ 285 h 496"/>
                              <a:gd name="T14" fmla="*/ 11 w 612"/>
                              <a:gd name="T15" fmla="*/ 147 h 496"/>
                              <a:gd name="T16" fmla="*/ 18 w 612"/>
                              <a:gd name="T17" fmla="*/ 227 h 496"/>
                              <a:gd name="T18" fmla="*/ 593 w 612"/>
                              <a:gd name="T19" fmla="*/ 329 h 496"/>
                              <a:gd name="T20" fmla="*/ 580 w 612"/>
                              <a:gd name="T21" fmla="*/ 328 h 496"/>
                              <a:gd name="T22" fmla="*/ 559 w 612"/>
                              <a:gd name="T23" fmla="*/ 324 h 496"/>
                              <a:gd name="T24" fmla="*/ 546 w 612"/>
                              <a:gd name="T25" fmla="*/ 322 h 496"/>
                              <a:gd name="T26" fmla="*/ 525 w 612"/>
                              <a:gd name="T27" fmla="*/ 316 h 496"/>
                              <a:gd name="T28" fmla="*/ 513 w 612"/>
                              <a:gd name="T29" fmla="*/ 312 h 496"/>
                              <a:gd name="T30" fmla="*/ 480 w 612"/>
                              <a:gd name="T31" fmla="*/ 301 h 496"/>
                              <a:gd name="T32" fmla="*/ 480 w 612"/>
                              <a:gd name="T33" fmla="*/ 51 h 496"/>
                              <a:gd name="T34" fmla="*/ 480 w 612"/>
                              <a:gd name="T35" fmla="*/ 50 h 496"/>
                              <a:gd name="T36" fmla="*/ 359 w 612"/>
                              <a:gd name="T37" fmla="*/ 8 h 496"/>
                              <a:gd name="T38" fmla="*/ 274 w 612"/>
                              <a:gd name="T39" fmla="*/ 0 h 496"/>
                              <a:gd name="T40" fmla="*/ 37 w 612"/>
                              <a:gd name="T41" fmla="*/ 95 h 496"/>
                              <a:gd name="T42" fmla="*/ 37 w 612"/>
                              <a:gd name="T43" fmla="*/ 95 h 496"/>
                              <a:gd name="T44" fmla="*/ 39 w 612"/>
                              <a:gd name="T45" fmla="*/ 96 h 496"/>
                              <a:gd name="T46" fmla="*/ 67 w 612"/>
                              <a:gd name="T47" fmla="*/ 106 h 496"/>
                              <a:gd name="T48" fmla="*/ 68 w 612"/>
                              <a:gd name="T49" fmla="*/ 107 h 496"/>
                              <a:gd name="T50" fmla="*/ 99 w 612"/>
                              <a:gd name="T51" fmla="*/ 115 h 496"/>
                              <a:gd name="T52" fmla="*/ 105 w 612"/>
                              <a:gd name="T53" fmla="*/ 116 h 496"/>
                              <a:gd name="T54" fmla="*/ 137 w 612"/>
                              <a:gd name="T55" fmla="*/ 122 h 496"/>
                              <a:gd name="T56" fmla="*/ 143 w 612"/>
                              <a:gd name="T57" fmla="*/ 123 h 496"/>
                              <a:gd name="T58" fmla="*/ 178 w 612"/>
                              <a:gd name="T59" fmla="*/ 125 h 496"/>
                              <a:gd name="T60" fmla="*/ 223 w 612"/>
                              <a:gd name="T61" fmla="*/ 122 h 496"/>
                              <a:gd name="T62" fmla="*/ 223 w 612"/>
                              <a:gd name="T63" fmla="*/ 322 h 496"/>
                              <a:gd name="T64" fmla="*/ 299 w 612"/>
                              <a:gd name="T65" fmla="*/ 290 h 496"/>
                              <a:gd name="T66" fmla="*/ 309 w 612"/>
                              <a:gd name="T67" fmla="*/ 292 h 496"/>
                              <a:gd name="T68" fmla="*/ 612 w 612"/>
                              <a:gd name="T69" fmla="*/ 330 h 496"/>
                              <a:gd name="T70" fmla="*/ 593 w 612"/>
                              <a:gd name="T71" fmla="*/ 329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12" h="496">
                                <a:moveTo>
                                  <a:pt x="18" y="327"/>
                                </a:moveTo>
                                <a:cubicBezTo>
                                  <a:pt x="18" y="327"/>
                                  <a:pt x="18" y="327"/>
                                  <a:pt x="18" y="328"/>
                                </a:cubicBezTo>
                                <a:cubicBezTo>
                                  <a:pt x="18" y="328"/>
                                  <a:pt x="18" y="328"/>
                                  <a:pt x="18" y="329"/>
                                </a:cubicBezTo>
                                <a:cubicBezTo>
                                  <a:pt x="18" y="333"/>
                                  <a:pt x="18" y="337"/>
                                  <a:pt x="17" y="342"/>
                                </a:cubicBezTo>
                                <a:cubicBezTo>
                                  <a:pt x="17" y="346"/>
                                  <a:pt x="16" y="350"/>
                                  <a:pt x="15" y="354"/>
                                </a:cubicBezTo>
                                <a:cubicBezTo>
                                  <a:pt x="15" y="354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6"/>
                                  <a:pt x="15" y="356"/>
                                </a:cubicBezTo>
                                <a:cubicBezTo>
                                  <a:pt x="15" y="356"/>
                                  <a:pt x="15" y="356"/>
                                  <a:pt x="15" y="356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8" y="339"/>
                                  <a:pt x="3" y="316"/>
                                  <a:pt x="1" y="285"/>
                                </a:cubicBezTo>
                                <a:cubicBezTo>
                                  <a:pt x="0" y="254"/>
                                  <a:pt x="1" y="216"/>
                                  <a:pt x="7" y="167"/>
                                </a:cubicBezTo>
                                <a:cubicBezTo>
                                  <a:pt x="8" y="160"/>
                                  <a:pt x="10" y="153"/>
                                  <a:pt x="11" y="147"/>
                                </a:cubicBezTo>
                                <a:cubicBezTo>
                                  <a:pt x="13" y="141"/>
                                  <a:pt x="15" y="134"/>
                                  <a:pt x="18" y="128"/>
                                </a:cubicBezTo>
                                <a:cubicBezTo>
                                  <a:pt x="18" y="227"/>
                                  <a:pt x="18" y="227"/>
                                  <a:pt x="18" y="227"/>
                                </a:cubicBezTo>
                                <a:lnTo>
                                  <a:pt x="18" y="327"/>
                                </a:lnTo>
                                <a:close/>
                                <a:moveTo>
                                  <a:pt x="593" y="329"/>
                                </a:moveTo>
                                <a:cubicBezTo>
                                  <a:pt x="590" y="329"/>
                                  <a:pt x="588" y="328"/>
                                  <a:pt x="586" y="328"/>
                                </a:cubicBezTo>
                                <a:cubicBezTo>
                                  <a:pt x="584" y="328"/>
                                  <a:pt x="582" y="328"/>
                                  <a:pt x="580" y="328"/>
                                </a:cubicBezTo>
                                <a:cubicBezTo>
                                  <a:pt x="576" y="327"/>
                                  <a:pt x="573" y="327"/>
                                  <a:pt x="569" y="326"/>
                                </a:cubicBezTo>
                                <a:cubicBezTo>
                                  <a:pt x="566" y="325"/>
                                  <a:pt x="562" y="325"/>
                                  <a:pt x="559" y="324"/>
                                </a:cubicBezTo>
                                <a:cubicBezTo>
                                  <a:pt x="556" y="323"/>
                                  <a:pt x="554" y="323"/>
                                  <a:pt x="552" y="323"/>
                                </a:cubicBezTo>
                                <a:cubicBezTo>
                                  <a:pt x="550" y="322"/>
                                  <a:pt x="548" y="322"/>
                                  <a:pt x="546" y="322"/>
                                </a:cubicBezTo>
                                <a:cubicBezTo>
                                  <a:pt x="542" y="321"/>
                                  <a:pt x="539" y="320"/>
                                  <a:pt x="535" y="319"/>
                                </a:cubicBezTo>
                                <a:cubicBezTo>
                                  <a:pt x="532" y="318"/>
                                  <a:pt x="528" y="317"/>
                                  <a:pt x="525" y="316"/>
                                </a:cubicBezTo>
                                <a:cubicBezTo>
                                  <a:pt x="523" y="315"/>
                                  <a:pt x="521" y="315"/>
                                  <a:pt x="519" y="314"/>
                                </a:cubicBezTo>
                                <a:cubicBezTo>
                                  <a:pt x="517" y="314"/>
                                  <a:pt x="515" y="313"/>
                                  <a:pt x="513" y="312"/>
                                </a:cubicBezTo>
                                <a:cubicBezTo>
                                  <a:pt x="507" y="311"/>
                                  <a:pt x="502" y="309"/>
                                  <a:pt x="496" y="307"/>
                                </a:cubicBezTo>
                                <a:cubicBezTo>
                                  <a:pt x="491" y="305"/>
                                  <a:pt x="485" y="303"/>
                                  <a:pt x="480" y="301"/>
                                </a:cubicBezTo>
                                <a:cubicBezTo>
                                  <a:pt x="480" y="176"/>
                                  <a:pt x="480" y="176"/>
                                  <a:pt x="480" y="176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0"/>
                                  <a:pt x="480" y="50"/>
                                  <a:pt x="480" y="50"/>
                                </a:cubicBezTo>
                                <a:cubicBezTo>
                                  <a:pt x="461" y="41"/>
                                  <a:pt x="442" y="32"/>
                                  <a:pt x="422" y="25"/>
                                </a:cubicBezTo>
                                <a:cubicBezTo>
                                  <a:pt x="402" y="18"/>
                                  <a:pt x="380" y="12"/>
                                  <a:pt x="359" y="8"/>
                                </a:cubicBezTo>
                                <a:cubicBezTo>
                                  <a:pt x="344" y="5"/>
                                  <a:pt x="330" y="3"/>
                                  <a:pt x="316" y="2"/>
                                </a:cubicBezTo>
                                <a:cubicBezTo>
                                  <a:pt x="302" y="1"/>
                                  <a:pt x="288" y="0"/>
                                  <a:pt x="274" y="0"/>
                                </a:cubicBezTo>
                                <a:cubicBezTo>
                                  <a:pt x="223" y="0"/>
                                  <a:pt x="175" y="9"/>
                                  <a:pt x="134" y="25"/>
                                </a:cubicBezTo>
                                <a:cubicBezTo>
                                  <a:pt x="94" y="42"/>
                                  <a:pt x="60" y="6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8" y="96"/>
                                  <a:pt x="38" y="96"/>
                                </a:cubicBezTo>
                                <a:cubicBezTo>
                                  <a:pt x="38" y="96"/>
                                  <a:pt x="39" y="96"/>
                                  <a:pt x="39" y="96"/>
                                </a:cubicBezTo>
                                <a:cubicBezTo>
                                  <a:pt x="43" y="98"/>
                                  <a:pt x="48" y="100"/>
                                  <a:pt x="53" y="101"/>
                                </a:cubicBezTo>
                                <a:cubicBezTo>
                                  <a:pt x="57" y="103"/>
                                  <a:pt x="62" y="105"/>
                                  <a:pt x="67" y="106"/>
                                </a:cubicBezTo>
                                <a:cubicBezTo>
                                  <a:pt x="67" y="106"/>
                                  <a:pt x="67" y="106"/>
                                  <a:pt x="68" y="106"/>
                                </a:cubicBezTo>
                                <a:cubicBezTo>
                                  <a:pt x="68" y="106"/>
                                  <a:pt x="68" y="107"/>
                                  <a:pt x="68" y="107"/>
                                </a:cubicBezTo>
                                <a:cubicBezTo>
                                  <a:pt x="73" y="108"/>
                                  <a:pt x="78" y="110"/>
                                  <a:pt x="83" y="111"/>
                                </a:cubicBezTo>
                                <a:cubicBezTo>
                                  <a:pt x="89" y="112"/>
                                  <a:pt x="94" y="114"/>
                                  <a:pt x="99" y="115"/>
                                </a:cubicBezTo>
                                <a:cubicBezTo>
                                  <a:pt x="100" y="115"/>
                                  <a:pt x="101" y="115"/>
                                  <a:pt x="102" y="116"/>
                                </a:cubicBezTo>
                                <a:cubicBezTo>
                                  <a:pt x="103" y="116"/>
                                  <a:pt x="104" y="116"/>
                                  <a:pt x="105" y="116"/>
                                </a:cubicBezTo>
                                <a:cubicBezTo>
                                  <a:pt x="110" y="118"/>
                                  <a:pt x="116" y="119"/>
                                  <a:pt x="121" y="120"/>
                                </a:cubicBezTo>
                                <a:cubicBezTo>
                                  <a:pt x="126" y="120"/>
                                  <a:pt x="132" y="121"/>
                                  <a:pt x="137" y="122"/>
                                </a:cubicBezTo>
                                <a:cubicBezTo>
                                  <a:pt x="138" y="122"/>
                                  <a:pt x="139" y="122"/>
                                  <a:pt x="140" y="122"/>
                                </a:cubicBezTo>
                                <a:cubicBezTo>
                                  <a:pt x="141" y="122"/>
                                  <a:pt x="142" y="122"/>
                                  <a:pt x="143" y="123"/>
                                </a:cubicBezTo>
                                <a:cubicBezTo>
                                  <a:pt x="149" y="123"/>
                                  <a:pt x="155" y="124"/>
                                  <a:pt x="160" y="124"/>
                                </a:cubicBezTo>
                                <a:cubicBezTo>
                                  <a:pt x="166" y="125"/>
                                  <a:pt x="172" y="125"/>
                                  <a:pt x="178" y="125"/>
                                </a:cubicBezTo>
                                <a:cubicBezTo>
                                  <a:pt x="185" y="125"/>
                                  <a:pt x="193" y="125"/>
                                  <a:pt x="200" y="124"/>
                                </a:cubicBezTo>
                                <a:cubicBezTo>
                                  <a:pt x="208" y="124"/>
                                  <a:pt x="215" y="123"/>
                                  <a:pt x="223" y="122"/>
                                </a:cubicBezTo>
                                <a:cubicBezTo>
                                  <a:pt x="223" y="222"/>
                                  <a:pt x="223" y="222"/>
                                  <a:pt x="223" y="222"/>
                                </a:cubicBezTo>
                                <a:cubicBezTo>
                                  <a:pt x="223" y="322"/>
                                  <a:pt x="223" y="322"/>
                                  <a:pt x="223" y="322"/>
                                </a:cubicBezTo>
                                <a:cubicBezTo>
                                  <a:pt x="237" y="315"/>
                                  <a:pt x="250" y="308"/>
                                  <a:pt x="263" y="302"/>
                                </a:cubicBezTo>
                                <a:cubicBezTo>
                                  <a:pt x="276" y="296"/>
                                  <a:pt x="288" y="292"/>
                                  <a:pt x="299" y="290"/>
                                </a:cubicBezTo>
                                <a:cubicBezTo>
                                  <a:pt x="300" y="290"/>
                                  <a:pt x="302" y="290"/>
                                  <a:pt x="304" y="290"/>
                                </a:cubicBezTo>
                                <a:cubicBezTo>
                                  <a:pt x="306" y="291"/>
                                  <a:pt x="308" y="291"/>
                                  <a:pt x="309" y="292"/>
                                </a:cubicBezTo>
                                <a:cubicBezTo>
                                  <a:pt x="356" y="322"/>
                                  <a:pt x="406" y="412"/>
                                  <a:pt x="458" y="454"/>
                                </a:cubicBezTo>
                                <a:cubicBezTo>
                                  <a:pt x="509" y="496"/>
                                  <a:pt x="561" y="491"/>
                                  <a:pt x="612" y="330"/>
                                </a:cubicBezTo>
                                <a:cubicBezTo>
                                  <a:pt x="609" y="330"/>
                                  <a:pt x="606" y="330"/>
                                  <a:pt x="602" y="330"/>
                                </a:cubicBezTo>
                                <a:cubicBezTo>
                                  <a:pt x="599" y="329"/>
                                  <a:pt x="596" y="329"/>
                                  <a:pt x="593" y="329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Papier 5(JU-LOCK)" style="position:absolute;margin-left:96.9pt;margin-top:0;width:148.1pt;height:102.6pt;z-index:-251657216;mso-position-horizontal:right;mso-position-horizontal-relative:right-margin-area;mso-position-vertical-relative:page" coordsize="18808,13030" o:spid="_x0000_s1026" editas="canvas" w14:anchorId="51BA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18808;height:13030;visibility:visible;mso-wrap-style:square" type="#_x0000_t75">
                <v:fill o:detectmouseclick="t"/>
                <v:path o:connecttype="none"/>
              </v:shape>
              <v:group id="Groep 527651491" style="position:absolute;left:2305;top:3587;width:11844;height:6586" coordsize="17621,9798" coordorigin="3127,360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">
                <o:lock v:ext="edit" aspectratio="t"/>
                <v:shape id="Freeform 10" style="position:absolute;left:3127;top:8870;width:7582;height:3112;visibility:visible;mso-wrap-style:square;v-text-anchor:top" coordsize="2388,980" o:spid="_x0000_s1029" fillcolor="#501e70" stroked="f" path="m949,283v31,,71,6,94,11c1021,396,1021,396,1021,396v-15,-4,-47,-9,-71,-9c869,387,815,445,815,530v,434,,434,,434c697,964,697,964,697,964v,-434,,-434,,-434c697,381,809,283,949,283xm1675,574v,115,,115,,115c1675,884,1560,980,1406,980v-155,,-270,-96,-270,-291c1136,574,1136,574,1136,574v,-196,115,-291,270,-291c1560,283,1675,380,1675,574xm1557,581v,-141,-58,-194,-151,-194c1314,387,1255,440,1255,581v,102,,102,,102c1255,822,1313,876,1406,876v90,,151,-54,151,-193l1557,581xm1871,202v,98,,98,,98c1784,300,1784,300,1784,300v,85,,85,,85c1871,385,1871,385,1871,385v,579,,579,,579c1990,964,1990,964,1990,964v,-579,,-579,,-579c2129,385,2129,385,2129,385v26,-85,26,-85,26,-85c1990,300,1990,300,1990,300v,-98,,-98,,-98c1990,141,2032,108,2084,108v24,,51,5,75,11c2181,19,2181,19,2181,19,2150,8,2116,3,2080,3v-106,,-209,68,-209,199xm2270,300v,664,,664,,664c2388,964,2388,964,2388,964v,-664,,-664,,-664l2270,300xm523,277v,142,,142,,142c523,610,403,697,269,697v-59,,-117,-24,-152,-46c117,960,117,960,117,960,,960,,960,,960,,277,,277,,277,,98,119,,260,,401,,523,98,523,277xm404,284c404,161,341,104,260,104v-81,,-143,57,-143,180c117,548,117,548,117,548v46,27,93,45,142,45c339,593,404,547,404,412r,-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">
                  <v:path arrowok="t" o:connecttype="custom" o:connectlocs="301308,89853;331153,93345;324168,125730;301625,122873;258763,168275;258763,306070;221298,306070;221298,168275;301308,89853;531813,182245;531813,218758;446405,311150;360680,218758;360680,182245;446405,89853;531813,182245;494348,184468;446405,122873;398463,184468;398463,216853;446405,278130;494348,216853;494348,184468;594043,64135;594043,95250;566420,95250;566420,122238;594043,122238;594043,306070;631825,306070;631825,122238;675958,122238;684213,95250;631825,95250;631825,64135;661670,34290;685483,37783;692468,6033;660400,953;594043,64135;720725,95250;720725,306070;758190,306070;758190,95250;720725,95250;166053,87948;166053,133033;85408,221298;37148,206693;37148,304800;0,304800;0,87948;82550,0;166053,87948;128270,90170;82550,33020;37148,90170;37148,173990;82233,188278;128270,130810;128270,90170" o:connectangles="0,0,0,0,0,0,0,0,0,0,0,0,0,0,0,0,0,0,0,0,0,0,0,0,0,0,0,0,0,0,0,0,0,0,0,0,0,0,0,0,0,0,0,0,0,0,0,0,0,0,0,0,0,0,0,0,0,0,0,0,0"/>
                  <o:lock v:ext="edit" verticies="t"/>
                </v:shape>
                <v:shape id="Freeform 11" style="position:absolute;left:11623;top:8870;width:9093;height:3112;visibility:visible;mso-wrap-style:square;v-text-anchor:top" coordsize="2865,980" o:spid="_x0000_s1030" fillcolor="#005b94" stroked="f" path="m943,283v-141,,-256,94,-256,271c687,704,687,704,687,704v,181,114,276,274,276c1034,980,1095,969,1163,947,1140,845,1140,845,1140,845v-59,18,-117,31,-179,31c864,876,806,823,806,704v,-38,,-38,,-38c1199,666,1199,666,1199,666v,-137,,-137,,-137c1199,383,1084,283,943,283xm1081,573v-275,,-275,,-275,c806,545,806,545,806,545v,-104,57,-158,137,-158c1025,387,1081,445,1081,529r,44xm1875,552v,412,,412,,412c1756,964,1756,964,1756,964v,-405,,-405,,-405c1756,444,1700,387,1620,387v-82,,-138,57,-138,172c1482,964,1482,964,1482,964v-119,,-119,,-119,c1363,552,1363,552,1363,552v,-175,117,-269,257,-269c1761,283,1875,377,1875,552xm2451,329v-34,-22,-92,-46,-152,-46c2165,283,2045,371,2045,561v,142,,142,,142c2045,882,2168,980,2308,980v141,,261,-98,261,-277c2569,20,2569,20,2569,20v-118,,-118,,-118,l2451,329xm2451,697v,122,-62,179,-143,179c2227,876,2164,819,2164,697v,-129,,-129,,-129c2164,434,2230,387,2310,387v49,,95,18,141,45l2451,697xm260,c120,,,98,,277,,960,,960,,960v117,,117,,117,c117,651,117,651,117,651v35,22,93,46,152,46c403,697,523,610,523,419v,-142,,-142,,-142c523,98,401,,260,xm405,412v,135,-66,181,-146,181c210,593,164,575,117,548v,-264,,-264,,-264c117,161,179,104,260,104v81,,145,57,145,180l405,412xm2865,300v,664,,664,,664c2747,964,2747,964,2747,964v,-664,,-664,,-664l2865,3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">
                  <v:path arrowok="t" o:connecttype="custom" o:connectlocs="218046,175895;305011,311150;361824,268288;255816,223520;380550,211455;299298,89853;255816,181928;299298,122873;343098,181928;595105,306070;557335,177483;470371,177483;432601,306070;514170,89853;777921,104458;649061,178118;732534,311150;815373,6350;777921,104458;732534,278130;686830,180340;777921,137160;82521,0;0,304800;37135,206693;165995,133033;82521,0;82204,188278;37135,90170;128543,90170;909320,95250;871868,306070;909320,95250" o:connectangles="0,0,0,0,0,0,0,0,0,0,0,0,0,0,0,0,0,0,0,0,0,0,0,0,0,0,0,0,0,0,0,0,0"/>
                  <o:lock v:ext="edit" verticies="t"/>
                </v:shape>
                <v:shape id="Freeform 12" style="position:absolute;left:3158;top:12598;width:7404;height:806;visibility:visible;mso-wrap-style:square;v-text-anchor:top" coordsize="2333,255" o:spid="_x0000_s1031" fillcolor="#005b94" stroked="f" path="m755,68v-38,,-70,26,-70,74c685,180,685,180,685,180v,49,31,75,76,75c783,255,799,252,817,245v-7,-33,-7,-33,-7,-33c794,217,778,221,761,221v-23,,-36,-13,-36,-41c725,173,725,173,725,173v101,,101,,101,c826,135,826,135,826,135,826,96,794,68,755,68xm786,144v-61,,-61,,-61,c725,138,725,138,725,138v,-22,12,-35,30,-35c774,103,786,117,786,135r,9xm643,201v,27,-21,54,-67,54c557,255,540,252,522,245v8,-33,8,-33,8,-33c545,217,560,221,576,221v15,,26,-8,26,-19c602,169,526,181,526,120v,-30,24,-52,63,-52c605,68,620,71,636,76v-9,34,-9,34,-9,34c614,106,603,103,589,103v-16,,-22,7,-22,17c567,151,643,138,643,201xm256,68v-19,,-39,5,-57,11c208,111,208,111,208,111v16,-4,32,-8,48,-8c274,103,284,114,284,134v,7,,7,,7c256,141,256,141,256,141v-40,,-67,19,-67,55c189,230,218,255,256,255v37,,68,-25,68,-59c324,134,324,134,324,134,324,94,297,68,256,68xm284,196v,12,-10,25,-28,25c238,221,229,208,229,195v,-13,7,-25,26,-25c284,170,284,170,284,170r,26xm486,201v,27,-21,54,-67,54c401,255,383,252,365,245v8,-33,8,-33,8,-33c388,217,403,221,419,221v16,,26,-8,26,-19c445,169,369,181,369,120v,-30,24,-52,63,-52c448,68,463,71,479,76v-8,34,-8,34,-8,34c457,106,446,103,432,103v-16,,-22,7,-22,17c410,151,486,138,486,201xm80,19c,19,,19,,19,,251,,251,,251v41,,41,,41,c41,163,41,163,41,163v39,,39,,39,c125,163,153,130,153,91,153,52,125,19,80,19xm79,128v-38,,-38,,-38,c41,55,41,55,41,55v38,,38,,38,c99,55,111,70,111,91v,22,-12,37,-32,37xm2071,68v-39,,-70,26,-70,74c2001,180,2001,180,2001,180v,49,31,75,76,75c2099,255,2115,252,2133,245v-8,-33,-8,-33,-8,-33c2110,217,2094,221,2077,221v-23,,-36,-13,-36,-41c2041,173,2041,173,2041,173v101,,101,,101,c2142,135,2142,135,2142,135v,-39,-32,-67,-71,-67xm2102,144v-61,,-61,,-61,c2041,138,2041,138,2041,138v,-22,12,-35,30,-35c2090,103,2102,117,2102,135r,9xm1949,140v,111,,111,,111c1909,251,1909,251,1909,251v,-108,,-108,,-108c1909,117,1899,103,1882,103v-18,,-27,16,-27,46c1855,251,1855,251,1855,251v-41,,-41,,-41,c1814,149,1814,149,1814,149v,-30,-9,-46,-27,-46c1770,103,1760,117,1760,143v,108,,108,,108c1720,251,1720,251,1720,251v,-111,,-111,,-111c1720,92,1751,68,1787,68v21,,38,11,47,28c1844,79,1861,68,1882,68v37,,67,24,67,72xm1017,142v,109,,109,,109c977,251,977,251,977,251v,-108,,-108,,-108c977,117,965,103,947,103v-18,,-31,14,-31,40c916,251,916,251,916,251v-40,,-40,,-40,c876,142,876,142,876,142v,-48,32,-74,71,-74c986,68,1017,94,1017,142xm2333,142v,109,,109,,109c2293,251,2293,251,2293,251v,-108,,-108,,-108c2293,117,2281,103,2263,103v-19,,-31,14,-31,40c2232,251,2232,251,2232,251v-40,,-40,,-40,c2192,142,2192,142,2192,142v,-48,32,-74,71,-74c2302,68,2333,94,2333,142xm1174,79v-9,-6,-22,-11,-35,-11c1103,68,1069,92,1069,143v,38,,38,,38c1069,228,1103,255,1142,255v38,,72,-27,72,-74c1214,,1214,,1214,v-40,,-40,,-40,l1174,79xm1174,179v,28,-14,42,-32,42c1123,221,1109,207,1109,179v,-34,,-34,,-34c1109,114,1124,103,1142,103v11,,21,4,32,9l1174,179xm1494,188v,45,-36,67,-77,67c1391,255,1368,250,1345,242v8,-35,8,-35,8,-35c1374,214,1395,220,1417,220v20,,34,-12,34,-32c1451,140,1351,154,1351,77v,-38,33,-63,75,-63c1447,14,1468,19,1489,28v-10,33,-10,33,-10,33c1460,54,1444,50,1426,50v-22,,-32,11,-32,27c1394,122,1494,107,1494,188xm1600,68v-19,,-38,5,-57,11c1552,111,1552,111,1552,111v16,-4,32,-8,48,-8c1618,103,1628,114,1628,134v,7,,7,,7c1600,141,1600,141,1600,141v-40,,-67,19,-67,55c1533,230,1562,255,1601,255v36,,68,-25,68,-59c1669,134,1669,134,1669,134v,-40,-28,-66,-69,-66xm1628,196v,12,-10,25,-27,25c1583,221,1574,208,1574,195v,-13,6,-25,26,-25c1628,170,1628,170,1628,170r,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">
                  <v:path arrowok="t" o:connecttype="custom" o:connectlocs="217394,56926;257065,67046;230089,54712;239610,21505;230089,43643;249448,45541;165664,77482;191053,63883;201843,24035;179945,37951;63155,24984;90131,42378;59982,61986;102826,42378;81245,69892;90131,53763;132975,80645;132975,69892;137101,21505;137101,32574;25389,6009;13012,79380;48557,28779;13012,40481;35227,28779;635045,44908;676937,77482;647740,56926;679793,42694;647740,45541;667099,42694;618542,79380;597279,32574;575698,79380;558560,45224;545866,44276;597279,21505;322759,79380;300544,32574;278011,79380;322759,44908;727715,79380;708356,45224;695662,44908;372585,24984;339262,57242;385280,0;372585,56610;351957,45857;372585,56610;426854,76534;460495,59456;472555,8855;442405,24352;489693,24984;516668,42378;486519,61986;529680,42378;508100,69892;516668,53763" o:connectangles="0,0,0,0,0,0,0,0,0,0,0,0,0,0,0,0,0,0,0,0,0,0,0,0,0,0,0,0,0,0,0,0,0,0,0,0,0,0,0,0,0,0,0,0,0,0,0,0,0,0,0,0,0,0,0,0,0,0,0,0"/>
                  <o:lock v:ext="edit" verticies="t"/>
                </v:shape>
                <v:oval id="Oval 13" style="position:absolute;left:11039;top:12966;width:298;height:299;visibility:visible;mso-wrap-style:square;v-text-anchor:top" o:spid="_x0000_s1032" fillcolor="#37b4a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"/>
                <v:shape id="Freeform 14" style="position:absolute;left:11807;top:12668;width:8941;height:736;visibility:visible;mso-wrap-style:square;v-text-anchor:top" coordsize="2817,232" o:spid="_x0000_s1033" fillcolor="#501e70" stroked="f" path="m349,75c340,69,326,64,312,64v-32,,-61,21,-61,67c251,165,251,165,251,165v,43,29,67,63,67c348,232,377,208,377,165,377,,377,,377,,349,,349,,349,r,75xm349,163v,30,-15,44,-35,44c295,207,279,193,279,163v,-31,,-31,,-31c279,100,295,89,315,89v11,,23,4,34,11l349,163xm2672,64v-34,,-62,22,-62,65c2610,165,2610,165,2610,165v,44,27,67,66,67c2694,232,2708,229,2725,224v-6,-25,-6,-25,-6,-25c2705,204,2691,207,2676,207v-23,,-37,-13,-37,-42c2639,156,2639,156,2639,156v95,,95,,95,c2734,123,2734,123,2734,123v,-35,-28,-59,-62,-59xm2705,134v-66,,-66,,-66,c2639,127,2639,127,2639,127v,-25,13,-38,33,-38c2692,89,2705,103,2705,123r,11xm1885,64v-33,,-61,22,-61,65c1824,165,1824,165,1824,165v,44,27,67,66,67c1908,232,1922,229,1939,224v-6,-25,-6,-25,-6,-25c1919,204,1905,207,1890,207v-23,,-38,-13,-38,-42c1852,156,1852,156,1852,156v95,,95,,95,c1947,123,1947,123,1947,123v,-35,-27,-59,-62,-59xm1919,134v-67,,-67,,-67,c1852,127,1852,127,1852,127v,-25,14,-38,33,-38c1905,89,1919,103,1919,123r,11xm877,146v42,82,42,82,42,82c888,228,888,228,888,228,852,155,852,155,852,155v-22,8,-22,8,-22,8c830,228,830,228,830,228v-29,,-29,,-29,c801,,801,,801,v29,,29,,29,c830,136,830,136,830,136v28,-10,28,-10,28,-10c867,123,871,117,874,107,884,68,884,68,884,68v28,,28,,28,c900,112,900,112,900,112v-4,16,-9,28,-23,34xm657,64v7,,17,1,22,2c674,91,674,91,674,91v-4,-1,-11,-2,-17,-2c637,89,624,103,624,123v,105,,105,,105c596,228,596,228,596,228v,-105,,-105,,-105c596,87,623,64,657,64xm,17v29,,29,,29,c29,228,29,228,29,228,,228,,228,,228l,17xm2786,161c2784,21,2784,21,2784,21v31,-6,31,-6,31,-6c2812,161,2812,161,2812,161r-26,xm2817,212v,10,-8,18,-18,18c2789,230,2781,222,2781,212v,-10,8,-18,18,-18c2809,194,2817,202,2817,212xm144,64v-33,,-61,22,-61,65c83,165,83,165,83,165v,44,27,67,66,67c167,232,181,229,198,224v-6,-25,-6,-25,-6,-25c178,204,164,207,149,207v-23,,-38,-13,-38,-42c111,156,111,156,111,156v95,,95,,95,c206,123,206,123,206,123,206,88,179,64,144,64xm178,134v-67,,-67,,-67,c111,127,111,127,111,127v,-25,14,-38,33,-38c164,89,178,103,178,123r,11xm485,64v-34,,-62,22,-62,65c423,165,423,165,423,165v,44,28,67,66,67c507,232,522,229,538,224v-5,-25,-5,-25,-5,-25c518,204,504,207,489,207v-23,,-37,-13,-37,-42c452,156,452,156,452,156v95,,95,,95,c547,123,547,123,547,123,547,88,519,64,485,64xm518,134v-66,,-66,,-66,c452,127,452,127,452,127v,-25,14,-38,33,-38c505,89,518,103,518,123r,11xm1573,75v-8,-6,-22,-11,-36,-11c1504,64,1475,85,1475,131v,34,,34,,34c1475,208,1505,232,1539,232v34,,63,-24,63,-67c1602,,1602,,1602,v-29,,-29,,-29,l1573,75xm1573,163v,30,-15,44,-34,44c1519,207,1504,193,1504,163v,-31,,-31,,-31c1504,100,1520,89,1539,89v12,,23,4,34,11l1573,163xm1713,64v-37,,-65,23,-65,70c1648,162,1648,162,1648,162v,46,28,70,65,70c1750,232,1778,208,1778,162v,-28,,-28,,-28c1778,87,1750,64,1713,64xm1749,160v,34,-14,47,-36,47c1690,207,1676,194,1676,160v,-25,,-25,,-25c1676,101,1691,89,1713,89v22,,36,12,36,46l1749,160xm2392,127v,101,,101,,101c2363,228,2363,228,2363,228v,-98,,-98,,-98c2363,102,2351,89,2333,89v-18,,-30,16,-30,46c2303,228,2303,228,2303,228v-28,,-28,,-28,c2275,135,2275,135,2275,135v,-30,-12,-46,-31,-46c2226,89,2214,102,2214,130v,98,,98,,98c2186,228,2186,228,2186,228v,-101,,-101,,-101c2186,85,2212,64,2244,64v21,,36,11,45,30c2297,75,2313,64,2333,64v33,,59,21,59,63xm2033,68v31,,31,,31,c2064,88,2064,88,2064,88v-31,,-31,,-31,c2033,228,2033,228,2033,228v-29,,-29,,-29,c2004,88,2004,88,2004,88v-20,,-20,,-20,c1977,68,1977,68,1977,68v27,,27,,27,c2004,22,2004,22,2004,22v29,-6,29,-6,29,-6l2033,68xm1168,129v,99,,99,,99c1140,228,1140,228,1140,228v,-98,,-98,,-98c1140,102,1126,89,1107,89v-20,,-34,13,-34,41c1073,228,1073,228,1073,228v-28,,-28,,-28,c1045,129,1045,129,1045,129v,-43,28,-65,62,-65c1141,64,1168,86,1168,129xm992,22v,10,-8,18,-18,18c964,40,956,32,956,22v,-9,8,-17,18,-17c984,5,992,13,992,22xm960,68v29,,29,,29,c989,228,989,228,989,228v-29,,-29,,-29,l960,68xm1317,75v-9,-6,-23,-11,-37,-11c1248,64,1219,85,1219,131v,34,,34,,34c1219,208,1248,232,1282,232v34,,63,-24,63,-67c1345,,1345,,1345,v-28,,-28,,-28,l1317,75xm1317,163v,30,-15,44,-35,44c1263,207,1247,193,1247,163v,-31,,-31,,-31c1247,100,1263,89,1282,89v12,,23,4,35,11l1317,163xm2504,64v-34,,-62,22,-62,65c2442,165,2442,165,2442,165v,44,28,67,66,67c2526,232,2541,229,2557,224v-6,-25,-6,-25,-6,-25c2537,204,2523,207,2508,207v-23,,-37,-13,-37,-42c2471,156,2471,156,2471,156v95,,95,,95,c2566,123,2566,123,2566,123v,-35,-28,-59,-62,-59xm2537,134v-66,,-66,,-66,c2471,127,2471,127,2471,127v,-25,14,-38,33,-38c2524,89,2537,103,2537,123r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">
                  <v:path arrowok="t" o:connecttype="custom" o:connectlocs="79664,52388;110768,0;88551,51753;110768,51753;849328,73660;837585,52388;848059,20320;848059,28258;578914,40958;613510,63183;617953,49530;587801,42545;609066,42545;270414,49213;254227,0;277396,33973;278349,46355;208523,28258;189163,39053;9204,72390;883606,6668;894080,67310;894080,67310;47291,73660;35230,52388;45704,20320;45704,28258;134255,40958;169167,63183;173611,49530;143459,42545;164407,42545;468146,52388;499250,0;477350,51753;499250,51753;543684,73660;555110,50800;543684,28258;759190,72390;730943,42863;712217,28258;693809,40323;759190,40323;645248,27940;629696,27940;645248,5080;361822,72390;340557,72390;370708,40958;309135,1588;313896,72390;406256,20320;426886,52388;417999,51753;406891,28258;775060,40958;809655,63183;814416,49530;784264,42545;805212,42545" o:connectangles="0,0,0,0,0,0,0,0,0,0,0,0,0,0,0,0,0,0,0,0,0,0,0,0,0,0,0,0,0,0,0,0,0,0,0,0,0,0,0,0,0,0,0,0,0,0,0,0,0,0,0,0,0,0,0,0,0,0,0,0,0"/>
                  <o:lock v:ext="edit" verticies="t"/>
                </v:shape>
                <v:shape id="Freeform 15" style="position:absolute;left:9204;top:3663;width:838;height:1055;visibility:visible;mso-wrap-style:square;v-text-anchor:top" coordsize="264,332" o:spid="_x0000_s1034" fillcolor="#00e04d" stroked="f" path="m,332v,-1,,-1,,-1c,330,,330,,329v,,,,,-1c,328,,327,,327,17,294,38,270,58,239v20,-31,46,-66,68,-93c148,119,174,90,198,66,223,42,238,20,264,,226,11,191,26,159,45,127,65,99,89,75,117,52,145,33,177,20,213,7,249,,289,,3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">
                  <v:path arrowok="t" o:connecttype="custom" o:connectlocs="0,105410;0,105093;0,104458;0,104140;0,103823;18415,75883;40005,46355;62865,20955;83820,0;50483,14288;23813,37148;6350,67628;0,105410" o:connectangles="0,0,0,0,0,0,0,0,0,0,0,0,0"/>
                </v:shape>
                <v:shape id="Freeform 16" style="position:absolute;left:9204;top:3625;width:1009;height:1232;visibility:visible;mso-wrap-style:square;v-text-anchor:top" coordsize="318,389" o:spid="_x0000_s1035" stroked="f" path="m318,v-1,,-2,1,-3,1c314,1,313,1,312,1v,,-1,1,-2,1c309,2,308,2,307,2v-1,,-2,1,-3,1c304,3,303,3,302,3v-1,,-2,1,-3,1c298,4,297,4,296,4v,,-1,,-1,1c294,5,294,5,293,5v,,-1,,-1,c291,5,290,5,290,6v,,,,,c289,6,289,6,289,6v,,,,,c289,6,289,6,288,6v-2,,-4,1,-6,1c280,8,278,8,276,9v-2,,-4,1,-6,1c268,11,266,11,265,12,238,32,212,54,188,78v-25,24,-48,50,-70,77c95,183,74,212,55,243,35,273,17,306,,339v,,,1,,1c,341,,341,,341v,1,,1,,2c,343,,343,,344v,5,,5,,5c,353,,353,,353v,5,,5,,5c,363,,363,,363v,6,,6,,6c,376,,376,,376v,7,,7,,7c,389,,389,,389,23,350,48,311,73,273v26,-37,53,-73,80,-105c180,135,206,106,233,79,260,51,288,26,316,1v1,,1,,1,c317,1,317,1,317,1v,,,-1,,-1c317,,318,,318,v,,,,,c318,,318,,318,v,,,,,c318,,318,,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">
                  <v:fill type="frame" o:title="" recolor="t" rotate="t" r:id="rId6"/>
                  <v:path arrowok="t" o:connecttype="custom" o:connectlocs="100965,0;100013,317;99060,317;98425,633;97473,633;96520,950;95885,950;94933,1267;93980,1267;93663,1583;93028,1583;92710,1583;92075,1900;92075,1900;91758,1900;91758,1900;91440,1900;89535,2217;87630,2850;85725,3167;84138,3800;59690,24701;37465,49086;17463,76954;0,107356;0,107672;0,107989;0,108623;0,108939;0,110523;0,111789;0,113373;0,114956;0,116856;0,119073;0,121290;0,123190;23178,86455;48578,53203;73978,25018;100330,317;100648,317;100648,317;100648,0;100965,0;100965,0;100965,0;100965,0;100965,0" o:connectangles="0,0,0,0,0,0,0,0,0,0,0,0,0,0,0,0,0,0,0,0,0,0,0,0,0,0,0,0,0,0,0,0,0,0,0,0,0,0,0,0,0,0,0,0,0,0,0,0,0"/>
                </v:shape>
                <v:shape id="Freeform 17" style="position:absolute;left:9204;top:3606;width:3968;height:4953;visibility:visible;mso-wrap-style:square;v-text-anchor:top" coordsize="1250,1561" o:spid="_x0000_s1036" stroked="f" path="m395,v-8,,-16,1,-24,1c363,1,355,2,347,3v-2,,-4,,-7,1c338,4,336,4,334,4v-3,1,-6,1,-9,2c322,6,319,7,316,7,251,51,190,106,137,171,83,237,37,312,,395,,511,,511,,511,,627,,627,,627,30,597,48,548,72,498,112,417,150,313,209,247,283,164,409,97,501,55,526,44,535,21,535,21,513,14,490,9,467,6,443,2,419,,395,xm489,1511v6,7,13,14,20,20c517,1537,525,1543,533,1547v9,4,18,8,27,10c570,1559,580,1561,590,1561v13,,26,-2,38,-6c640,1551,651,1546,662,1539v10,-7,19,-15,27,-25c697,1505,703,1494,708,1483v-18,6,-33,-21,-51,-17c639,1470,617,1478,599,1480v-19,2,-41,-7,-60,-6c521,1474,508,1513,489,1511xm1183,544v3,13,-24,-13,-26,-2c1152,577,1162,645,1161,687v,55,-13,126,-24,184c1125,929,1117,991,1097,1044v-6,15,-44,87,-55,126c1038,1186,1057,1189,1055,1191v56,-25,105,-64,140,-116c1229,1023,1250,957,1250,877v,-64,,-64,,-64c1250,748,1250,748,1250,748v,-40,-6,-78,-18,-112c1221,602,1204,571,1183,544xm903,1227v3,,6,,9,c914,1227,917,1226,920,1226v-3,,-6,1,-8,1c909,1227,906,1227,903,1227v,,,,,c903,1227,903,1227,903,1227xm,1034v,,,,,c,1034,,1034,,1034v,14,3,28,7,41c11,1088,18,1099,26,1110v-5,-14,1,-34,-3,-49c19,1046,4,1036,,1021v,6,,6,,6l,10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">
                  <v:fill type="frame" o:title="" recolor="t" rotate="t" r:id="rId7"/>
                  <v:path arrowok="t" o:connecttype="custom" o:connectlocs="125413,0;117793,317;110173,952;107950,1269;106045,1269;103188,1904;100330,2221;43498,54258;0,125332;0,162139;0,198945;22860,158014;66358,78372;159068,17451;169863,6663;148273,1904;125413,0;155258,479435;161608,485781;169228,490858;177800,494031;187325,495300;199390,493396;210185,488319;218758,480387;224790,470551;208598,465157;190183,469599;171133,467695;155258,479435;375603,172609;367348,171975;368618,217983;360998,276365;348298,331258;330835,371237;334963,377900;379413,341094;396875,278269;396875,257962;396875,237338;391160,201801;375603,172609;286703,389323;289560,389323;292100,389006;289560,389323;286703,389323;286703,389323;286703,389323;0,328085;0,328085;0,328085;2223,341094;8255,352199;7303,336652;0,323960;0,325864;0,328085" o:connectangles="0,0,0,0,0,0,0,0,0,0,0,0,0,0,0,0,0,0,0,0,0,0,0,0,0,0,0,0,0,0,0,0,0,0,0,0,0,0,0,0,0,0,0,0,0,0,0,0,0,0,0,0,0,0,0,0,0,0,0"/>
                  <o:lock v:ext="edit" verticies="t"/>
                </v:shape>
                <v:shape id="Freeform 18" style="position:absolute;left:9204;top:3670;width:3803;height:4743;visibility:visible;mso-wrap-style:square;v-text-anchor:top" coordsize="1197,1494" o:spid="_x0000_s1037" stroked="f" path="m1179,855v-11,59,-28,115,-49,168c1109,1075,1084,1125,1055,1170v,,,,,c1055,1170,1055,1171,1055,1171v,,-1,,-1,c1053,1171,1053,1172,1052,1172v-6,2,-12,5,-18,7c1027,1182,1021,1184,1015,1186v-1,1,-3,1,-4,1c1010,1188,1008,1188,1007,1188v-5,2,-11,3,-16,5c986,1194,980,1196,975,1197v-2,,-4,1,-7,1c966,1199,964,1199,962,1199v-5,1,-10,2,-15,3c942,1203,937,1203,933,1204v-3,,-5,,-7,1c924,1205,922,1205,920,1205v-3,,-6,1,-8,1c909,1206,902,1204,903,1206v-8,-18,10,-24,14,-38c923,1150,934,1130,943,1113v17,-30,31,-51,36,-80c983,1012,992,985,990,963v-2,-21,6,-46,-1,-66c989,901,988,905,987,909v-1,4,-2,8,-4,12c986,911,989,899,991,887v1,-12,2,-25,2,-39c993,792,993,792,993,792v,-57,,-57,,-57c993,680,978,639,954,612,929,585,895,571,857,571v-21,,-41,4,-58,12c782,590,767,602,754,617v-3,6,-6,12,-9,18c741,641,738,646,734,652v-20,-9,-49,10,-70,3c642,649,631,641,608,637v-20,-5,-42,-16,-63,-18c525,617,510,618,490,618v-4,,-15,2,-19,2c467,620,464,601,460,601v,,,,-1,c459,601,458,602,458,602v9,-5,17,-10,25,-17c490,579,497,571,503,562v2,-2,3,-5,4,-8c509,552,510,549,512,546v6,-12,11,-26,14,-42c530,488,531,470,531,450v,-57,,-57,,-57c531,337,531,337,531,337v,-55,-14,-96,-39,-124c468,186,434,172,395,172v-40,,-74,14,-99,41c272,241,257,282,257,337v,125,,125,,125c257,587,257,587,257,587v22,8,45,15,67,20c347,612,370,616,393,616v-6,,-2,9,-8,9c380,624,377,640,371,640v-71,15,-107,47,-154,87c169,767,148,773,137,831v-8,41,,69,10,119c157,1000,118,1089,143,1140v-2,,-5,,-7,1c134,1141,131,1141,129,1141v-5,,-10,,-15,-1c109,1140,105,1139,100,1138v-1,-1,-3,-1,-4,-2c95,1136,93,1135,92,1135v-3,-1,-6,-2,-9,-3c80,1131,77,1130,74,1129v-1,-1,-3,-2,-4,-3c68,1125,67,1125,65,1124v-2,-2,-5,-3,-7,-5c55,1118,53,1116,51,1114v-1,-1,-3,-2,-4,-3c45,1110,44,1109,43,1108v-2,-2,-4,-4,-6,-6c35,1100,33,1098,31,1095v-1,-1,-2,-1,-2,-2c28,1092,27,1091,26,1090v,,,,,c26,1090,26,1089,26,1089v-5,-14,-10,-29,-14,-44c8,1030,4,1015,,1000,,803,,803,,803,,606,,606,,606,34,447,106,309,200,204,294,98,411,26,535,v,,,,,c535,,535,,535,v1,,2,,3,1c539,1,540,1,541,2v2,,4,1,6,2c548,4,550,5,552,5v4,2,7,3,11,4c566,11,570,12,573,14v2,,4,1,5,2c580,16,582,17,584,18v4,2,9,4,13,6c601,26,606,28,610,31v1,,1,,1,c612,32,612,32,613,32v4,3,9,5,14,8c631,43,636,46,640,49v1,1,3,1,4,2c645,52,647,53,648,54v3,3,6,5,9,7c660,63,663,66,666,68v1,1,3,2,4,3c672,72,673,73,674,75v3,2,7,5,10,8c687,86,690,89,693,91v,1,1,2,2,3c696,95,697,95,697,96v4,4,8,8,11,12c711,112,715,116,718,120v1,1,2,2,3,3c721,124,722,125,723,127v2,3,5,6,7,9c732,139,734,143,737,146v1,1,1,3,2,4c740,152,741,153,742,155v2,3,4,7,6,10c750,169,752,172,753,176v1,1,2,2,2,4c756,181,757,182,757,184v3,4,5,9,7,14c766,203,768,209,770,214v,1,,2,,3c771,218,771,219,771,220v2,4,3,8,4,13c776,237,778,242,779,246v,2,,4,1,5c780,253,781,255,781,257v1,4,1,8,2,12c784,273,784,277,785,282v,1,,3,1,5c786,289,786,291,786,292v1,6,1,12,2,18c788,316,788,323,788,329v,27,,27,,27c788,383,788,383,788,383v11,-2,23,-3,34,-4c833,378,845,378,857,378v7,,15,,22,c887,379,894,379,902,380v2,,4,1,7,1c911,381,913,381,915,382v6,,11,1,16,2c936,384,941,385,946,386v3,1,5,1,8,2c956,388,958,389,961,389v5,1,10,2,15,4c981,394,986,395,991,397v2,,4,1,6,1c999,399,1001,400,1003,400v7,2,13,5,20,7c1030,410,1036,412,1043,415v,,1,1,1,1c1045,416,1046,417,1046,417v6,2,12,5,17,8c1069,428,1074,431,1080,434v2,1,3,2,5,3c1087,438,1089,439,1090,440v5,3,9,5,13,8c1107,451,1111,454,1115,456v1,2,3,3,5,4c1122,462,1123,463,1125,464v4,4,8,7,12,10c1141,478,1145,481,1148,484v1,2,3,3,4,4c1153,489,1154,490,1156,491v4,5,9,10,13,15c1174,511,1178,516,1182,522v,,1,,1,c1183,522,1183,522,1183,523v,,,,,c1183,523,1183,523,1183,523v9,52,14,106,13,162c1196,741,1190,798,1179,855xm462,1403v,3,,3,,3c462,1409,462,1409,462,1409v,1,,1,,1c462,1411,462,1411,462,1411v,4,,8,,12c463,1427,463,1431,464,1435v,1,1,3,1,4c465,1440,466,1441,466,1443v1,2,1,5,2,7c469,1453,470,1455,471,1458v,1,1,2,1,4c473,1463,474,1464,474,1466v1,2,2,4,4,6c479,1474,480,1477,481,1479v1,1,2,2,3,3c484,1484,485,1485,486,1486v,1,1,1,1,2c488,1489,488,1489,489,1490v,,,,,c489,1490,489,1490,489,1490v38,4,75,3,111,-2c637,1483,673,1474,708,1462v,,,,,c708,1462,708,1462,708,1462v,,,,,c708,1462,708,1462,708,1462v1,-3,2,-6,3,-9c712,1450,713,1447,714,1444v,-1,,-2,1,-3c715,1440,716,1438,716,1437v1,-4,1,-8,2,-13c718,1420,719,1416,719,1411v,-28,,-28,,-28c719,1355,719,1355,719,1355v-40,21,-78,8,-121,16c554,1380,508,1377,462,1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">
                  <v:fill type="frame" o:title="" recolor="t" rotate="t" r:id="rId8"/>
                  <v:path arrowok="t" o:connecttype="custom" o:connectlocs="335242,371475;328569,374333;314905,378778;300924,381635;289802,382905;311092,327978;312363,292418;315541,233363;239595,195898;193201,202248;146172,190818;159836,178435;168733,142875;125517,54610;81666,186373;117891,203200;45440,361950;31777,361315;23515,358458;16206,353695;9851,347663;8262,345758;0,192405;170004,0;175406,1588;185575,5715;194790,10160;205912,17145;214174,23813;221482,30480;229744,40323;235782,49213;240548,58420;244997,69850;248175,81598;249763,92710;250399,121603;286624,120650;300606,122555;314905,126048;331429,131763;343186,137795;354308,144780;364795,153670;375599,165735;375916,166053;146808,446405;146808,451803;148714,460375;151892,467360;154752,472440;190659,472440;224978,464185;227202,457518;228473,439103" o:connectangles="0,0,0,0,0,0,0,0,0,0,0,0,0,0,0,0,0,0,0,0,0,0,0,0,0,0,0,0,0,0,0,0,0,0,0,0,0,0,0,0,0,0,0,0,0,0,0,0,0,0,0,0,0,0,0"/>
                  <o:lock v:ext="edit" verticies="t"/>
                </v:shape>
                <v:shape id="Freeform 19" style="position:absolute;left:9426;top:5575;width:2978;height:2597;visibility:visible;mso-wrap-style:square;v-text-anchor:top" coordsize="937,818" o:spid="_x0000_s1038" stroked="f" path="m444,105v-50,,-125,48,-178,70c238,186,210,174,206,179v-7,-3,-13,-6,-19,-9c187,212,187,212,187,212v-7,19,-7,44,-7,58c177,319,176,339,177,367v1,28,4,49,7,72c184,441,183,443,182,446v-1,5,-3,10,-5,15c176,464,175,467,173,470v-2,4,-4,8,-7,12c164,485,162,488,160,490v-3,4,-5,8,-8,11c149,503,146,506,144,508v-3,3,-7,6,-10,8c131,519,128,520,125,522v-4,2,-8,5,-12,7c110,530,106,531,103,533v-4,1,-8,3,-13,4c87,538,83,538,79,539v-2,,-3,1,-5,1c74,540,73,540,73,540,22,438,,328,16,247,39,130,146,45,288,13v12,2,24,3,35,3c329,16,335,15,341,15v2,,3,-1,5,-1c350,13,354,13,357,12v2,,5,-1,7,-1c367,10,370,9,373,8v2,-1,4,-2,7,-3c382,4,385,3,388,2v1,-1,2,-1,2,-1c398,,405,,412,v40,,82,4,123,12c581,21,624,35,664,52v1,,1,,1,c664,53,663,54,663,55v-9,22,-14,49,-14,80c649,134,649,134,649,134v-21,3,-51,1,-47,1c609,135,543,124,517,119v-29,-5,-46,-14,-73,-14xm184,438v2,-8,3,-17,3,-25c187,421,186,430,184,438v,,,,,xm761,413v,,1,,1,c758,413,760,413,761,413xm919,297v-1,8,-3,16,-6,24c913,322,913,324,912,326v-3,10,-7,18,-12,26c899,355,897,357,896,360v-4,5,-7,10,-11,14c883,376,880,379,878,381v-4,3,-8,7,-12,10c863,393,861,394,858,396v-4,3,-9,5,-14,7c841,404,839,405,836,406v-6,2,-11,3,-17,5c816,411,814,412,811,412v-8,1,-17,2,-26,2c777,414,769,413,762,413v3,,1,,-1,c660,733,594,403,500,343v-2,-1,-35,-2,-37,-1c450,344,420,346,405,362v-9,11,-2,38,-13,44c392,803,392,803,392,803v88,15,177,-7,257,-48c649,569,649,569,649,569v37,19,100,38,159,38c816,607,825,607,833,607v,,,-1,,-1c833,606,833,606,833,606v50,-59,85,-124,96,-181c937,382,933,338,919,2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">
                  <v:fill type="frame" o:title="" recolor="t" rotate="t" r:id="rId9"/>
                  <v:path arrowok="t" o:connecttype="custom" o:connectlocs="84545,55563;59436,53975;57211,85725;58482,139383;56257,146368;52761,153035;48312,159068;42590,163830;35916,167958;28605,170498;23520,171450;5085,78423;102662,5080;109972,4445;115693,3493;120779,1588;123957,318;170044,3810;211363,16510;206277,42863;191339,42863;141120,33338;59436,131128;58482,139065;242193,131128;292094,94298;289869,103505;284784,114300;279063,120968;272706,125730;265713,128905;257767,130810;242193,131128;158919,108903;128725,114935;124593,254953;206277,180658;264760,192723;264760,192405;292094,94298" o:connectangles="0,0,0,0,0,0,0,0,0,0,0,0,0,0,0,0,0,0,0,0,0,0,0,0,0,0,0,0,0,0,0,0,0,0,0,0,0,0,0,0"/>
                  <o:lock v:ext="edit" verticies="t"/>
                </v:shape>
                <v:shape id="Freeform 20" style="position:absolute;left:9966;top:5842;width:1943;height:1574;visibility:visible;mso-wrap-style:square;v-text-anchor:top" coordsize="612,496" o:spid="_x0000_s1039" stroked="f" path="m18,327v,,,,,1c18,328,18,328,18,329v,4,,8,-1,13c17,346,16,350,15,354v,,,1,,1c15,355,15,355,15,355v,,,,,c15,355,15,356,15,356v,,,,,c15,355,15,355,15,355v,,,,,c15,355,15,355,15,355,8,339,3,316,1,285,,254,1,216,7,167v1,-7,3,-14,4,-20c13,141,15,134,18,128v,99,,99,,99l18,327xm593,329v-3,,-5,-1,-7,-1c584,328,582,328,580,328v-4,-1,-7,-1,-11,-2c566,325,562,325,559,324v-3,-1,-5,-1,-7,-1c550,322,548,322,546,322v-4,-1,-7,-2,-11,-3c532,318,528,317,525,316v-2,-1,-4,-1,-6,-2c517,314,515,313,513,312v-6,-1,-11,-3,-17,-5c491,305,485,303,480,301v,-125,,-125,,-125c480,51,480,51,480,51v,,,,,c480,50,480,50,480,50,461,41,442,32,422,25,402,18,380,12,359,8,344,5,330,3,316,2,302,1,288,,274,,223,,175,9,134,25,94,42,60,65,37,95v,,,,,c37,95,37,95,37,95v,,1,1,1,1c38,96,39,96,39,96v4,2,9,4,14,5c57,103,62,105,67,106v,,,,1,c68,106,68,107,68,107v5,1,10,3,15,4c89,112,94,114,99,115v1,,2,,3,1c103,116,104,116,105,116v5,2,11,3,16,4c126,120,132,121,137,122v1,,2,,3,c141,122,142,122,143,123v6,,12,1,17,1c166,125,172,125,178,125v7,,15,,22,-1c208,124,215,123,223,122v,100,,100,,100c223,322,223,322,223,322v14,-7,27,-14,40,-20c276,296,288,292,299,290v1,,3,,5,c306,291,308,291,309,292v47,30,97,120,149,162c509,496,561,491,612,330v-3,,-6,,-10,c599,329,596,329,593,3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">
                  <v:fill type="frame" o:title="" recolor="t" rotate="t" r:id="rId10"/>
                  <v:path arrowok="t" o:connecttype="custom" o:connectlocs="5715,104140;5398,108585;4763,112713;4763,112713;4763,113030;4763,112713;318,90488;3493,46673;5715,72073;188278,104458;184150,104140;177483,102870;173355,102235;166688,100330;162878,99060;152400,95568;152400,16193;152400,15875;113983,2540;86995,0;11748,30163;11748,30163;12383,30480;21273,33655;21590,33973;31433,36513;33338,36830;43498,38735;45403,39053;56515,39688;70803,38735;70803,102235;94933,92075;98108,92710;194310,104775;188278,104458" o:connectangles="0,0,0,0,0,0,0,0,0,0,0,0,0,0,0,0,0,0,0,0,0,0,0,0,0,0,0,0,0,0,0,0,0,0,0,0"/>
                  <o:lock v:ext="edit" verticies="t"/>
                </v:shape>
              </v:group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2F7E1603" wp14:editId="131F4F2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3742690" cy="7019290"/>
              <wp:effectExtent l="0" t="0" r="0" b="0"/>
              <wp:wrapNone/>
              <wp:docPr id="264763594" name="JE2407251141ju 02 plaatjes rappa.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66369589" name="Freeform 25"/>
                      <wps:cNvSpPr>
                        <a:spLocks/>
                      </wps:cNvSpPr>
                      <wps:spPr bwMode="auto">
                        <a:xfrm>
                          <a:off x="211184" y="1223101"/>
                          <a:ext cx="3531235" cy="4321175"/>
                        </a:xfrm>
                        <a:custGeom>
                          <a:avLst/>
                          <a:gdLst>
                            <a:gd name="T0" fmla="*/ 8832 w 11123"/>
                            <a:gd name="T1" fmla="*/ 0 h 13609"/>
                            <a:gd name="T2" fmla="*/ 7580 w 11123"/>
                            <a:gd name="T3" fmla="*/ 106 h 13609"/>
                            <a:gd name="T4" fmla="*/ 656 w 11123"/>
                            <a:gd name="T5" fmla="*/ 9445 h 13609"/>
                            <a:gd name="T6" fmla="*/ 8150 w 11123"/>
                            <a:gd name="T7" fmla="*/ 13609 h 13609"/>
                            <a:gd name="T8" fmla="*/ 10478 w 11123"/>
                            <a:gd name="T9" fmla="*/ 13406 h 13609"/>
                            <a:gd name="T10" fmla="*/ 11123 w 11123"/>
                            <a:gd name="T11" fmla="*/ 13279 h 13609"/>
                            <a:gd name="T12" fmla="*/ 11123 w 11123"/>
                            <a:gd name="T13" fmla="*/ 329 h 13609"/>
                            <a:gd name="T14" fmla="*/ 8832 w 11123"/>
                            <a:gd name="T15" fmla="*/ 0 h 13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123" h="13609">
                              <a:moveTo>
                                <a:pt x="8832" y="0"/>
                              </a:moveTo>
                              <a:cubicBezTo>
                                <a:pt x="8415" y="0"/>
                                <a:pt x="7998" y="34"/>
                                <a:pt x="7580" y="106"/>
                              </a:cubicBezTo>
                              <a:cubicBezTo>
                                <a:pt x="2812" y="932"/>
                                <a:pt x="0" y="6431"/>
                                <a:pt x="656" y="9445"/>
                              </a:cubicBezTo>
                              <a:cubicBezTo>
                                <a:pt x="1204" y="11958"/>
                                <a:pt x="4353" y="13609"/>
                                <a:pt x="8150" y="13609"/>
                              </a:cubicBezTo>
                              <a:cubicBezTo>
                                <a:pt x="8905" y="13609"/>
                                <a:pt x="9687" y="13543"/>
                                <a:pt x="10478" y="13406"/>
                              </a:cubicBezTo>
                              <a:cubicBezTo>
                                <a:pt x="10696" y="13368"/>
                                <a:pt x="10911" y="13326"/>
                                <a:pt x="11123" y="13279"/>
                              </a:cubicBezTo>
                              <a:cubicBezTo>
                                <a:pt x="11123" y="329"/>
                                <a:pt x="11123" y="329"/>
                                <a:pt x="11123" y="329"/>
                              </a:cubicBezTo>
                              <a:cubicBezTo>
                                <a:pt x="10379" y="119"/>
                                <a:pt x="9608" y="0"/>
                                <a:pt x="8832" y="0"/>
                              </a:cubicBezTo>
                            </a:path>
                          </a:pathLst>
                        </a:custGeom>
                        <a:solidFill>
                          <a:srgbClr val="F3F9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JE2407251141ju 02 plaatjes rappa.(JU-LOCK)" style="position:absolute;margin-left:243.5pt;margin-top:0;width:294.7pt;height:552.7pt;z-index:-251656192;mso-position-horizontal:right;mso-position-horizontal-relative:right-margin-area;mso-position-vertical:bottom;mso-position-vertical-relative:page" coordsize="37426,70192" o:spid="_x0000_s1026" o:allowincell="f" editas="canvas" w14:anchorId="72D1CF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">
              <v:shape id="_x0000_s1027" style="position:absolute;width:37426;height:70192;visibility:visible;mso-wrap-style:square" type="#_x0000_t75">
                <v:fill o:detectmouseclick="t"/>
                <v:path o:connecttype="none"/>
              </v:shape>
              <v:shape id="Freeform 25" style="position:absolute;left:2111;top:12231;width:35313;height:43211;visibility:visible;mso-wrap-style:square;v-text-anchor:top" coordsize="11123,13609" o:spid="_x0000_s1028" fillcolor="#f3f9f8" stroked="f" path="m8832,c8415,,7998,34,7580,106,2812,932,,6431,656,9445v548,2513,3697,4164,7494,4164c8905,13609,9687,13543,10478,13406v218,-38,433,-80,645,-127c11123,329,11123,329,11123,329,10379,119,9608,,88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">
                <v:path arrowok="t" o:connecttype="custom" o:connectlocs="2803908,0;2406434,33657;208261,2999008;2587392,4321175;3326466,4256718;3531235,4216392;3531235,104465;2803908,0" o:connectangles="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332B56E4" wp14:editId="20B1419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99260" cy="580390"/>
              <wp:effectExtent l="0" t="0" r="0" b="0"/>
              <wp:wrapNone/>
              <wp:docPr id="1845154874" name="JE2407251154ju memo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81164652" name="Oval 4"/>
                      <wps:cNvSpPr>
                        <a:spLocks noChangeArrowheads="1"/>
                      </wps:cNvSpPr>
                      <wps:spPr bwMode="auto">
                        <a:xfrm>
                          <a:off x="539193" y="15065"/>
                          <a:ext cx="259080" cy="259715"/>
                        </a:xfrm>
                        <a:prstGeom prst="ellipse">
                          <a:avLst/>
                        </a:prstGeom>
                        <a:solidFill>
                          <a:srgbClr val="36B5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JE2407251154ju memo.emf(JU-LOCK)" style="position:absolute;margin-left:82.6pt;margin-top:0;width:133.8pt;height:45.7pt;z-index:-251655168;mso-position-horizontal:right;mso-position-horizontal-relative:right-margin-area;mso-position-vertical:bottom;mso-position-vertical-relative:page" coordsize="16992,5803" o:spid="_x0000_s1026" editas="canvas" w14:anchorId="450888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">
              <v:shape id="_x0000_s1027" style="position:absolute;width:16992;height:5803;visibility:visible;mso-wrap-style:square" type="#_x0000_t75">
                <v:fill o:detectmouseclick="t"/>
                <v:path o:connecttype="none"/>
              </v:shape>
              <v:oval id="Oval 4" style="position:absolute;left:5391;top:150;width:2591;height:2597;visibility:visible;mso-wrap-style:square;v-text-anchor:top" o:spid="_x0000_s1028" fillcolor="#36b5a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A010A9" w:rsidP="00A010A9" w:rsidRDefault="00A010A9" w14:paraId="5CB2C3F7" w14:textId="77777777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B2F2D9A" wp14:editId="6BF559AA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880870" cy="1303020"/>
              <wp:effectExtent l="0" t="0" r="0" b="0"/>
              <wp:wrapNone/>
              <wp:docPr id="192853122" name="Papier 5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240223988" name="Groep 1240223988"/>
                      <wpg:cNvGrpSpPr>
                        <a:grpSpLocks noChangeAspect="1"/>
                      </wpg:cNvGrpSpPr>
                      <wpg:grpSpPr>
                        <a:xfrm>
                          <a:off x="230563" y="358775"/>
                          <a:ext cx="1184400" cy="658569"/>
                          <a:chOff x="312713" y="360680"/>
                          <a:chExt cx="1762125" cy="979805"/>
                        </a:xfrm>
                      </wpg:grpSpPr>
                      <wps:wsp>
                        <wps:cNvPr id="1128706036" name="Freeform 10"/>
                        <wps:cNvSpPr>
                          <a:spLocks noEditPoints="1"/>
                        </wps:cNvSpPr>
                        <wps:spPr bwMode="auto">
                          <a:xfrm>
                            <a:off x="312713" y="887095"/>
                            <a:ext cx="758190" cy="311150"/>
                          </a:xfrm>
                          <a:custGeom>
                            <a:avLst/>
                            <a:gdLst>
                              <a:gd name="T0" fmla="*/ 949 w 2388"/>
                              <a:gd name="T1" fmla="*/ 283 h 980"/>
                              <a:gd name="T2" fmla="*/ 1043 w 2388"/>
                              <a:gd name="T3" fmla="*/ 294 h 980"/>
                              <a:gd name="T4" fmla="*/ 1021 w 2388"/>
                              <a:gd name="T5" fmla="*/ 396 h 980"/>
                              <a:gd name="T6" fmla="*/ 950 w 2388"/>
                              <a:gd name="T7" fmla="*/ 387 h 980"/>
                              <a:gd name="T8" fmla="*/ 815 w 2388"/>
                              <a:gd name="T9" fmla="*/ 530 h 980"/>
                              <a:gd name="T10" fmla="*/ 815 w 2388"/>
                              <a:gd name="T11" fmla="*/ 964 h 980"/>
                              <a:gd name="T12" fmla="*/ 697 w 2388"/>
                              <a:gd name="T13" fmla="*/ 964 h 980"/>
                              <a:gd name="T14" fmla="*/ 697 w 2388"/>
                              <a:gd name="T15" fmla="*/ 530 h 980"/>
                              <a:gd name="T16" fmla="*/ 949 w 2388"/>
                              <a:gd name="T17" fmla="*/ 283 h 980"/>
                              <a:gd name="T18" fmla="*/ 1675 w 2388"/>
                              <a:gd name="T19" fmla="*/ 574 h 980"/>
                              <a:gd name="T20" fmla="*/ 1675 w 2388"/>
                              <a:gd name="T21" fmla="*/ 689 h 980"/>
                              <a:gd name="T22" fmla="*/ 1406 w 2388"/>
                              <a:gd name="T23" fmla="*/ 980 h 980"/>
                              <a:gd name="T24" fmla="*/ 1136 w 2388"/>
                              <a:gd name="T25" fmla="*/ 689 h 980"/>
                              <a:gd name="T26" fmla="*/ 1136 w 2388"/>
                              <a:gd name="T27" fmla="*/ 574 h 980"/>
                              <a:gd name="T28" fmla="*/ 1406 w 2388"/>
                              <a:gd name="T29" fmla="*/ 283 h 980"/>
                              <a:gd name="T30" fmla="*/ 1675 w 2388"/>
                              <a:gd name="T31" fmla="*/ 574 h 980"/>
                              <a:gd name="T32" fmla="*/ 1557 w 2388"/>
                              <a:gd name="T33" fmla="*/ 581 h 980"/>
                              <a:gd name="T34" fmla="*/ 1406 w 2388"/>
                              <a:gd name="T35" fmla="*/ 387 h 980"/>
                              <a:gd name="T36" fmla="*/ 1255 w 2388"/>
                              <a:gd name="T37" fmla="*/ 581 h 980"/>
                              <a:gd name="T38" fmla="*/ 1255 w 2388"/>
                              <a:gd name="T39" fmla="*/ 683 h 980"/>
                              <a:gd name="T40" fmla="*/ 1406 w 2388"/>
                              <a:gd name="T41" fmla="*/ 876 h 980"/>
                              <a:gd name="T42" fmla="*/ 1557 w 2388"/>
                              <a:gd name="T43" fmla="*/ 683 h 980"/>
                              <a:gd name="T44" fmla="*/ 1557 w 2388"/>
                              <a:gd name="T45" fmla="*/ 581 h 980"/>
                              <a:gd name="T46" fmla="*/ 1871 w 2388"/>
                              <a:gd name="T47" fmla="*/ 202 h 980"/>
                              <a:gd name="T48" fmla="*/ 1871 w 2388"/>
                              <a:gd name="T49" fmla="*/ 300 h 980"/>
                              <a:gd name="T50" fmla="*/ 1784 w 2388"/>
                              <a:gd name="T51" fmla="*/ 300 h 980"/>
                              <a:gd name="T52" fmla="*/ 1784 w 2388"/>
                              <a:gd name="T53" fmla="*/ 385 h 980"/>
                              <a:gd name="T54" fmla="*/ 1871 w 2388"/>
                              <a:gd name="T55" fmla="*/ 385 h 980"/>
                              <a:gd name="T56" fmla="*/ 1871 w 2388"/>
                              <a:gd name="T57" fmla="*/ 964 h 980"/>
                              <a:gd name="T58" fmla="*/ 1990 w 2388"/>
                              <a:gd name="T59" fmla="*/ 964 h 980"/>
                              <a:gd name="T60" fmla="*/ 1990 w 2388"/>
                              <a:gd name="T61" fmla="*/ 385 h 980"/>
                              <a:gd name="T62" fmla="*/ 2129 w 2388"/>
                              <a:gd name="T63" fmla="*/ 385 h 980"/>
                              <a:gd name="T64" fmla="*/ 2155 w 2388"/>
                              <a:gd name="T65" fmla="*/ 300 h 980"/>
                              <a:gd name="T66" fmla="*/ 1990 w 2388"/>
                              <a:gd name="T67" fmla="*/ 300 h 980"/>
                              <a:gd name="T68" fmla="*/ 1990 w 2388"/>
                              <a:gd name="T69" fmla="*/ 202 h 980"/>
                              <a:gd name="T70" fmla="*/ 2084 w 2388"/>
                              <a:gd name="T71" fmla="*/ 108 h 980"/>
                              <a:gd name="T72" fmla="*/ 2159 w 2388"/>
                              <a:gd name="T73" fmla="*/ 119 h 980"/>
                              <a:gd name="T74" fmla="*/ 2181 w 2388"/>
                              <a:gd name="T75" fmla="*/ 19 h 980"/>
                              <a:gd name="T76" fmla="*/ 2080 w 2388"/>
                              <a:gd name="T77" fmla="*/ 3 h 980"/>
                              <a:gd name="T78" fmla="*/ 1871 w 2388"/>
                              <a:gd name="T79" fmla="*/ 202 h 980"/>
                              <a:gd name="T80" fmla="*/ 2270 w 2388"/>
                              <a:gd name="T81" fmla="*/ 300 h 980"/>
                              <a:gd name="T82" fmla="*/ 2270 w 2388"/>
                              <a:gd name="T83" fmla="*/ 964 h 980"/>
                              <a:gd name="T84" fmla="*/ 2388 w 2388"/>
                              <a:gd name="T85" fmla="*/ 964 h 980"/>
                              <a:gd name="T86" fmla="*/ 2388 w 2388"/>
                              <a:gd name="T87" fmla="*/ 300 h 980"/>
                              <a:gd name="T88" fmla="*/ 2270 w 2388"/>
                              <a:gd name="T89" fmla="*/ 300 h 980"/>
                              <a:gd name="T90" fmla="*/ 523 w 2388"/>
                              <a:gd name="T91" fmla="*/ 277 h 980"/>
                              <a:gd name="T92" fmla="*/ 523 w 2388"/>
                              <a:gd name="T93" fmla="*/ 419 h 980"/>
                              <a:gd name="T94" fmla="*/ 269 w 2388"/>
                              <a:gd name="T95" fmla="*/ 697 h 980"/>
                              <a:gd name="T96" fmla="*/ 117 w 2388"/>
                              <a:gd name="T97" fmla="*/ 651 h 980"/>
                              <a:gd name="T98" fmla="*/ 117 w 2388"/>
                              <a:gd name="T99" fmla="*/ 960 h 980"/>
                              <a:gd name="T100" fmla="*/ 0 w 2388"/>
                              <a:gd name="T101" fmla="*/ 960 h 980"/>
                              <a:gd name="T102" fmla="*/ 0 w 2388"/>
                              <a:gd name="T103" fmla="*/ 277 h 980"/>
                              <a:gd name="T104" fmla="*/ 260 w 2388"/>
                              <a:gd name="T105" fmla="*/ 0 h 980"/>
                              <a:gd name="T106" fmla="*/ 523 w 2388"/>
                              <a:gd name="T107" fmla="*/ 277 h 980"/>
                              <a:gd name="T108" fmla="*/ 404 w 2388"/>
                              <a:gd name="T109" fmla="*/ 284 h 980"/>
                              <a:gd name="T110" fmla="*/ 260 w 2388"/>
                              <a:gd name="T111" fmla="*/ 104 h 980"/>
                              <a:gd name="T112" fmla="*/ 117 w 2388"/>
                              <a:gd name="T113" fmla="*/ 284 h 980"/>
                              <a:gd name="T114" fmla="*/ 117 w 2388"/>
                              <a:gd name="T115" fmla="*/ 548 h 980"/>
                              <a:gd name="T116" fmla="*/ 259 w 2388"/>
                              <a:gd name="T117" fmla="*/ 593 h 980"/>
                              <a:gd name="T118" fmla="*/ 404 w 2388"/>
                              <a:gd name="T119" fmla="*/ 412 h 980"/>
                              <a:gd name="T120" fmla="*/ 404 w 2388"/>
                              <a:gd name="T121" fmla="*/ 284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88" h="980">
                                <a:moveTo>
                                  <a:pt x="949" y="283"/>
                                </a:moveTo>
                                <a:cubicBezTo>
                                  <a:pt x="980" y="283"/>
                                  <a:pt x="1020" y="289"/>
                                  <a:pt x="1043" y="294"/>
                                </a:cubicBezTo>
                                <a:cubicBezTo>
                                  <a:pt x="1021" y="396"/>
                                  <a:pt x="1021" y="396"/>
                                  <a:pt x="1021" y="396"/>
                                </a:cubicBezTo>
                                <a:cubicBezTo>
                                  <a:pt x="1006" y="392"/>
                                  <a:pt x="974" y="387"/>
                                  <a:pt x="950" y="387"/>
                                </a:cubicBezTo>
                                <a:cubicBezTo>
                                  <a:pt x="869" y="387"/>
                                  <a:pt x="815" y="445"/>
                                  <a:pt x="815" y="530"/>
                                </a:cubicBezTo>
                                <a:cubicBezTo>
                                  <a:pt x="815" y="964"/>
                                  <a:pt x="815" y="964"/>
                                  <a:pt x="815" y="964"/>
                                </a:cubicBezTo>
                                <a:cubicBezTo>
                                  <a:pt x="697" y="964"/>
                                  <a:pt x="697" y="964"/>
                                  <a:pt x="697" y="964"/>
                                </a:cubicBezTo>
                                <a:cubicBezTo>
                                  <a:pt x="697" y="530"/>
                                  <a:pt x="697" y="530"/>
                                  <a:pt x="697" y="530"/>
                                </a:cubicBezTo>
                                <a:cubicBezTo>
                                  <a:pt x="697" y="381"/>
                                  <a:pt x="809" y="283"/>
                                  <a:pt x="949" y="283"/>
                                </a:cubicBezTo>
                                <a:close/>
                                <a:moveTo>
                                  <a:pt x="1675" y="574"/>
                                </a:moveTo>
                                <a:cubicBezTo>
                                  <a:pt x="1675" y="689"/>
                                  <a:pt x="1675" y="689"/>
                                  <a:pt x="1675" y="689"/>
                                </a:cubicBezTo>
                                <a:cubicBezTo>
                                  <a:pt x="1675" y="884"/>
                                  <a:pt x="1560" y="980"/>
                                  <a:pt x="1406" y="980"/>
                                </a:cubicBezTo>
                                <a:cubicBezTo>
                                  <a:pt x="1251" y="980"/>
                                  <a:pt x="1136" y="884"/>
                                  <a:pt x="1136" y="689"/>
                                </a:cubicBezTo>
                                <a:cubicBezTo>
                                  <a:pt x="1136" y="574"/>
                                  <a:pt x="1136" y="574"/>
                                  <a:pt x="1136" y="574"/>
                                </a:cubicBezTo>
                                <a:cubicBezTo>
                                  <a:pt x="1136" y="378"/>
                                  <a:pt x="1251" y="283"/>
                                  <a:pt x="1406" y="283"/>
                                </a:cubicBezTo>
                                <a:cubicBezTo>
                                  <a:pt x="1560" y="283"/>
                                  <a:pt x="1675" y="380"/>
                                  <a:pt x="1675" y="574"/>
                                </a:cubicBezTo>
                                <a:close/>
                                <a:moveTo>
                                  <a:pt x="1557" y="581"/>
                                </a:moveTo>
                                <a:cubicBezTo>
                                  <a:pt x="1557" y="440"/>
                                  <a:pt x="1499" y="387"/>
                                  <a:pt x="1406" y="387"/>
                                </a:cubicBezTo>
                                <a:cubicBezTo>
                                  <a:pt x="1314" y="387"/>
                                  <a:pt x="1255" y="440"/>
                                  <a:pt x="1255" y="581"/>
                                </a:cubicBezTo>
                                <a:cubicBezTo>
                                  <a:pt x="1255" y="683"/>
                                  <a:pt x="1255" y="683"/>
                                  <a:pt x="1255" y="683"/>
                                </a:cubicBezTo>
                                <a:cubicBezTo>
                                  <a:pt x="1255" y="822"/>
                                  <a:pt x="1313" y="876"/>
                                  <a:pt x="1406" y="876"/>
                                </a:cubicBezTo>
                                <a:cubicBezTo>
                                  <a:pt x="1496" y="876"/>
                                  <a:pt x="1557" y="822"/>
                                  <a:pt x="1557" y="683"/>
                                </a:cubicBezTo>
                                <a:lnTo>
                                  <a:pt x="1557" y="581"/>
                                </a:lnTo>
                                <a:close/>
                                <a:moveTo>
                                  <a:pt x="1871" y="202"/>
                                </a:moveTo>
                                <a:cubicBezTo>
                                  <a:pt x="1871" y="300"/>
                                  <a:pt x="1871" y="300"/>
                                  <a:pt x="1871" y="300"/>
                                </a:cubicBezTo>
                                <a:cubicBezTo>
                                  <a:pt x="1784" y="300"/>
                                  <a:pt x="1784" y="300"/>
                                  <a:pt x="1784" y="300"/>
                                </a:cubicBezTo>
                                <a:cubicBezTo>
                                  <a:pt x="1784" y="385"/>
                                  <a:pt x="1784" y="385"/>
                                  <a:pt x="1784" y="385"/>
                                </a:cubicBezTo>
                                <a:cubicBezTo>
                                  <a:pt x="1871" y="385"/>
                                  <a:pt x="1871" y="385"/>
                                  <a:pt x="1871" y="385"/>
                                </a:cubicBezTo>
                                <a:cubicBezTo>
                                  <a:pt x="1871" y="964"/>
                                  <a:pt x="1871" y="964"/>
                                  <a:pt x="1871" y="964"/>
                                </a:cubicBezTo>
                                <a:cubicBezTo>
                                  <a:pt x="1990" y="964"/>
                                  <a:pt x="1990" y="964"/>
                                  <a:pt x="1990" y="964"/>
                                </a:cubicBezTo>
                                <a:cubicBezTo>
                                  <a:pt x="1990" y="385"/>
                                  <a:pt x="1990" y="385"/>
                                  <a:pt x="1990" y="385"/>
                                </a:cubicBezTo>
                                <a:cubicBezTo>
                                  <a:pt x="2129" y="385"/>
                                  <a:pt x="2129" y="385"/>
                                  <a:pt x="2129" y="385"/>
                                </a:cubicBezTo>
                                <a:cubicBezTo>
                                  <a:pt x="2155" y="300"/>
                                  <a:pt x="2155" y="300"/>
                                  <a:pt x="2155" y="300"/>
                                </a:cubicBezTo>
                                <a:cubicBezTo>
                                  <a:pt x="1990" y="300"/>
                                  <a:pt x="1990" y="300"/>
                                  <a:pt x="1990" y="300"/>
                                </a:cubicBezTo>
                                <a:cubicBezTo>
                                  <a:pt x="1990" y="202"/>
                                  <a:pt x="1990" y="202"/>
                                  <a:pt x="1990" y="202"/>
                                </a:cubicBezTo>
                                <a:cubicBezTo>
                                  <a:pt x="1990" y="141"/>
                                  <a:pt x="2032" y="108"/>
                                  <a:pt x="2084" y="108"/>
                                </a:cubicBezTo>
                                <a:cubicBezTo>
                                  <a:pt x="2108" y="108"/>
                                  <a:pt x="2135" y="113"/>
                                  <a:pt x="2159" y="119"/>
                                </a:cubicBezTo>
                                <a:cubicBezTo>
                                  <a:pt x="2181" y="19"/>
                                  <a:pt x="2181" y="19"/>
                                  <a:pt x="2181" y="19"/>
                                </a:cubicBezTo>
                                <a:cubicBezTo>
                                  <a:pt x="2150" y="8"/>
                                  <a:pt x="2116" y="3"/>
                                  <a:pt x="2080" y="3"/>
                                </a:cubicBezTo>
                                <a:cubicBezTo>
                                  <a:pt x="1974" y="3"/>
                                  <a:pt x="1871" y="71"/>
                                  <a:pt x="1871" y="202"/>
                                </a:cubicBezTo>
                                <a:close/>
                                <a:moveTo>
                                  <a:pt x="2270" y="300"/>
                                </a:moveTo>
                                <a:cubicBezTo>
                                  <a:pt x="2270" y="964"/>
                                  <a:pt x="2270" y="964"/>
                                  <a:pt x="2270" y="964"/>
                                </a:cubicBezTo>
                                <a:cubicBezTo>
                                  <a:pt x="2388" y="964"/>
                                  <a:pt x="2388" y="964"/>
                                  <a:pt x="2388" y="964"/>
                                </a:cubicBezTo>
                                <a:cubicBezTo>
                                  <a:pt x="2388" y="300"/>
                                  <a:pt x="2388" y="300"/>
                                  <a:pt x="2388" y="300"/>
                                </a:cubicBezTo>
                                <a:lnTo>
                                  <a:pt x="2270" y="300"/>
                                </a:lnTo>
                                <a:close/>
                                <a:moveTo>
                                  <a:pt x="523" y="277"/>
                                </a:moveTo>
                                <a:cubicBezTo>
                                  <a:pt x="523" y="419"/>
                                  <a:pt x="523" y="419"/>
                                  <a:pt x="523" y="419"/>
                                </a:cubicBezTo>
                                <a:cubicBezTo>
                                  <a:pt x="523" y="610"/>
                                  <a:pt x="403" y="697"/>
                                  <a:pt x="269" y="697"/>
                                </a:cubicBezTo>
                                <a:cubicBezTo>
                                  <a:pt x="210" y="697"/>
                                  <a:pt x="152" y="673"/>
                                  <a:pt x="117" y="651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0" y="277"/>
                                  <a:pt x="0" y="277"/>
                                  <a:pt x="0" y="277"/>
                                </a:cubicBezTo>
                                <a:cubicBezTo>
                                  <a:pt x="0" y="98"/>
                                  <a:pt x="119" y="0"/>
                                  <a:pt x="260" y="0"/>
                                </a:cubicBezTo>
                                <a:cubicBezTo>
                                  <a:pt x="401" y="0"/>
                                  <a:pt x="523" y="98"/>
                                  <a:pt x="523" y="277"/>
                                </a:cubicBezTo>
                                <a:close/>
                                <a:moveTo>
                                  <a:pt x="404" y="284"/>
                                </a:moveTo>
                                <a:cubicBezTo>
                                  <a:pt x="404" y="161"/>
                                  <a:pt x="341" y="104"/>
                                  <a:pt x="260" y="104"/>
                                </a:cubicBezTo>
                                <a:cubicBezTo>
                                  <a:pt x="179" y="104"/>
                                  <a:pt x="117" y="161"/>
                                  <a:pt x="117" y="284"/>
                                </a:cubicBezTo>
                                <a:cubicBezTo>
                                  <a:pt x="117" y="548"/>
                                  <a:pt x="117" y="548"/>
                                  <a:pt x="117" y="548"/>
                                </a:cubicBezTo>
                                <a:cubicBezTo>
                                  <a:pt x="163" y="575"/>
                                  <a:pt x="210" y="593"/>
                                  <a:pt x="259" y="593"/>
                                </a:cubicBezTo>
                                <a:cubicBezTo>
                                  <a:pt x="339" y="593"/>
                                  <a:pt x="404" y="547"/>
                                  <a:pt x="404" y="412"/>
                                </a:cubicBezTo>
                                <a:lnTo>
                                  <a:pt x="404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923011" name="Freeform 11"/>
                        <wps:cNvSpPr>
                          <a:spLocks noEditPoints="1"/>
                        </wps:cNvSpPr>
                        <wps:spPr bwMode="auto">
                          <a:xfrm>
                            <a:off x="1162343" y="887095"/>
                            <a:ext cx="909320" cy="311150"/>
                          </a:xfrm>
                          <a:custGeom>
                            <a:avLst/>
                            <a:gdLst>
                              <a:gd name="T0" fmla="*/ 687 w 2865"/>
                              <a:gd name="T1" fmla="*/ 554 h 980"/>
                              <a:gd name="T2" fmla="*/ 961 w 2865"/>
                              <a:gd name="T3" fmla="*/ 980 h 980"/>
                              <a:gd name="T4" fmla="*/ 1140 w 2865"/>
                              <a:gd name="T5" fmla="*/ 845 h 980"/>
                              <a:gd name="T6" fmla="*/ 806 w 2865"/>
                              <a:gd name="T7" fmla="*/ 704 h 980"/>
                              <a:gd name="T8" fmla="*/ 1199 w 2865"/>
                              <a:gd name="T9" fmla="*/ 666 h 980"/>
                              <a:gd name="T10" fmla="*/ 943 w 2865"/>
                              <a:gd name="T11" fmla="*/ 283 h 980"/>
                              <a:gd name="T12" fmla="*/ 806 w 2865"/>
                              <a:gd name="T13" fmla="*/ 573 h 980"/>
                              <a:gd name="T14" fmla="*/ 943 w 2865"/>
                              <a:gd name="T15" fmla="*/ 387 h 980"/>
                              <a:gd name="T16" fmla="*/ 1081 w 2865"/>
                              <a:gd name="T17" fmla="*/ 573 h 980"/>
                              <a:gd name="T18" fmla="*/ 1875 w 2865"/>
                              <a:gd name="T19" fmla="*/ 964 h 980"/>
                              <a:gd name="T20" fmla="*/ 1756 w 2865"/>
                              <a:gd name="T21" fmla="*/ 559 h 980"/>
                              <a:gd name="T22" fmla="*/ 1482 w 2865"/>
                              <a:gd name="T23" fmla="*/ 559 h 980"/>
                              <a:gd name="T24" fmla="*/ 1363 w 2865"/>
                              <a:gd name="T25" fmla="*/ 964 h 980"/>
                              <a:gd name="T26" fmla="*/ 1620 w 2865"/>
                              <a:gd name="T27" fmla="*/ 283 h 980"/>
                              <a:gd name="T28" fmla="*/ 2451 w 2865"/>
                              <a:gd name="T29" fmla="*/ 329 h 980"/>
                              <a:gd name="T30" fmla="*/ 2045 w 2865"/>
                              <a:gd name="T31" fmla="*/ 561 h 980"/>
                              <a:gd name="T32" fmla="*/ 2308 w 2865"/>
                              <a:gd name="T33" fmla="*/ 980 h 980"/>
                              <a:gd name="T34" fmla="*/ 2569 w 2865"/>
                              <a:gd name="T35" fmla="*/ 20 h 980"/>
                              <a:gd name="T36" fmla="*/ 2451 w 2865"/>
                              <a:gd name="T37" fmla="*/ 329 h 980"/>
                              <a:gd name="T38" fmla="*/ 2308 w 2865"/>
                              <a:gd name="T39" fmla="*/ 876 h 980"/>
                              <a:gd name="T40" fmla="*/ 2164 w 2865"/>
                              <a:gd name="T41" fmla="*/ 568 h 980"/>
                              <a:gd name="T42" fmla="*/ 2451 w 2865"/>
                              <a:gd name="T43" fmla="*/ 432 h 980"/>
                              <a:gd name="T44" fmla="*/ 260 w 2865"/>
                              <a:gd name="T45" fmla="*/ 0 h 980"/>
                              <a:gd name="T46" fmla="*/ 0 w 2865"/>
                              <a:gd name="T47" fmla="*/ 960 h 980"/>
                              <a:gd name="T48" fmla="*/ 117 w 2865"/>
                              <a:gd name="T49" fmla="*/ 651 h 980"/>
                              <a:gd name="T50" fmla="*/ 523 w 2865"/>
                              <a:gd name="T51" fmla="*/ 419 h 980"/>
                              <a:gd name="T52" fmla="*/ 260 w 2865"/>
                              <a:gd name="T53" fmla="*/ 0 h 980"/>
                              <a:gd name="T54" fmla="*/ 259 w 2865"/>
                              <a:gd name="T55" fmla="*/ 593 h 980"/>
                              <a:gd name="T56" fmla="*/ 117 w 2865"/>
                              <a:gd name="T57" fmla="*/ 284 h 980"/>
                              <a:gd name="T58" fmla="*/ 405 w 2865"/>
                              <a:gd name="T59" fmla="*/ 284 h 980"/>
                              <a:gd name="T60" fmla="*/ 2865 w 2865"/>
                              <a:gd name="T61" fmla="*/ 300 h 980"/>
                              <a:gd name="T62" fmla="*/ 2747 w 2865"/>
                              <a:gd name="T63" fmla="*/ 964 h 980"/>
                              <a:gd name="T64" fmla="*/ 2865 w 2865"/>
                              <a:gd name="T65" fmla="*/ 300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65" h="980">
                                <a:moveTo>
                                  <a:pt x="943" y="283"/>
                                </a:moveTo>
                                <a:cubicBezTo>
                                  <a:pt x="802" y="283"/>
                                  <a:pt x="687" y="377"/>
                                  <a:pt x="687" y="554"/>
                                </a:cubicBezTo>
                                <a:cubicBezTo>
                                  <a:pt x="687" y="704"/>
                                  <a:pt x="687" y="704"/>
                                  <a:pt x="687" y="704"/>
                                </a:cubicBezTo>
                                <a:cubicBezTo>
                                  <a:pt x="687" y="885"/>
                                  <a:pt x="801" y="980"/>
                                  <a:pt x="961" y="980"/>
                                </a:cubicBezTo>
                                <a:cubicBezTo>
                                  <a:pt x="1034" y="980"/>
                                  <a:pt x="1095" y="969"/>
                                  <a:pt x="1163" y="947"/>
                                </a:cubicBezTo>
                                <a:cubicBezTo>
                                  <a:pt x="1140" y="845"/>
                                  <a:pt x="1140" y="845"/>
                                  <a:pt x="1140" y="845"/>
                                </a:cubicBezTo>
                                <a:cubicBezTo>
                                  <a:pt x="1081" y="863"/>
                                  <a:pt x="1023" y="876"/>
                                  <a:pt x="961" y="876"/>
                                </a:cubicBezTo>
                                <a:cubicBezTo>
                                  <a:pt x="864" y="876"/>
                                  <a:pt x="806" y="823"/>
                                  <a:pt x="806" y="704"/>
                                </a:cubicBezTo>
                                <a:cubicBezTo>
                                  <a:pt x="806" y="666"/>
                                  <a:pt x="806" y="666"/>
                                  <a:pt x="806" y="666"/>
                                </a:cubicBezTo>
                                <a:cubicBezTo>
                                  <a:pt x="1199" y="666"/>
                                  <a:pt x="1199" y="666"/>
                                  <a:pt x="1199" y="666"/>
                                </a:cubicBezTo>
                                <a:cubicBezTo>
                                  <a:pt x="1199" y="529"/>
                                  <a:pt x="1199" y="529"/>
                                  <a:pt x="1199" y="529"/>
                                </a:cubicBezTo>
                                <a:cubicBezTo>
                                  <a:pt x="1199" y="383"/>
                                  <a:pt x="1084" y="283"/>
                                  <a:pt x="943" y="283"/>
                                </a:cubicBezTo>
                                <a:close/>
                                <a:moveTo>
                                  <a:pt x="1081" y="573"/>
                                </a:moveTo>
                                <a:cubicBezTo>
                                  <a:pt x="806" y="573"/>
                                  <a:pt x="806" y="573"/>
                                  <a:pt x="806" y="573"/>
                                </a:cubicBezTo>
                                <a:cubicBezTo>
                                  <a:pt x="806" y="545"/>
                                  <a:pt x="806" y="545"/>
                                  <a:pt x="806" y="545"/>
                                </a:cubicBezTo>
                                <a:cubicBezTo>
                                  <a:pt x="806" y="441"/>
                                  <a:pt x="863" y="387"/>
                                  <a:pt x="943" y="387"/>
                                </a:cubicBezTo>
                                <a:cubicBezTo>
                                  <a:pt x="1025" y="387"/>
                                  <a:pt x="1081" y="445"/>
                                  <a:pt x="1081" y="529"/>
                                </a:cubicBezTo>
                                <a:lnTo>
                                  <a:pt x="1081" y="573"/>
                                </a:lnTo>
                                <a:close/>
                                <a:moveTo>
                                  <a:pt x="1875" y="552"/>
                                </a:moveTo>
                                <a:cubicBezTo>
                                  <a:pt x="1875" y="964"/>
                                  <a:pt x="1875" y="964"/>
                                  <a:pt x="1875" y="964"/>
                                </a:cubicBezTo>
                                <a:cubicBezTo>
                                  <a:pt x="1756" y="964"/>
                                  <a:pt x="1756" y="964"/>
                                  <a:pt x="1756" y="964"/>
                                </a:cubicBezTo>
                                <a:cubicBezTo>
                                  <a:pt x="1756" y="559"/>
                                  <a:pt x="1756" y="559"/>
                                  <a:pt x="1756" y="559"/>
                                </a:cubicBezTo>
                                <a:cubicBezTo>
                                  <a:pt x="1756" y="444"/>
                                  <a:pt x="1700" y="387"/>
                                  <a:pt x="1620" y="387"/>
                                </a:cubicBezTo>
                                <a:cubicBezTo>
                                  <a:pt x="1538" y="387"/>
                                  <a:pt x="1482" y="444"/>
                                  <a:pt x="1482" y="559"/>
                                </a:cubicBezTo>
                                <a:cubicBezTo>
                                  <a:pt x="1482" y="964"/>
                                  <a:pt x="1482" y="964"/>
                                  <a:pt x="1482" y="964"/>
                                </a:cubicBezTo>
                                <a:cubicBezTo>
                                  <a:pt x="1363" y="964"/>
                                  <a:pt x="1363" y="964"/>
                                  <a:pt x="1363" y="964"/>
                                </a:cubicBezTo>
                                <a:cubicBezTo>
                                  <a:pt x="1363" y="552"/>
                                  <a:pt x="1363" y="552"/>
                                  <a:pt x="1363" y="552"/>
                                </a:cubicBezTo>
                                <a:cubicBezTo>
                                  <a:pt x="1363" y="377"/>
                                  <a:pt x="1480" y="283"/>
                                  <a:pt x="1620" y="283"/>
                                </a:cubicBezTo>
                                <a:cubicBezTo>
                                  <a:pt x="1761" y="283"/>
                                  <a:pt x="1875" y="377"/>
                                  <a:pt x="1875" y="552"/>
                                </a:cubicBezTo>
                                <a:close/>
                                <a:moveTo>
                                  <a:pt x="2451" y="329"/>
                                </a:moveTo>
                                <a:cubicBezTo>
                                  <a:pt x="2417" y="307"/>
                                  <a:pt x="2359" y="283"/>
                                  <a:pt x="2299" y="283"/>
                                </a:cubicBezTo>
                                <a:cubicBezTo>
                                  <a:pt x="2165" y="283"/>
                                  <a:pt x="2045" y="371"/>
                                  <a:pt x="2045" y="561"/>
                                </a:cubicBezTo>
                                <a:cubicBezTo>
                                  <a:pt x="2045" y="703"/>
                                  <a:pt x="2045" y="703"/>
                                  <a:pt x="2045" y="703"/>
                                </a:cubicBezTo>
                                <a:cubicBezTo>
                                  <a:pt x="2045" y="882"/>
                                  <a:pt x="2168" y="980"/>
                                  <a:pt x="2308" y="980"/>
                                </a:cubicBezTo>
                                <a:cubicBezTo>
                                  <a:pt x="2449" y="980"/>
                                  <a:pt x="2569" y="882"/>
                                  <a:pt x="2569" y="703"/>
                                </a:cubicBezTo>
                                <a:cubicBezTo>
                                  <a:pt x="2569" y="20"/>
                                  <a:pt x="2569" y="20"/>
                                  <a:pt x="2569" y="20"/>
                                </a:cubicBezTo>
                                <a:cubicBezTo>
                                  <a:pt x="2451" y="20"/>
                                  <a:pt x="2451" y="20"/>
                                  <a:pt x="2451" y="20"/>
                                </a:cubicBezTo>
                                <a:lnTo>
                                  <a:pt x="2451" y="329"/>
                                </a:lnTo>
                                <a:close/>
                                <a:moveTo>
                                  <a:pt x="2451" y="697"/>
                                </a:moveTo>
                                <a:cubicBezTo>
                                  <a:pt x="2451" y="819"/>
                                  <a:pt x="2389" y="876"/>
                                  <a:pt x="2308" y="876"/>
                                </a:cubicBezTo>
                                <a:cubicBezTo>
                                  <a:pt x="2227" y="876"/>
                                  <a:pt x="2164" y="819"/>
                                  <a:pt x="2164" y="697"/>
                                </a:cubicBezTo>
                                <a:cubicBezTo>
                                  <a:pt x="2164" y="568"/>
                                  <a:pt x="2164" y="568"/>
                                  <a:pt x="2164" y="568"/>
                                </a:cubicBezTo>
                                <a:cubicBezTo>
                                  <a:pt x="2164" y="434"/>
                                  <a:pt x="2230" y="387"/>
                                  <a:pt x="2310" y="387"/>
                                </a:cubicBezTo>
                                <a:cubicBezTo>
                                  <a:pt x="2359" y="387"/>
                                  <a:pt x="2405" y="405"/>
                                  <a:pt x="2451" y="432"/>
                                </a:cubicBezTo>
                                <a:lnTo>
                                  <a:pt x="2451" y="697"/>
                                </a:lnTo>
                                <a:close/>
                                <a:moveTo>
                                  <a:pt x="260" y="0"/>
                                </a:moveTo>
                                <a:cubicBezTo>
                                  <a:pt x="120" y="0"/>
                                  <a:pt x="0" y="98"/>
                                  <a:pt x="0" y="277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117" y="651"/>
                                  <a:pt x="117" y="651"/>
                                  <a:pt x="117" y="651"/>
                                </a:cubicBezTo>
                                <a:cubicBezTo>
                                  <a:pt x="152" y="673"/>
                                  <a:pt x="210" y="697"/>
                                  <a:pt x="269" y="697"/>
                                </a:cubicBezTo>
                                <a:cubicBezTo>
                                  <a:pt x="403" y="697"/>
                                  <a:pt x="523" y="610"/>
                                  <a:pt x="523" y="419"/>
                                </a:cubicBezTo>
                                <a:cubicBezTo>
                                  <a:pt x="523" y="277"/>
                                  <a:pt x="523" y="277"/>
                                  <a:pt x="523" y="277"/>
                                </a:cubicBezTo>
                                <a:cubicBezTo>
                                  <a:pt x="523" y="98"/>
                                  <a:pt x="401" y="0"/>
                                  <a:pt x="260" y="0"/>
                                </a:cubicBezTo>
                                <a:close/>
                                <a:moveTo>
                                  <a:pt x="405" y="412"/>
                                </a:moveTo>
                                <a:cubicBezTo>
                                  <a:pt x="405" y="547"/>
                                  <a:pt x="339" y="593"/>
                                  <a:pt x="259" y="593"/>
                                </a:cubicBezTo>
                                <a:cubicBezTo>
                                  <a:pt x="210" y="593"/>
                                  <a:pt x="164" y="575"/>
                                  <a:pt x="117" y="548"/>
                                </a:cubicBezTo>
                                <a:cubicBezTo>
                                  <a:pt x="117" y="284"/>
                                  <a:pt x="117" y="284"/>
                                  <a:pt x="117" y="284"/>
                                </a:cubicBezTo>
                                <a:cubicBezTo>
                                  <a:pt x="117" y="161"/>
                                  <a:pt x="179" y="104"/>
                                  <a:pt x="260" y="104"/>
                                </a:cubicBezTo>
                                <a:cubicBezTo>
                                  <a:pt x="341" y="104"/>
                                  <a:pt x="405" y="161"/>
                                  <a:pt x="405" y="284"/>
                                </a:cubicBezTo>
                                <a:lnTo>
                                  <a:pt x="405" y="412"/>
                                </a:lnTo>
                                <a:close/>
                                <a:moveTo>
                                  <a:pt x="2865" y="300"/>
                                </a:moveTo>
                                <a:cubicBezTo>
                                  <a:pt x="2865" y="964"/>
                                  <a:pt x="2865" y="964"/>
                                  <a:pt x="2865" y="964"/>
                                </a:cubicBezTo>
                                <a:cubicBezTo>
                                  <a:pt x="2747" y="964"/>
                                  <a:pt x="2747" y="964"/>
                                  <a:pt x="2747" y="964"/>
                                </a:cubicBezTo>
                                <a:cubicBezTo>
                                  <a:pt x="2747" y="300"/>
                                  <a:pt x="2747" y="300"/>
                                  <a:pt x="2747" y="300"/>
                                </a:cubicBezTo>
                                <a:lnTo>
                                  <a:pt x="2865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765252" name="Freeform 12"/>
                        <wps:cNvSpPr>
                          <a:spLocks noEditPoints="1"/>
                        </wps:cNvSpPr>
                        <wps:spPr bwMode="auto">
                          <a:xfrm>
                            <a:off x="315888" y="1259840"/>
                            <a:ext cx="740410" cy="80645"/>
                          </a:xfrm>
                          <a:custGeom>
                            <a:avLst/>
                            <a:gdLst>
                              <a:gd name="T0" fmla="*/ 685 w 2333"/>
                              <a:gd name="T1" fmla="*/ 180 h 255"/>
                              <a:gd name="T2" fmla="*/ 810 w 2333"/>
                              <a:gd name="T3" fmla="*/ 212 h 255"/>
                              <a:gd name="T4" fmla="*/ 725 w 2333"/>
                              <a:gd name="T5" fmla="*/ 173 h 255"/>
                              <a:gd name="T6" fmla="*/ 755 w 2333"/>
                              <a:gd name="T7" fmla="*/ 68 h 255"/>
                              <a:gd name="T8" fmla="*/ 725 w 2333"/>
                              <a:gd name="T9" fmla="*/ 138 h 255"/>
                              <a:gd name="T10" fmla="*/ 786 w 2333"/>
                              <a:gd name="T11" fmla="*/ 144 h 255"/>
                              <a:gd name="T12" fmla="*/ 522 w 2333"/>
                              <a:gd name="T13" fmla="*/ 245 h 255"/>
                              <a:gd name="T14" fmla="*/ 602 w 2333"/>
                              <a:gd name="T15" fmla="*/ 202 h 255"/>
                              <a:gd name="T16" fmla="*/ 636 w 2333"/>
                              <a:gd name="T17" fmla="*/ 76 h 255"/>
                              <a:gd name="T18" fmla="*/ 567 w 2333"/>
                              <a:gd name="T19" fmla="*/ 120 h 255"/>
                              <a:gd name="T20" fmla="*/ 199 w 2333"/>
                              <a:gd name="T21" fmla="*/ 79 h 255"/>
                              <a:gd name="T22" fmla="*/ 284 w 2333"/>
                              <a:gd name="T23" fmla="*/ 134 h 255"/>
                              <a:gd name="T24" fmla="*/ 189 w 2333"/>
                              <a:gd name="T25" fmla="*/ 196 h 255"/>
                              <a:gd name="T26" fmla="*/ 324 w 2333"/>
                              <a:gd name="T27" fmla="*/ 134 h 255"/>
                              <a:gd name="T28" fmla="*/ 256 w 2333"/>
                              <a:gd name="T29" fmla="*/ 221 h 255"/>
                              <a:gd name="T30" fmla="*/ 284 w 2333"/>
                              <a:gd name="T31" fmla="*/ 170 h 255"/>
                              <a:gd name="T32" fmla="*/ 419 w 2333"/>
                              <a:gd name="T33" fmla="*/ 255 h 255"/>
                              <a:gd name="T34" fmla="*/ 419 w 2333"/>
                              <a:gd name="T35" fmla="*/ 221 h 255"/>
                              <a:gd name="T36" fmla="*/ 432 w 2333"/>
                              <a:gd name="T37" fmla="*/ 68 h 255"/>
                              <a:gd name="T38" fmla="*/ 432 w 2333"/>
                              <a:gd name="T39" fmla="*/ 103 h 255"/>
                              <a:gd name="T40" fmla="*/ 80 w 2333"/>
                              <a:gd name="T41" fmla="*/ 19 h 255"/>
                              <a:gd name="T42" fmla="*/ 41 w 2333"/>
                              <a:gd name="T43" fmla="*/ 251 h 255"/>
                              <a:gd name="T44" fmla="*/ 153 w 2333"/>
                              <a:gd name="T45" fmla="*/ 91 h 255"/>
                              <a:gd name="T46" fmla="*/ 41 w 2333"/>
                              <a:gd name="T47" fmla="*/ 128 h 255"/>
                              <a:gd name="T48" fmla="*/ 111 w 2333"/>
                              <a:gd name="T49" fmla="*/ 91 h 255"/>
                              <a:gd name="T50" fmla="*/ 2001 w 2333"/>
                              <a:gd name="T51" fmla="*/ 142 h 255"/>
                              <a:gd name="T52" fmla="*/ 2133 w 2333"/>
                              <a:gd name="T53" fmla="*/ 245 h 255"/>
                              <a:gd name="T54" fmla="*/ 2041 w 2333"/>
                              <a:gd name="T55" fmla="*/ 180 h 255"/>
                              <a:gd name="T56" fmla="*/ 2142 w 2333"/>
                              <a:gd name="T57" fmla="*/ 135 h 255"/>
                              <a:gd name="T58" fmla="*/ 2041 w 2333"/>
                              <a:gd name="T59" fmla="*/ 144 h 255"/>
                              <a:gd name="T60" fmla="*/ 2102 w 2333"/>
                              <a:gd name="T61" fmla="*/ 135 h 255"/>
                              <a:gd name="T62" fmla="*/ 1949 w 2333"/>
                              <a:gd name="T63" fmla="*/ 251 h 255"/>
                              <a:gd name="T64" fmla="*/ 1882 w 2333"/>
                              <a:gd name="T65" fmla="*/ 103 h 255"/>
                              <a:gd name="T66" fmla="*/ 1814 w 2333"/>
                              <a:gd name="T67" fmla="*/ 251 h 255"/>
                              <a:gd name="T68" fmla="*/ 1760 w 2333"/>
                              <a:gd name="T69" fmla="*/ 143 h 255"/>
                              <a:gd name="T70" fmla="*/ 1720 w 2333"/>
                              <a:gd name="T71" fmla="*/ 140 h 255"/>
                              <a:gd name="T72" fmla="*/ 1882 w 2333"/>
                              <a:gd name="T73" fmla="*/ 68 h 255"/>
                              <a:gd name="T74" fmla="*/ 1017 w 2333"/>
                              <a:gd name="T75" fmla="*/ 251 h 255"/>
                              <a:gd name="T76" fmla="*/ 947 w 2333"/>
                              <a:gd name="T77" fmla="*/ 103 h 255"/>
                              <a:gd name="T78" fmla="*/ 876 w 2333"/>
                              <a:gd name="T79" fmla="*/ 251 h 255"/>
                              <a:gd name="T80" fmla="*/ 1017 w 2333"/>
                              <a:gd name="T81" fmla="*/ 142 h 255"/>
                              <a:gd name="T82" fmla="*/ 2293 w 2333"/>
                              <a:gd name="T83" fmla="*/ 251 h 255"/>
                              <a:gd name="T84" fmla="*/ 2232 w 2333"/>
                              <a:gd name="T85" fmla="*/ 143 h 255"/>
                              <a:gd name="T86" fmla="*/ 2192 w 2333"/>
                              <a:gd name="T87" fmla="*/ 142 h 255"/>
                              <a:gd name="T88" fmla="*/ 1174 w 2333"/>
                              <a:gd name="T89" fmla="*/ 79 h 255"/>
                              <a:gd name="T90" fmla="*/ 1069 w 2333"/>
                              <a:gd name="T91" fmla="*/ 181 h 255"/>
                              <a:gd name="T92" fmla="*/ 1214 w 2333"/>
                              <a:gd name="T93" fmla="*/ 0 h 255"/>
                              <a:gd name="T94" fmla="*/ 1174 w 2333"/>
                              <a:gd name="T95" fmla="*/ 179 h 255"/>
                              <a:gd name="T96" fmla="*/ 1109 w 2333"/>
                              <a:gd name="T97" fmla="*/ 145 h 255"/>
                              <a:gd name="T98" fmla="*/ 1174 w 2333"/>
                              <a:gd name="T99" fmla="*/ 179 h 255"/>
                              <a:gd name="T100" fmla="*/ 1345 w 2333"/>
                              <a:gd name="T101" fmla="*/ 242 h 255"/>
                              <a:gd name="T102" fmla="*/ 1451 w 2333"/>
                              <a:gd name="T103" fmla="*/ 188 h 255"/>
                              <a:gd name="T104" fmla="*/ 1489 w 2333"/>
                              <a:gd name="T105" fmla="*/ 28 h 255"/>
                              <a:gd name="T106" fmla="*/ 1394 w 2333"/>
                              <a:gd name="T107" fmla="*/ 77 h 255"/>
                              <a:gd name="T108" fmla="*/ 1543 w 2333"/>
                              <a:gd name="T109" fmla="*/ 79 h 255"/>
                              <a:gd name="T110" fmla="*/ 1628 w 2333"/>
                              <a:gd name="T111" fmla="*/ 134 h 255"/>
                              <a:gd name="T112" fmla="*/ 1533 w 2333"/>
                              <a:gd name="T113" fmla="*/ 196 h 255"/>
                              <a:gd name="T114" fmla="*/ 1669 w 2333"/>
                              <a:gd name="T115" fmla="*/ 134 h 255"/>
                              <a:gd name="T116" fmla="*/ 1601 w 2333"/>
                              <a:gd name="T117" fmla="*/ 221 h 255"/>
                              <a:gd name="T118" fmla="*/ 1628 w 2333"/>
                              <a:gd name="T119" fmla="*/ 17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33" h="255">
                                <a:moveTo>
                                  <a:pt x="755" y="68"/>
                                </a:moveTo>
                                <a:cubicBezTo>
                                  <a:pt x="717" y="68"/>
                                  <a:pt x="685" y="94"/>
                                  <a:pt x="685" y="142"/>
                                </a:cubicBezTo>
                                <a:cubicBezTo>
                                  <a:pt x="685" y="180"/>
                                  <a:pt x="685" y="180"/>
                                  <a:pt x="685" y="180"/>
                                </a:cubicBezTo>
                                <a:cubicBezTo>
                                  <a:pt x="685" y="229"/>
                                  <a:pt x="716" y="255"/>
                                  <a:pt x="761" y="255"/>
                                </a:cubicBezTo>
                                <a:cubicBezTo>
                                  <a:pt x="783" y="255"/>
                                  <a:pt x="799" y="252"/>
                                  <a:pt x="817" y="245"/>
                                </a:cubicBezTo>
                                <a:cubicBezTo>
                                  <a:pt x="810" y="212"/>
                                  <a:pt x="810" y="212"/>
                                  <a:pt x="810" y="212"/>
                                </a:cubicBezTo>
                                <a:cubicBezTo>
                                  <a:pt x="794" y="217"/>
                                  <a:pt x="778" y="221"/>
                                  <a:pt x="761" y="221"/>
                                </a:cubicBezTo>
                                <a:cubicBezTo>
                                  <a:pt x="738" y="221"/>
                                  <a:pt x="725" y="208"/>
                                  <a:pt x="725" y="180"/>
                                </a:cubicBezTo>
                                <a:cubicBezTo>
                                  <a:pt x="725" y="173"/>
                                  <a:pt x="725" y="173"/>
                                  <a:pt x="725" y="173"/>
                                </a:cubicBezTo>
                                <a:cubicBezTo>
                                  <a:pt x="826" y="173"/>
                                  <a:pt x="826" y="173"/>
                                  <a:pt x="826" y="173"/>
                                </a:cubicBezTo>
                                <a:cubicBezTo>
                                  <a:pt x="826" y="135"/>
                                  <a:pt x="826" y="135"/>
                                  <a:pt x="826" y="135"/>
                                </a:cubicBezTo>
                                <a:cubicBezTo>
                                  <a:pt x="826" y="96"/>
                                  <a:pt x="794" y="68"/>
                                  <a:pt x="755" y="68"/>
                                </a:cubicBezTo>
                                <a:close/>
                                <a:moveTo>
                                  <a:pt x="786" y="144"/>
                                </a:moveTo>
                                <a:cubicBezTo>
                                  <a:pt x="725" y="144"/>
                                  <a:pt x="725" y="144"/>
                                  <a:pt x="725" y="144"/>
                                </a:cubicBezTo>
                                <a:cubicBezTo>
                                  <a:pt x="725" y="138"/>
                                  <a:pt x="725" y="138"/>
                                  <a:pt x="725" y="138"/>
                                </a:cubicBezTo>
                                <a:cubicBezTo>
                                  <a:pt x="725" y="116"/>
                                  <a:pt x="737" y="103"/>
                                  <a:pt x="755" y="103"/>
                                </a:cubicBezTo>
                                <a:cubicBezTo>
                                  <a:pt x="774" y="103"/>
                                  <a:pt x="786" y="117"/>
                                  <a:pt x="786" y="135"/>
                                </a:cubicBezTo>
                                <a:lnTo>
                                  <a:pt x="786" y="144"/>
                                </a:lnTo>
                                <a:close/>
                                <a:moveTo>
                                  <a:pt x="643" y="201"/>
                                </a:moveTo>
                                <a:cubicBezTo>
                                  <a:pt x="643" y="228"/>
                                  <a:pt x="622" y="255"/>
                                  <a:pt x="576" y="255"/>
                                </a:cubicBezTo>
                                <a:cubicBezTo>
                                  <a:pt x="557" y="255"/>
                                  <a:pt x="540" y="252"/>
                                  <a:pt x="522" y="245"/>
                                </a:cubicBezTo>
                                <a:cubicBezTo>
                                  <a:pt x="530" y="212"/>
                                  <a:pt x="530" y="212"/>
                                  <a:pt x="530" y="212"/>
                                </a:cubicBezTo>
                                <a:cubicBezTo>
                                  <a:pt x="545" y="217"/>
                                  <a:pt x="560" y="221"/>
                                  <a:pt x="576" y="221"/>
                                </a:cubicBezTo>
                                <a:cubicBezTo>
                                  <a:pt x="591" y="221"/>
                                  <a:pt x="602" y="213"/>
                                  <a:pt x="602" y="202"/>
                                </a:cubicBezTo>
                                <a:cubicBezTo>
                                  <a:pt x="602" y="169"/>
                                  <a:pt x="526" y="181"/>
                                  <a:pt x="526" y="120"/>
                                </a:cubicBezTo>
                                <a:cubicBezTo>
                                  <a:pt x="526" y="90"/>
                                  <a:pt x="550" y="68"/>
                                  <a:pt x="589" y="68"/>
                                </a:cubicBezTo>
                                <a:cubicBezTo>
                                  <a:pt x="605" y="68"/>
                                  <a:pt x="620" y="71"/>
                                  <a:pt x="636" y="76"/>
                                </a:cubicBezTo>
                                <a:cubicBezTo>
                                  <a:pt x="627" y="110"/>
                                  <a:pt x="627" y="110"/>
                                  <a:pt x="627" y="110"/>
                                </a:cubicBezTo>
                                <a:cubicBezTo>
                                  <a:pt x="614" y="106"/>
                                  <a:pt x="603" y="103"/>
                                  <a:pt x="589" y="103"/>
                                </a:cubicBezTo>
                                <a:cubicBezTo>
                                  <a:pt x="573" y="103"/>
                                  <a:pt x="567" y="110"/>
                                  <a:pt x="567" y="120"/>
                                </a:cubicBezTo>
                                <a:cubicBezTo>
                                  <a:pt x="567" y="151"/>
                                  <a:pt x="643" y="138"/>
                                  <a:pt x="643" y="201"/>
                                </a:cubicBezTo>
                                <a:close/>
                                <a:moveTo>
                                  <a:pt x="256" y="68"/>
                                </a:moveTo>
                                <a:cubicBezTo>
                                  <a:pt x="237" y="68"/>
                                  <a:pt x="217" y="73"/>
                                  <a:pt x="199" y="79"/>
                                </a:cubicBezTo>
                                <a:cubicBezTo>
                                  <a:pt x="208" y="111"/>
                                  <a:pt x="208" y="111"/>
                                  <a:pt x="208" y="111"/>
                                </a:cubicBezTo>
                                <a:cubicBezTo>
                                  <a:pt x="224" y="107"/>
                                  <a:pt x="240" y="103"/>
                                  <a:pt x="256" y="103"/>
                                </a:cubicBezTo>
                                <a:cubicBezTo>
                                  <a:pt x="274" y="103"/>
                                  <a:pt x="284" y="114"/>
                                  <a:pt x="284" y="134"/>
                                </a:cubicBezTo>
                                <a:cubicBezTo>
                                  <a:pt x="284" y="141"/>
                                  <a:pt x="284" y="141"/>
                                  <a:pt x="284" y="141"/>
                                </a:cubicBezTo>
                                <a:cubicBezTo>
                                  <a:pt x="256" y="141"/>
                                  <a:pt x="256" y="141"/>
                                  <a:pt x="256" y="141"/>
                                </a:cubicBezTo>
                                <a:cubicBezTo>
                                  <a:pt x="216" y="141"/>
                                  <a:pt x="189" y="160"/>
                                  <a:pt x="189" y="196"/>
                                </a:cubicBezTo>
                                <a:cubicBezTo>
                                  <a:pt x="189" y="230"/>
                                  <a:pt x="218" y="255"/>
                                  <a:pt x="256" y="255"/>
                                </a:cubicBezTo>
                                <a:cubicBezTo>
                                  <a:pt x="293" y="255"/>
                                  <a:pt x="324" y="230"/>
                                  <a:pt x="324" y="196"/>
                                </a:cubicBezTo>
                                <a:cubicBezTo>
                                  <a:pt x="324" y="134"/>
                                  <a:pt x="324" y="134"/>
                                  <a:pt x="324" y="134"/>
                                </a:cubicBezTo>
                                <a:cubicBezTo>
                                  <a:pt x="324" y="94"/>
                                  <a:pt x="297" y="68"/>
                                  <a:pt x="256" y="68"/>
                                </a:cubicBezTo>
                                <a:close/>
                                <a:moveTo>
                                  <a:pt x="284" y="196"/>
                                </a:moveTo>
                                <a:cubicBezTo>
                                  <a:pt x="284" y="208"/>
                                  <a:pt x="274" y="221"/>
                                  <a:pt x="256" y="221"/>
                                </a:cubicBezTo>
                                <a:cubicBezTo>
                                  <a:pt x="238" y="221"/>
                                  <a:pt x="229" y="208"/>
                                  <a:pt x="229" y="195"/>
                                </a:cubicBezTo>
                                <a:cubicBezTo>
                                  <a:pt x="229" y="182"/>
                                  <a:pt x="236" y="170"/>
                                  <a:pt x="255" y="170"/>
                                </a:cubicBezTo>
                                <a:cubicBezTo>
                                  <a:pt x="284" y="170"/>
                                  <a:pt x="284" y="170"/>
                                  <a:pt x="284" y="170"/>
                                </a:cubicBezTo>
                                <a:lnTo>
                                  <a:pt x="284" y="196"/>
                                </a:lnTo>
                                <a:close/>
                                <a:moveTo>
                                  <a:pt x="486" y="201"/>
                                </a:moveTo>
                                <a:cubicBezTo>
                                  <a:pt x="486" y="228"/>
                                  <a:pt x="465" y="255"/>
                                  <a:pt x="419" y="255"/>
                                </a:cubicBezTo>
                                <a:cubicBezTo>
                                  <a:pt x="401" y="255"/>
                                  <a:pt x="383" y="252"/>
                                  <a:pt x="365" y="245"/>
                                </a:cubicBezTo>
                                <a:cubicBezTo>
                                  <a:pt x="373" y="212"/>
                                  <a:pt x="373" y="212"/>
                                  <a:pt x="373" y="212"/>
                                </a:cubicBezTo>
                                <a:cubicBezTo>
                                  <a:pt x="388" y="217"/>
                                  <a:pt x="403" y="221"/>
                                  <a:pt x="419" y="221"/>
                                </a:cubicBezTo>
                                <a:cubicBezTo>
                                  <a:pt x="435" y="221"/>
                                  <a:pt x="445" y="213"/>
                                  <a:pt x="445" y="202"/>
                                </a:cubicBezTo>
                                <a:cubicBezTo>
                                  <a:pt x="445" y="169"/>
                                  <a:pt x="369" y="181"/>
                                  <a:pt x="369" y="120"/>
                                </a:cubicBezTo>
                                <a:cubicBezTo>
                                  <a:pt x="369" y="90"/>
                                  <a:pt x="393" y="68"/>
                                  <a:pt x="432" y="68"/>
                                </a:cubicBezTo>
                                <a:cubicBezTo>
                                  <a:pt x="448" y="68"/>
                                  <a:pt x="463" y="71"/>
                                  <a:pt x="479" y="76"/>
                                </a:cubicBezTo>
                                <a:cubicBezTo>
                                  <a:pt x="471" y="110"/>
                                  <a:pt x="471" y="110"/>
                                  <a:pt x="471" y="110"/>
                                </a:cubicBezTo>
                                <a:cubicBezTo>
                                  <a:pt x="457" y="106"/>
                                  <a:pt x="446" y="103"/>
                                  <a:pt x="432" y="103"/>
                                </a:cubicBezTo>
                                <a:cubicBezTo>
                                  <a:pt x="416" y="103"/>
                                  <a:pt x="410" y="110"/>
                                  <a:pt x="410" y="120"/>
                                </a:cubicBezTo>
                                <a:cubicBezTo>
                                  <a:pt x="410" y="151"/>
                                  <a:pt x="486" y="138"/>
                                  <a:pt x="486" y="201"/>
                                </a:cubicBezTo>
                                <a:close/>
                                <a:moveTo>
                                  <a:pt x="80" y="19"/>
                                </a:move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51"/>
                                  <a:pt x="0" y="251"/>
                                  <a:pt x="0" y="251"/>
                                </a:cubicBezTo>
                                <a:cubicBezTo>
                                  <a:pt x="41" y="251"/>
                                  <a:pt x="41" y="251"/>
                                  <a:pt x="41" y="251"/>
                                </a:cubicBezTo>
                                <a:cubicBezTo>
                                  <a:pt x="41" y="163"/>
                                  <a:pt x="41" y="163"/>
                                  <a:pt x="41" y="163"/>
                                </a:cubicBezTo>
                                <a:cubicBezTo>
                                  <a:pt x="80" y="163"/>
                                  <a:pt x="80" y="163"/>
                                  <a:pt x="80" y="163"/>
                                </a:cubicBezTo>
                                <a:cubicBezTo>
                                  <a:pt x="125" y="163"/>
                                  <a:pt x="153" y="130"/>
                                  <a:pt x="153" y="91"/>
                                </a:cubicBezTo>
                                <a:cubicBezTo>
                                  <a:pt x="153" y="52"/>
                                  <a:pt x="125" y="19"/>
                                  <a:pt x="80" y="19"/>
                                </a:cubicBezTo>
                                <a:close/>
                                <a:moveTo>
                                  <a:pt x="79" y="128"/>
                                </a:moveTo>
                                <a:cubicBezTo>
                                  <a:pt x="41" y="128"/>
                                  <a:pt x="41" y="128"/>
                                  <a:pt x="41" y="128"/>
                                </a:cubicBezTo>
                                <a:cubicBezTo>
                                  <a:pt x="41" y="55"/>
                                  <a:pt x="41" y="55"/>
                                  <a:pt x="41" y="55"/>
                                </a:cubicBezTo>
                                <a:cubicBezTo>
                                  <a:pt x="79" y="55"/>
                                  <a:pt x="79" y="55"/>
                                  <a:pt x="79" y="55"/>
                                </a:cubicBezTo>
                                <a:cubicBezTo>
                                  <a:pt x="99" y="55"/>
                                  <a:pt x="111" y="70"/>
                                  <a:pt x="111" y="91"/>
                                </a:cubicBezTo>
                                <a:cubicBezTo>
                                  <a:pt x="111" y="113"/>
                                  <a:pt x="99" y="128"/>
                                  <a:pt x="79" y="128"/>
                                </a:cubicBezTo>
                                <a:close/>
                                <a:moveTo>
                                  <a:pt x="2071" y="68"/>
                                </a:moveTo>
                                <a:cubicBezTo>
                                  <a:pt x="2032" y="68"/>
                                  <a:pt x="2001" y="94"/>
                                  <a:pt x="2001" y="142"/>
                                </a:cubicBezTo>
                                <a:cubicBezTo>
                                  <a:pt x="2001" y="180"/>
                                  <a:pt x="2001" y="180"/>
                                  <a:pt x="2001" y="180"/>
                                </a:cubicBezTo>
                                <a:cubicBezTo>
                                  <a:pt x="2001" y="229"/>
                                  <a:pt x="2032" y="255"/>
                                  <a:pt x="2077" y="255"/>
                                </a:cubicBezTo>
                                <a:cubicBezTo>
                                  <a:pt x="2099" y="255"/>
                                  <a:pt x="2115" y="252"/>
                                  <a:pt x="2133" y="245"/>
                                </a:cubicBezTo>
                                <a:cubicBezTo>
                                  <a:pt x="2125" y="212"/>
                                  <a:pt x="2125" y="212"/>
                                  <a:pt x="2125" y="212"/>
                                </a:cubicBezTo>
                                <a:cubicBezTo>
                                  <a:pt x="2110" y="217"/>
                                  <a:pt x="2094" y="221"/>
                                  <a:pt x="2077" y="221"/>
                                </a:cubicBezTo>
                                <a:cubicBezTo>
                                  <a:pt x="2054" y="221"/>
                                  <a:pt x="2041" y="208"/>
                                  <a:pt x="2041" y="180"/>
                                </a:cubicBezTo>
                                <a:cubicBezTo>
                                  <a:pt x="2041" y="173"/>
                                  <a:pt x="2041" y="173"/>
                                  <a:pt x="2041" y="173"/>
                                </a:cubicBezTo>
                                <a:cubicBezTo>
                                  <a:pt x="2142" y="173"/>
                                  <a:pt x="2142" y="173"/>
                                  <a:pt x="2142" y="173"/>
                                </a:cubicBezTo>
                                <a:cubicBezTo>
                                  <a:pt x="2142" y="135"/>
                                  <a:pt x="2142" y="135"/>
                                  <a:pt x="2142" y="135"/>
                                </a:cubicBezTo>
                                <a:cubicBezTo>
                                  <a:pt x="2142" y="96"/>
                                  <a:pt x="2110" y="68"/>
                                  <a:pt x="2071" y="68"/>
                                </a:cubicBezTo>
                                <a:close/>
                                <a:moveTo>
                                  <a:pt x="2102" y="144"/>
                                </a:moveTo>
                                <a:cubicBezTo>
                                  <a:pt x="2041" y="144"/>
                                  <a:pt x="2041" y="144"/>
                                  <a:pt x="2041" y="144"/>
                                </a:cubicBezTo>
                                <a:cubicBezTo>
                                  <a:pt x="2041" y="138"/>
                                  <a:pt x="2041" y="138"/>
                                  <a:pt x="2041" y="138"/>
                                </a:cubicBezTo>
                                <a:cubicBezTo>
                                  <a:pt x="2041" y="116"/>
                                  <a:pt x="2053" y="103"/>
                                  <a:pt x="2071" y="103"/>
                                </a:cubicBezTo>
                                <a:cubicBezTo>
                                  <a:pt x="2090" y="103"/>
                                  <a:pt x="2102" y="117"/>
                                  <a:pt x="2102" y="135"/>
                                </a:cubicBezTo>
                                <a:lnTo>
                                  <a:pt x="2102" y="144"/>
                                </a:lnTo>
                                <a:close/>
                                <a:moveTo>
                                  <a:pt x="1949" y="140"/>
                                </a:moveTo>
                                <a:cubicBezTo>
                                  <a:pt x="1949" y="251"/>
                                  <a:pt x="1949" y="251"/>
                                  <a:pt x="1949" y="251"/>
                                </a:cubicBezTo>
                                <a:cubicBezTo>
                                  <a:pt x="1909" y="251"/>
                                  <a:pt x="1909" y="251"/>
                                  <a:pt x="1909" y="251"/>
                                </a:cubicBezTo>
                                <a:cubicBezTo>
                                  <a:pt x="1909" y="143"/>
                                  <a:pt x="1909" y="143"/>
                                  <a:pt x="1909" y="143"/>
                                </a:cubicBezTo>
                                <a:cubicBezTo>
                                  <a:pt x="1909" y="117"/>
                                  <a:pt x="1899" y="103"/>
                                  <a:pt x="1882" y="103"/>
                                </a:cubicBezTo>
                                <a:cubicBezTo>
                                  <a:pt x="1864" y="103"/>
                                  <a:pt x="1855" y="119"/>
                                  <a:pt x="1855" y="149"/>
                                </a:cubicBezTo>
                                <a:cubicBezTo>
                                  <a:pt x="1855" y="251"/>
                                  <a:pt x="1855" y="251"/>
                                  <a:pt x="1855" y="251"/>
                                </a:cubicBezTo>
                                <a:cubicBezTo>
                                  <a:pt x="1814" y="251"/>
                                  <a:pt x="1814" y="251"/>
                                  <a:pt x="1814" y="251"/>
                                </a:cubicBezTo>
                                <a:cubicBezTo>
                                  <a:pt x="1814" y="149"/>
                                  <a:pt x="1814" y="149"/>
                                  <a:pt x="1814" y="149"/>
                                </a:cubicBezTo>
                                <a:cubicBezTo>
                                  <a:pt x="1814" y="119"/>
                                  <a:pt x="1805" y="103"/>
                                  <a:pt x="1787" y="103"/>
                                </a:cubicBezTo>
                                <a:cubicBezTo>
                                  <a:pt x="1770" y="103"/>
                                  <a:pt x="1760" y="117"/>
                                  <a:pt x="1760" y="143"/>
                                </a:cubicBezTo>
                                <a:cubicBezTo>
                                  <a:pt x="1760" y="251"/>
                                  <a:pt x="1760" y="251"/>
                                  <a:pt x="1760" y="251"/>
                                </a:cubicBezTo>
                                <a:cubicBezTo>
                                  <a:pt x="1720" y="251"/>
                                  <a:pt x="1720" y="251"/>
                                  <a:pt x="1720" y="251"/>
                                </a:cubicBezTo>
                                <a:cubicBezTo>
                                  <a:pt x="1720" y="140"/>
                                  <a:pt x="1720" y="140"/>
                                  <a:pt x="1720" y="140"/>
                                </a:cubicBezTo>
                                <a:cubicBezTo>
                                  <a:pt x="1720" y="92"/>
                                  <a:pt x="1751" y="68"/>
                                  <a:pt x="1787" y="68"/>
                                </a:cubicBezTo>
                                <a:cubicBezTo>
                                  <a:pt x="1808" y="68"/>
                                  <a:pt x="1825" y="79"/>
                                  <a:pt x="1834" y="96"/>
                                </a:cubicBezTo>
                                <a:cubicBezTo>
                                  <a:pt x="1844" y="79"/>
                                  <a:pt x="1861" y="68"/>
                                  <a:pt x="1882" y="68"/>
                                </a:cubicBezTo>
                                <a:cubicBezTo>
                                  <a:pt x="1919" y="68"/>
                                  <a:pt x="1949" y="92"/>
                                  <a:pt x="1949" y="140"/>
                                </a:cubicBezTo>
                                <a:close/>
                                <a:moveTo>
                                  <a:pt x="1017" y="142"/>
                                </a:moveTo>
                                <a:cubicBezTo>
                                  <a:pt x="1017" y="251"/>
                                  <a:pt x="1017" y="251"/>
                                  <a:pt x="1017" y="251"/>
                                </a:cubicBezTo>
                                <a:cubicBezTo>
                                  <a:pt x="977" y="251"/>
                                  <a:pt x="977" y="251"/>
                                  <a:pt x="977" y="251"/>
                                </a:cubicBezTo>
                                <a:cubicBezTo>
                                  <a:pt x="977" y="143"/>
                                  <a:pt x="977" y="143"/>
                                  <a:pt x="977" y="143"/>
                                </a:cubicBezTo>
                                <a:cubicBezTo>
                                  <a:pt x="977" y="117"/>
                                  <a:pt x="965" y="103"/>
                                  <a:pt x="947" y="103"/>
                                </a:cubicBezTo>
                                <a:cubicBezTo>
                                  <a:pt x="929" y="103"/>
                                  <a:pt x="916" y="117"/>
                                  <a:pt x="916" y="143"/>
                                </a:cubicBezTo>
                                <a:cubicBezTo>
                                  <a:pt x="916" y="251"/>
                                  <a:pt x="916" y="251"/>
                                  <a:pt x="916" y="251"/>
                                </a:cubicBezTo>
                                <a:cubicBezTo>
                                  <a:pt x="876" y="251"/>
                                  <a:pt x="876" y="251"/>
                                  <a:pt x="876" y="251"/>
                                </a:cubicBezTo>
                                <a:cubicBezTo>
                                  <a:pt x="876" y="142"/>
                                  <a:pt x="876" y="142"/>
                                  <a:pt x="876" y="142"/>
                                </a:cubicBezTo>
                                <a:cubicBezTo>
                                  <a:pt x="876" y="94"/>
                                  <a:pt x="908" y="68"/>
                                  <a:pt x="947" y="68"/>
                                </a:cubicBezTo>
                                <a:cubicBezTo>
                                  <a:pt x="986" y="68"/>
                                  <a:pt x="1017" y="94"/>
                                  <a:pt x="1017" y="142"/>
                                </a:cubicBezTo>
                                <a:close/>
                                <a:moveTo>
                                  <a:pt x="2333" y="142"/>
                                </a:moveTo>
                                <a:cubicBezTo>
                                  <a:pt x="2333" y="251"/>
                                  <a:pt x="2333" y="251"/>
                                  <a:pt x="2333" y="251"/>
                                </a:cubicBezTo>
                                <a:cubicBezTo>
                                  <a:pt x="2293" y="251"/>
                                  <a:pt x="2293" y="251"/>
                                  <a:pt x="2293" y="251"/>
                                </a:cubicBezTo>
                                <a:cubicBezTo>
                                  <a:pt x="2293" y="143"/>
                                  <a:pt x="2293" y="143"/>
                                  <a:pt x="2293" y="143"/>
                                </a:cubicBezTo>
                                <a:cubicBezTo>
                                  <a:pt x="2293" y="117"/>
                                  <a:pt x="2281" y="103"/>
                                  <a:pt x="2263" y="103"/>
                                </a:cubicBezTo>
                                <a:cubicBezTo>
                                  <a:pt x="2244" y="103"/>
                                  <a:pt x="2232" y="117"/>
                                  <a:pt x="2232" y="143"/>
                                </a:cubicBezTo>
                                <a:cubicBezTo>
                                  <a:pt x="2232" y="251"/>
                                  <a:pt x="2232" y="251"/>
                                  <a:pt x="2232" y="251"/>
                                </a:cubicBezTo>
                                <a:cubicBezTo>
                                  <a:pt x="2192" y="251"/>
                                  <a:pt x="2192" y="251"/>
                                  <a:pt x="2192" y="251"/>
                                </a:cubicBezTo>
                                <a:cubicBezTo>
                                  <a:pt x="2192" y="142"/>
                                  <a:pt x="2192" y="142"/>
                                  <a:pt x="2192" y="142"/>
                                </a:cubicBezTo>
                                <a:cubicBezTo>
                                  <a:pt x="2192" y="94"/>
                                  <a:pt x="2224" y="68"/>
                                  <a:pt x="2263" y="68"/>
                                </a:cubicBezTo>
                                <a:cubicBezTo>
                                  <a:pt x="2302" y="68"/>
                                  <a:pt x="2333" y="94"/>
                                  <a:pt x="2333" y="142"/>
                                </a:cubicBezTo>
                                <a:close/>
                                <a:moveTo>
                                  <a:pt x="1174" y="79"/>
                                </a:moveTo>
                                <a:cubicBezTo>
                                  <a:pt x="1165" y="73"/>
                                  <a:pt x="1152" y="68"/>
                                  <a:pt x="1139" y="68"/>
                                </a:cubicBezTo>
                                <a:cubicBezTo>
                                  <a:pt x="1103" y="68"/>
                                  <a:pt x="1069" y="92"/>
                                  <a:pt x="1069" y="143"/>
                                </a:cubicBezTo>
                                <a:cubicBezTo>
                                  <a:pt x="1069" y="181"/>
                                  <a:pt x="1069" y="181"/>
                                  <a:pt x="1069" y="181"/>
                                </a:cubicBezTo>
                                <a:cubicBezTo>
                                  <a:pt x="1069" y="228"/>
                                  <a:pt x="1103" y="255"/>
                                  <a:pt x="1142" y="255"/>
                                </a:cubicBezTo>
                                <a:cubicBezTo>
                                  <a:pt x="1180" y="255"/>
                                  <a:pt x="1214" y="228"/>
                                  <a:pt x="1214" y="181"/>
                                </a:cubicBezTo>
                                <a:cubicBezTo>
                                  <a:pt x="1214" y="0"/>
                                  <a:pt x="1214" y="0"/>
                                  <a:pt x="1214" y="0"/>
                                </a:cubicBezTo>
                                <a:cubicBezTo>
                                  <a:pt x="1174" y="0"/>
                                  <a:pt x="1174" y="0"/>
                                  <a:pt x="1174" y="0"/>
                                </a:cubicBezTo>
                                <a:lnTo>
                                  <a:pt x="1174" y="79"/>
                                </a:lnTo>
                                <a:close/>
                                <a:moveTo>
                                  <a:pt x="1174" y="179"/>
                                </a:moveTo>
                                <a:cubicBezTo>
                                  <a:pt x="1174" y="207"/>
                                  <a:pt x="1160" y="221"/>
                                  <a:pt x="1142" y="221"/>
                                </a:cubicBezTo>
                                <a:cubicBezTo>
                                  <a:pt x="1123" y="221"/>
                                  <a:pt x="1109" y="207"/>
                                  <a:pt x="1109" y="179"/>
                                </a:cubicBezTo>
                                <a:cubicBezTo>
                                  <a:pt x="1109" y="145"/>
                                  <a:pt x="1109" y="145"/>
                                  <a:pt x="1109" y="145"/>
                                </a:cubicBezTo>
                                <a:cubicBezTo>
                                  <a:pt x="1109" y="114"/>
                                  <a:pt x="1124" y="103"/>
                                  <a:pt x="1142" y="103"/>
                                </a:cubicBezTo>
                                <a:cubicBezTo>
                                  <a:pt x="1153" y="103"/>
                                  <a:pt x="1163" y="107"/>
                                  <a:pt x="1174" y="112"/>
                                </a:cubicBezTo>
                                <a:lnTo>
                                  <a:pt x="1174" y="179"/>
                                </a:lnTo>
                                <a:close/>
                                <a:moveTo>
                                  <a:pt x="1494" y="188"/>
                                </a:moveTo>
                                <a:cubicBezTo>
                                  <a:pt x="1494" y="233"/>
                                  <a:pt x="1458" y="255"/>
                                  <a:pt x="1417" y="255"/>
                                </a:cubicBezTo>
                                <a:cubicBezTo>
                                  <a:pt x="1391" y="255"/>
                                  <a:pt x="1368" y="250"/>
                                  <a:pt x="1345" y="242"/>
                                </a:cubicBezTo>
                                <a:cubicBezTo>
                                  <a:pt x="1353" y="207"/>
                                  <a:pt x="1353" y="207"/>
                                  <a:pt x="1353" y="207"/>
                                </a:cubicBezTo>
                                <a:cubicBezTo>
                                  <a:pt x="1374" y="214"/>
                                  <a:pt x="1395" y="220"/>
                                  <a:pt x="1417" y="220"/>
                                </a:cubicBezTo>
                                <a:cubicBezTo>
                                  <a:pt x="1437" y="220"/>
                                  <a:pt x="1451" y="208"/>
                                  <a:pt x="1451" y="188"/>
                                </a:cubicBezTo>
                                <a:cubicBezTo>
                                  <a:pt x="1451" y="140"/>
                                  <a:pt x="1351" y="154"/>
                                  <a:pt x="1351" y="77"/>
                                </a:cubicBezTo>
                                <a:cubicBezTo>
                                  <a:pt x="1351" y="39"/>
                                  <a:pt x="1384" y="14"/>
                                  <a:pt x="1426" y="14"/>
                                </a:cubicBezTo>
                                <a:cubicBezTo>
                                  <a:pt x="1447" y="14"/>
                                  <a:pt x="1468" y="19"/>
                                  <a:pt x="1489" y="28"/>
                                </a:cubicBezTo>
                                <a:cubicBezTo>
                                  <a:pt x="1479" y="61"/>
                                  <a:pt x="1479" y="61"/>
                                  <a:pt x="1479" y="61"/>
                                </a:cubicBezTo>
                                <a:cubicBezTo>
                                  <a:pt x="1460" y="54"/>
                                  <a:pt x="1444" y="50"/>
                                  <a:pt x="1426" y="50"/>
                                </a:cubicBezTo>
                                <a:cubicBezTo>
                                  <a:pt x="1404" y="50"/>
                                  <a:pt x="1394" y="61"/>
                                  <a:pt x="1394" y="77"/>
                                </a:cubicBezTo>
                                <a:cubicBezTo>
                                  <a:pt x="1394" y="122"/>
                                  <a:pt x="1494" y="107"/>
                                  <a:pt x="1494" y="188"/>
                                </a:cubicBezTo>
                                <a:close/>
                                <a:moveTo>
                                  <a:pt x="1600" y="68"/>
                                </a:moveTo>
                                <a:cubicBezTo>
                                  <a:pt x="1581" y="68"/>
                                  <a:pt x="1562" y="73"/>
                                  <a:pt x="1543" y="79"/>
                                </a:cubicBezTo>
                                <a:cubicBezTo>
                                  <a:pt x="1552" y="111"/>
                                  <a:pt x="1552" y="111"/>
                                  <a:pt x="1552" y="111"/>
                                </a:cubicBezTo>
                                <a:cubicBezTo>
                                  <a:pt x="1568" y="107"/>
                                  <a:pt x="1584" y="103"/>
                                  <a:pt x="1600" y="103"/>
                                </a:cubicBezTo>
                                <a:cubicBezTo>
                                  <a:pt x="1618" y="103"/>
                                  <a:pt x="1628" y="114"/>
                                  <a:pt x="1628" y="134"/>
                                </a:cubicBezTo>
                                <a:cubicBezTo>
                                  <a:pt x="1628" y="141"/>
                                  <a:pt x="1628" y="141"/>
                                  <a:pt x="1628" y="141"/>
                                </a:cubicBezTo>
                                <a:cubicBezTo>
                                  <a:pt x="1600" y="141"/>
                                  <a:pt x="1600" y="141"/>
                                  <a:pt x="1600" y="141"/>
                                </a:cubicBezTo>
                                <a:cubicBezTo>
                                  <a:pt x="1560" y="141"/>
                                  <a:pt x="1533" y="160"/>
                                  <a:pt x="1533" y="196"/>
                                </a:cubicBezTo>
                                <a:cubicBezTo>
                                  <a:pt x="1533" y="230"/>
                                  <a:pt x="1562" y="255"/>
                                  <a:pt x="1601" y="255"/>
                                </a:cubicBezTo>
                                <a:cubicBezTo>
                                  <a:pt x="1637" y="255"/>
                                  <a:pt x="1669" y="230"/>
                                  <a:pt x="1669" y="196"/>
                                </a:cubicBezTo>
                                <a:cubicBezTo>
                                  <a:pt x="1669" y="134"/>
                                  <a:pt x="1669" y="134"/>
                                  <a:pt x="1669" y="134"/>
                                </a:cubicBezTo>
                                <a:cubicBezTo>
                                  <a:pt x="1669" y="94"/>
                                  <a:pt x="1641" y="68"/>
                                  <a:pt x="1600" y="68"/>
                                </a:cubicBezTo>
                                <a:close/>
                                <a:moveTo>
                                  <a:pt x="1628" y="196"/>
                                </a:moveTo>
                                <a:cubicBezTo>
                                  <a:pt x="1628" y="208"/>
                                  <a:pt x="1618" y="221"/>
                                  <a:pt x="1601" y="221"/>
                                </a:cubicBezTo>
                                <a:cubicBezTo>
                                  <a:pt x="1583" y="221"/>
                                  <a:pt x="1574" y="208"/>
                                  <a:pt x="1574" y="195"/>
                                </a:cubicBezTo>
                                <a:cubicBezTo>
                                  <a:pt x="1574" y="182"/>
                                  <a:pt x="1580" y="170"/>
                                  <a:pt x="1600" y="170"/>
                                </a:cubicBezTo>
                                <a:cubicBezTo>
                                  <a:pt x="1628" y="170"/>
                                  <a:pt x="1628" y="170"/>
                                  <a:pt x="1628" y="170"/>
                                </a:cubicBezTo>
                                <a:lnTo>
                                  <a:pt x="162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56443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03923" y="1296670"/>
                            <a:ext cx="29845" cy="29845"/>
                          </a:xfrm>
                          <a:prstGeom prst="ellipse">
                            <a:avLst/>
                          </a:prstGeom>
                          <a:solidFill>
                            <a:srgbClr val="37B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461935" name="Freeform 14"/>
                        <wps:cNvSpPr>
                          <a:spLocks noEditPoints="1"/>
                        </wps:cNvSpPr>
                        <wps:spPr bwMode="auto">
                          <a:xfrm>
                            <a:off x="1180758" y="1266825"/>
                            <a:ext cx="894080" cy="73660"/>
                          </a:xfrm>
                          <a:custGeom>
                            <a:avLst/>
                            <a:gdLst>
                              <a:gd name="T0" fmla="*/ 251 w 2817"/>
                              <a:gd name="T1" fmla="*/ 165 h 232"/>
                              <a:gd name="T2" fmla="*/ 349 w 2817"/>
                              <a:gd name="T3" fmla="*/ 0 h 232"/>
                              <a:gd name="T4" fmla="*/ 279 w 2817"/>
                              <a:gd name="T5" fmla="*/ 163 h 232"/>
                              <a:gd name="T6" fmla="*/ 349 w 2817"/>
                              <a:gd name="T7" fmla="*/ 163 h 232"/>
                              <a:gd name="T8" fmla="*/ 2676 w 2817"/>
                              <a:gd name="T9" fmla="*/ 232 h 232"/>
                              <a:gd name="T10" fmla="*/ 2639 w 2817"/>
                              <a:gd name="T11" fmla="*/ 165 h 232"/>
                              <a:gd name="T12" fmla="*/ 2672 w 2817"/>
                              <a:gd name="T13" fmla="*/ 64 h 232"/>
                              <a:gd name="T14" fmla="*/ 2672 w 2817"/>
                              <a:gd name="T15" fmla="*/ 89 h 232"/>
                              <a:gd name="T16" fmla="*/ 1824 w 2817"/>
                              <a:gd name="T17" fmla="*/ 129 h 232"/>
                              <a:gd name="T18" fmla="*/ 1933 w 2817"/>
                              <a:gd name="T19" fmla="*/ 199 h 232"/>
                              <a:gd name="T20" fmla="*/ 1947 w 2817"/>
                              <a:gd name="T21" fmla="*/ 156 h 232"/>
                              <a:gd name="T22" fmla="*/ 1852 w 2817"/>
                              <a:gd name="T23" fmla="*/ 134 h 232"/>
                              <a:gd name="T24" fmla="*/ 1919 w 2817"/>
                              <a:gd name="T25" fmla="*/ 134 h 232"/>
                              <a:gd name="T26" fmla="*/ 852 w 2817"/>
                              <a:gd name="T27" fmla="*/ 155 h 232"/>
                              <a:gd name="T28" fmla="*/ 801 w 2817"/>
                              <a:gd name="T29" fmla="*/ 0 h 232"/>
                              <a:gd name="T30" fmla="*/ 874 w 2817"/>
                              <a:gd name="T31" fmla="*/ 107 h 232"/>
                              <a:gd name="T32" fmla="*/ 877 w 2817"/>
                              <a:gd name="T33" fmla="*/ 146 h 232"/>
                              <a:gd name="T34" fmla="*/ 657 w 2817"/>
                              <a:gd name="T35" fmla="*/ 89 h 232"/>
                              <a:gd name="T36" fmla="*/ 596 w 2817"/>
                              <a:gd name="T37" fmla="*/ 123 h 232"/>
                              <a:gd name="T38" fmla="*/ 29 w 2817"/>
                              <a:gd name="T39" fmla="*/ 228 h 232"/>
                              <a:gd name="T40" fmla="*/ 2784 w 2817"/>
                              <a:gd name="T41" fmla="*/ 21 h 232"/>
                              <a:gd name="T42" fmla="*/ 2817 w 2817"/>
                              <a:gd name="T43" fmla="*/ 212 h 232"/>
                              <a:gd name="T44" fmla="*/ 2817 w 2817"/>
                              <a:gd name="T45" fmla="*/ 212 h 232"/>
                              <a:gd name="T46" fmla="*/ 149 w 2817"/>
                              <a:gd name="T47" fmla="*/ 232 h 232"/>
                              <a:gd name="T48" fmla="*/ 111 w 2817"/>
                              <a:gd name="T49" fmla="*/ 165 h 232"/>
                              <a:gd name="T50" fmla="*/ 144 w 2817"/>
                              <a:gd name="T51" fmla="*/ 64 h 232"/>
                              <a:gd name="T52" fmla="*/ 144 w 2817"/>
                              <a:gd name="T53" fmla="*/ 89 h 232"/>
                              <a:gd name="T54" fmla="*/ 423 w 2817"/>
                              <a:gd name="T55" fmla="*/ 129 h 232"/>
                              <a:gd name="T56" fmla="*/ 533 w 2817"/>
                              <a:gd name="T57" fmla="*/ 199 h 232"/>
                              <a:gd name="T58" fmla="*/ 547 w 2817"/>
                              <a:gd name="T59" fmla="*/ 156 h 232"/>
                              <a:gd name="T60" fmla="*/ 452 w 2817"/>
                              <a:gd name="T61" fmla="*/ 134 h 232"/>
                              <a:gd name="T62" fmla="*/ 518 w 2817"/>
                              <a:gd name="T63" fmla="*/ 134 h 232"/>
                              <a:gd name="T64" fmla="*/ 1475 w 2817"/>
                              <a:gd name="T65" fmla="*/ 165 h 232"/>
                              <a:gd name="T66" fmla="*/ 1573 w 2817"/>
                              <a:gd name="T67" fmla="*/ 0 h 232"/>
                              <a:gd name="T68" fmla="*/ 1504 w 2817"/>
                              <a:gd name="T69" fmla="*/ 163 h 232"/>
                              <a:gd name="T70" fmla="*/ 1573 w 2817"/>
                              <a:gd name="T71" fmla="*/ 163 h 232"/>
                              <a:gd name="T72" fmla="*/ 1713 w 2817"/>
                              <a:gd name="T73" fmla="*/ 232 h 232"/>
                              <a:gd name="T74" fmla="*/ 1749 w 2817"/>
                              <a:gd name="T75" fmla="*/ 160 h 232"/>
                              <a:gd name="T76" fmla="*/ 1713 w 2817"/>
                              <a:gd name="T77" fmla="*/ 89 h 232"/>
                              <a:gd name="T78" fmla="*/ 2392 w 2817"/>
                              <a:gd name="T79" fmla="*/ 228 h 232"/>
                              <a:gd name="T80" fmla="*/ 2303 w 2817"/>
                              <a:gd name="T81" fmla="*/ 135 h 232"/>
                              <a:gd name="T82" fmla="*/ 2244 w 2817"/>
                              <a:gd name="T83" fmla="*/ 89 h 232"/>
                              <a:gd name="T84" fmla="*/ 2186 w 2817"/>
                              <a:gd name="T85" fmla="*/ 127 h 232"/>
                              <a:gd name="T86" fmla="*/ 2392 w 2817"/>
                              <a:gd name="T87" fmla="*/ 127 h 232"/>
                              <a:gd name="T88" fmla="*/ 2033 w 2817"/>
                              <a:gd name="T89" fmla="*/ 88 h 232"/>
                              <a:gd name="T90" fmla="*/ 1984 w 2817"/>
                              <a:gd name="T91" fmla="*/ 88 h 232"/>
                              <a:gd name="T92" fmla="*/ 2033 w 2817"/>
                              <a:gd name="T93" fmla="*/ 16 h 232"/>
                              <a:gd name="T94" fmla="*/ 1140 w 2817"/>
                              <a:gd name="T95" fmla="*/ 228 h 232"/>
                              <a:gd name="T96" fmla="*/ 1073 w 2817"/>
                              <a:gd name="T97" fmla="*/ 228 h 232"/>
                              <a:gd name="T98" fmla="*/ 1168 w 2817"/>
                              <a:gd name="T99" fmla="*/ 129 h 232"/>
                              <a:gd name="T100" fmla="*/ 974 w 2817"/>
                              <a:gd name="T101" fmla="*/ 5 h 232"/>
                              <a:gd name="T102" fmla="*/ 989 w 2817"/>
                              <a:gd name="T103" fmla="*/ 228 h 232"/>
                              <a:gd name="T104" fmla="*/ 1280 w 2817"/>
                              <a:gd name="T105" fmla="*/ 64 h 232"/>
                              <a:gd name="T106" fmla="*/ 1345 w 2817"/>
                              <a:gd name="T107" fmla="*/ 165 h 232"/>
                              <a:gd name="T108" fmla="*/ 1317 w 2817"/>
                              <a:gd name="T109" fmla="*/ 163 h 232"/>
                              <a:gd name="T110" fmla="*/ 1282 w 2817"/>
                              <a:gd name="T111" fmla="*/ 89 h 232"/>
                              <a:gd name="T112" fmla="*/ 2442 w 2817"/>
                              <a:gd name="T113" fmla="*/ 129 h 232"/>
                              <a:gd name="T114" fmla="*/ 2551 w 2817"/>
                              <a:gd name="T115" fmla="*/ 199 h 232"/>
                              <a:gd name="T116" fmla="*/ 2566 w 2817"/>
                              <a:gd name="T117" fmla="*/ 156 h 232"/>
                              <a:gd name="T118" fmla="*/ 2471 w 2817"/>
                              <a:gd name="T119" fmla="*/ 134 h 232"/>
                              <a:gd name="T120" fmla="*/ 2537 w 2817"/>
                              <a:gd name="T121" fmla="*/ 134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17" h="232">
                                <a:moveTo>
                                  <a:pt x="349" y="75"/>
                                </a:moveTo>
                                <a:cubicBezTo>
                                  <a:pt x="340" y="69"/>
                                  <a:pt x="326" y="64"/>
                                  <a:pt x="312" y="64"/>
                                </a:cubicBezTo>
                                <a:cubicBezTo>
                                  <a:pt x="280" y="64"/>
                                  <a:pt x="251" y="85"/>
                                  <a:pt x="251" y="131"/>
                                </a:cubicBezTo>
                                <a:cubicBezTo>
                                  <a:pt x="251" y="165"/>
                                  <a:pt x="251" y="165"/>
                                  <a:pt x="251" y="165"/>
                                </a:cubicBezTo>
                                <a:cubicBezTo>
                                  <a:pt x="251" y="208"/>
                                  <a:pt x="280" y="232"/>
                                  <a:pt x="314" y="232"/>
                                </a:cubicBezTo>
                                <a:cubicBezTo>
                                  <a:pt x="348" y="232"/>
                                  <a:pt x="377" y="208"/>
                                  <a:pt x="377" y="165"/>
                                </a:cubicBezTo>
                                <a:cubicBezTo>
                                  <a:pt x="377" y="0"/>
                                  <a:pt x="377" y="0"/>
                                  <a:pt x="377" y="0"/>
                                </a:cubicBezTo>
                                <a:cubicBezTo>
                                  <a:pt x="349" y="0"/>
                                  <a:pt x="349" y="0"/>
                                  <a:pt x="349" y="0"/>
                                </a:cubicBezTo>
                                <a:lnTo>
                                  <a:pt x="349" y="75"/>
                                </a:lnTo>
                                <a:close/>
                                <a:moveTo>
                                  <a:pt x="349" y="163"/>
                                </a:moveTo>
                                <a:cubicBezTo>
                                  <a:pt x="349" y="193"/>
                                  <a:pt x="334" y="207"/>
                                  <a:pt x="314" y="207"/>
                                </a:cubicBezTo>
                                <a:cubicBezTo>
                                  <a:pt x="295" y="207"/>
                                  <a:pt x="279" y="193"/>
                                  <a:pt x="279" y="163"/>
                                </a:cubicBezTo>
                                <a:cubicBezTo>
                                  <a:pt x="279" y="132"/>
                                  <a:pt x="279" y="132"/>
                                  <a:pt x="279" y="132"/>
                                </a:cubicBezTo>
                                <a:cubicBezTo>
                                  <a:pt x="279" y="100"/>
                                  <a:pt x="295" y="89"/>
                                  <a:pt x="315" y="89"/>
                                </a:cubicBezTo>
                                <a:cubicBezTo>
                                  <a:pt x="326" y="89"/>
                                  <a:pt x="338" y="93"/>
                                  <a:pt x="349" y="100"/>
                                </a:cubicBezTo>
                                <a:lnTo>
                                  <a:pt x="349" y="163"/>
                                </a:lnTo>
                                <a:close/>
                                <a:moveTo>
                                  <a:pt x="2672" y="64"/>
                                </a:moveTo>
                                <a:cubicBezTo>
                                  <a:pt x="2638" y="64"/>
                                  <a:pt x="2610" y="86"/>
                                  <a:pt x="2610" y="129"/>
                                </a:cubicBezTo>
                                <a:cubicBezTo>
                                  <a:pt x="2610" y="165"/>
                                  <a:pt x="2610" y="165"/>
                                  <a:pt x="2610" y="165"/>
                                </a:cubicBezTo>
                                <a:cubicBezTo>
                                  <a:pt x="2610" y="209"/>
                                  <a:pt x="2637" y="232"/>
                                  <a:pt x="2676" y="232"/>
                                </a:cubicBezTo>
                                <a:cubicBezTo>
                                  <a:pt x="2694" y="232"/>
                                  <a:pt x="2708" y="229"/>
                                  <a:pt x="2725" y="224"/>
                                </a:cubicBezTo>
                                <a:cubicBezTo>
                                  <a:pt x="2719" y="199"/>
                                  <a:pt x="2719" y="199"/>
                                  <a:pt x="2719" y="199"/>
                                </a:cubicBezTo>
                                <a:cubicBezTo>
                                  <a:pt x="2705" y="204"/>
                                  <a:pt x="2691" y="207"/>
                                  <a:pt x="2676" y="207"/>
                                </a:cubicBezTo>
                                <a:cubicBezTo>
                                  <a:pt x="2653" y="207"/>
                                  <a:pt x="2639" y="194"/>
                                  <a:pt x="2639" y="165"/>
                                </a:cubicBezTo>
                                <a:cubicBezTo>
                                  <a:pt x="2639" y="156"/>
                                  <a:pt x="2639" y="156"/>
                                  <a:pt x="2639" y="156"/>
                                </a:cubicBezTo>
                                <a:cubicBezTo>
                                  <a:pt x="2734" y="156"/>
                                  <a:pt x="2734" y="156"/>
                                  <a:pt x="2734" y="156"/>
                                </a:cubicBezTo>
                                <a:cubicBezTo>
                                  <a:pt x="2734" y="123"/>
                                  <a:pt x="2734" y="123"/>
                                  <a:pt x="2734" y="123"/>
                                </a:cubicBezTo>
                                <a:cubicBezTo>
                                  <a:pt x="2734" y="88"/>
                                  <a:pt x="2706" y="64"/>
                                  <a:pt x="2672" y="64"/>
                                </a:cubicBezTo>
                                <a:close/>
                                <a:moveTo>
                                  <a:pt x="2705" y="134"/>
                                </a:moveTo>
                                <a:cubicBezTo>
                                  <a:pt x="2639" y="134"/>
                                  <a:pt x="2639" y="134"/>
                                  <a:pt x="2639" y="134"/>
                                </a:cubicBezTo>
                                <a:cubicBezTo>
                                  <a:pt x="2639" y="127"/>
                                  <a:pt x="2639" y="127"/>
                                  <a:pt x="2639" y="127"/>
                                </a:cubicBezTo>
                                <a:cubicBezTo>
                                  <a:pt x="2639" y="102"/>
                                  <a:pt x="2652" y="89"/>
                                  <a:pt x="2672" y="89"/>
                                </a:cubicBezTo>
                                <a:cubicBezTo>
                                  <a:pt x="2692" y="89"/>
                                  <a:pt x="2705" y="103"/>
                                  <a:pt x="2705" y="123"/>
                                </a:cubicBezTo>
                                <a:lnTo>
                                  <a:pt x="2705" y="134"/>
                                </a:lnTo>
                                <a:close/>
                                <a:moveTo>
                                  <a:pt x="1885" y="64"/>
                                </a:moveTo>
                                <a:cubicBezTo>
                                  <a:pt x="1852" y="64"/>
                                  <a:pt x="1824" y="86"/>
                                  <a:pt x="1824" y="129"/>
                                </a:cubicBezTo>
                                <a:cubicBezTo>
                                  <a:pt x="1824" y="165"/>
                                  <a:pt x="1824" y="165"/>
                                  <a:pt x="1824" y="165"/>
                                </a:cubicBezTo>
                                <a:cubicBezTo>
                                  <a:pt x="1824" y="209"/>
                                  <a:pt x="1851" y="232"/>
                                  <a:pt x="1890" y="232"/>
                                </a:cubicBezTo>
                                <a:cubicBezTo>
                                  <a:pt x="1908" y="232"/>
                                  <a:pt x="1922" y="229"/>
                                  <a:pt x="1939" y="224"/>
                                </a:cubicBezTo>
                                <a:cubicBezTo>
                                  <a:pt x="1933" y="199"/>
                                  <a:pt x="1933" y="199"/>
                                  <a:pt x="1933" y="199"/>
                                </a:cubicBezTo>
                                <a:cubicBezTo>
                                  <a:pt x="1919" y="204"/>
                                  <a:pt x="1905" y="207"/>
                                  <a:pt x="1890" y="207"/>
                                </a:cubicBezTo>
                                <a:cubicBezTo>
                                  <a:pt x="1867" y="207"/>
                                  <a:pt x="1852" y="194"/>
                                  <a:pt x="1852" y="165"/>
                                </a:cubicBezTo>
                                <a:cubicBezTo>
                                  <a:pt x="1852" y="156"/>
                                  <a:pt x="1852" y="156"/>
                                  <a:pt x="1852" y="156"/>
                                </a:cubicBezTo>
                                <a:cubicBezTo>
                                  <a:pt x="1947" y="156"/>
                                  <a:pt x="1947" y="156"/>
                                  <a:pt x="1947" y="156"/>
                                </a:cubicBezTo>
                                <a:cubicBezTo>
                                  <a:pt x="1947" y="123"/>
                                  <a:pt x="1947" y="123"/>
                                  <a:pt x="1947" y="123"/>
                                </a:cubicBezTo>
                                <a:cubicBezTo>
                                  <a:pt x="1947" y="88"/>
                                  <a:pt x="1920" y="64"/>
                                  <a:pt x="1885" y="64"/>
                                </a:cubicBezTo>
                                <a:close/>
                                <a:moveTo>
                                  <a:pt x="1919" y="134"/>
                                </a:moveTo>
                                <a:cubicBezTo>
                                  <a:pt x="1852" y="134"/>
                                  <a:pt x="1852" y="134"/>
                                  <a:pt x="1852" y="134"/>
                                </a:cubicBezTo>
                                <a:cubicBezTo>
                                  <a:pt x="1852" y="127"/>
                                  <a:pt x="1852" y="127"/>
                                  <a:pt x="1852" y="127"/>
                                </a:cubicBezTo>
                                <a:cubicBezTo>
                                  <a:pt x="1852" y="102"/>
                                  <a:pt x="1866" y="89"/>
                                  <a:pt x="1885" y="89"/>
                                </a:cubicBezTo>
                                <a:cubicBezTo>
                                  <a:pt x="1905" y="89"/>
                                  <a:pt x="1919" y="103"/>
                                  <a:pt x="1919" y="123"/>
                                </a:cubicBezTo>
                                <a:lnTo>
                                  <a:pt x="1919" y="134"/>
                                </a:lnTo>
                                <a:close/>
                                <a:moveTo>
                                  <a:pt x="877" y="146"/>
                                </a:moveTo>
                                <a:cubicBezTo>
                                  <a:pt x="919" y="228"/>
                                  <a:pt x="919" y="228"/>
                                  <a:pt x="919" y="228"/>
                                </a:cubicBezTo>
                                <a:cubicBezTo>
                                  <a:pt x="888" y="228"/>
                                  <a:pt x="888" y="228"/>
                                  <a:pt x="888" y="228"/>
                                </a:cubicBezTo>
                                <a:cubicBezTo>
                                  <a:pt x="852" y="155"/>
                                  <a:pt x="852" y="155"/>
                                  <a:pt x="852" y="155"/>
                                </a:cubicBezTo>
                                <a:cubicBezTo>
                                  <a:pt x="830" y="163"/>
                                  <a:pt x="830" y="163"/>
                                  <a:pt x="830" y="163"/>
                                </a:cubicBezTo>
                                <a:cubicBezTo>
                                  <a:pt x="830" y="228"/>
                                  <a:pt x="830" y="228"/>
                                  <a:pt x="830" y="228"/>
                                </a:cubicBezTo>
                                <a:cubicBezTo>
                                  <a:pt x="801" y="228"/>
                                  <a:pt x="801" y="228"/>
                                  <a:pt x="801" y="228"/>
                                </a:cubicBezTo>
                                <a:cubicBezTo>
                                  <a:pt x="801" y="0"/>
                                  <a:pt x="801" y="0"/>
                                  <a:pt x="801" y="0"/>
                                </a:cubicBezTo>
                                <a:cubicBezTo>
                                  <a:pt x="830" y="0"/>
                                  <a:pt x="830" y="0"/>
                                  <a:pt x="830" y="0"/>
                                </a:cubicBezTo>
                                <a:cubicBezTo>
                                  <a:pt x="830" y="136"/>
                                  <a:pt x="830" y="136"/>
                                  <a:pt x="830" y="136"/>
                                </a:cubicBezTo>
                                <a:cubicBezTo>
                                  <a:pt x="858" y="126"/>
                                  <a:pt x="858" y="126"/>
                                  <a:pt x="858" y="126"/>
                                </a:cubicBezTo>
                                <a:cubicBezTo>
                                  <a:pt x="867" y="123"/>
                                  <a:pt x="871" y="117"/>
                                  <a:pt x="874" y="107"/>
                                </a:cubicBezTo>
                                <a:cubicBezTo>
                                  <a:pt x="884" y="68"/>
                                  <a:pt x="884" y="68"/>
                                  <a:pt x="884" y="68"/>
                                </a:cubicBezTo>
                                <a:cubicBezTo>
                                  <a:pt x="912" y="68"/>
                                  <a:pt x="912" y="68"/>
                                  <a:pt x="912" y="68"/>
                                </a:cubicBezTo>
                                <a:cubicBezTo>
                                  <a:pt x="900" y="112"/>
                                  <a:pt x="900" y="112"/>
                                  <a:pt x="900" y="112"/>
                                </a:cubicBezTo>
                                <a:cubicBezTo>
                                  <a:pt x="896" y="128"/>
                                  <a:pt x="891" y="140"/>
                                  <a:pt x="877" y="146"/>
                                </a:cubicBezTo>
                                <a:close/>
                                <a:moveTo>
                                  <a:pt x="657" y="64"/>
                                </a:moveTo>
                                <a:cubicBezTo>
                                  <a:pt x="664" y="64"/>
                                  <a:pt x="674" y="65"/>
                                  <a:pt x="679" y="66"/>
                                </a:cubicBezTo>
                                <a:cubicBezTo>
                                  <a:pt x="674" y="91"/>
                                  <a:pt x="674" y="91"/>
                                  <a:pt x="674" y="91"/>
                                </a:cubicBezTo>
                                <a:cubicBezTo>
                                  <a:pt x="670" y="90"/>
                                  <a:pt x="663" y="89"/>
                                  <a:pt x="657" y="89"/>
                                </a:cubicBezTo>
                                <a:cubicBezTo>
                                  <a:pt x="637" y="89"/>
                                  <a:pt x="624" y="103"/>
                                  <a:pt x="624" y="123"/>
                                </a:cubicBezTo>
                                <a:cubicBezTo>
                                  <a:pt x="624" y="228"/>
                                  <a:pt x="624" y="228"/>
                                  <a:pt x="624" y="228"/>
                                </a:cubicBezTo>
                                <a:cubicBezTo>
                                  <a:pt x="596" y="228"/>
                                  <a:pt x="596" y="228"/>
                                  <a:pt x="596" y="228"/>
                                </a:cubicBezTo>
                                <a:cubicBezTo>
                                  <a:pt x="596" y="123"/>
                                  <a:pt x="596" y="123"/>
                                  <a:pt x="596" y="123"/>
                                </a:cubicBezTo>
                                <a:cubicBezTo>
                                  <a:pt x="596" y="87"/>
                                  <a:pt x="623" y="64"/>
                                  <a:pt x="657" y="64"/>
                                </a:cubicBezTo>
                                <a:close/>
                                <a:moveTo>
                                  <a:pt x="0" y="17"/>
                                </a:moveTo>
                                <a:cubicBezTo>
                                  <a:pt x="29" y="17"/>
                                  <a:pt x="29" y="17"/>
                                  <a:pt x="29" y="17"/>
                                </a:cubicBezTo>
                                <a:cubicBezTo>
                                  <a:pt x="29" y="228"/>
                                  <a:pt x="29" y="228"/>
                                  <a:pt x="29" y="228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lnTo>
                                  <a:pt x="0" y="17"/>
                                </a:lnTo>
                                <a:close/>
                                <a:moveTo>
                                  <a:pt x="2786" y="161"/>
                                </a:moveTo>
                                <a:cubicBezTo>
                                  <a:pt x="2784" y="21"/>
                                  <a:pt x="2784" y="21"/>
                                  <a:pt x="2784" y="21"/>
                                </a:cubicBezTo>
                                <a:cubicBezTo>
                                  <a:pt x="2815" y="15"/>
                                  <a:pt x="2815" y="15"/>
                                  <a:pt x="2815" y="15"/>
                                </a:cubicBezTo>
                                <a:cubicBezTo>
                                  <a:pt x="2812" y="161"/>
                                  <a:pt x="2812" y="161"/>
                                  <a:pt x="2812" y="161"/>
                                </a:cubicBezTo>
                                <a:lnTo>
                                  <a:pt x="2786" y="161"/>
                                </a:lnTo>
                                <a:close/>
                                <a:moveTo>
                                  <a:pt x="2817" y="212"/>
                                </a:moveTo>
                                <a:cubicBezTo>
                                  <a:pt x="2817" y="222"/>
                                  <a:pt x="2809" y="230"/>
                                  <a:pt x="2799" y="230"/>
                                </a:cubicBezTo>
                                <a:cubicBezTo>
                                  <a:pt x="2789" y="230"/>
                                  <a:pt x="2781" y="222"/>
                                  <a:pt x="2781" y="212"/>
                                </a:cubicBezTo>
                                <a:cubicBezTo>
                                  <a:pt x="2781" y="202"/>
                                  <a:pt x="2789" y="194"/>
                                  <a:pt x="2799" y="194"/>
                                </a:cubicBezTo>
                                <a:cubicBezTo>
                                  <a:pt x="2809" y="194"/>
                                  <a:pt x="2817" y="202"/>
                                  <a:pt x="2817" y="212"/>
                                </a:cubicBezTo>
                                <a:close/>
                                <a:moveTo>
                                  <a:pt x="144" y="64"/>
                                </a:moveTo>
                                <a:cubicBezTo>
                                  <a:pt x="111" y="64"/>
                                  <a:pt x="83" y="86"/>
                                  <a:pt x="83" y="129"/>
                                </a:cubicBezTo>
                                <a:cubicBezTo>
                                  <a:pt x="83" y="165"/>
                                  <a:pt x="83" y="165"/>
                                  <a:pt x="83" y="165"/>
                                </a:cubicBezTo>
                                <a:cubicBezTo>
                                  <a:pt x="83" y="209"/>
                                  <a:pt x="110" y="232"/>
                                  <a:pt x="149" y="232"/>
                                </a:cubicBezTo>
                                <a:cubicBezTo>
                                  <a:pt x="167" y="232"/>
                                  <a:pt x="181" y="229"/>
                                  <a:pt x="198" y="224"/>
                                </a:cubicBezTo>
                                <a:cubicBezTo>
                                  <a:pt x="192" y="199"/>
                                  <a:pt x="192" y="199"/>
                                  <a:pt x="192" y="199"/>
                                </a:cubicBezTo>
                                <a:cubicBezTo>
                                  <a:pt x="178" y="204"/>
                                  <a:pt x="164" y="207"/>
                                  <a:pt x="149" y="207"/>
                                </a:cubicBezTo>
                                <a:cubicBezTo>
                                  <a:pt x="126" y="207"/>
                                  <a:pt x="111" y="194"/>
                                  <a:pt x="111" y="165"/>
                                </a:cubicBezTo>
                                <a:cubicBezTo>
                                  <a:pt x="111" y="156"/>
                                  <a:pt x="111" y="156"/>
                                  <a:pt x="111" y="156"/>
                                </a:cubicBezTo>
                                <a:cubicBezTo>
                                  <a:pt x="206" y="156"/>
                                  <a:pt x="206" y="156"/>
                                  <a:pt x="206" y="156"/>
                                </a:cubicBezTo>
                                <a:cubicBezTo>
                                  <a:pt x="206" y="123"/>
                                  <a:pt x="206" y="123"/>
                                  <a:pt x="206" y="123"/>
                                </a:cubicBezTo>
                                <a:cubicBezTo>
                                  <a:pt x="206" y="88"/>
                                  <a:pt x="179" y="64"/>
                                  <a:pt x="144" y="64"/>
                                </a:cubicBezTo>
                                <a:close/>
                                <a:moveTo>
                                  <a:pt x="178" y="134"/>
                                </a:moveTo>
                                <a:cubicBezTo>
                                  <a:pt x="111" y="134"/>
                                  <a:pt x="111" y="134"/>
                                  <a:pt x="111" y="134"/>
                                </a:cubicBezTo>
                                <a:cubicBezTo>
                                  <a:pt x="111" y="127"/>
                                  <a:pt x="111" y="127"/>
                                  <a:pt x="111" y="127"/>
                                </a:cubicBezTo>
                                <a:cubicBezTo>
                                  <a:pt x="111" y="102"/>
                                  <a:pt x="125" y="89"/>
                                  <a:pt x="144" y="89"/>
                                </a:cubicBezTo>
                                <a:cubicBezTo>
                                  <a:pt x="164" y="89"/>
                                  <a:pt x="178" y="103"/>
                                  <a:pt x="178" y="123"/>
                                </a:cubicBezTo>
                                <a:lnTo>
                                  <a:pt x="178" y="134"/>
                                </a:lnTo>
                                <a:close/>
                                <a:moveTo>
                                  <a:pt x="485" y="64"/>
                                </a:moveTo>
                                <a:cubicBezTo>
                                  <a:pt x="451" y="64"/>
                                  <a:pt x="423" y="86"/>
                                  <a:pt x="423" y="129"/>
                                </a:cubicBezTo>
                                <a:cubicBezTo>
                                  <a:pt x="423" y="165"/>
                                  <a:pt x="423" y="165"/>
                                  <a:pt x="423" y="165"/>
                                </a:cubicBezTo>
                                <a:cubicBezTo>
                                  <a:pt x="423" y="209"/>
                                  <a:pt x="451" y="232"/>
                                  <a:pt x="489" y="232"/>
                                </a:cubicBezTo>
                                <a:cubicBezTo>
                                  <a:pt x="507" y="232"/>
                                  <a:pt x="522" y="229"/>
                                  <a:pt x="538" y="224"/>
                                </a:cubicBezTo>
                                <a:cubicBezTo>
                                  <a:pt x="533" y="199"/>
                                  <a:pt x="533" y="199"/>
                                  <a:pt x="533" y="199"/>
                                </a:cubicBezTo>
                                <a:cubicBezTo>
                                  <a:pt x="518" y="204"/>
                                  <a:pt x="504" y="207"/>
                                  <a:pt x="489" y="207"/>
                                </a:cubicBezTo>
                                <a:cubicBezTo>
                                  <a:pt x="466" y="207"/>
                                  <a:pt x="452" y="194"/>
                                  <a:pt x="452" y="165"/>
                                </a:cubicBezTo>
                                <a:cubicBezTo>
                                  <a:pt x="452" y="156"/>
                                  <a:pt x="452" y="156"/>
                                  <a:pt x="452" y="156"/>
                                </a:cubicBezTo>
                                <a:cubicBezTo>
                                  <a:pt x="547" y="156"/>
                                  <a:pt x="547" y="156"/>
                                  <a:pt x="547" y="156"/>
                                </a:cubicBezTo>
                                <a:cubicBezTo>
                                  <a:pt x="547" y="123"/>
                                  <a:pt x="547" y="123"/>
                                  <a:pt x="547" y="123"/>
                                </a:cubicBezTo>
                                <a:cubicBezTo>
                                  <a:pt x="547" y="88"/>
                                  <a:pt x="519" y="64"/>
                                  <a:pt x="485" y="64"/>
                                </a:cubicBezTo>
                                <a:close/>
                                <a:moveTo>
                                  <a:pt x="518" y="134"/>
                                </a:moveTo>
                                <a:cubicBezTo>
                                  <a:pt x="452" y="134"/>
                                  <a:pt x="452" y="134"/>
                                  <a:pt x="452" y="134"/>
                                </a:cubicBezTo>
                                <a:cubicBezTo>
                                  <a:pt x="452" y="127"/>
                                  <a:pt x="452" y="127"/>
                                  <a:pt x="452" y="127"/>
                                </a:cubicBezTo>
                                <a:cubicBezTo>
                                  <a:pt x="452" y="102"/>
                                  <a:pt x="466" y="89"/>
                                  <a:pt x="485" y="89"/>
                                </a:cubicBezTo>
                                <a:cubicBezTo>
                                  <a:pt x="505" y="89"/>
                                  <a:pt x="518" y="103"/>
                                  <a:pt x="518" y="123"/>
                                </a:cubicBezTo>
                                <a:lnTo>
                                  <a:pt x="518" y="134"/>
                                </a:lnTo>
                                <a:close/>
                                <a:moveTo>
                                  <a:pt x="1573" y="75"/>
                                </a:moveTo>
                                <a:cubicBezTo>
                                  <a:pt x="1565" y="69"/>
                                  <a:pt x="1551" y="64"/>
                                  <a:pt x="1537" y="64"/>
                                </a:cubicBezTo>
                                <a:cubicBezTo>
                                  <a:pt x="1504" y="64"/>
                                  <a:pt x="1475" y="85"/>
                                  <a:pt x="1475" y="131"/>
                                </a:cubicBezTo>
                                <a:cubicBezTo>
                                  <a:pt x="1475" y="165"/>
                                  <a:pt x="1475" y="165"/>
                                  <a:pt x="1475" y="165"/>
                                </a:cubicBezTo>
                                <a:cubicBezTo>
                                  <a:pt x="1475" y="208"/>
                                  <a:pt x="1505" y="232"/>
                                  <a:pt x="1539" y="232"/>
                                </a:cubicBezTo>
                                <a:cubicBezTo>
                                  <a:pt x="1573" y="232"/>
                                  <a:pt x="1602" y="208"/>
                                  <a:pt x="1602" y="165"/>
                                </a:cubicBezTo>
                                <a:cubicBezTo>
                                  <a:pt x="1602" y="0"/>
                                  <a:pt x="1602" y="0"/>
                                  <a:pt x="1602" y="0"/>
                                </a:cubicBezTo>
                                <a:cubicBezTo>
                                  <a:pt x="1573" y="0"/>
                                  <a:pt x="1573" y="0"/>
                                  <a:pt x="1573" y="0"/>
                                </a:cubicBezTo>
                                <a:lnTo>
                                  <a:pt x="1573" y="75"/>
                                </a:lnTo>
                                <a:close/>
                                <a:moveTo>
                                  <a:pt x="1573" y="163"/>
                                </a:moveTo>
                                <a:cubicBezTo>
                                  <a:pt x="1573" y="193"/>
                                  <a:pt x="1558" y="207"/>
                                  <a:pt x="1539" y="207"/>
                                </a:cubicBezTo>
                                <a:cubicBezTo>
                                  <a:pt x="1519" y="207"/>
                                  <a:pt x="1504" y="193"/>
                                  <a:pt x="1504" y="163"/>
                                </a:cubicBezTo>
                                <a:cubicBezTo>
                                  <a:pt x="1504" y="132"/>
                                  <a:pt x="1504" y="132"/>
                                  <a:pt x="1504" y="132"/>
                                </a:cubicBezTo>
                                <a:cubicBezTo>
                                  <a:pt x="1504" y="100"/>
                                  <a:pt x="1520" y="89"/>
                                  <a:pt x="1539" y="89"/>
                                </a:cubicBezTo>
                                <a:cubicBezTo>
                                  <a:pt x="1551" y="89"/>
                                  <a:pt x="1562" y="93"/>
                                  <a:pt x="1573" y="100"/>
                                </a:cubicBezTo>
                                <a:lnTo>
                                  <a:pt x="1573" y="163"/>
                                </a:lnTo>
                                <a:close/>
                                <a:moveTo>
                                  <a:pt x="1713" y="64"/>
                                </a:moveTo>
                                <a:cubicBezTo>
                                  <a:pt x="1676" y="64"/>
                                  <a:pt x="1648" y="87"/>
                                  <a:pt x="1648" y="134"/>
                                </a:cubicBezTo>
                                <a:cubicBezTo>
                                  <a:pt x="1648" y="162"/>
                                  <a:pt x="1648" y="162"/>
                                  <a:pt x="1648" y="162"/>
                                </a:cubicBezTo>
                                <a:cubicBezTo>
                                  <a:pt x="1648" y="208"/>
                                  <a:pt x="1676" y="232"/>
                                  <a:pt x="1713" y="232"/>
                                </a:cubicBezTo>
                                <a:cubicBezTo>
                                  <a:pt x="1750" y="232"/>
                                  <a:pt x="1778" y="208"/>
                                  <a:pt x="1778" y="162"/>
                                </a:cubicBezTo>
                                <a:cubicBezTo>
                                  <a:pt x="1778" y="134"/>
                                  <a:pt x="1778" y="134"/>
                                  <a:pt x="1778" y="134"/>
                                </a:cubicBezTo>
                                <a:cubicBezTo>
                                  <a:pt x="1778" y="87"/>
                                  <a:pt x="1750" y="64"/>
                                  <a:pt x="1713" y="64"/>
                                </a:cubicBezTo>
                                <a:close/>
                                <a:moveTo>
                                  <a:pt x="1749" y="160"/>
                                </a:moveTo>
                                <a:cubicBezTo>
                                  <a:pt x="1749" y="194"/>
                                  <a:pt x="1735" y="207"/>
                                  <a:pt x="1713" y="207"/>
                                </a:cubicBezTo>
                                <a:cubicBezTo>
                                  <a:pt x="1690" y="207"/>
                                  <a:pt x="1676" y="194"/>
                                  <a:pt x="1676" y="160"/>
                                </a:cubicBezTo>
                                <a:cubicBezTo>
                                  <a:pt x="1676" y="135"/>
                                  <a:pt x="1676" y="135"/>
                                  <a:pt x="1676" y="135"/>
                                </a:cubicBezTo>
                                <a:cubicBezTo>
                                  <a:pt x="1676" y="101"/>
                                  <a:pt x="1691" y="89"/>
                                  <a:pt x="1713" y="89"/>
                                </a:cubicBezTo>
                                <a:cubicBezTo>
                                  <a:pt x="1735" y="89"/>
                                  <a:pt x="1749" y="101"/>
                                  <a:pt x="1749" y="135"/>
                                </a:cubicBezTo>
                                <a:lnTo>
                                  <a:pt x="1749" y="160"/>
                                </a:lnTo>
                                <a:close/>
                                <a:moveTo>
                                  <a:pt x="2392" y="127"/>
                                </a:moveTo>
                                <a:cubicBezTo>
                                  <a:pt x="2392" y="228"/>
                                  <a:pt x="2392" y="228"/>
                                  <a:pt x="2392" y="228"/>
                                </a:cubicBezTo>
                                <a:cubicBezTo>
                                  <a:pt x="2363" y="228"/>
                                  <a:pt x="2363" y="228"/>
                                  <a:pt x="2363" y="228"/>
                                </a:cubicBezTo>
                                <a:cubicBezTo>
                                  <a:pt x="2363" y="130"/>
                                  <a:pt x="2363" y="130"/>
                                  <a:pt x="2363" y="130"/>
                                </a:cubicBezTo>
                                <a:cubicBezTo>
                                  <a:pt x="2363" y="102"/>
                                  <a:pt x="2351" y="89"/>
                                  <a:pt x="2333" y="89"/>
                                </a:cubicBezTo>
                                <a:cubicBezTo>
                                  <a:pt x="2315" y="89"/>
                                  <a:pt x="2303" y="105"/>
                                  <a:pt x="2303" y="135"/>
                                </a:cubicBezTo>
                                <a:cubicBezTo>
                                  <a:pt x="2303" y="228"/>
                                  <a:pt x="2303" y="228"/>
                                  <a:pt x="2303" y="228"/>
                                </a:cubicBezTo>
                                <a:cubicBezTo>
                                  <a:pt x="2275" y="228"/>
                                  <a:pt x="2275" y="228"/>
                                  <a:pt x="2275" y="228"/>
                                </a:cubicBezTo>
                                <a:cubicBezTo>
                                  <a:pt x="2275" y="135"/>
                                  <a:pt x="2275" y="135"/>
                                  <a:pt x="2275" y="135"/>
                                </a:cubicBezTo>
                                <a:cubicBezTo>
                                  <a:pt x="2275" y="105"/>
                                  <a:pt x="2263" y="89"/>
                                  <a:pt x="2244" y="89"/>
                                </a:cubicBezTo>
                                <a:cubicBezTo>
                                  <a:pt x="2226" y="89"/>
                                  <a:pt x="2214" y="102"/>
                                  <a:pt x="2214" y="130"/>
                                </a:cubicBezTo>
                                <a:cubicBezTo>
                                  <a:pt x="2214" y="228"/>
                                  <a:pt x="2214" y="228"/>
                                  <a:pt x="2214" y="228"/>
                                </a:cubicBezTo>
                                <a:cubicBezTo>
                                  <a:pt x="2186" y="228"/>
                                  <a:pt x="2186" y="228"/>
                                  <a:pt x="2186" y="228"/>
                                </a:cubicBezTo>
                                <a:cubicBezTo>
                                  <a:pt x="2186" y="127"/>
                                  <a:pt x="2186" y="127"/>
                                  <a:pt x="2186" y="127"/>
                                </a:cubicBezTo>
                                <a:cubicBezTo>
                                  <a:pt x="2186" y="85"/>
                                  <a:pt x="2212" y="64"/>
                                  <a:pt x="2244" y="64"/>
                                </a:cubicBezTo>
                                <a:cubicBezTo>
                                  <a:pt x="2265" y="64"/>
                                  <a:pt x="2280" y="75"/>
                                  <a:pt x="2289" y="94"/>
                                </a:cubicBezTo>
                                <a:cubicBezTo>
                                  <a:pt x="2297" y="75"/>
                                  <a:pt x="2313" y="64"/>
                                  <a:pt x="2333" y="64"/>
                                </a:cubicBezTo>
                                <a:cubicBezTo>
                                  <a:pt x="2366" y="64"/>
                                  <a:pt x="2392" y="85"/>
                                  <a:pt x="2392" y="127"/>
                                </a:cubicBezTo>
                                <a:close/>
                                <a:moveTo>
                                  <a:pt x="2033" y="68"/>
                                </a:moveTo>
                                <a:cubicBezTo>
                                  <a:pt x="2064" y="68"/>
                                  <a:pt x="2064" y="68"/>
                                  <a:pt x="2064" y="68"/>
                                </a:cubicBezTo>
                                <a:cubicBezTo>
                                  <a:pt x="2064" y="88"/>
                                  <a:pt x="2064" y="88"/>
                                  <a:pt x="2064" y="88"/>
                                </a:cubicBezTo>
                                <a:cubicBezTo>
                                  <a:pt x="2033" y="88"/>
                                  <a:pt x="2033" y="88"/>
                                  <a:pt x="2033" y="88"/>
                                </a:cubicBezTo>
                                <a:cubicBezTo>
                                  <a:pt x="2033" y="228"/>
                                  <a:pt x="2033" y="228"/>
                                  <a:pt x="2033" y="228"/>
                                </a:cubicBezTo>
                                <a:cubicBezTo>
                                  <a:pt x="2004" y="228"/>
                                  <a:pt x="2004" y="228"/>
                                  <a:pt x="2004" y="228"/>
                                </a:cubicBezTo>
                                <a:cubicBezTo>
                                  <a:pt x="2004" y="88"/>
                                  <a:pt x="2004" y="88"/>
                                  <a:pt x="2004" y="88"/>
                                </a:cubicBezTo>
                                <a:cubicBezTo>
                                  <a:pt x="1984" y="88"/>
                                  <a:pt x="1984" y="88"/>
                                  <a:pt x="1984" y="88"/>
                                </a:cubicBezTo>
                                <a:cubicBezTo>
                                  <a:pt x="1977" y="68"/>
                                  <a:pt x="1977" y="68"/>
                                  <a:pt x="1977" y="68"/>
                                </a:cubicBezTo>
                                <a:cubicBezTo>
                                  <a:pt x="2004" y="68"/>
                                  <a:pt x="2004" y="68"/>
                                  <a:pt x="2004" y="68"/>
                                </a:cubicBezTo>
                                <a:cubicBezTo>
                                  <a:pt x="2004" y="22"/>
                                  <a:pt x="2004" y="22"/>
                                  <a:pt x="2004" y="22"/>
                                </a:cubicBezTo>
                                <a:cubicBezTo>
                                  <a:pt x="2033" y="16"/>
                                  <a:pt x="2033" y="16"/>
                                  <a:pt x="2033" y="16"/>
                                </a:cubicBezTo>
                                <a:lnTo>
                                  <a:pt x="2033" y="68"/>
                                </a:lnTo>
                                <a:close/>
                                <a:moveTo>
                                  <a:pt x="1168" y="129"/>
                                </a:moveTo>
                                <a:cubicBezTo>
                                  <a:pt x="1168" y="228"/>
                                  <a:pt x="1168" y="228"/>
                                  <a:pt x="1168" y="228"/>
                                </a:cubicBezTo>
                                <a:cubicBezTo>
                                  <a:pt x="1140" y="228"/>
                                  <a:pt x="1140" y="228"/>
                                  <a:pt x="1140" y="228"/>
                                </a:cubicBezTo>
                                <a:cubicBezTo>
                                  <a:pt x="1140" y="130"/>
                                  <a:pt x="1140" y="130"/>
                                  <a:pt x="1140" y="130"/>
                                </a:cubicBezTo>
                                <a:cubicBezTo>
                                  <a:pt x="1140" y="102"/>
                                  <a:pt x="1126" y="89"/>
                                  <a:pt x="1107" y="89"/>
                                </a:cubicBezTo>
                                <a:cubicBezTo>
                                  <a:pt x="1087" y="89"/>
                                  <a:pt x="1073" y="102"/>
                                  <a:pt x="1073" y="130"/>
                                </a:cubicBezTo>
                                <a:cubicBezTo>
                                  <a:pt x="1073" y="228"/>
                                  <a:pt x="1073" y="228"/>
                                  <a:pt x="1073" y="228"/>
                                </a:cubicBezTo>
                                <a:cubicBezTo>
                                  <a:pt x="1045" y="228"/>
                                  <a:pt x="1045" y="228"/>
                                  <a:pt x="1045" y="228"/>
                                </a:cubicBezTo>
                                <a:cubicBezTo>
                                  <a:pt x="1045" y="129"/>
                                  <a:pt x="1045" y="129"/>
                                  <a:pt x="1045" y="129"/>
                                </a:cubicBezTo>
                                <a:cubicBezTo>
                                  <a:pt x="1045" y="86"/>
                                  <a:pt x="1073" y="64"/>
                                  <a:pt x="1107" y="64"/>
                                </a:cubicBezTo>
                                <a:cubicBezTo>
                                  <a:pt x="1141" y="64"/>
                                  <a:pt x="1168" y="86"/>
                                  <a:pt x="1168" y="129"/>
                                </a:cubicBezTo>
                                <a:close/>
                                <a:moveTo>
                                  <a:pt x="992" y="22"/>
                                </a:moveTo>
                                <a:cubicBezTo>
                                  <a:pt x="992" y="32"/>
                                  <a:pt x="984" y="40"/>
                                  <a:pt x="974" y="40"/>
                                </a:cubicBezTo>
                                <a:cubicBezTo>
                                  <a:pt x="964" y="40"/>
                                  <a:pt x="956" y="32"/>
                                  <a:pt x="956" y="22"/>
                                </a:cubicBezTo>
                                <a:cubicBezTo>
                                  <a:pt x="956" y="13"/>
                                  <a:pt x="964" y="5"/>
                                  <a:pt x="974" y="5"/>
                                </a:cubicBezTo>
                                <a:cubicBezTo>
                                  <a:pt x="984" y="5"/>
                                  <a:pt x="992" y="13"/>
                                  <a:pt x="992" y="22"/>
                                </a:cubicBezTo>
                                <a:close/>
                                <a:moveTo>
                                  <a:pt x="960" y="68"/>
                                </a:moveTo>
                                <a:cubicBezTo>
                                  <a:pt x="989" y="68"/>
                                  <a:pt x="989" y="68"/>
                                  <a:pt x="989" y="68"/>
                                </a:cubicBezTo>
                                <a:cubicBezTo>
                                  <a:pt x="989" y="228"/>
                                  <a:pt x="989" y="228"/>
                                  <a:pt x="989" y="228"/>
                                </a:cubicBezTo>
                                <a:cubicBezTo>
                                  <a:pt x="960" y="228"/>
                                  <a:pt x="960" y="228"/>
                                  <a:pt x="960" y="228"/>
                                </a:cubicBezTo>
                                <a:lnTo>
                                  <a:pt x="960" y="68"/>
                                </a:lnTo>
                                <a:close/>
                                <a:moveTo>
                                  <a:pt x="1317" y="75"/>
                                </a:moveTo>
                                <a:cubicBezTo>
                                  <a:pt x="1308" y="69"/>
                                  <a:pt x="1294" y="64"/>
                                  <a:pt x="1280" y="64"/>
                                </a:cubicBezTo>
                                <a:cubicBezTo>
                                  <a:pt x="1248" y="64"/>
                                  <a:pt x="1219" y="85"/>
                                  <a:pt x="1219" y="131"/>
                                </a:cubicBezTo>
                                <a:cubicBezTo>
                                  <a:pt x="1219" y="165"/>
                                  <a:pt x="1219" y="165"/>
                                  <a:pt x="1219" y="165"/>
                                </a:cubicBezTo>
                                <a:cubicBezTo>
                                  <a:pt x="1219" y="208"/>
                                  <a:pt x="1248" y="232"/>
                                  <a:pt x="1282" y="232"/>
                                </a:cubicBezTo>
                                <a:cubicBezTo>
                                  <a:pt x="1316" y="232"/>
                                  <a:pt x="1345" y="208"/>
                                  <a:pt x="1345" y="165"/>
                                </a:cubicBezTo>
                                <a:cubicBezTo>
                                  <a:pt x="1345" y="0"/>
                                  <a:pt x="1345" y="0"/>
                                  <a:pt x="1345" y="0"/>
                                </a:cubicBezTo>
                                <a:cubicBezTo>
                                  <a:pt x="1317" y="0"/>
                                  <a:pt x="1317" y="0"/>
                                  <a:pt x="1317" y="0"/>
                                </a:cubicBezTo>
                                <a:lnTo>
                                  <a:pt x="1317" y="75"/>
                                </a:lnTo>
                                <a:close/>
                                <a:moveTo>
                                  <a:pt x="1317" y="163"/>
                                </a:moveTo>
                                <a:cubicBezTo>
                                  <a:pt x="1317" y="193"/>
                                  <a:pt x="1302" y="207"/>
                                  <a:pt x="1282" y="207"/>
                                </a:cubicBezTo>
                                <a:cubicBezTo>
                                  <a:pt x="1263" y="207"/>
                                  <a:pt x="1247" y="193"/>
                                  <a:pt x="1247" y="163"/>
                                </a:cubicBezTo>
                                <a:cubicBezTo>
                                  <a:pt x="1247" y="132"/>
                                  <a:pt x="1247" y="132"/>
                                  <a:pt x="1247" y="132"/>
                                </a:cubicBezTo>
                                <a:cubicBezTo>
                                  <a:pt x="1247" y="100"/>
                                  <a:pt x="1263" y="89"/>
                                  <a:pt x="1282" y="89"/>
                                </a:cubicBezTo>
                                <a:cubicBezTo>
                                  <a:pt x="1294" y="89"/>
                                  <a:pt x="1305" y="93"/>
                                  <a:pt x="1317" y="100"/>
                                </a:cubicBezTo>
                                <a:lnTo>
                                  <a:pt x="1317" y="163"/>
                                </a:lnTo>
                                <a:close/>
                                <a:moveTo>
                                  <a:pt x="2504" y="64"/>
                                </a:moveTo>
                                <a:cubicBezTo>
                                  <a:pt x="2470" y="64"/>
                                  <a:pt x="2442" y="86"/>
                                  <a:pt x="2442" y="129"/>
                                </a:cubicBezTo>
                                <a:cubicBezTo>
                                  <a:pt x="2442" y="165"/>
                                  <a:pt x="2442" y="165"/>
                                  <a:pt x="2442" y="165"/>
                                </a:cubicBezTo>
                                <a:cubicBezTo>
                                  <a:pt x="2442" y="209"/>
                                  <a:pt x="2470" y="232"/>
                                  <a:pt x="2508" y="232"/>
                                </a:cubicBezTo>
                                <a:cubicBezTo>
                                  <a:pt x="2526" y="232"/>
                                  <a:pt x="2541" y="229"/>
                                  <a:pt x="2557" y="224"/>
                                </a:cubicBezTo>
                                <a:cubicBezTo>
                                  <a:pt x="2551" y="199"/>
                                  <a:pt x="2551" y="199"/>
                                  <a:pt x="2551" y="199"/>
                                </a:cubicBezTo>
                                <a:cubicBezTo>
                                  <a:pt x="2537" y="204"/>
                                  <a:pt x="2523" y="207"/>
                                  <a:pt x="2508" y="207"/>
                                </a:cubicBezTo>
                                <a:cubicBezTo>
                                  <a:pt x="2485" y="207"/>
                                  <a:pt x="2471" y="194"/>
                                  <a:pt x="2471" y="165"/>
                                </a:cubicBezTo>
                                <a:cubicBezTo>
                                  <a:pt x="2471" y="156"/>
                                  <a:pt x="2471" y="156"/>
                                  <a:pt x="2471" y="156"/>
                                </a:cubicBezTo>
                                <a:cubicBezTo>
                                  <a:pt x="2566" y="156"/>
                                  <a:pt x="2566" y="156"/>
                                  <a:pt x="2566" y="156"/>
                                </a:cubicBezTo>
                                <a:cubicBezTo>
                                  <a:pt x="2566" y="123"/>
                                  <a:pt x="2566" y="123"/>
                                  <a:pt x="2566" y="123"/>
                                </a:cubicBezTo>
                                <a:cubicBezTo>
                                  <a:pt x="2566" y="88"/>
                                  <a:pt x="2538" y="64"/>
                                  <a:pt x="2504" y="64"/>
                                </a:cubicBezTo>
                                <a:close/>
                                <a:moveTo>
                                  <a:pt x="2537" y="134"/>
                                </a:moveTo>
                                <a:cubicBezTo>
                                  <a:pt x="2471" y="134"/>
                                  <a:pt x="2471" y="134"/>
                                  <a:pt x="2471" y="134"/>
                                </a:cubicBezTo>
                                <a:cubicBezTo>
                                  <a:pt x="2471" y="127"/>
                                  <a:pt x="2471" y="127"/>
                                  <a:pt x="2471" y="127"/>
                                </a:cubicBezTo>
                                <a:cubicBezTo>
                                  <a:pt x="2471" y="102"/>
                                  <a:pt x="2485" y="89"/>
                                  <a:pt x="2504" y="89"/>
                                </a:cubicBezTo>
                                <a:cubicBezTo>
                                  <a:pt x="2524" y="89"/>
                                  <a:pt x="2537" y="103"/>
                                  <a:pt x="2537" y="123"/>
                                </a:cubicBezTo>
                                <a:lnTo>
                                  <a:pt x="2537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127737" name="Freeform 15"/>
                        <wps:cNvSpPr>
                          <a:spLocks/>
                        </wps:cNvSpPr>
                        <wps:spPr bwMode="auto">
                          <a:xfrm>
                            <a:off x="920408" y="366395"/>
                            <a:ext cx="83820" cy="105410"/>
                          </a:xfrm>
                          <a:custGeom>
                            <a:avLst/>
                            <a:gdLst>
                              <a:gd name="T0" fmla="*/ 0 w 264"/>
                              <a:gd name="T1" fmla="*/ 332 h 332"/>
                              <a:gd name="T2" fmla="*/ 0 w 264"/>
                              <a:gd name="T3" fmla="*/ 331 h 332"/>
                              <a:gd name="T4" fmla="*/ 0 w 264"/>
                              <a:gd name="T5" fmla="*/ 329 h 332"/>
                              <a:gd name="T6" fmla="*/ 0 w 264"/>
                              <a:gd name="T7" fmla="*/ 328 h 332"/>
                              <a:gd name="T8" fmla="*/ 0 w 264"/>
                              <a:gd name="T9" fmla="*/ 327 h 332"/>
                              <a:gd name="T10" fmla="*/ 58 w 264"/>
                              <a:gd name="T11" fmla="*/ 239 h 332"/>
                              <a:gd name="T12" fmla="*/ 126 w 264"/>
                              <a:gd name="T13" fmla="*/ 146 h 332"/>
                              <a:gd name="T14" fmla="*/ 198 w 264"/>
                              <a:gd name="T15" fmla="*/ 66 h 332"/>
                              <a:gd name="T16" fmla="*/ 264 w 264"/>
                              <a:gd name="T17" fmla="*/ 0 h 332"/>
                              <a:gd name="T18" fmla="*/ 159 w 264"/>
                              <a:gd name="T19" fmla="*/ 45 h 332"/>
                              <a:gd name="T20" fmla="*/ 75 w 264"/>
                              <a:gd name="T21" fmla="*/ 117 h 332"/>
                              <a:gd name="T22" fmla="*/ 20 w 264"/>
                              <a:gd name="T23" fmla="*/ 213 h 332"/>
                              <a:gd name="T24" fmla="*/ 0 w 264"/>
                              <a:gd name="T25" fmla="*/ 332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" h="332">
                                <a:moveTo>
                                  <a:pt x="0" y="332"/>
                                </a:moveTo>
                                <a:cubicBezTo>
                                  <a:pt x="0" y="331"/>
                                  <a:pt x="0" y="331"/>
                                  <a:pt x="0" y="331"/>
                                </a:cubicBezTo>
                                <a:cubicBezTo>
                                  <a:pt x="0" y="330"/>
                                  <a:pt x="0" y="330"/>
                                  <a:pt x="0" y="329"/>
                                </a:cubicBezTo>
                                <a:cubicBezTo>
                                  <a:pt x="0" y="329"/>
                                  <a:pt x="0" y="329"/>
                                  <a:pt x="0" y="328"/>
                                </a:cubicBezTo>
                                <a:cubicBezTo>
                                  <a:pt x="0" y="328"/>
                                  <a:pt x="0" y="327"/>
                                  <a:pt x="0" y="327"/>
                                </a:cubicBezTo>
                                <a:cubicBezTo>
                                  <a:pt x="17" y="294"/>
                                  <a:pt x="38" y="270"/>
                                  <a:pt x="58" y="239"/>
                                </a:cubicBezTo>
                                <a:cubicBezTo>
                                  <a:pt x="78" y="208"/>
                                  <a:pt x="104" y="173"/>
                                  <a:pt x="126" y="146"/>
                                </a:cubicBezTo>
                                <a:cubicBezTo>
                                  <a:pt x="148" y="119"/>
                                  <a:pt x="174" y="90"/>
                                  <a:pt x="198" y="66"/>
                                </a:cubicBezTo>
                                <a:cubicBezTo>
                                  <a:pt x="223" y="42"/>
                                  <a:pt x="238" y="20"/>
                                  <a:pt x="264" y="0"/>
                                </a:cubicBezTo>
                                <a:cubicBezTo>
                                  <a:pt x="226" y="11"/>
                                  <a:pt x="191" y="26"/>
                                  <a:pt x="159" y="45"/>
                                </a:cubicBezTo>
                                <a:cubicBezTo>
                                  <a:pt x="127" y="65"/>
                                  <a:pt x="99" y="89"/>
                                  <a:pt x="75" y="117"/>
                                </a:cubicBezTo>
                                <a:cubicBezTo>
                                  <a:pt x="52" y="145"/>
                                  <a:pt x="33" y="177"/>
                                  <a:pt x="20" y="213"/>
                                </a:cubicBezTo>
                                <a:cubicBezTo>
                                  <a:pt x="7" y="249"/>
                                  <a:pt x="0" y="289"/>
                                  <a:pt x="0" y="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E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941059" name="Freeform 16"/>
                        <wps:cNvSpPr>
                          <a:spLocks/>
                        </wps:cNvSpPr>
                        <wps:spPr bwMode="auto">
                          <a:xfrm>
                            <a:off x="920408" y="362585"/>
                            <a:ext cx="100965" cy="123190"/>
                          </a:xfrm>
                          <a:custGeom>
                            <a:avLst/>
                            <a:gdLst>
                              <a:gd name="T0" fmla="*/ 318 w 318"/>
                              <a:gd name="T1" fmla="*/ 0 h 389"/>
                              <a:gd name="T2" fmla="*/ 315 w 318"/>
                              <a:gd name="T3" fmla="*/ 1 h 389"/>
                              <a:gd name="T4" fmla="*/ 312 w 318"/>
                              <a:gd name="T5" fmla="*/ 1 h 389"/>
                              <a:gd name="T6" fmla="*/ 310 w 318"/>
                              <a:gd name="T7" fmla="*/ 2 h 389"/>
                              <a:gd name="T8" fmla="*/ 307 w 318"/>
                              <a:gd name="T9" fmla="*/ 2 h 389"/>
                              <a:gd name="T10" fmla="*/ 304 w 318"/>
                              <a:gd name="T11" fmla="*/ 3 h 389"/>
                              <a:gd name="T12" fmla="*/ 302 w 318"/>
                              <a:gd name="T13" fmla="*/ 3 h 389"/>
                              <a:gd name="T14" fmla="*/ 299 w 318"/>
                              <a:gd name="T15" fmla="*/ 4 h 389"/>
                              <a:gd name="T16" fmla="*/ 296 w 318"/>
                              <a:gd name="T17" fmla="*/ 4 h 389"/>
                              <a:gd name="T18" fmla="*/ 295 w 318"/>
                              <a:gd name="T19" fmla="*/ 5 h 389"/>
                              <a:gd name="T20" fmla="*/ 293 w 318"/>
                              <a:gd name="T21" fmla="*/ 5 h 389"/>
                              <a:gd name="T22" fmla="*/ 292 w 318"/>
                              <a:gd name="T23" fmla="*/ 5 h 389"/>
                              <a:gd name="T24" fmla="*/ 290 w 318"/>
                              <a:gd name="T25" fmla="*/ 6 h 389"/>
                              <a:gd name="T26" fmla="*/ 290 w 318"/>
                              <a:gd name="T27" fmla="*/ 6 h 389"/>
                              <a:gd name="T28" fmla="*/ 289 w 318"/>
                              <a:gd name="T29" fmla="*/ 6 h 389"/>
                              <a:gd name="T30" fmla="*/ 289 w 318"/>
                              <a:gd name="T31" fmla="*/ 6 h 389"/>
                              <a:gd name="T32" fmla="*/ 288 w 318"/>
                              <a:gd name="T33" fmla="*/ 6 h 389"/>
                              <a:gd name="T34" fmla="*/ 282 w 318"/>
                              <a:gd name="T35" fmla="*/ 7 h 389"/>
                              <a:gd name="T36" fmla="*/ 276 w 318"/>
                              <a:gd name="T37" fmla="*/ 9 h 389"/>
                              <a:gd name="T38" fmla="*/ 270 w 318"/>
                              <a:gd name="T39" fmla="*/ 10 h 389"/>
                              <a:gd name="T40" fmla="*/ 265 w 318"/>
                              <a:gd name="T41" fmla="*/ 12 h 389"/>
                              <a:gd name="T42" fmla="*/ 188 w 318"/>
                              <a:gd name="T43" fmla="*/ 78 h 389"/>
                              <a:gd name="T44" fmla="*/ 118 w 318"/>
                              <a:gd name="T45" fmla="*/ 155 h 389"/>
                              <a:gd name="T46" fmla="*/ 55 w 318"/>
                              <a:gd name="T47" fmla="*/ 243 h 389"/>
                              <a:gd name="T48" fmla="*/ 0 w 318"/>
                              <a:gd name="T49" fmla="*/ 339 h 389"/>
                              <a:gd name="T50" fmla="*/ 0 w 318"/>
                              <a:gd name="T51" fmla="*/ 340 h 389"/>
                              <a:gd name="T52" fmla="*/ 0 w 318"/>
                              <a:gd name="T53" fmla="*/ 341 h 389"/>
                              <a:gd name="T54" fmla="*/ 0 w 318"/>
                              <a:gd name="T55" fmla="*/ 343 h 389"/>
                              <a:gd name="T56" fmla="*/ 0 w 318"/>
                              <a:gd name="T57" fmla="*/ 344 h 389"/>
                              <a:gd name="T58" fmla="*/ 0 w 318"/>
                              <a:gd name="T59" fmla="*/ 349 h 389"/>
                              <a:gd name="T60" fmla="*/ 0 w 318"/>
                              <a:gd name="T61" fmla="*/ 353 h 389"/>
                              <a:gd name="T62" fmla="*/ 0 w 318"/>
                              <a:gd name="T63" fmla="*/ 358 h 389"/>
                              <a:gd name="T64" fmla="*/ 0 w 318"/>
                              <a:gd name="T65" fmla="*/ 363 h 389"/>
                              <a:gd name="T66" fmla="*/ 0 w 318"/>
                              <a:gd name="T67" fmla="*/ 369 h 389"/>
                              <a:gd name="T68" fmla="*/ 0 w 318"/>
                              <a:gd name="T69" fmla="*/ 376 h 389"/>
                              <a:gd name="T70" fmla="*/ 0 w 318"/>
                              <a:gd name="T71" fmla="*/ 383 h 389"/>
                              <a:gd name="T72" fmla="*/ 0 w 318"/>
                              <a:gd name="T73" fmla="*/ 389 h 389"/>
                              <a:gd name="T74" fmla="*/ 73 w 318"/>
                              <a:gd name="T75" fmla="*/ 273 h 389"/>
                              <a:gd name="T76" fmla="*/ 153 w 318"/>
                              <a:gd name="T77" fmla="*/ 168 h 389"/>
                              <a:gd name="T78" fmla="*/ 233 w 318"/>
                              <a:gd name="T79" fmla="*/ 79 h 389"/>
                              <a:gd name="T80" fmla="*/ 316 w 318"/>
                              <a:gd name="T81" fmla="*/ 1 h 389"/>
                              <a:gd name="T82" fmla="*/ 317 w 318"/>
                              <a:gd name="T83" fmla="*/ 1 h 389"/>
                              <a:gd name="T84" fmla="*/ 317 w 318"/>
                              <a:gd name="T85" fmla="*/ 1 h 389"/>
                              <a:gd name="T86" fmla="*/ 317 w 318"/>
                              <a:gd name="T87" fmla="*/ 0 h 389"/>
                              <a:gd name="T88" fmla="*/ 318 w 318"/>
                              <a:gd name="T89" fmla="*/ 0 h 389"/>
                              <a:gd name="T90" fmla="*/ 318 w 318"/>
                              <a:gd name="T91" fmla="*/ 0 h 389"/>
                              <a:gd name="T92" fmla="*/ 318 w 318"/>
                              <a:gd name="T93" fmla="*/ 0 h 389"/>
                              <a:gd name="T94" fmla="*/ 318 w 318"/>
                              <a:gd name="T95" fmla="*/ 0 h 389"/>
                              <a:gd name="T96" fmla="*/ 318 w 318"/>
                              <a:gd name="T97" fmla="*/ 0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8" h="389">
                                <a:moveTo>
                                  <a:pt x="318" y="0"/>
                                </a:moveTo>
                                <a:cubicBezTo>
                                  <a:pt x="317" y="0"/>
                                  <a:pt x="316" y="1"/>
                                  <a:pt x="315" y="1"/>
                                </a:cubicBezTo>
                                <a:cubicBezTo>
                                  <a:pt x="314" y="1"/>
                                  <a:pt x="313" y="1"/>
                                  <a:pt x="312" y="1"/>
                                </a:cubicBezTo>
                                <a:cubicBezTo>
                                  <a:pt x="312" y="1"/>
                                  <a:pt x="311" y="2"/>
                                  <a:pt x="310" y="2"/>
                                </a:cubicBezTo>
                                <a:cubicBezTo>
                                  <a:pt x="309" y="2"/>
                                  <a:pt x="308" y="2"/>
                                  <a:pt x="307" y="2"/>
                                </a:cubicBezTo>
                                <a:cubicBezTo>
                                  <a:pt x="306" y="2"/>
                                  <a:pt x="305" y="3"/>
                                  <a:pt x="304" y="3"/>
                                </a:cubicBezTo>
                                <a:cubicBezTo>
                                  <a:pt x="304" y="3"/>
                                  <a:pt x="303" y="3"/>
                                  <a:pt x="302" y="3"/>
                                </a:cubicBezTo>
                                <a:cubicBezTo>
                                  <a:pt x="301" y="3"/>
                                  <a:pt x="300" y="4"/>
                                  <a:pt x="299" y="4"/>
                                </a:cubicBezTo>
                                <a:cubicBezTo>
                                  <a:pt x="298" y="4"/>
                                  <a:pt x="297" y="4"/>
                                  <a:pt x="296" y="4"/>
                                </a:cubicBezTo>
                                <a:cubicBezTo>
                                  <a:pt x="296" y="4"/>
                                  <a:pt x="295" y="4"/>
                                  <a:pt x="295" y="5"/>
                                </a:cubicBezTo>
                                <a:cubicBezTo>
                                  <a:pt x="294" y="5"/>
                                  <a:pt x="294" y="5"/>
                                  <a:pt x="293" y="5"/>
                                </a:cubicBezTo>
                                <a:cubicBezTo>
                                  <a:pt x="293" y="5"/>
                                  <a:pt x="292" y="5"/>
                                  <a:pt x="292" y="5"/>
                                </a:cubicBezTo>
                                <a:cubicBezTo>
                                  <a:pt x="291" y="5"/>
                                  <a:pt x="290" y="5"/>
                                  <a:pt x="290" y="6"/>
                                </a:cubicBezTo>
                                <a:cubicBezTo>
                                  <a:pt x="290" y="6"/>
                                  <a:pt x="290" y="6"/>
                                  <a:pt x="290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8" y="6"/>
                                </a:cubicBezTo>
                                <a:cubicBezTo>
                                  <a:pt x="286" y="6"/>
                                  <a:pt x="284" y="7"/>
                                  <a:pt x="282" y="7"/>
                                </a:cubicBezTo>
                                <a:cubicBezTo>
                                  <a:pt x="280" y="8"/>
                                  <a:pt x="278" y="8"/>
                                  <a:pt x="276" y="9"/>
                                </a:cubicBezTo>
                                <a:cubicBezTo>
                                  <a:pt x="274" y="9"/>
                                  <a:pt x="272" y="10"/>
                                  <a:pt x="270" y="10"/>
                                </a:cubicBezTo>
                                <a:cubicBezTo>
                                  <a:pt x="268" y="11"/>
                                  <a:pt x="266" y="11"/>
                                  <a:pt x="265" y="12"/>
                                </a:cubicBezTo>
                                <a:cubicBezTo>
                                  <a:pt x="238" y="32"/>
                                  <a:pt x="212" y="54"/>
                                  <a:pt x="188" y="78"/>
                                </a:cubicBezTo>
                                <a:cubicBezTo>
                                  <a:pt x="163" y="102"/>
                                  <a:pt x="140" y="128"/>
                                  <a:pt x="118" y="155"/>
                                </a:cubicBezTo>
                                <a:cubicBezTo>
                                  <a:pt x="95" y="183"/>
                                  <a:pt x="74" y="212"/>
                                  <a:pt x="55" y="243"/>
                                </a:cubicBezTo>
                                <a:cubicBezTo>
                                  <a:pt x="35" y="273"/>
                                  <a:pt x="17" y="306"/>
                                  <a:pt x="0" y="339"/>
                                </a:cubicBezTo>
                                <a:cubicBezTo>
                                  <a:pt x="0" y="339"/>
                                  <a:pt x="0" y="340"/>
                                  <a:pt x="0" y="340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2"/>
                                  <a:pt x="0" y="342"/>
                                  <a:pt x="0" y="343"/>
                                </a:cubicBezTo>
                                <a:cubicBezTo>
                                  <a:pt x="0" y="343"/>
                                  <a:pt x="0" y="343"/>
                                  <a:pt x="0" y="344"/>
                                </a:cubicBezTo>
                                <a:cubicBezTo>
                                  <a:pt x="0" y="349"/>
                                  <a:pt x="0" y="349"/>
                                  <a:pt x="0" y="349"/>
                                </a:cubicBezTo>
                                <a:cubicBezTo>
                                  <a:pt x="0" y="353"/>
                                  <a:pt x="0" y="353"/>
                                  <a:pt x="0" y="353"/>
                                </a:cubicBezTo>
                                <a:cubicBezTo>
                                  <a:pt x="0" y="358"/>
                                  <a:pt x="0" y="358"/>
                                  <a:pt x="0" y="358"/>
                                </a:cubicBezTo>
                                <a:cubicBezTo>
                                  <a:pt x="0" y="363"/>
                                  <a:pt x="0" y="363"/>
                                  <a:pt x="0" y="363"/>
                                </a:cubicBezTo>
                                <a:cubicBezTo>
                                  <a:pt x="0" y="369"/>
                                  <a:pt x="0" y="369"/>
                                  <a:pt x="0" y="369"/>
                                </a:cubicBezTo>
                                <a:cubicBezTo>
                                  <a:pt x="0" y="376"/>
                                  <a:pt x="0" y="376"/>
                                  <a:pt x="0" y="376"/>
                                </a:cubicBezTo>
                                <a:cubicBezTo>
                                  <a:pt x="0" y="383"/>
                                  <a:pt x="0" y="383"/>
                                  <a:pt x="0" y="383"/>
                                </a:cubicBezTo>
                                <a:cubicBezTo>
                                  <a:pt x="0" y="389"/>
                                  <a:pt x="0" y="389"/>
                                  <a:pt x="0" y="389"/>
                                </a:cubicBezTo>
                                <a:cubicBezTo>
                                  <a:pt x="23" y="350"/>
                                  <a:pt x="48" y="311"/>
                                  <a:pt x="73" y="273"/>
                                </a:cubicBezTo>
                                <a:cubicBezTo>
                                  <a:pt x="99" y="236"/>
                                  <a:pt x="126" y="200"/>
                                  <a:pt x="153" y="168"/>
                                </a:cubicBezTo>
                                <a:cubicBezTo>
                                  <a:pt x="180" y="135"/>
                                  <a:pt x="206" y="106"/>
                                  <a:pt x="233" y="79"/>
                                </a:cubicBezTo>
                                <a:cubicBezTo>
                                  <a:pt x="260" y="51"/>
                                  <a:pt x="288" y="26"/>
                                  <a:pt x="316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0"/>
                                  <a:pt x="317" y="0"/>
                                </a:cubicBezTo>
                                <a:cubicBezTo>
                                  <a:pt x="317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743099" name="Freeform 17"/>
                        <wps:cNvSpPr>
                          <a:spLocks noEditPoints="1"/>
                        </wps:cNvSpPr>
                        <wps:spPr bwMode="auto">
                          <a:xfrm>
                            <a:off x="920408" y="360680"/>
                            <a:ext cx="396875" cy="495300"/>
                          </a:xfrm>
                          <a:custGeom>
                            <a:avLst/>
                            <a:gdLst>
                              <a:gd name="T0" fmla="*/ 395 w 1250"/>
                              <a:gd name="T1" fmla="*/ 0 h 1561"/>
                              <a:gd name="T2" fmla="*/ 371 w 1250"/>
                              <a:gd name="T3" fmla="*/ 1 h 1561"/>
                              <a:gd name="T4" fmla="*/ 347 w 1250"/>
                              <a:gd name="T5" fmla="*/ 3 h 1561"/>
                              <a:gd name="T6" fmla="*/ 340 w 1250"/>
                              <a:gd name="T7" fmla="*/ 4 h 1561"/>
                              <a:gd name="T8" fmla="*/ 334 w 1250"/>
                              <a:gd name="T9" fmla="*/ 4 h 1561"/>
                              <a:gd name="T10" fmla="*/ 325 w 1250"/>
                              <a:gd name="T11" fmla="*/ 6 h 1561"/>
                              <a:gd name="T12" fmla="*/ 316 w 1250"/>
                              <a:gd name="T13" fmla="*/ 7 h 1561"/>
                              <a:gd name="T14" fmla="*/ 137 w 1250"/>
                              <a:gd name="T15" fmla="*/ 171 h 1561"/>
                              <a:gd name="T16" fmla="*/ 0 w 1250"/>
                              <a:gd name="T17" fmla="*/ 395 h 1561"/>
                              <a:gd name="T18" fmla="*/ 0 w 1250"/>
                              <a:gd name="T19" fmla="*/ 511 h 1561"/>
                              <a:gd name="T20" fmla="*/ 0 w 1250"/>
                              <a:gd name="T21" fmla="*/ 627 h 1561"/>
                              <a:gd name="T22" fmla="*/ 72 w 1250"/>
                              <a:gd name="T23" fmla="*/ 498 h 1561"/>
                              <a:gd name="T24" fmla="*/ 209 w 1250"/>
                              <a:gd name="T25" fmla="*/ 247 h 1561"/>
                              <a:gd name="T26" fmla="*/ 501 w 1250"/>
                              <a:gd name="T27" fmla="*/ 55 h 1561"/>
                              <a:gd name="T28" fmla="*/ 535 w 1250"/>
                              <a:gd name="T29" fmla="*/ 21 h 1561"/>
                              <a:gd name="T30" fmla="*/ 467 w 1250"/>
                              <a:gd name="T31" fmla="*/ 6 h 1561"/>
                              <a:gd name="T32" fmla="*/ 395 w 1250"/>
                              <a:gd name="T33" fmla="*/ 0 h 1561"/>
                              <a:gd name="T34" fmla="*/ 489 w 1250"/>
                              <a:gd name="T35" fmla="*/ 1511 h 1561"/>
                              <a:gd name="T36" fmla="*/ 509 w 1250"/>
                              <a:gd name="T37" fmla="*/ 1531 h 1561"/>
                              <a:gd name="T38" fmla="*/ 533 w 1250"/>
                              <a:gd name="T39" fmla="*/ 1547 h 1561"/>
                              <a:gd name="T40" fmla="*/ 560 w 1250"/>
                              <a:gd name="T41" fmla="*/ 1557 h 1561"/>
                              <a:gd name="T42" fmla="*/ 590 w 1250"/>
                              <a:gd name="T43" fmla="*/ 1561 h 1561"/>
                              <a:gd name="T44" fmla="*/ 628 w 1250"/>
                              <a:gd name="T45" fmla="*/ 1555 h 1561"/>
                              <a:gd name="T46" fmla="*/ 662 w 1250"/>
                              <a:gd name="T47" fmla="*/ 1539 h 1561"/>
                              <a:gd name="T48" fmla="*/ 689 w 1250"/>
                              <a:gd name="T49" fmla="*/ 1514 h 1561"/>
                              <a:gd name="T50" fmla="*/ 708 w 1250"/>
                              <a:gd name="T51" fmla="*/ 1483 h 1561"/>
                              <a:gd name="T52" fmla="*/ 657 w 1250"/>
                              <a:gd name="T53" fmla="*/ 1466 h 1561"/>
                              <a:gd name="T54" fmla="*/ 599 w 1250"/>
                              <a:gd name="T55" fmla="*/ 1480 h 1561"/>
                              <a:gd name="T56" fmla="*/ 539 w 1250"/>
                              <a:gd name="T57" fmla="*/ 1474 h 1561"/>
                              <a:gd name="T58" fmla="*/ 489 w 1250"/>
                              <a:gd name="T59" fmla="*/ 1511 h 1561"/>
                              <a:gd name="T60" fmla="*/ 1183 w 1250"/>
                              <a:gd name="T61" fmla="*/ 544 h 1561"/>
                              <a:gd name="T62" fmla="*/ 1157 w 1250"/>
                              <a:gd name="T63" fmla="*/ 542 h 1561"/>
                              <a:gd name="T64" fmla="*/ 1161 w 1250"/>
                              <a:gd name="T65" fmla="*/ 687 h 1561"/>
                              <a:gd name="T66" fmla="*/ 1137 w 1250"/>
                              <a:gd name="T67" fmla="*/ 871 h 1561"/>
                              <a:gd name="T68" fmla="*/ 1097 w 1250"/>
                              <a:gd name="T69" fmla="*/ 1044 h 1561"/>
                              <a:gd name="T70" fmla="*/ 1042 w 1250"/>
                              <a:gd name="T71" fmla="*/ 1170 h 1561"/>
                              <a:gd name="T72" fmla="*/ 1055 w 1250"/>
                              <a:gd name="T73" fmla="*/ 1191 h 1561"/>
                              <a:gd name="T74" fmla="*/ 1195 w 1250"/>
                              <a:gd name="T75" fmla="*/ 1075 h 1561"/>
                              <a:gd name="T76" fmla="*/ 1250 w 1250"/>
                              <a:gd name="T77" fmla="*/ 877 h 1561"/>
                              <a:gd name="T78" fmla="*/ 1250 w 1250"/>
                              <a:gd name="T79" fmla="*/ 813 h 1561"/>
                              <a:gd name="T80" fmla="*/ 1250 w 1250"/>
                              <a:gd name="T81" fmla="*/ 748 h 1561"/>
                              <a:gd name="T82" fmla="*/ 1232 w 1250"/>
                              <a:gd name="T83" fmla="*/ 636 h 1561"/>
                              <a:gd name="T84" fmla="*/ 1183 w 1250"/>
                              <a:gd name="T85" fmla="*/ 544 h 1561"/>
                              <a:gd name="T86" fmla="*/ 903 w 1250"/>
                              <a:gd name="T87" fmla="*/ 1227 h 1561"/>
                              <a:gd name="T88" fmla="*/ 912 w 1250"/>
                              <a:gd name="T89" fmla="*/ 1227 h 1561"/>
                              <a:gd name="T90" fmla="*/ 920 w 1250"/>
                              <a:gd name="T91" fmla="*/ 1226 h 1561"/>
                              <a:gd name="T92" fmla="*/ 912 w 1250"/>
                              <a:gd name="T93" fmla="*/ 1227 h 1561"/>
                              <a:gd name="T94" fmla="*/ 903 w 1250"/>
                              <a:gd name="T95" fmla="*/ 1227 h 1561"/>
                              <a:gd name="T96" fmla="*/ 903 w 1250"/>
                              <a:gd name="T97" fmla="*/ 1227 h 1561"/>
                              <a:gd name="T98" fmla="*/ 903 w 1250"/>
                              <a:gd name="T99" fmla="*/ 1227 h 1561"/>
                              <a:gd name="T100" fmla="*/ 0 w 1250"/>
                              <a:gd name="T101" fmla="*/ 1034 h 1561"/>
                              <a:gd name="T102" fmla="*/ 0 w 1250"/>
                              <a:gd name="T103" fmla="*/ 1034 h 1561"/>
                              <a:gd name="T104" fmla="*/ 0 w 1250"/>
                              <a:gd name="T105" fmla="*/ 1034 h 1561"/>
                              <a:gd name="T106" fmla="*/ 7 w 1250"/>
                              <a:gd name="T107" fmla="*/ 1075 h 1561"/>
                              <a:gd name="T108" fmla="*/ 26 w 1250"/>
                              <a:gd name="T109" fmla="*/ 1110 h 1561"/>
                              <a:gd name="T110" fmla="*/ 23 w 1250"/>
                              <a:gd name="T111" fmla="*/ 1061 h 1561"/>
                              <a:gd name="T112" fmla="*/ 0 w 1250"/>
                              <a:gd name="T113" fmla="*/ 1021 h 1561"/>
                              <a:gd name="T114" fmla="*/ 0 w 1250"/>
                              <a:gd name="T115" fmla="*/ 1027 h 1561"/>
                              <a:gd name="T116" fmla="*/ 0 w 1250"/>
                              <a:gd name="T117" fmla="*/ 1034 h 1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50" h="1561">
                                <a:moveTo>
                                  <a:pt x="395" y="0"/>
                                </a:moveTo>
                                <a:cubicBezTo>
                                  <a:pt x="387" y="0"/>
                                  <a:pt x="379" y="1"/>
                                  <a:pt x="371" y="1"/>
                                </a:cubicBezTo>
                                <a:cubicBezTo>
                                  <a:pt x="363" y="1"/>
                                  <a:pt x="355" y="2"/>
                                  <a:pt x="347" y="3"/>
                                </a:cubicBezTo>
                                <a:cubicBezTo>
                                  <a:pt x="345" y="3"/>
                                  <a:pt x="343" y="3"/>
                                  <a:pt x="340" y="4"/>
                                </a:cubicBezTo>
                                <a:cubicBezTo>
                                  <a:pt x="338" y="4"/>
                                  <a:pt x="336" y="4"/>
                                  <a:pt x="334" y="4"/>
                                </a:cubicBezTo>
                                <a:cubicBezTo>
                                  <a:pt x="331" y="5"/>
                                  <a:pt x="328" y="5"/>
                                  <a:pt x="325" y="6"/>
                                </a:cubicBezTo>
                                <a:cubicBezTo>
                                  <a:pt x="322" y="6"/>
                                  <a:pt x="319" y="7"/>
                                  <a:pt x="316" y="7"/>
                                </a:cubicBezTo>
                                <a:cubicBezTo>
                                  <a:pt x="251" y="51"/>
                                  <a:pt x="190" y="106"/>
                                  <a:pt x="137" y="171"/>
                                </a:cubicBezTo>
                                <a:cubicBezTo>
                                  <a:pt x="83" y="237"/>
                                  <a:pt x="37" y="312"/>
                                  <a:pt x="0" y="395"/>
                                </a:cubicBezTo>
                                <a:cubicBezTo>
                                  <a:pt x="0" y="511"/>
                                  <a:pt x="0" y="511"/>
                                  <a:pt x="0" y="511"/>
                                </a:cubicBezTo>
                                <a:cubicBezTo>
                                  <a:pt x="0" y="627"/>
                                  <a:pt x="0" y="627"/>
                                  <a:pt x="0" y="627"/>
                                </a:cubicBezTo>
                                <a:cubicBezTo>
                                  <a:pt x="30" y="597"/>
                                  <a:pt x="48" y="548"/>
                                  <a:pt x="72" y="498"/>
                                </a:cubicBezTo>
                                <a:cubicBezTo>
                                  <a:pt x="112" y="417"/>
                                  <a:pt x="150" y="313"/>
                                  <a:pt x="209" y="247"/>
                                </a:cubicBezTo>
                                <a:cubicBezTo>
                                  <a:pt x="283" y="164"/>
                                  <a:pt x="409" y="97"/>
                                  <a:pt x="501" y="55"/>
                                </a:cubicBezTo>
                                <a:cubicBezTo>
                                  <a:pt x="526" y="44"/>
                                  <a:pt x="535" y="21"/>
                                  <a:pt x="535" y="21"/>
                                </a:cubicBezTo>
                                <a:cubicBezTo>
                                  <a:pt x="513" y="14"/>
                                  <a:pt x="490" y="9"/>
                                  <a:pt x="467" y="6"/>
                                </a:cubicBezTo>
                                <a:cubicBezTo>
                                  <a:pt x="443" y="2"/>
                                  <a:pt x="419" y="0"/>
                                  <a:pt x="395" y="0"/>
                                </a:cubicBezTo>
                                <a:close/>
                                <a:moveTo>
                                  <a:pt x="489" y="1511"/>
                                </a:moveTo>
                                <a:cubicBezTo>
                                  <a:pt x="495" y="1518"/>
                                  <a:pt x="502" y="1525"/>
                                  <a:pt x="509" y="1531"/>
                                </a:cubicBezTo>
                                <a:cubicBezTo>
                                  <a:pt x="517" y="1537"/>
                                  <a:pt x="525" y="1543"/>
                                  <a:pt x="533" y="1547"/>
                                </a:cubicBezTo>
                                <a:cubicBezTo>
                                  <a:pt x="542" y="1551"/>
                                  <a:pt x="551" y="1555"/>
                                  <a:pt x="560" y="1557"/>
                                </a:cubicBezTo>
                                <a:cubicBezTo>
                                  <a:pt x="570" y="1559"/>
                                  <a:pt x="580" y="1561"/>
                                  <a:pt x="590" y="1561"/>
                                </a:cubicBezTo>
                                <a:cubicBezTo>
                                  <a:pt x="603" y="1561"/>
                                  <a:pt x="616" y="1559"/>
                                  <a:pt x="628" y="1555"/>
                                </a:cubicBezTo>
                                <a:cubicBezTo>
                                  <a:pt x="640" y="1551"/>
                                  <a:pt x="651" y="1546"/>
                                  <a:pt x="662" y="1539"/>
                                </a:cubicBezTo>
                                <a:cubicBezTo>
                                  <a:pt x="672" y="1532"/>
                                  <a:pt x="681" y="1524"/>
                                  <a:pt x="689" y="1514"/>
                                </a:cubicBezTo>
                                <a:cubicBezTo>
                                  <a:pt x="697" y="1505"/>
                                  <a:pt x="703" y="1494"/>
                                  <a:pt x="708" y="1483"/>
                                </a:cubicBezTo>
                                <a:cubicBezTo>
                                  <a:pt x="690" y="1489"/>
                                  <a:pt x="675" y="1462"/>
                                  <a:pt x="657" y="1466"/>
                                </a:cubicBezTo>
                                <a:cubicBezTo>
                                  <a:pt x="639" y="1470"/>
                                  <a:pt x="617" y="1478"/>
                                  <a:pt x="599" y="1480"/>
                                </a:cubicBezTo>
                                <a:cubicBezTo>
                                  <a:pt x="580" y="1482"/>
                                  <a:pt x="558" y="1473"/>
                                  <a:pt x="539" y="1474"/>
                                </a:cubicBezTo>
                                <a:cubicBezTo>
                                  <a:pt x="521" y="1474"/>
                                  <a:pt x="508" y="1513"/>
                                  <a:pt x="489" y="1511"/>
                                </a:cubicBezTo>
                                <a:close/>
                                <a:moveTo>
                                  <a:pt x="1183" y="544"/>
                                </a:moveTo>
                                <a:cubicBezTo>
                                  <a:pt x="1186" y="557"/>
                                  <a:pt x="1159" y="531"/>
                                  <a:pt x="1157" y="542"/>
                                </a:cubicBezTo>
                                <a:cubicBezTo>
                                  <a:pt x="1152" y="577"/>
                                  <a:pt x="1162" y="645"/>
                                  <a:pt x="1161" y="687"/>
                                </a:cubicBezTo>
                                <a:cubicBezTo>
                                  <a:pt x="1161" y="742"/>
                                  <a:pt x="1148" y="813"/>
                                  <a:pt x="1137" y="871"/>
                                </a:cubicBezTo>
                                <a:cubicBezTo>
                                  <a:pt x="1125" y="929"/>
                                  <a:pt x="1117" y="991"/>
                                  <a:pt x="1097" y="1044"/>
                                </a:cubicBezTo>
                                <a:cubicBezTo>
                                  <a:pt x="1091" y="1059"/>
                                  <a:pt x="1053" y="1131"/>
                                  <a:pt x="1042" y="1170"/>
                                </a:cubicBezTo>
                                <a:cubicBezTo>
                                  <a:pt x="1038" y="1186"/>
                                  <a:pt x="1057" y="1189"/>
                                  <a:pt x="1055" y="1191"/>
                                </a:cubicBezTo>
                                <a:cubicBezTo>
                                  <a:pt x="1111" y="1166"/>
                                  <a:pt x="1160" y="1127"/>
                                  <a:pt x="1195" y="1075"/>
                                </a:cubicBezTo>
                                <a:cubicBezTo>
                                  <a:pt x="1229" y="1023"/>
                                  <a:pt x="1250" y="957"/>
                                  <a:pt x="1250" y="877"/>
                                </a:cubicBezTo>
                                <a:cubicBezTo>
                                  <a:pt x="1250" y="813"/>
                                  <a:pt x="1250" y="813"/>
                                  <a:pt x="1250" y="813"/>
                                </a:cubicBezTo>
                                <a:cubicBezTo>
                                  <a:pt x="1250" y="748"/>
                                  <a:pt x="1250" y="748"/>
                                  <a:pt x="1250" y="748"/>
                                </a:cubicBezTo>
                                <a:cubicBezTo>
                                  <a:pt x="1250" y="708"/>
                                  <a:pt x="1244" y="670"/>
                                  <a:pt x="1232" y="636"/>
                                </a:cubicBezTo>
                                <a:cubicBezTo>
                                  <a:pt x="1221" y="602"/>
                                  <a:pt x="1204" y="571"/>
                                  <a:pt x="1183" y="544"/>
                                </a:cubicBezTo>
                                <a:close/>
                                <a:moveTo>
                                  <a:pt x="903" y="1227"/>
                                </a:moveTo>
                                <a:cubicBezTo>
                                  <a:pt x="906" y="1227"/>
                                  <a:pt x="909" y="1227"/>
                                  <a:pt x="912" y="1227"/>
                                </a:cubicBezTo>
                                <a:cubicBezTo>
                                  <a:pt x="914" y="1227"/>
                                  <a:pt x="917" y="1226"/>
                                  <a:pt x="920" y="1226"/>
                                </a:cubicBezTo>
                                <a:cubicBezTo>
                                  <a:pt x="917" y="1226"/>
                                  <a:pt x="914" y="1227"/>
                                  <a:pt x="912" y="1227"/>
                                </a:cubicBezTo>
                                <a:cubicBezTo>
                                  <a:pt x="909" y="1227"/>
                                  <a:pt x="906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lose/>
                                <a:moveTo>
                                  <a:pt x="0" y="1034"/>
                                </a:move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48"/>
                                  <a:pt x="3" y="1062"/>
                                  <a:pt x="7" y="1075"/>
                                </a:cubicBezTo>
                                <a:cubicBezTo>
                                  <a:pt x="11" y="1088"/>
                                  <a:pt x="18" y="1099"/>
                                  <a:pt x="26" y="1110"/>
                                </a:cubicBezTo>
                                <a:cubicBezTo>
                                  <a:pt x="21" y="1096"/>
                                  <a:pt x="27" y="1076"/>
                                  <a:pt x="23" y="1061"/>
                                </a:cubicBezTo>
                                <a:cubicBezTo>
                                  <a:pt x="19" y="1046"/>
                                  <a:pt x="4" y="1036"/>
                                  <a:pt x="0" y="1021"/>
                                </a:cubicBezTo>
                                <a:cubicBezTo>
                                  <a:pt x="0" y="1027"/>
                                  <a:pt x="0" y="1027"/>
                                  <a:pt x="0" y="1027"/>
                                </a:cubicBezTo>
                                <a:lnTo>
                                  <a:pt x="0" y="1034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518931" name="Freeform 18"/>
                        <wps:cNvSpPr>
                          <a:spLocks noEditPoints="1"/>
                        </wps:cNvSpPr>
                        <wps:spPr bwMode="auto">
                          <a:xfrm>
                            <a:off x="920408" y="367030"/>
                            <a:ext cx="380365" cy="474345"/>
                          </a:xfrm>
                          <a:custGeom>
                            <a:avLst/>
                            <a:gdLst>
                              <a:gd name="T0" fmla="*/ 1055 w 1197"/>
                              <a:gd name="T1" fmla="*/ 1170 h 1494"/>
                              <a:gd name="T2" fmla="*/ 1034 w 1197"/>
                              <a:gd name="T3" fmla="*/ 1179 h 1494"/>
                              <a:gd name="T4" fmla="*/ 991 w 1197"/>
                              <a:gd name="T5" fmla="*/ 1193 h 1494"/>
                              <a:gd name="T6" fmla="*/ 947 w 1197"/>
                              <a:gd name="T7" fmla="*/ 1202 h 1494"/>
                              <a:gd name="T8" fmla="*/ 912 w 1197"/>
                              <a:gd name="T9" fmla="*/ 1206 h 1494"/>
                              <a:gd name="T10" fmla="*/ 979 w 1197"/>
                              <a:gd name="T11" fmla="*/ 1033 h 1494"/>
                              <a:gd name="T12" fmla="*/ 983 w 1197"/>
                              <a:gd name="T13" fmla="*/ 921 h 1494"/>
                              <a:gd name="T14" fmla="*/ 993 w 1197"/>
                              <a:gd name="T15" fmla="*/ 735 h 1494"/>
                              <a:gd name="T16" fmla="*/ 754 w 1197"/>
                              <a:gd name="T17" fmla="*/ 617 h 1494"/>
                              <a:gd name="T18" fmla="*/ 608 w 1197"/>
                              <a:gd name="T19" fmla="*/ 637 h 1494"/>
                              <a:gd name="T20" fmla="*/ 460 w 1197"/>
                              <a:gd name="T21" fmla="*/ 601 h 1494"/>
                              <a:gd name="T22" fmla="*/ 503 w 1197"/>
                              <a:gd name="T23" fmla="*/ 562 h 1494"/>
                              <a:gd name="T24" fmla="*/ 531 w 1197"/>
                              <a:gd name="T25" fmla="*/ 450 h 1494"/>
                              <a:gd name="T26" fmla="*/ 395 w 1197"/>
                              <a:gd name="T27" fmla="*/ 172 h 1494"/>
                              <a:gd name="T28" fmla="*/ 257 w 1197"/>
                              <a:gd name="T29" fmla="*/ 587 h 1494"/>
                              <a:gd name="T30" fmla="*/ 371 w 1197"/>
                              <a:gd name="T31" fmla="*/ 640 h 1494"/>
                              <a:gd name="T32" fmla="*/ 143 w 1197"/>
                              <a:gd name="T33" fmla="*/ 1140 h 1494"/>
                              <a:gd name="T34" fmla="*/ 100 w 1197"/>
                              <a:gd name="T35" fmla="*/ 1138 h 1494"/>
                              <a:gd name="T36" fmla="*/ 74 w 1197"/>
                              <a:gd name="T37" fmla="*/ 1129 h 1494"/>
                              <a:gd name="T38" fmla="*/ 51 w 1197"/>
                              <a:gd name="T39" fmla="*/ 1114 h 1494"/>
                              <a:gd name="T40" fmla="*/ 31 w 1197"/>
                              <a:gd name="T41" fmla="*/ 1095 h 1494"/>
                              <a:gd name="T42" fmla="*/ 26 w 1197"/>
                              <a:gd name="T43" fmla="*/ 1089 h 1494"/>
                              <a:gd name="T44" fmla="*/ 0 w 1197"/>
                              <a:gd name="T45" fmla="*/ 606 h 1494"/>
                              <a:gd name="T46" fmla="*/ 535 w 1197"/>
                              <a:gd name="T47" fmla="*/ 0 h 1494"/>
                              <a:gd name="T48" fmla="*/ 552 w 1197"/>
                              <a:gd name="T49" fmla="*/ 5 h 1494"/>
                              <a:gd name="T50" fmla="*/ 584 w 1197"/>
                              <a:gd name="T51" fmla="*/ 18 h 1494"/>
                              <a:gd name="T52" fmla="*/ 613 w 1197"/>
                              <a:gd name="T53" fmla="*/ 32 h 1494"/>
                              <a:gd name="T54" fmla="*/ 648 w 1197"/>
                              <a:gd name="T55" fmla="*/ 54 h 1494"/>
                              <a:gd name="T56" fmla="*/ 674 w 1197"/>
                              <a:gd name="T57" fmla="*/ 75 h 1494"/>
                              <a:gd name="T58" fmla="*/ 697 w 1197"/>
                              <a:gd name="T59" fmla="*/ 96 h 1494"/>
                              <a:gd name="T60" fmla="*/ 723 w 1197"/>
                              <a:gd name="T61" fmla="*/ 127 h 1494"/>
                              <a:gd name="T62" fmla="*/ 742 w 1197"/>
                              <a:gd name="T63" fmla="*/ 155 h 1494"/>
                              <a:gd name="T64" fmla="*/ 757 w 1197"/>
                              <a:gd name="T65" fmla="*/ 184 h 1494"/>
                              <a:gd name="T66" fmla="*/ 771 w 1197"/>
                              <a:gd name="T67" fmla="*/ 220 h 1494"/>
                              <a:gd name="T68" fmla="*/ 781 w 1197"/>
                              <a:gd name="T69" fmla="*/ 257 h 1494"/>
                              <a:gd name="T70" fmla="*/ 786 w 1197"/>
                              <a:gd name="T71" fmla="*/ 292 h 1494"/>
                              <a:gd name="T72" fmla="*/ 788 w 1197"/>
                              <a:gd name="T73" fmla="*/ 383 h 1494"/>
                              <a:gd name="T74" fmla="*/ 902 w 1197"/>
                              <a:gd name="T75" fmla="*/ 380 h 1494"/>
                              <a:gd name="T76" fmla="*/ 946 w 1197"/>
                              <a:gd name="T77" fmla="*/ 386 h 1494"/>
                              <a:gd name="T78" fmla="*/ 991 w 1197"/>
                              <a:gd name="T79" fmla="*/ 397 h 1494"/>
                              <a:gd name="T80" fmla="*/ 1043 w 1197"/>
                              <a:gd name="T81" fmla="*/ 415 h 1494"/>
                              <a:gd name="T82" fmla="*/ 1080 w 1197"/>
                              <a:gd name="T83" fmla="*/ 434 h 1494"/>
                              <a:gd name="T84" fmla="*/ 1115 w 1197"/>
                              <a:gd name="T85" fmla="*/ 456 h 1494"/>
                              <a:gd name="T86" fmla="*/ 1148 w 1197"/>
                              <a:gd name="T87" fmla="*/ 484 h 1494"/>
                              <a:gd name="T88" fmla="*/ 1182 w 1197"/>
                              <a:gd name="T89" fmla="*/ 522 h 1494"/>
                              <a:gd name="T90" fmla="*/ 1183 w 1197"/>
                              <a:gd name="T91" fmla="*/ 523 h 1494"/>
                              <a:gd name="T92" fmla="*/ 462 w 1197"/>
                              <a:gd name="T93" fmla="*/ 1406 h 1494"/>
                              <a:gd name="T94" fmla="*/ 462 w 1197"/>
                              <a:gd name="T95" fmla="*/ 1423 h 1494"/>
                              <a:gd name="T96" fmla="*/ 468 w 1197"/>
                              <a:gd name="T97" fmla="*/ 1450 h 1494"/>
                              <a:gd name="T98" fmla="*/ 478 w 1197"/>
                              <a:gd name="T99" fmla="*/ 1472 h 1494"/>
                              <a:gd name="T100" fmla="*/ 487 w 1197"/>
                              <a:gd name="T101" fmla="*/ 1488 h 1494"/>
                              <a:gd name="T102" fmla="*/ 600 w 1197"/>
                              <a:gd name="T103" fmla="*/ 1488 h 1494"/>
                              <a:gd name="T104" fmla="*/ 708 w 1197"/>
                              <a:gd name="T105" fmla="*/ 1462 h 1494"/>
                              <a:gd name="T106" fmla="*/ 715 w 1197"/>
                              <a:gd name="T107" fmla="*/ 1441 h 1494"/>
                              <a:gd name="T108" fmla="*/ 719 w 1197"/>
                              <a:gd name="T109" fmla="*/ 1383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97" h="1494">
                                <a:moveTo>
                                  <a:pt x="1179" y="855"/>
                                </a:moveTo>
                                <a:cubicBezTo>
                                  <a:pt x="1168" y="914"/>
                                  <a:pt x="1151" y="970"/>
                                  <a:pt x="1130" y="1023"/>
                                </a:cubicBezTo>
                                <a:cubicBezTo>
                                  <a:pt x="1109" y="1075"/>
                                  <a:pt x="1084" y="1125"/>
                                  <a:pt x="1055" y="1170"/>
                                </a:cubicBezTo>
                                <a:cubicBezTo>
                                  <a:pt x="1055" y="1170"/>
                                  <a:pt x="1055" y="1170"/>
                                  <a:pt x="1055" y="1170"/>
                                </a:cubicBezTo>
                                <a:cubicBezTo>
                                  <a:pt x="1055" y="1170"/>
                                  <a:pt x="1055" y="1171"/>
                                  <a:pt x="1055" y="1171"/>
                                </a:cubicBezTo>
                                <a:cubicBezTo>
                                  <a:pt x="1055" y="1171"/>
                                  <a:pt x="1054" y="1171"/>
                                  <a:pt x="1054" y="1171"/>
                                </a:cubicBezTo>
                                <a:cubicBezTo>
                                  <a:pt x="1053" y="1171"/>
                                  <a:pt x="1053" y="1172"/>
                                  <a:pt x="1052" y="1172"/>
                                </a:cubicBezTo>
                                <a:cubicBezTo>
                                  <a:pt x="1046" y="1174"/>
                                  <a:pt x="1040" y="1177"/>
                                  <a:pt x="1034" y="1179"/>
                                </a:cubicBezTo>
                                <a:cubicBezTo>
                                  <a:pt x="1027" y="1182"/>
                                  <a:pt x="1021" y="1184"/>
                                  <a:pt x="1015" y="1186"/>
                                </a:cubicBezTo>
                                <a:cubicBezTo>
                                  <a:pt x="1014" y="1187"/>
                                  <a:pt x="1012" y="1187"/>
                                  <a:pt x="1011" y="1187"/>
                                </a:cubicBezTo>
                                <a:cubicBezTo>
                                  <a:pt x="1010" y="1188"/>
                                  <a:pt x="1008" y="1188"/>
                                  <a:pt x="1007" y="1188"/>
                                </a:cubicBezTo>
                                <a:cubicBezTo>
                                  <a:pt x="1002" y="1190"/>
                                  <a:pt x="996" y="1191"/>
                                  <a:pt x="991" y="1193"/>
                                </a:cubicBezTo>
                                <a:cubicBezTo>
                                  <a:pt x="986" y="1194"/>
                                  <a:pt x="980" y="1196"/>
                                  <a:pt x="975" y="1197"/>
                                </a:cubicBezTo>
                                <a:cubicBezTo>
                                  <a:pt x="973" y="1197"/>
                                  <a:pt x="971" y="1198"/>
                                  <a:pt x="968" y="1198"/>
                                </a:cubicBezTo>
                                <a:cubicBezTo>
                                  <a:pt x="966" y="1199"/>
                                  <a:pt x="964" y="1199"/>
                                  <a:pt x="962" y="1199"/>
                                </a:cubicBezTo>
                                <a:cubicBezTo>
                                  <a:pt x="957" y="1200"/>
                                  <a:pt x="952" y="1201"/>
                                  <a:pt x="947" y="1202"/>
                                </a:cubicBezTo>
                                <a:cubicBezTo>
                                  <a:pt x="942" y="1203"/>
                                  <a:pt x="937" y="1203"/>
                                  <a:pt x="933" y="1204"/>
                                </a:cubicBezTo>
                                <a:cubicBezTo>
                                  <a:pt x="930" y="1204"/>
                                  <a:pt x="928" y="1204"/>
                                  <a:pt x="926" y="1205"/>
                                </a:cubicBezTo>
                                <a:cubicBezTo>
                                  <a:pt x="924" y="1205"/>
                                  <a:pt x="922" y="1205"/>
                                  <a:pt x="920" y="1205"/>
                                </a:cubicBezTo>
                                <a:cubicBezTo>
                                  <a:pt x="917" y="1205"/>
                                  <a:pt x="914" y="1206"/>
                                  <a:pt x="912" y="1206"/>
                                </a:cubicBezTo>
                                <a:cubicBezTo>
                                  <a:pt x="909" y="1206"/>
                                  <a:pt x="902" y="1204"/>
                                  <a:pt x="903" y="1206"/>
                                </a:cubicBezTo>
                                <a:cubicBezTo>
                                  <a:pt x="895" y="1188"/>
                                  <a:pt x="913" y="1182"/>
                                  <a:pt x="917" y="1168"/>
                                </a:cubicBezTo>
                                <a:cubicBezTo>
                                  <a:pt x="923" y="1150"/>
                                  <a:pt x="934" y="1130"/>
                                  <a:pt x="943" y="1113"/>
                                </a:cubicBezTo>
                                <a:cubicBezTo>
                                  <a:pt x="960" y="1083"/>
                                  <a:pt x="974" y="1062"/>
                                  <a:pt x="979" y="1033"/>
                                </a:cubicBezTo>
                                <a:cubicBezTo>
                                  <a:pt x="983" y="1012"/>
                                  <a:pt x="992" y="985"/>
                                  <a:pt x="990" y="963"/>
                                </a:cubicBezTo>
                                <a:cubicBezTo>
                                  <a:pt x="988" y="942"/>
                                  <a:pt x="996" y="917"/>
                                  <a:pt x="989" y="897"/>
                                </a:cubicBezTo>
                                <a:cubicBezTo>
                                  <a:pt x="989" y="901"/>
                                  <a:pt x="988" y="905"/>
                                  <a:pt x="987" y="909"/>
                                </a:cubicBezTo>
                                <a:cubicBezTo>
                                  <a:pt x="986" y="913"/>
                                  <a:pt x="985" y="917"/>
                                  <a:pt x="983" y="921"/>
                                </a:cubicBezTo>
                                <a:cubicBezTo>
                                  <a:pt x="986" y="911"/>
                                  <a:pt x="989" y="899"/>
                                  <a:pt x="991" y="887"/>
                                </a:cubicBezTo>
                                <a:cubicBezTo>
                                  <a:pt x="992" y="875"/>
                                  <a:pt x="993" y="862"/>
                                  <a:pt x="993" y="848"/>
                                </a:cubicBezTo>
                                <a:cubicBezTo>
                                  <a:pt x="993" y="792"/>
                                  <a:pt x="993" y="792"/>
                                  <a:pt x="993" y="792"/>
                                </a:cubicBezTo>
                                <a:cubicBezTo>
                                  <a:pt x="993" y="735"/>
                                  <a:pt x="993" y="735"/>
                                  <a:pt x="993" y="735"/>
                                </a:cubicBezTo>
                                <a:cubicBezTo>
                                  <a:pt x="993" y="680"/>
                                  <a:pt x="978" y="639"/>
                                  <a:pt x="954" y="612"/>
                                </a:cubicBezTo>
                                <a:cubicBezTo>
                                  <a:pt x="929" y="585"/>
                                  <a:pt x="895" y="571"/>
                                  <a:pt x="857" y="571"/>
                                </a:cubicBezTo>
                                <a:cubicBezTo>
                                  <a:pt x="836" y="571"/>
                                  <a:pt x="816" y="575"/>
                                  <a:pt x="799" y="583"/>
                                </a:cubicBezTo>
                                <a:cubicBezTo>
                                  <a:pt x="782" y="590"/>
                                  <a:pt x="767" y="602"/>
                                  <a:pt x="754" y="617"/>
                                </a:cubicBezTo>
                                <a:cubicBezTo>
                                  <a:pt x="751" y="623"/>
                                  <a:pt x="748" y="629"/>
                                  <a:pt x="745" y="635"/>
                                </a:cubicBezTo>
                                <a:cubicBezTo>
                                  <a:pt x="741" y="641"/>
                                  <a:pt x="738" y="646"/>
                                  <a:pt x="734" y="652"/>
                                </a:cubicBezTo>
                                <a:cubicBezTo>
                                  <a:pt x="714" y="643"/>
                                  <a:pt x="685" y="662"/>
                                  <a:pt x="664" y="655"/>
                                </a:cubicBezTo>
                                <a:cubicBezTo>
                                  <a:pt x="642" y="649"/>
                                  <a:pt x="631" y="641"/>
                                  <a:pt x="608" y="637"/>
                                </a:cubicBezTo>
                                <a:cubicBezTo>
                                  <a:pt x="588" y="632"/>
                                  <a:pt x="566" y="621"/>
                                  <a:pt x="545" y="619"/>
                                </a:cubicBezTo>
                                <a:cubicBezTo>
                                  <a:pt x="525" y="617"/>
                                  <a:pt x="510" y="618"/>
                                  <a:pt x="490" y="618"/>
                                </a:cubicBezTo>
                                <a:cubicBezTo>
                                  <a:pt x="486" y="618"/>
                                  <a:pt x="475" y="620"/>
                                  <a:pt x="471" y="620"/>
                                </a:cubicBezTo>
                                <a:cubicBezTo>
                                  <a:pt x="467" y="620"/>
                                  <a:pt x="464" y="601"/>
                                  <a:pt x="460" y="601"/>
                                </a:cubicBezTo>
                                <a:cubicBezTo>
                                  <a:pt x="460" y="601"/>
                                  <a:pt x="460" y="601"/>
                                  <a:pt x="459" y="601"/>
                                </a:cubicBezTo>
                                <a:cubicBezTo>
                                  <a:pt x="459" y="601"/>
                                  <a:pt x="458" y="602"/>
                                  <a:pt x="458" y="602"/>
                                </a:cubicBezTo>
                                <a:cubicBezTo>
                                  <a:pt x="467" y="597"/>
                                  <a:pt x="475" y="592"/>
                                  <a:pt x="483" y="585"/>
                                </a:cubicBezTo>
                                <a:cubicBezTo>
                                  <a:pt x="490" y="579"/>
                                  <a:pt x="497" y="571"/>
                                  <a:pt x="503" y="562"/>
                                </a:cubicBezTo>
                                <a:cubicBezTo>
                                  <a:pt x="505" y="560"/>
                                  <a:pt x="506" y="557"/>
                                  <a:pt x="507" y="554"/>
                                </a:cubicBezTo>
                                <a:cubicBezTo>
                                  <a:pt x="509" y="552"/>
                                  <a:pt x="510" y="549"/>
                                  <a:pt x="512" y="546"/>
                                </a:cubicBezTo>
                                <a:cubicBezTo>
                                  <a:pt x="518" y="534"/>
                                  <a:pt x="523" y="520"/>
                                  <a:pt x="526" y="504"/>
                                </a:cubicBezTo>
                                <a:cubicBezTo>
                                  <a:pt x="530" y="488"/>
                                  <a:pt x="531" y="470"/>
                                  <a:pt x="531" y="450"/>
                                </a:cubicBezTo>
                                <a:cubicBezTo>
                                  <a:pt x="531" y="393"/>
                                  <a:pt x="531" y="393"/>
                                  <a:pt x="531" y="393"/>
                                </a:cubicBezTo>
                                <a:cubicBezTo>
                                  <a:pt x="531" y="337"/>
                                  <a:pt x="531" y="337"/>
                                  <a:pt x="531" y="337"/>
                                </a:cubicBezTo>
                                <a:cubicBezTo>
                                  <a:pt x="531" y="282"/>
                                  <a:pt x="517" y="241"/>
                                  <a:pt x="492" y="213"/>
                                </a:cubicBezTo>
                                <a:cubicBezTo>
                                  <a:pt x="468" y="186"/>
                                  <a:pt x="434" y="172"/>
                                  <a:pt x="395" y="172"/>
                                </a:cubicBezTo>
                                <a:cubicBezTo>
                                  <a:pt x="355" y="172"/>
                                  <a:pt x="321" y="186"/>
                                  <a:pt x="296" y="213"/>
                                </a:cubicBezTo>
                                <a:cubicBezTo>
                                  <a:pt x="272" y="241"/>
                                  <a:pt x="257" y="282"/>
                                  <a:pt x="257" y="337"/>
                                </a:cubicBezTo>
                                <a:cubicBezTo>
                                  <a:pt x="257" y="462"/>
                                  <a:pt x="257" y="462"/>
                                  <a:pt x="257" y="462"/>
                                </a:cubicBezTo>
                                <a:cubicBezTo>
                                  <a:pt x="257" y="587"/>
                                  <a:pt x="257" y="587"/>
                                  <a:pt x="257" y="587"/>
                                </a:cubicBezTo>
                                <a:cubicBezTo>
                                  <a:pt x="279" y="595"/>
                                  <a:pt x="302" y="602"/>
                                  <a:pt x="324" y="607"/>
                                </a:cubicBezTo>
                                <a:cubicBezTo>
                                  <a:pt x="347" y="612"/>
                                  <a:pt x="370" y="616"/>
                                  <a:pt x="393" y="616"/>
                                </a:cubicBezTo>
                                <a:cubicBezTo>
                                  <a:pt x="387" y="616"/>
                                  <a:pt x="391" y="625"/>
                                  <a:pt x="385" y="625"/>
                                </a:cubicBezTo>
                                <a:cubicBezTo>
                                  <a:pt x="380" y="624"/>
                                  <a:pt x="377" y="640"/>
                                  <a:pt x="371" y="640"/>
                                </a:cubicBezTo>
                                <a:cubicBezTo>
                                  <a:pt x="300" y="655"/>
                                  <a:pt x="264" y="687"/>
                                  <a:pt x="217" y="727"/>
                                </a:cubicBezTo>
                                <a:cubicBezTo>
                                  <a:pt x="169" y="767"/>
                                  <a:pt x="148" y="773"/>
                                  <a:pt x="137" y="831"/>
                                </a:cubicBezTo>
                                <a:cubicBezTo>
                                  <a:pt x="129" y="872"/>
                                  <a:pt x="137" y="900"/>
                                  <a:pt x="147" y="950"/>
                                </a:cubicBezTo>
                                <a:cubicBezTo>
                                  <a:pt x="157" y="1000"/>
                                  <a:pt x="118" y="1089"/>
                                  <a:pt x="143" y="1140"/>
                                </a:cubicBezTo>
                                <a:cubicBezTo>
                                  <a:pt x="141" y="1140"/>
                                  <a:pt x="138" y="1140"/>
                                  <a:pt x="136" y="1141"/>
                                </a:cubicBezTo>
                                <a:cubicBezTo>
                                  <a:pt x="134" y="1141"/>
                                  <a:pt x="131" y="1141"/>
                                  <a:pt x="129" y="1141"/>
                                </a:cubicBezTo>
                                <a:cubicBezTo>
                                  <a:pt x="124" y="1141"/>
                                  <a:pt x="119" y="1141"/>
                                  <a:pt x="114" y="1140"/>
                                </a:cubicBezTo>
                                <a:cubicBezTo>
                                  <a:pt x="109" y="1140"/>
                                  <a:pt x="105" y="1139"/>
                                  <a:pt x="100" y="1138"/>
                                </a:cubicBezTo>
                                <a:cubicBezTo>
                                  <a:pt x="99" y="1137"/>
                                  <a:pt x="97" y="1137"/>
                                  <a:pt x="96" y="1136"/>
                                </a:cubicBezTo>
                                <a:cubicBezTo>
                                  <a:pt x="95" y="1136"/>
                                  <a:pt x="93" y="1135"/>
                                  <a:pt x="92" y="1135"/>
                                </a:cubicBezTo>
                                <a:cubicBezTo>
                                  <a:pt x="89" y="1134"/>
                                  <a:pt x="86" y="1133"/>
                                  <a:pt x="83" y="1132"/>
                                </a:cubicBezTo>
                                <a:cubicBezTo>
                                  <a:pt x="80" y="1131"/>
                                  <a:pt x="77" y="1130"/>
                                  <a:pt x="74" y="1129"/>
                                </a:cubicBezTo>
                                <a:cubicBezTo>
                                  <a:pt x="73" y="1128"/>
                                  <a:pt x="71" y="1127"/>
                                  <a:pt x="70" y="1126"/>
                                </a:cubicBezTo>
                                <a:cubicBezTo>
                                  <a:pt x="68" y="1125"/>
                                  <a:pt x="67" y="1125"/>
                                  <a:pt x="65" y="1124"/>
                                </a:cubicBezTo>
                                <a:cubicBezTo>
                                  <a:pt x="63" y="1122"/>
                                  <a:pt x="60" y="1121"/>
                                  <a:pt x="58" y="1119"/>
                                </a:cubicBezTo>
                                <a:cubicBezTo>
                                  <a:pt x="55" y="1118"/>
                                  <a:pt x="53" y="1116"/>
                                  <a:pt x="51" y="1114"/>
                                </a:cubicBezTo>
                                <a:cubicBezTo>
                                  <a:pt x="50" y="1113"/>
                                  <a:pt x="48" y="1112"/>
                                  <a:pt x="47" y="1111"/>
                                </a:cubicBezTo>
                                <a:cubicBezTo>
                                  <a:pt x="45" y="1110"/>
                                  <a:pt x="44" y="1109"/>
                                  <a:pt x="43" y="1108"/>
                                </a:cubicBezTo>
                                <a:cubicBezTo>
                                  <a:pt x="41" y="1106"/>
                                  <a:pt x="39" y="1104"/>
                                  <a:pt x="37" y="1102"/>
                                </a:cubicBezTo>
                                <a:cubicBezTo>
                                  <a:pt x="35" y="1100"/>
                                  <a:pt x="33" y="1098"/>
                                  <a:pt x="31" y="1095"/>
                                </a:cubicBezTo>
                                <a:cubicBezTo>
                                  <a:pt x="30" y="1094"/>
                                  <a:pt x="29" y="1094"/>
                                  <a:pt x="29" y="1093"/>
                                </a:cubicBezTo>
                                <a:cubicBezTo>
                                  <a:pt x="28" y="1092"/>
                                  <a:pt x="27" y="1091"/>
                                  <a:pt x="26" y="1090"/>
                                </a:cubicBezTo>
                                <a:cubicBezTo>
                                  <a:pt x="26" y="1090"/>
                                  <a:pt x="26" y="1090"/>
                                  <a:pt x="26" y="1090"/>
                                </a:cubicBezTo>
                                <a:cubicBezTo>
                                  <a:pt x="26" y="1090"/>
                                  <a:pt x="26" y="1089"/>
                                  <a:pt x="26" y="1089"/>
                                </a:cubicBezTo>
                                <a:cubicBezTo>
                                  <a:pt x="21" y="1075"/>
                                  <a:pt x="16" y="1060"/>
                                  <a:pt x="12" y="1045"/>
                                </a:cubicBezTo>
                                <a:cubicBezTo>
                                  <a:pt x="8" y="1030"/>
                                  <a:pt x="4" y="1015"/>
                                  <a:pt x="0" y="1000"/>
                                </a:cubicBezTo>
                                <a:cubicBezTo>
                                  <a:pt x="0" y="803"/>
                                  <a:pt x="0" y="803"/>
                                  <a:pt x="0" y="803"/>
                                </a:cubicBezTo>
                                <a:cubicBezTo>
                                  <a:pt x="0" y="606"/>
                                  <a:pt x="0" y="606"/>
                                  <a:pt x="0" y="606"/>
                                </a:cubicBezTo>
                                <a:cubicBezTo>
                                  <a:pt x="34" y="447"/>
                                  <a:pt x="106" y="309"/>
                                  <a:pt x="200" y="204"/>
                                </a:cubicBezTo>
                                <a:cubicBezTo>
                                  <a:pt x="294" y="98"/>
                                  <a:pt x="411" y="26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6" y="0"/>
                                  <a:pt x="537" y="0"/>
                                  <a:pt x="538" y="1"/>
                                </a:cubicBezTo>
                                <a:cubicBezTo>
                                  <a:pt x="539" y="1"/>
                                  <a:pt x="540" y="1"/>
                                  <a:pt x="541" y="2"/>
                                </a:cubicBezTo>
                                <a:cubicBezTo>
                                  <a:pt x="543" y="2"/>
                                  <a:pt x="545" y="3"/>
                                  <a:pt x="547" y="4"/>
                                </a:cubicBezTo>
                                <a:cubicBezTo>
                                  <a:pt x="548" y="4"/>
                                  <a:pt x="550" y="5"/>
                                  <a:pt x="552" y="5"/>
                                </a:cubicBezTo>
                                <a:cubicBezTo>
                                  <a:pt x="556" y="7"/>
                                  <a:pt x="559" y="8"/>
                                  <a:pt x="563" y="9"/>
                                </a:cubicBezTo>
                                <a:cubicBezTo>
                                  <a:pt x="566" y="11"/>
                                  <a:pt x="570" y="12"/>
                                  <a:pt x="573" y="14"/>
                                </a:cubicBezTo>
                                <a:cubicBezTo>
                                  <a:pt x="575" y="14"/>
                                  <a:pt x="577" y="15"/>
                                  <a:pt x="578" y="16"/>
                                </a:cubicBezTo>
                                <a:cubicBezTo>
                                  <a:pt x="580" y="16"/>
                                  <a:pt x="582" y="17"/>
                                  <a:pt x="584" y="18"/>
                                </a:cubicBezTo>
                                <a:cubicBezTo>
                                  <a:pt x="588" y="20"/>
                                  <a:pt x="593" y="22"/>
                                  <a:pt x="597" y="24"/>
                                </a:cubicBezTo>
                                <a:cubicBezTo>
                                  <a:pt x="601" y="26"/>
                                  <a:pt x="606" y="28"/>
                                  <a:pt x="610" y="31"/>
                                </a:cubicBezTo>
                                <a:cubicBezTo>
                                  <a:pt x="611" y="31"/>
                                  <a:pt x="611" y="31"/>
                                  <a:pt x="611" y="31"/>
                                </a:cubicBezTo>
                                <a:cubicBezTo>
                                  <a:pt x="612" y="32"/>
                                  <a:pt x="612" y="32"/>
                                  <a:pt x="613" y="32"/>
                                </a:cubicBezTo>
                                <a:cubicBezTo>
                                  <a:pt x="617" y="35"/>
                                  <a:pt x="622" y="37"/>
                                  <a:pt x="627" y="40"/>
                                </a:cubicBezTo>
                                <a:cubicBezTo>
                                  <a:pt x="631" y="43"/>
                                  <a:pt x="636" y="46"/>
                                  <a:pt x="640" y="49"/>
                                </a:cubicBezTo>
                                <a:cubicBezTo>
                                  <a:pt x="641" y="50"/>
                                  <a:pt x="643" y="50"/>
                                  <a:pt x="644" y="51"/>
                                </a:cubicBezTo>
                                <a:cubicBezTo>
                                  <a:pt x="645" y="52"/>
                                  <a:pt x="647" y="53"/>
                                  <a:pt x="648" y="54"/>
                                </a:cubicBezTo>
                                <a:cubicBezTo>
                                  <a:pt x="651" y="57"/>
                                  <a:pt x="654" y="59"/>
                                  <a:pt x="657" y="61"/>
                                </a:cubicBezTo>
                                <a:cubicBezTo>
                                  <a:pt x="660" y="63"/>
                                  <a:pt x="663" y="66"/>
                                  <a:pt x="666" y="68"/>
                                </a:cubicBezTo>
                                <a:cubicBezTo>
                                  <a:pt x="667" y="69"/>
                                  <a:pt x="669" y="70"/>
                                  <a:pt x="670" y="71"/>
                                </a:cubicBezTo>
                                <a:cubicBezTo>
                                  <a:pt x="672" y="72"/>
                                  <a:pt x="673" y="73"/>
                                  <a:pt x="674" y="75"/>
                                </a:cubicBezTo>
                                <a:cubicBezTo>
                                  <a:pt x="677" y="77"/>
                                  <a:pt x="681" y="80"/>
                                  <a:pt x="684" y="83"/>
                                </a:cubicBezTo>
                                <a:cubicBezTo>
                                  <a:pt x="687" y="86"/>
                                  <a:pt x="690" y="89"/>
                                  <a:pt x="693" y="91"/>
                                </a:cubicBezTo>
                                <a:cubicBezTo>
                                  <a:pt x="693" y="92"/>
                                  <a:pt x="694" y="93"/>
                                  <a:pt x="695" y="94"/>
                                </a:cubicBezTo>
                                <a:cubicBezTo>
                                  <a:pt x="696" y="95"/>
                                  <a:pt x="697" y="95"/>
                                  <a:pt x="697" y="96"/>
                                </a:cubicBezTo>
                                <a:cubicBezTo>
                                  <a:pt x="701" y="100"/>
                                  <a:pt x="705" y="104"/>
                                  <a:pt x="708" y="108"/>
                                </a:cubicBezTo>
                                <a:cubicBezTo>
                                  <a:pt x="711" y="112"/>
                                  <a:pt x="715" y="116"/>
                                  <a:pt x="718" y="120"/>
                                </a:cubicBezTo>
                                <a:cubicBezTo>
                                  <a:pt x="719" y="121"/>
                                  <a:pt x="720" y="122"/>
                                  <a:pt x="721" y="123"/>
                                </a:cubicBezTo>
                                <a:cubicBezTo>
                                  <a:pt x="721" y="124"/>
                                  <a:pt x="722" y="125"/>
                                  <a:pt x="723" y="127"/>
                                </a:cubicBezTo>
                                <a:cubicBezTo>
                                  <a:pt x="725" y="130"/>
                                  <a:pt x="728" y="133"/>
                                  <a:pt x="730" y="136"/>
                                </a:cubicBezTo>
                                <a:cubicBezTo>
                                  <a:pt x="732" y="139"/>
                                  <a:pt x="734" y="143"/>
                                  <a:pt x="737" y="146"/>
                                </a:cubicBezTo>
                                <a:cubicBezTo>
                                  <a:pt x="738" y="147"/>
                                  <a:pt x="738" y="149"/>
                                  <a:pt x="739" y="150"/>
                                </a:cubicBezTo>
                                <a:cubicBezTo>
                                  <a:pt x="740" y="152"/>
                                  <a:pt x="741" y="153"/>
                                  <a:pt x="742" y="155"/>
                                </a:cubicBezTo>
                                <a:cubicBezTo>
                                  <a:pt x="744" y="158"/>
                                  <a:pt x="746" y="162"/>
                                  <a:pt x="748" y="165"/>
                                </a:cubicBezTo>
                                <a:cubicBezTo>
                                  <a:pt x="750" y="169"/>
                                  <a:pt x="752" y="172"/>
                                  <a:pt x="753" y="176"/>
                                </a:cubicBezTo>
                                <a:cubicBezTo>
                                  <a:pt x="754" y="177"/>
                                  <a:pt x="755" y="178"/>
                                  <a:pt x="755" y="180"/>
                                </a:cubicBezTo>
                                <a:cubicBezTo>
                                  <a:pt x="756" y="181"/>
                                  <a:pt x="757" y="182"/>
                                  <a:pt x="757" y="184"/>
                                </a:cubicBezTo>
                                <a:cubicBezTo>
                                  <a:pt x="760" y="188"/>
                                  <a:pt x="762" y="193"/>
                                  <a:pt x="764" y="198"/>
                                </a:cubicBezTo>
                                <a:cubicBezTo>
                                  <a:pt x="766" y="203"/>
                                  <a:pt x="768" y="209"/>
                                  <a:pt x="770" y="214"/>
                                </a:cubicBezTo>
                                <a:cubicBezTo>
                                  <a:pt x="770" y="215"/>
                                  <a:pt x="770" y="216"/>
                                  <a:pt x="770" y="217"/>
                                </a:cubicBezTo>
                                <a:cubicBezTo>
                                  <a:pt x="771" y="218"/>
                                  <a:pt x="771" y="219"/>
                                  <a:pt x="771" y="220"/>
                                </a:cubicBezTo>
                                <a:cubicBezTo>
                                  <a:pt x="773" y="224"/>
                                  <a:pt x="774" y="228"/>
                                  <a:pt x="775" y="233"/>
                                </a:cubicBezTo>
                                <a:cubicBezTo>
                                  <a:pt x="776" y="237"/>
                                  <a:pt x="778" y="242"/>
                                  <a:pt x="779" y="246"/>
                                </a:cubicBezTo>
                                <a:cubicBezTo>
                                  <a:pt x="779" y="248"/>
                                  <a:pt x="779" y="250"/>
                                  <a:pt x="780" y="251"/>
                                </a:cubicBezTo>
                                <a:cubicBezTo>
                                  <a:pt x="780" y="253"/>
                                  <a:pt x="781" y="255"/>
                                  <a:pt x="781" y="257"/>
                                </a:cubicBezTo>
                                <a:cubicBezTo>
                                  <a:pt x="782" y="261"/>
                                  <a:pt x="782" y="265"/>
                                  <a:pt x="783" y="269"/>
                                </a:cubicBezTo>
                                <a:cubicBezTo>
                                  <a:pt x="784" y="273"/>
                                  <a:pt x="784" y="277"/>
                                  <a:pt x="785" y="282"/>
                                </a:cubicBezTo>
                                <a:cubicBezTo>
                                  <a:pt x="785" y="283"/>
                                  <a:pt x="785" y="285"/>
                                  <a:pt x="786" y="287"/>
                                </a:cubicBezTo>
                                <a:cubicBezTo>
                                  <a:pt x="786" y="289"/>
                                  <a:pt x="786" y="291"/>
                                  <a:pt x="786" y="292"/>
                                </a:cubicBezTo>
                                <a:cubicBezTo>
                                  <a:pt x="787" y="298"/>
                                  <a:pt x="787" y="304"/>
                                  <a:pt x="788" y="310"/>
                                </a:cubicBezTo>
                                <a:cubicBezTo>
                                  <a:pt x="788" y="316"/>
                                  <a:pt x="788" y="323"/>
                                  <a:pt x="788" y="329"/>
                                </a:cubicBezTo>
                                <a:cubicBezTo>
                                  <a:pt x="788" y="356"/>
                                  <a:pt x="788" y="356"/>
                                  <a:pt x="788" y="356"/>
                                </a:cubicBezTo>
                                <a:cubicBezTo>
                                  <a:pt x="788" y="383"/>
                                  <a:pt x="788" y="383"/>
                                  <a:pt x="788" y="383"/>
                                </a:cubicBezTo>
                                <a:cubicBezTo>
                                  <a:pt x="799" y="381"/>
                                  <a:pt x="811" y="380"/>
                                  <a:pt x="822" y="379"/>
                                </a:cubicBezTo>
                                <a:cubicBezTo>
                                  <a:pt x="833" y="378"/>
                                  <a:pt x="845" y="378"/>
                                  <a:pt x="857" y="378"/>
                                </a:cubicBezTo>
                                <a:cubicBezTo>
                                  <a:pt x="864" y="378"/>
                                  <a:pt x="872" y="378"/>
                                  <a:pt x="879" y="378"/>
                                </a:cubicBezTo>
                                <a:cubicBezTo>
                                  <a:pt x="887" y="379"/>
                                  <a:pt x="894" y="379"/>
                                  <a:pt x="902" y="380"/>
                                </a:cubicBezTo>
                                <a:cubicBezTo>
                                  <a:pt x="904" y="380"/>
                                  <a:pt x="906" y="381"/>
                                  <a:pt x="909" y="381"/>
                                </a:cubicBezTo>
                                <a:cubicBezTo>
                                  <a:pt x="911" y="381"/>
                                  <a:pt x="913" y="381"/>
                                  <a:pt x="915" y="382"/>
                                </a:cubicBezTo>
                                <a:cubicBezTo>
                                  <a:pt x="921" y="382"/>
                                  <a:pt x="926" y="383"/>
                                  <a:pt x="931" y="384"/>
                                </a:cubicBezTo>
                                <a:cubicBezTo>
                                  <a:pt x="936" y="384"/>
                                  <a:pt x="941" y="385"/>
                                  <a:pt x="946" y="386"/>
                                </a:cubicBezTo>
                                <a:cubicBezTo>
                                  <a:pt x="949" y="387"/>
                                  <a:pt x="951" y="387"/>
                                  <a:pt x="954" y="388"/>
                                </a:cubicBezTo>
                                <a:cubicBezTo>
                                  <a:pt x="956" y="388"/>
                                  <a:pt x="958" y="389"/>
                                  <a:pt x="961" y="389"/>
                                </a:cubicBezTo>
                                <a:cubicBezTo>
                                  <a:pt x="966" y="390"/>
                                  <a:pt x="971" y="391"/>
                                  <a:pt x="976" y="393"/>
                                </a:cubicBezTo>
                                <a:cubicBezTo>
                                  <a:pt x="981" y="394"/>
                                  <a:pt x="986" y="395"/>
                                  <a:pt x="991" y="397"/>
                                </a:cubicBezTo>
                                <a:cubicBezTo>
                                  <a:pt x="993" y="397"/>
                                  <a:pt x="995" y="398"/>
                                  <a:pt x="997" y="398"/>
                                </a:cubicBezTo>
                                <a:cubicBezTo>
                                  <a:pt x="999" y="399"/>
                                  <a:pt x="1001" y="400"/>
                                  <a:pt x="1003" y="400"/>
                                </a:cubicBezTo>
                                <a:cubicBezTo>
                                  <a:pt x="1010" y="402"/>
                                  <a:pt x="1016" y="405"/>
                                  <a:pt x="1023" y="407"/>
                                </a:cubicBezTo>
                                <a:cubicBezTo>
                                  <a:pt x="1030" y="410"/>
                                  <a:pt x="1036" y="412"/>
                                  <a:pt x="1043" y="415"/>
                                </a:cubicBezTo>
                                <a:cubicBezTo>
                                  <a:pt x="1043" y="415"/>
                                  <a:pt x="1044" y="416"/>
                                  <a:pt x="1044" y="416"/>
                                </a:cubicBezTo>
                                <a:cubicBezTo>
                                  <a:pt x="1045" y="416"/>
                                  <a:pt x="1046" y="417"/>
                                  <a:pt x="1046" y="417"/>
                                </a:cubicBezTo>
                                <a:cubicBezTo>
                                  <a:pt x="1052" y="419"/>
                                  <a:pt x="1058" y="422"/>
                                  <a:pt x="1063" y="425"/>
                                </a:cubicBezTo>
                                <a:cubicBezTo>
                                  <a:pt x="1069" y="428"/>
                                  <a:pt x="1074" y="431"/>
                                  <a:pt x="1080" y="434"/>
                                </a:cubicBezTo>
                                <a:cubicBezTo>
                                  <a:pt x="1082" y="435"/>
                                  <a:pt x="1083" y="436"/>
                                  <a:pt x="1085" y="437"/>
                                </a:cubicBezTo>
                                <a:cubicBezTo>
                                  <a:pt x="1087" y="438"/>
                                  <a:pt x="1089" y="439"/>
                                  <a:pt x="1090" y="440"/>
                                </a:cubicBezTo>
                                <a:cubicBezTo>
                                  <a:pt x="1095" y="443"/>
                                  <a:pt x="1099" y="445"/>
                                  <a:pt x="1103" y="448"/>
                                </a:cubicBezTo>
                                <a:cubicBezTo>
                                  <a:pt x="1107" y="451"/>
                                  <a:pt x="1111" y="454"/>
                                  <a:pt x="1115" y="456"/>
                                </a:cubicBezTo>
                                <a:cubicBezTo>
                                  <a:pt x="1116" y="458"/>
                                  <a:pt x="1118" y="459"/>
                                  <a:pt x="1120" y="460"/>
                                </a:cubicBezTo>
                                <a:cubicBezTo>
                                  <a:pt x="1122" y="462"/>
                                  <a:pt x="1123" y="463"/>
                                  <a:pt x="1125" y="464"/>
                                </a:cubicBezTo>
                                <a:cubicBezTo>
                                  <a:pt x="1129" y="468"/>
                                  <a:pt x="1133" y="471"/>
                                  <a:pt x="1137" y="474"/>
                                </a:cubicBezTo>
                                <a:cubicBezTo>
                                  <a:pt x="1141" y="478"/>
                                  <a:pt x="1145" y="481"/>
                                  <a:pt x="1148" y="484"/>
                                </a:cubicBezTo>
                                <a:cubicBezTo>
                                  <a:pt x="1149" y="486"/>
                                  <a:pt x="1151" y="487"/>
                                  <a:pt x="1152" y="488"/>
                                </a:cubicBezTo>
                                <a:cubicBezTo>
                                  <a:pt x="1153" y="489"/>
                                  <a:pt x="1154" y="490"/>
                                  <a:pt x="1156" y="491"/>
                                </a:cubicBezTo>
                                <a:cubicBezTo>
                                  <a:pt x="1160" y="496"/>
                                  <a:pt x="1165" y="501"/>
                                  <a:pt x="1169" y="506"/>
                                </a:cubicBezTo>
                                <a:cubicBezTo>
                                  <a:pt x="1174" y="511"/>
                                  <a:pt x="1178" y="516"/>
                                  <a:pt x="1182" y="522"/>
                                </a:cubicBezTo>
                                <a:cubicBezTo>
                                  <a:pt x="1182" y="522"/>
                                  <a:pt x="1183" y="522"/>
                                  <a:pt x="1183" y="522"/>
                                </a:cubicBezTo>
                                <a:cubicBezTo>
                                  <a:pt x="1183" y="522"/>
                                  <a:pt x="1183" y="522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92" y="575"/>
                                  <a:pt x="1197" y="629"/>
                                  <a:pt x="1196" y="685"/>
                                </a:cubicBezTo>
                                <a:cubicBezTo>
                                  <a:pt x="1196" y="741"/>
                                  <a:pt x="1190" y="798"/>
                                  <a:pt x="1179" y="855"/>
                                </a:cubicBezTo>
                                <a:close/>
                                <a:moveTo>
                                  <a:pt x="462" y="1403"/>
                                </a:moveTo>
                                <a:cubicBezTo>
                                  <a:pt x="462" y="1406"/>
                                  <a:pt x="462" y="1406"/>
                                  <a:pt x="462" y="1406"/>
                                </a:cubicBezTo>
                                <a:cubicBezTo>
                                  <a:pt x="462" y="1409"/>
                                  <a:pt x="462" y="1409"/>
                                  <a:pt x="462" y="1409"/>
                                </a:cubicBezTo>
                                <a:cubicBezTo>
                                  <a:pt x="462" y="1410"/>
                                  <a:pt x="462" y="1410"/>
                                  <a:pt x="462" y="1410"/>
                                </a:cubicBezTo>
                                <a:cubicBezTo>
                                  <a:pt x="462" y="1411"/>
                                  <a:pt x="462" y="1411"/>
                                  <a:pt x="462" y="1411"/>
                                </a:cubicBezTo>
                                <a:cubicBezTo>
                                  <a:pt x="462" y="1415"/>
                                  <a:pt x="462" y="1419"/>
                                  <a:pt x="462" y="1423"/>
                                </a:cubicBezTo>
                                <a:cubicBezTo>
                                  <a:pt x="463" y="1427"/>
                                  <a:pt x="463" y="1431"/>
                                  <a:pt x="464" y="1435"/>
                                </a:cubicBezTo>
                                <a:cubicBezTo>
                                  <a:pt x="464" y="1436"/>
                                  <a:pt x="465" y="1438"/>
                                  <a:pt x="465" y="1439"/>
                                </a:cubicBezTo>
                                <a:cubicBezTo>
                                  <a:pt x="465" y="1440"/>
                                  <a:pt x="466" y="1441"/>
                                  <a:pt x="466" y="1443"/>
                                </a:cubicBezTo>
                                <a:cubicBezTo>
                                  <a:pt x="467" y="1445"/>
                                  <a:pt x="467" y="1448"/>
                                  <a:pt x="468" y="1450"/>
                                </a:cubicBezTo>
                                <a:cubicBezTo>
                                  <a:pt x="469" y="1453"/>
                                  <a:pt x="470" y="1455"/>
                                  <a:pt x="471" y="1458"/>
                                </a:cubicBezTo>
                                <a:cubicBezTo>
                                  <a:pt x="471" y="1459"/>
                                  <a:pt x="472" y="1460"/>
                                  <a:pt x="472" y="1462"/>
                                </a:cubicBezTo>
                                <a:cubicBezTo>
                                  <a:pt x="473" y="1463"/>
                                  <a:pt x="474" y="1464"/>
                                  <a:pt x="474" y="1466"/>
                                </a:cubicBezTo>
                                <a:cubicBezTo>
                                  <a:pt x="475" y="1468"/>
                                  <a:pt x="476" y="1470"/>
                                  <a:pt x="478" y="1472"/>
                                </a:cubicBezTo>
                                <a:cubicBezTo>
                                  <a:pt x="479" y="1474"/>
                                  <a:pt x="480" y="1477"/>
                                  <a:pt x="481" y="1479"/>
                                </a:cubicBezTo>
                                <a:cubicBezTo>
                                  <a:pt x="482" y="1480"/>
                                  <a:pt x="483" y="1481"/>
                                  <a:pt x="484" y="1482"/>
                                </a:cubicBezTo>
                                <a:cubicBezTo>
                                  <a:pt x="484" y="1484"/>
                                  <a:pt x="485" y="1485"/>
                                  <a:pt x="486" y="1486"/>
                                </a:cubicBezTo>
                                <a:cubicBezTo>
                                  <a:pt x="486" y="1487"/>
                                  <a:pt x="487" y="1487"/>
                                  <a:pt x="487" y="1488"/>
                                </a:cubicBezTo>
                                <a:cubicBezTo>
                                  <a:pt x="488" y="1489"/>
                                  <a:pt x="488" y="1489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527" y="1494"/>
                                  <a:pt x="564" y="1493"/>
                                  <a:pt x="600" y="1488"/>
                                </a:cubicBezTo>
                                <a:cubicBezTo>
                                  <a:pt x="637" y="1483"/>
                                  <a:pt x="673" y="1474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9" y="1459"/>
                                  <a:pt x="710" y="1456"/>
                                  <a:pt x="711" y="1453"/>
                                </a:cubicBezTo>
                                <a:cubicBezTo>
                                  <a:pt x="712" y="1450"/>
                                  <a:pt x="713" y="1447"/>
                                  <a:pt x="714" y="1444"/>
                                </a:cubicBezTo>
                                <a:cubicBezTo>
                                  <a:pt x="714" y="1443"/>
                                  <a:pt x="714" y="1442"/>
                                  <a:pt x="715" y="1441"/>
                                </a:cubicBezTo>
                                <a:cubicBezTo>
                                  <a:pt x="715" y="1440"/>
                                  <a:pt x="716" y="1438"/>
                                  <a:pt x="716" y="1437"/>
                                </a:cubicBezTo>
                                <a:cubicBezTo>
                                  <a:pt x="717" y="1433"/>
                                  <a:pt x="717" y="1429"/>
                                  <a:pt x="718" y="1424"/>
                                </a:cubicBezTo>
                                <a:cubicBezTo>
                                  <a:pt x="718" y="1420"/>
                                  <a:pt x="719" y="1416"/>
                                  <a:pt x="719" y="1411"/>
                                </a:cubicBezTo>
                                <a:cubicBezTo>
                                  <a:pt x="719" y="1383"/>
                                  <a:pt x="719" y="1383"/>
                                  <a:pt x="719" y="1383"/>
                                </a:cubicBezTo>
                                <a:cubicBezTo>
                                  <a:pt x="719" y="1355"/>
                                  <a:pt x="719" y="1355"/>
                                  <a:pt x="719" y="1355"/>
                                </a:cubicBezTo>
                                <a:cubicBezTo>
                                  <a:pt x="679" y="1376"/>
                                  <a:pt x="641" y="1363"/>
                                  <a:pt x="598" y="1371"/>
                                </a:cubicBezTo>
                                <a:cubicBezTo>
                                  <a:pt x="554" y="1380"/>
                                  <a:pt x="508" y="1377"/>
                                  <a:pt x="462" y="1403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833973" name="Freeform 19"/>
                        <wps:cNvSpPr>
                          <a:spLocks noEditPoints="1"/>
                        </wps:cNvSpPr>
                        <wps:spPr bwMode="auto">
                          <a:xfrm>
                            <a:off x="942633" y="557530"/>
                            <a:ext cx="297815" cy="259715"/>
                          </a:xfrm>
                          <a:custGeom>
                            <a:avLst/>
                            <a:gdLst>
                              <a:gd name="T0" fmla="*/ 266 w 937"/>
                              <a:gd name="T1" fmla="*/ 175 h 818"/>
                              <a:gd name="T2" fmla="*/ 187 w 937"/>
                              <a:gd name="T3" fmla="*/ 170 h 818"/>
                              <a:gd name="T4" fmla="*/ 180 w 937"/>
                              <a:gd name="T5" fmla="*/ 270 h 818"/>
                              <a:gd name="T6" fmla="*/ 184 w 937"/>
                              <a:gd name="T7" fmla="*/ 439 h 818"/>
                              <a:gd name="T8" fmla="*/ 177 w 937"/>
                              <a:gd name="T9" fmla="*/ 461 h 818"/>
                              <a:gd name="T10" fmla="*/ 166 w 937"/>
                              <a:gd name="T11" fmla="*/ 482 h 818"/>
                              <a:gd name="T12" fmla="*/ 152 w 937"/>
                              <a:gd name="T13" fmla="*/ 501 h 818"/>
                              <a:gd name="T14" fmla="*/ 134 w 937"/>
                              <a:gd name="T15" fmla="*/ 516 h 818"/>
                              <a:gd name="T16" fmla="*/ 113 w 937"/>
                              <a:gd name="T17" fmla="*/ 529 h 818"/>
                              <a:gd name="T18" fmla="*/ 90 w 937"/>
                              <a:gd name="T19" fmla="*/ 537 h 818"/>
                              <a:gd name="T20" fmla="*/ 74 w 937"/>
                              <a:gd name="T21" fmla="*/ 540 h 818"/>
                              <a:gd name="T22" fmla="*/ 16 w 937"/>
                              <a:gd name="T23" fmla="*/ 247 h 818"/>
                              <a:gd name="T24" fmla="*/ 323 w 937"/>
                              <a:gd name="T25" fmla="*/ 16 h 818"/>
                              <a:gd name="T26" fmla="*/ 346 w 937"/>
                              <a:gd name="T27" fmla="*/ 14 h 818"/>
                              <a:gd name="T28" fmla="*/ 364 w 937"/>
                              <a:gd name="T29" fmla="*/ 11 h 818"/>
                              <a:gd name="T30" fmla="*/ 380 w 937"/>
                              <a:gd name="T31" fmla="*/ 5 h 818"/>
                              <a:gd name="T32" fmla="*/ 390 w 937"/>
                              <a:gd name="T33" fmla="*/ 1 h 818"/>
                              <a:gd name="T34" fmla="*/ 535 w 937"/>
                              <a:gd name="T35" fmla="*/ 12 h 818"/>
                              <a:gd name="T36" fmla="*/ 665 w 937"/>
                              <a:gd name="T37" fmla="*/ 52 h 818"/>
                              <a:gd name="T38" fmla="*/ 649 w 937"/>
                              <a:gd name="T39" fmla="*/ 135 h 818"/>
                              <a:gd name="T40" fmla="*/ 602 w 937"/>
                              <a:gd name="T41" fmla="*/ 135 h 818"/>
                              <a:gd name="T42" fmla="*/ 444 w 937"/>
                              <a:gd name="T43" fmla="*/ 105 h 818"/>
                              <a:gd name="T44" fmla="*/ 187 w 937"/>
                              <a:gd name="T45" fmla="*/ 413 h 818"/>
                              <a:gd name="T46" fmla="*/ 184 w 937"/>
                              <a:gd name="T47" fmla="*/ 438 h 818"/>
                              <a:gd name="T48" fmla="*/ 762 w 937"/>
                              <a:gd name="T49" fmla="*/ 413 h 818"/>
                              <a:gd name="T50" fmla="*/ 919 w 937"/>
                              <a:gd name="T51" fmla="*/ 297 h 818"/>
                              <a:gd name="T52" fmla="*/ 912 w 937"/>
                              <a:gd name="T53" fmla="*/ 326 h 818"/>
                              <a:gd name="T54" fmla="*/ 896 w 937"/>
                              <a:gd name="T55" fmla="*/ 360 h 818"/>
                              <a:gd name="T56" fmla="*/ 878 w 937"/>
                              <a:gd name="T57" fmla="*/ 381 h 818"/>
                              <a:gd name="T58" fmla="*/ 858 w 937"/>
                              <a:gd name="T59" fmla="*/ 396 h 818"/>
                              <a:gd name="T60" fmla="*/ 836 w 937"/>
                              <a:gd name="T61" fmla="*/ 406 h 818"/>
                              <a:gd name="T62" fmla="*/ 811 w 937"/>
                              <a:gd name="T63" fmla="*/ 412 h 818"/>
                              <a:gd name="T64" fmla="*/ 762 w 937"/>
                              <a:gd name="T65" fmla="*/ 413 h 818"/>
                              <a:gd name="T66" fmla="*/ 500 w 937"/>
                              <a:gd name="T67" fmla="*/ 343 h 818"/>
                              <a:gd name="T68" fmla="*/ 405 w 937"/>
                              <a:gd name="T69" fmla="*/ 362 h 818"/>
                              <a:gd name="T70" fmla="*/ 392 w 937"/>
                              <a:gd name="T71" fmla="*/ 803 h 818"/>
                              <a:gd name="T72" fmla="*/ 649 w 937"/>
                              <a:gd name="T73" fmla="*/ 569 h 818"/>
                              <a:gd name="T74" fmla="*/ 833 w 937"/>
                              <a:gd name="T75" fmla="*/ 607 h 818"/>
                              <a:gd name="T76" fmla="*/ 833 w 937"/>
                              <a:gd name="T77" fmla="*/ 606 h 818"/>
                              <a:gd name="T78" fmla="*/ 919 w 937"/>
                              <a:gd name="T79" fmla="*/ 297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37" h="818">
                                <a:moveTo>
                                  <a:pt x="444" y="105"/>
                                </a:moveTo>
                                <a:cubicBezTo>
                                  <a:pt x="394" y="105"/>
                                  <a:pt x="319" y="153"/>
                                  <a:pt x="266" y="175"/>
                                </a:cubicBezTo>
                                <a:cubicBezTo>
                                  <a:pt x="238" y="186"/>
                                  <a:pt x="210" y="174"/>
                                  <a:pt x="206" y="179"/>
                                </a:cubicBezTo>
                                <a:cubicBezTo>
                                  <a:pt x="199" y="176"/>
                                  <a:pt x="193" y="173"/>
                                  <a:pt x="187" y="170"/>
                                </a:cubicBezTo>
                                <a:cubicBezTo>
                                  <a:pt x="187" y="212"/>
                                  <a:pt x="187" y="212"/>
                                  <a:pt x="187" y="212"/>
                                </a:cubicBezTo>
                                <a:cubicBezTo>
                                  <a:pt x="180" y="231"/>
                                  <a:pt x="180" y="256"/>
                                  <a:pt x="180" y="270"/>
                                </a:cubicBezTo>
                                <a:cubicBezTo>
                                  <a:pt x="177" y="319"/>
                                  <a:pt x="176" y="339"/>
                                  <a:pt x="177" y="367"/>
                                </a:cubicBezTo>
                                <a:cubicBezTo>
                                  <a:pt x="178" y="395"/>
                                  <a:pt x="181" y="416"/>
                                  <a:pt x="184" y="439"/>
                                </a:cubicBezTo>
                                <a:cubicBezTo>
                                  <a:pt x="184" y="441"/>
                                  <a:pt x="183" y="443"/>
                                  <a:pt x="182" y="446"/>
                                </a:cubicBezTo>
                                <a:cubicBezTo>
                                  <a:pt x="181" y="451"/>
                                  <a:pt x="179" y="456"/>
                                  <a:pt x="177" y="461"/>
                                </a:cubicBezTo>
                                <a:cubicBezTo>
                                  <a:pt x="176" y="464"/>
                                  <a:pt x="175" y="467"/>
                                  <a:pt x="173" y="470"/>
                                </a:cubicBezTo>
                                <a:cubicBezTo>
                                  <a:pt x="171" y="474"/>
                                  <a:pt x="169" y="478"/>
                                  <a:pt x="166" y="482"/>
                                </a:cubicBezTo>
                                <a:cubicBezTo>
                                  <a:pt x="164" y="485"/>
                                  <a:pt x="162" y="488"/>
                                  <a:pt x="160" y="490"/>
                                </a:cubicBezTo>
                                <a:cubicBezTo>
                                  <a:pt x="157" y="494"/>
                                  <a:pt x="155" y="498"/>
                                  <a:pt x="152" y="501"/>
                                </a:cubicBezTo>
                                <a:cubicBezTo>
                                  <a:pt x="149" y="503"/>
                                  <a:pt x="146" y="506"/>
                                  <a:pt x="144" y="508"/>
                                </a:cubicBezTo>
                                <a:cubicBezTo>
                                  <a:pt x="141" y="511"/>
                                  <a:pt x="137" y="514"/>
                                  <a:pt x="134" y="516"/>
                                </a:cubicBezTo>
                                <a:cubicBezTo>
                                  <a:pt x="131" y="519"/>
                                  <a:pt x="128" y="520"/>
                                  <a:pt x="125" y="522"/>
                                </a:cubicBezTo>
                                <a:cubicBezTo>
                                  <a:pt x="121" y="524"/>
                                  <a:pt x="117" y="527"/>
                                  <a:pt x="113" y="529"/>
                                </a:cubicBezTo>
                                <a:cubicBezTo>
                                  <a:pt x="110" y="530"/>
                                  <a:pt x="106" y="531"/>
                                  <a:pt x="103" y="533"/>
                                </a:cubicBezTo>
                                <a:cubicBezTo>
                                  <a:pt x="99" y="534"/>
                                  <a:pt x="95" y="536"/>
                                  <a:pt x="90" y="537"/>
                                </a:cubicBezTo>
                                <a:cubicBezTo>
                                  <a:pt x="87" y="538"/>
                                  <a:pt x="83" y="538"/>
                                  <a:pt x="79" y="539"/>
                                </a:cubicBezTo>
                                <a:cubicBezTo>
                                  <a:pt x="77" y="539"/>
                                  <a:pt x="76" y="540"/>
                                  <a:pt x="74" y="540"/>
                                </a:cubicBezTo>
                                <a:cubicBezTo>
                                  <a:pt x="74" y="540"/>
                                  <a:pt x="73" y="540"/>
                                  <a:pt x="73" y="540"/>
                                </a:cubicBezTo>
                                <a:cubicBezTo>
                                  <a:pt x="22" y="438"/>
                                  <a:pt x="0" y="328"/>
                                  <a:pt x="16" y="247"/>
                                </a:cubicBezTo>
                                <a:cubicBezTo>
                                  <a:pt x="39" y="130"/>
                                  <a:pt x="146" y="45"/>
                                  <a:pt x="288" y="13"/>
                                </a:cubicBezTo>
                                <a:cubicBezTo>
                                  <a:pt x="300" y="15"/>
                                  <a:pt x="312" y="16"/>
                                  <a:pt x="323" y="16"/>
                                </a:cubicBezTo>
                                <a:cubicBezTo>
                                  <a:pt x="329" y="16"/>
                                  <a:pt x="335" y="15"/>
                                  <a:pt x="341" y="15"/>
                                </a:cubicBezTo>
                                <a:cubicBezTo>
                                  <a:pt x="343" y="15"/>
                                  <a:pt x="344" y="14"/>
                                  <a:pt x="346" y="14"/>
                                </a:cubicBezTo>
                                <a:cubicBezTo>
                                  <a:pt x="350" y="13"/>
                                  <a:pt x="354" y="13"/>
                                  <a:pt x="357" y="12"/>
                                </a:cubicBezTo>
                                <a:cubicBezTo>
                                  <a:pt x="359" y="12"/>
                                  <a:pt x="362" y="11"/>
                                  <a:pt x="364" y="11"/>
                                </a:cubicBezTo>
                                <a:cubicBezTo>
                                  <a:pt x="367" y="10"/>
                                  <a:pt x="370" y="9"/>
                                  <a:pt x="373" y="8"/>
                                </a:cubicBezTo>
                                <a:cubicBezTo>
                                  <a:pt x="375" y="7"/>
                                  <a:pt x="377" y="6"/>
                                  <a:pt x="380" y="5"/>
                                </a:cubicBezTo>
                                <a:cubicBezTo>
                                  <a:pt x="382" y="4"/>
                                  <a:pt x="385" y="3"/>
                                  <a:pt x="388" y="2"/>
                                </a:cubicBezTo>
                                <a:cubicBezTo>
                                  <a:pt x="389" y="1"/>
                                  <a:pt x="390" y="1"/>
                                  <a:pt x="390" y="1"/>
                                </a:cubicBezTo>
                                <a:cubicBezTo>
                                  <a:pt x="398" y="0"/>
                                  <a:pt x="405" y="0"/>
                                  <a:pt x="412" y="0"/>
                                </a:cubicBezTo>
                                <a:cubicBezTo>
                                  <a:pt x="452" y="0"/>
                                  <a:pt x="494" y="4"/>
                                  <a:pt x="535" y="12"/>
                                </a:cubicBezTo>
                                <a:cubicBezTo>
                                  <a:pt x="581" y="21"/>
                                  <a:pt x="624" y="35"/>
                                  <a:pt x="664" y="52"/>
                                </a:cubicBezTo>
                                <a:cubicBezTo>
                                  <a:pt x="665" y="52"/>
                                  <a:pt x="665" y="52"/>
                                  <a:pt x="665" y="52"/>
                                </a:cubicBezTo>
                                <a:cubicBezTo>
                                  <a:pt x="664" y="53"/>
                                  <a:pt x="663" y="54"/>
                                  <a:pt x="663" y="55"/>
                                </a:cubicBezTo>
                                <a:cubicBezTo>
                                  <a:pt x="654" y="77"/>
                                  <a:pt x="649" y="104"/>
                                  <a:pt x="649" y="135"/>
                                </a:cubicBezTo>
                                <a:cubicBezTo>
                                  <a:pt x="649" y="134"/>
                                  <a:pt x="649" y="134"/>
                                  <a:pt x="649" y="134"/>
                                </a:cubicBezTo>
                                <a:cubicBezTo>
                                  <a:pt x="628" y="137"/>
                                  <a:pt x="598" y="135"/>
                                  <a:pt x="602" y="135"/>
                                </a:cubicBezTo>
                                <a:cubicBezTo>
                                  <a:pt x="609" y="135"/>
                                  <a:pt x="543" y="124"/>
                                  <a:pt x="517" y="119"/>
                                </a:cubicBezTo>
                                <a:cubicBezTo>
                                  <a:pt x="488" y="114"/>
                                  <a:pt x="471" y="105"/>
                                  <a:pt x="444" y="105"/>
                                </a:cubicBezTo>
                                <a:close/>
                                <a:moveTo>
                                  <a:pt x="184" y="438"/>
                                </a:moveTo>
                                <a:cubicBezTo>
                                  <a:pt x="186" y="430"/>
                                  <a:pt x="187" y="421"/>
                                  <a:pt x="187" y="413"/>
                                </a:cubicBezTo>
                                <a:cubicBezTo>
                                  <a:pt x="187" y="421"/>
                                  <a:pt x="186" y="430"/>
                                  <a:pt x="184" y="438"/>
                                </a:cubicBezTo>
                                <a:cubicBezTo>
                                  <a:pt x="184" y="438"/>
                                  <a:pt x="184" y="438"/>
                                  <a:pt x="184" y="438"/>
                                </a:cubicBezTo>
                                <a:close/>
                                <a:moveTo>
                                  <a:pt x="761" y="413"/>
                                </a:moveTo>
                                <a:cubicBezTo>
                                  <a:pt x="761" y="413"/>
                                  <a:pt x="762" y="413"/>
                                  <a:pt x="762" y="413"/>
                                </a:cubicBezTo>
                                <a:cubicBezTo>
                                  <a:pt x="758" y="413"/>
                                  <a:pt x="760" y="413"/>
                                  <a:pt x="761" y="413"/>
                                </a:cubicBezTo>
                                <a:close/>
                                <a:moveTo>
                                  <a:pt x="919" y="297"/>
                                </a:moveTo>
                                <a:cubicBezTo>
                                  <a:pt x="918" y="305"/>
                                  <a:pt x="916" y="313"/>
                                  <a:pt x="913" y="321"/>
                                </a:cubicBezTo>
                                <a:cubicBezTo>
                                  <a:pt x="913" y="322"/>
                                  <a:pt x="913" y="324"/>
                                  <a:pt x="912" y="326"/>
                                </a:cubicBezTo>
                                <a:cubicBezTo>
                                  <a:pt x="909" y="336"/>
                                  <a:pt x="905" y="344"/>
                                  <a:pt x="900" y="352"/>
                                </a:cubicBezTo>
                                <a:cubicBezTo>
                                  <a:pt x="899" y="355"/>
                                  <a:pt x="897" y="357"/>
                                  <a:pt x="896" y="360"/>
                                </a:cubicBezTo>
                                <a:cubicBezTo>
                                  <a:pt x="892" y="365"/>
                                  <a:pt x="889" y="370"/>
                                  <a:pt x="885" y="374"/>
                                </a:cubicBezTo>
                                <a:cubicBezTo>
                                  <a:pt x="883" y="376"/>
                                  <a:pt x="880" y="379"/>
                                  <a:pt x="878" y="381"/>
                                </a:cubicBezTo>
                                <a:cubicBezTo>
                                  <a:pt x="874" y="384"/>
                                  <a:pt x="870" y="388"/>
                                  <a:pt x="866" y="391"/>
                                </a:cubicBezTo>
                                <a:cubicBezTo>
                                  <a:pt x="863" y="393"/>
                                  <a:pt x="861" y="394"/>
                                  <a:pt x="858" y="396"/>
                                </a:cubicBezTo>
                                <a:cubicBezTo>
                                  <a:pt x="854" y="399"/>
                                  <a:pt x="849" y="401"/>
                                  <a:pt x="844" y="403"/>
                                </a:cubicBezTo>
                                <a:cubicBezTo>
                                  <a:pt x="841" y="404"/>
                                  <a:pt x="839" y="405"/>
                                  <a:pt x="836" y="406"/>
                                </a:cubicBezTo>
                                <a:cubicBezTo>
                                  <a:pt x="830" y="408"/>
                                  <a:pt x="825" y="409"/>
                                  <a:pt x="819" y="411"/>
                                </a:cubicBezTo>
                                <a:cubicBezTo>
                                  <a:pt x="816" y="411"/>
                                  <a:pt x="814" y="412"/>
                                  <a:pt x="811" y="412"/>
                                </a:cubicBezTo>
                                <a:cubicBezTo>
                                  <a:pt x="803" y="413"/>
                                  <a:pt x="794" y="414"/>
                                  <a:pt x="785" y="414"/>
                                </a:cubicBezTo>
                                <a:cubicBezTo>
                                  <a:pt x="777" y="414"/>
                                  <a:pt x="769" y="413"/>
                                  <a:pt x="762" y="413"/>
                                </a:cubicBezTo>
                                <a:cubicBezTo>
                                  <a:pt x="765" y="413"/>
                                  <a:pt x="763" y="413"/>
                                  <a:pt x="761" y="413"/>
                                </a:cubicBezTo>
                                <a:cubicBezTo>
                                  <a:pt x="660" y="733"/>
                                  <a:pt x="594" y="403"/>
                                  <a:pt x="500" y="343"/>
                                </a:cubicBezTo>
                                <a:cubicBezTo>
                                  <a:pt x="498" y="342"/>
                                  <a:pt x="465" y="341"/>
                                  <a:pt x="463" y="342"/>
                                </a:cubicBezTo>
                                <a:cubicBezTo>
                                  <a:pt x="450" y="344"/>
                                  <a:pt x="420" y="346"/>
                                  <a:pt x="405" y="362"/>
                                </a:cubicBezTo>
                                <a:cubicBezTo>
                                  <a:pt x="396" y="373"/>
                                  <a:pt x="403" y="400"/>
                                  <a:pt x="392" y="406"/>
                                </a:cubicBezTo>
                                <a:cubicBezTo>
                                  <a:pt x="392" y="803"/>
                                  <a:pt x="392" y="803"/>
                                  <a:pt x="392" y="803"/>
                                </a:cubicBezTo>
                                <a:cubicBezTo>
                                  <a:pt x="480" y="818"/>
                                  <a:pt x="569" y="796"/>
                                  <a:pt x="649" y="755"/>
                                </a:cubicBezTo>
                                <a:cubicBezTo>
                                  <a:pt x="649" y="569"/>
                                  <a:pt x="649" y="569"/>
                                  <a:pt x="649" y="569"/>
                                </a:cubicBezTo>
                                <a:cubicBezTo>
                                  <a:pt x="686" y="588"/>
                                  <a:pt x="749" y="607"/>
                                  <a:pt x="808" y="607"/>
                                </a:cubicBezTo>
                                <a:cubicBezTo>
                                  <a:pt x="816" y="607"/>
                                  <a:pt x="825" y="607"/>
                                  <a:pt x="833" y="607"/>
                                </a:cubicBezTo>
                                <a:cubicBezTo>
                                  <a:pt x="833" y="607"/>
                                  <a:pt x="833" y="606"/>
                                  <a:pt x="833" y="606"/>
                                </a:cubicBezTo>
                                <a:cubicBezTo>
                                  <a:pt x="833" y="606"/>
                                  <a:pt x="833" y="606"/>
                                  <a:pt x="833" y="606"/>
                                </a:cubicBezTo>
                                <a:cubicBezTo>
                                  <a:pt x="883" y="547"/>
                                  <a:pt x="918" y="482"/>
                                  <a:pt x="929" y="425"/>
                                </a:cubicBezTo>
                                <a:cubicBezTo>
                                  <a:pt x="937" y="382"/>
                                  <a:pt x="933" y="338"/>
                                  <a:pt x="919" y="297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702524" name="Freeform 20"/>
                        <wps:cNvSpPr>
                          <a:spLocks noEditPoints="1"/>
                        </wps:cNvSpPr>
                        <wps:spPr bwMode="auto">
                          <a:xfrm>
                            <a:off x="996608" y="584200"/>
                            <a:ext cx="194310" cy="157480"/>
                          </a:xfrm>
                          <a:custGeom>
                            <a:avLst/>
                            <a:gdLst>
                              <a:gd name="T0" fmla="*/ 18 w 612"/>
                              <a:gd name="T1" fmla="*/ 328 h 496"/>
                              <a:gd name="T2" fmla="*/ 17 w 612"/>
                              <a:gd name="T3" fmla="*/ 342 h 496"/>
                              <a:gd name="T4" fmla="*/ 15 w 612"/>
                              <a:gd name="T5" fmla="*/ 355 h 496"/>
                              <a:gd name="T6" fmla="*/ 15 w 612"/>
                              <a:gd name="T7" fmla="*/ 355 h 496"/>
                              <a:gd name="T8" fmla="*/ 15 w 612"/>
                              <a:gd name="T9" fmla="*/ 356 h 496"/>
                              <a:gd name="T10" fmla="*/ 15 w 612"/>
                              <a:gd name="T11" fmla="*/ 355 h 496"/>
                              <a:gd name="T12" fmla="*/ 1 w 612"/>
                              <a:gd name="T13" fmla="*/ 285 h 496"/>
                              <a:gd name="T14" fmla="*/ 11 w 612"/>
                              <a:gd name="T15" fmla="*/ 147 h 496"/>
                              <a:gd name="T16" fmla="*/ 18 w 612"/>
                              <a:gd name="T17" fmla="*/ 227 h 496"/>
                              <a:gd name="T18" fmla="*/ 593 w 612"/>
                              <a:gd name="T19" fmla="*/ 329 h 496"/>
                              <a:gd name="T20" fmla="*/ 580 w 612"/>
                              <a:gd name="T21" fmla="*/ 328 h 496"/>
                              <a:gd name="T22" fmla="*/ 559 w 612"/>
                              <a:gd name="T23" fmla="*/ 324 h 496"/>
                              <a:gd name="T24" fmla="*/ 546 w 612"/>
                              <a:gd name="T25" fmla="*/ 322 h 496"/>
                              <a:gd name="T26" fmla="*/ 525 w 612"/>
                              <a:gd name="T27" fmla="*/ 316 h 496"/>
                              <a:gd name="T28" fmla="*/ 513 w 612"/>
                              <a:gd name="T29" fmla="*/ 312 h 496"/>
                              <a:gd name="T30" fmla="*/ 480 w 612"/>
                              <a:gd name="T31" fmla="*/ 301 h 496"/>
                              <a:gd name="T32" fmla="*/ 480 w 612"/>
                              <a:gd name="T33" fmla="*/ 51 h 496"/>
                              <a:gd name="T34" fmla="*/ 480 w 612"/>
                              <a:gd name="T35" fmla="*/ 50 h 496"/>
                              <a:gd name="T36" fmla="*/ 359 w 612"/>
                              <a:gd name="T37" fmla="*/ 8 h 496"/>
                              <a:gd name="T38" fmla="*/ 274 w 612"/>
                              <a:gd name="T39" fmla="*/ 0 h 496"/>
                              <a:gd name="T40" fmla="*/ 37 w 612"/>
                              <a:gd name="T41" fmla="*/ 95 h 496"/>
                              <a:gd name="T42" fmla="*/ 37 w 612"/>
                              <a:gd name="T43" fmla="*/ 95 h 496"/>
                              <a:gd name="T44" fmla="*/ 39 w 612"/>
                              <a:gd name="T45" fmla="*/ 96 h 496"/>
                              <a:gd name="T46" fmla="*/ 67 w 612"/>
                              <a:gd name="T47" fmla="*/ 106 h 496"/>
                              <a:gd name="T48" fmla="*/ 68 w 612"/>
                              <a:gd name="T49" fmla="*/ 107 h 496"/>
                              <a:gd name="T50" fmla="*/ 99 w 612"/>
                              <a:gd name="T51" fmla="*/ 115 h 496"/>
                              <a:gd name="T52" fmla="*/ 105 w 612"/>
                              <a:gd name="T53" fmla="*/ 116 h 496"/>
                              <a:gd name="T54" fmla="*/ 137 w 612"/>
                              <a:gd name="T55" fmla="*/ 122 h 496"/>
                              <a:gd name="T56" fmla="*/ 143 w 612"/>
                              <a:gd name="T57" fmla="*/ 123 h 496"/>
                              <a:gd name="T58" fmla="*/ 178 w 612"/>
                              <a:gd name="T59" fmla="*/ 125 h 496"/>
                              <a:gd name="T60" fmla="*/ 223 w 612"/>
                              <a:gd name="T61" fmla="*/ 122 h 496"/>
                              <a:gd name="T62" fmla="*/ 223 w 612"/>
                              <a:gd name="T63" fmla="*/ 322 h 496"/>
                              <a:gd name="T64" fmla="*/ 299 w 612"/>
                              <a:gd name="T65" fmla="*/ 290 h 496"/>
                              <a:gd name="T66" fmla="*/ 309 w 612"/>
                              <a:gd name="T67" fmla="*/ 292 h 496"/>
                              <a:gd name="T68" fmla="*/ 612 w 612"/>
                              <a:gd name="T69" fmla="*/ 330 h 496"/>
                              <a:gd name="T70" fmla="*/ 593 w 612"/>
                              <a:gd name="T71" fmla="*/ 329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12" h="496">
                                <a:moveTo>
                                  <a:pt x="18" y="327"/>
                                </a:moveTo>
                                <a:cubicBezTo>
                                  <a:pt x="18" y="327"/>
                                  <a:pt x="18" y="327"/>
                                  <a:pt x="18" y="328"/>
                                </a:cubicBezTo>
                                <a:cubicBezTo>
                                  <a:pt x="18" y="328"/>
                                  <a:pt x="18" y="328"/>
                                  <a:pt x="18" y="329"/>
                                </a:cubicBezTo>
                                <a:cubicBezTo>
                                  <a:pt x="18" y="333"/>
                                  <a:pt x="18" y="337"/>
                                  <a:pt x="17" y="342"/>
                                </a:cubicBezTo>
                                <a:cubicBezTo>
                                  <a:pt x="17" y="346"/>
                                  <a:pt x="16" y="350"/>
                                  <a:pt x="15" y="354"/>
                                </a:cubicBezTo>
                                <a:cubicBezTo>
                                  <a:pt x="15" y="354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6"/>
                                  <a:pt x="15" y="356"/>
                                </a:cubicBezTo>
                                <a:cubicBezTo>
                                  <a:pt x="15" y="356"/>
                                  <a:pt x="15" y="356"/>
                                  <a:pt x="15" y="356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8" y="339"/>
                                  <a:pt x="3" y="316"/>
                                  <a:pt x="1" y="285"/>
                                </a:cubicBezTo>
                                <a:cubicBezTo>
                                  <a:pt x="0" y="254"/>
                                  <a:pt x="1" y="216"/>
                                  <a:pt x="7" y="167"/>
                                </a:cubicBezTo>
                                <a:cubicBezTo>
                                  <a:pt x="8" y="160"/>
                                  <a:pt x="10" y="153"/>
                                  <a:pt x="11" y="147"/>
                                </a:cubicBezTo>
                                <a:cubicBezTo>
                                  <a:pt x="13" y="141"/>
                                  <a:pt x="15" y="134"/>
                                  <a:pt x="18" y="128"/>
                                </a:cubicBezTo>
                                <a:cubicBezTo>
                                  <a:pt x="18" y="227"/>
                                  <a:pt x="18" y="227"/>
                                  <a:pt x="18" y="227"/>
                                </a:cubicBezTo>
                                <a:lnTo>
                                  <a:pt x="18" y="327"/>
                                </a:lnTo>
                                <a:close/>
                                <a:moveTo>
                                  <a:pt x="593" y="329"/>
                                </a:moveTo>
                                <a:cubicBezTo>
                                  <a:pt x="590" y="329"/>
                                  <a:pt x="588" y="328"/>
                                  <a:pt x="586" y="328"/>
                                </a:cubicBezTo>
                                <a:cubicBezTo>
                                  <a:pt x="584" y="328"/>
                                  <a:pt x="582" y="328"/>
                                  <a:pt x="580" y="328"/>
                                </a:cubicBezTo>
                                <a:cubicBezTo>
                                  <a:pt x="576" y="327"/>
                                  <a:pt x="573" y="327"/>
                                  <a:pt x="569" y="326"/>
                                </a:cubicBezTo>
                                <a:cubicBezTo>
                                  <a:pt x="566" y="325"/>
                                  <a:pt x="562" y="325"/>
                                  <a:pt x="559" y="324"/>
                                </a:cubicBezTo>
                                <a:cubicBezTo>
                                  <a:pt x="556" y="323"/>
                                  <a:pt x="554" y="323"/>
                                  <a:pt x="552" y="323"/>
                                </a:cubicBezTo>
                                <a:cubicBezTo>
                                  <a:pt x="550" y="322"/>
                                  <a:pt x="548" y="322"/>
                                  <a:pt x="546" y="322"/>
                                </a:cubicBezTo>
                                <a:cubicBezTo>
                                  <a:pt x="542" y="321"/>
                                  <a:pt x="539" y="320"/>
                                  <a:pt x="535" y="319"/>
                                </a:cubicBezTo>
                                <a:cubicBezTo>
                                  <a:pt x="532" y="318"/>
                                  <a:pt x="528" y="317"/>
                                  <a:pt x="525" y="316"/>
                                </a:cubicBezTo>
                                <a:cubicBezTo>
                                  <a:pt x="523" y="315"/>
                                  <a:pt x="521" y="315"/>
                                  <a:pt x="519" y="314"/>
                                </a:cubicBezTo>
                                <a:cubicBezTo>
                                  <a:pt x="517" y="314"/>
                                  <a:pt x="515" y="313"/>
                                  <a:pt x="513" y="312"/>
                                </a:cubicBezTo>
                                <a:cubicBezTo>
                                  <a:pt x="507" y="311"/>
                                  <a:pt x="502" y="309"/>
                                  <a:pt x="496" y="307"/>
                                </a:cubicBezTo>
                                <a:cubicBezTo>
                                  <a:pt x="491" y="305"/>
                                  <a:pt x="485" y="303"/>
                                  <a:pt x="480" y="301"/>
                                </a:cubicBezTo>
                                <a:cubicBezTo>
                                  <a:pt x="480" y="176"/>
                                  <a:pt x="480" y="176"/>
                                  <a:pt x="480" y="176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0"/>
                                  <a:pt x="480" y="50"/>
                                  <a:pt x="480" y="50"/>
                                </a:cubicBezTo>
                                <a:cubicBezTo>
                                  <a:pt x="461" y="41"/>
                                  <a:pt x="442" y="32"/>
                                  <a:pt x="422" y="25"/>
                                </a:cubicBezTo>
                                <a:cubicBezTo>
                                  <a:pt x="402" y="18"/>
                                  <a:pt x="380" y="12"/>
                                  <a:pt x="359" y="8"/>
                                </a:cubicBezTo>
                                <a:cubicBezTo>
                                  <a:pt x="344" y="5"/>
                                  <a:pt x="330" y="3"/>
                                  <a:pt x="316" y="2"/>
                                </a:cubicBezTo>
                                <a:cubicBezTo>
                                  <a:pt x="302" y="1"/>
                                  <a:pt x="288" y="0"/>
                                  <a:pt x="274" y="0"/>
                                </a:cubicBezTo>
                                <a:cubicBezTo>
                                  <a:pt x="223" y="0"/>
                                  <a:pt x="175" y="9"/>
                                  <a:pt x="134" y="25"/>
                                </a:cubicBezTo>
                                <a:cubicBezTo>
                                  <a:pt x="94" y="42"/>
                                  <a:pt x="60" y="6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8" y="96"/>
                                  <a:pt x="38" y="96"/>
                                </a:cubicBezTo>
                                <a:cubicBezTo>
                                  <a:pt x="38" y="96"/>
                                  <a:pt x="39" y="96"/>
                                  <a:pt x="39" y="96"/>
                                </a:cubicBezTo>
                                <a:cubicBezTo>
                                  <a:pt x="43" y="98"/>
                                  <a:pt x="48" y="100"/>
                                  <a:pt x="53" y="101"/>
                                </a:cubicBezTo>
                                <a:cubicBezTo>
                                  <a:pt x="57" y="103"/>
                                  <a:pt x="62" y="105"/>
                                  <a:pt x="67" y="106"/>
                                </a:cubicBezTo>
                                <a:cubicBezTo>
                                  <a:pt x="67" y="106"/>
                                  <a:pt x="67" y="106"/>
                                  <a:pt x="68" y="106"/>
                                </a:cubicBezTo>
                                <a:cubicBezTo>
                                  <a:pt x="68" y="106"/>
                                  <a:pt x="68" y="107"/>
                                  <a:pt x="68" y="107"/>
                                </a:cubicBezTo>
                                <a:cubicBezTo>
                                  <a:pt x="73" y="108"/>
                                  <a:pt x="78" y="110"/>
                                  <a:pt x="83" y="111"/>
                                </a:cubicBezTo>
                                <a:cubicBezTo>
                                  <a:pt x="89" y="112"/>
                                  <a:pt x="94" y="114"/>
                                  <a:pt x="99" y="115"/>
                                </a:cubicBezTo>
                                <a:cubicBezTo>
                                  <a:pt x="100" y="115"/>
                                  <a:pt x="101" y="115"/>
                                  <a:pt x="102" y="116"/>
                                </a:cubicBezTo>
                                <a:cubicBezTo>
                                  <a:pt x="103" y="116"/>
                                  <a:pt x="104" y="116"/>
                                  <a:pt x="105" y="116"/>
                                </a:cubicBezTo>
                                <a:cubicBezTo>
                                  <a:pt x="110" y="118"/>
                                  <a:pt x="116" y="119"/>
                                  <a:pt x="121" y="120"/>
                                </a:cubicBezTo>
                                <a:cubicBezTo>
                                  <a:pt x="126" y="120"/>
                                  <a:pt x="132" y="121"/>
                                  <a:pt x="137" y="122"/>
                                </a:cubicBezTo>
                                <a:cubicBezTo>
                                  <a:pt x="138" y="122"/>
                                  <a:pt x="139" y="122"/>
                                  <a:pt x="140" y="122"/>
                                </a:cubicBezTo>
                                <a:cubicBezTo>
                                  <a:pt x="141" y="122"/>
                                  <a:pt x="142" y="122"/>
                                  <a:pt x="143" y="123"/>
                                </a:cubicBezTo>
                                <a:cubicBezTo>
                                  <a:pt x="149" y="123"/>
                                  <a:pt x="155" y="124"/>
                                  <a:pt x="160" y="124"/>
                                </a:cubicBezTo>
                                <a:cubicBezTo>
                                  <a:pt x="166" y="125"/>
                                  <a:pt x="172" y="125"/>
                                  <a:pt x="178" y="125"/>
                                </a:cubicBezTo>
                                <a:cubicBezTo>
                                  <a:pt x="185" y="125"/>
                                  <a:pt x="193" y="125"/>
                                  <a:pt x="200" y="124"/>
                                </a:cubicBezTo>
                                <a:cubicBezTo>
                                  <a:pt x="208" y="124"/>
                                  <a:pt x="215" y="123"/>
                                  <a:pt x="223" y="122"/>
                                </a:cubicBezTo>
                                <a:cubicBezTo>
                                  <a:pt x="223" y="222"/>
                                  <a:pt x="223" y="222"/>
                                  <a:pt x="223" y="222"/>
                                </a:cubicBezTo>
                                <a:cubicBezTo>
                                  <a:pt x="223" y="322"/>
                                  <a:pt x="223" y="322"/>
                                  <a:pt x="223" y="322"/>
                                </a:cubicBezTo>
                                <a:cubicBezTo>
                                  <a:pt x="237" y="315"/>
                                  <a:pt x="250" y="308"/>
                                  <a:pt x="263" y="302"/>
                                </a:cubicBezTo>
                                <a:cubicBezTo>
                                  <a:pt x="276" y="296"/>
                                  <a:pt x="288" y="292"/>
                                  <a:pt x="299" y="290"/>
                                </a:cubicBezTo>
                                <a:cubicBezTo>
                                  <a:pt x="300" y="290"/>
                                  <a:pt x="302" y="290"/>
                                  <a:pt x="304" y="290"/>
                                </a:cubicBezTo>
                                <a:cubicBezTo>
                                  <a:pt x="306" y="291"/>
                                  <a:pt x="308" y="291"/>
                                  <a:pt x="309" y="292"/>
                                </a:cubicBezTo>
                                <a:cubicBezTo>
                                  <a:pt x="356" y="322"/>
                                  <a:pt x="406" y="412"/>
                                  <a:pt x="458" y="454"/>
                                </a:cubicBezTo>
                                <a:cubicBezTo>
                                  <a:pt x="509" y="496"/>
                                  <a:pt x="561" y="491"/>
                                  <a:pt x="612" y="330"/>
                                </a:cubicBezTo>
                                <a:cubicBezTo>
                                  <a:pt x="609" y="330"/>
                                  <a:pt x="606" y="330"/>
                                  <a:pt x="602" y="330"/>
                                </a:cubicBezTo>
                                <a:cubicBezTo>
                                  <a:pt x="599" y="329"/>
                                  <a:pt x="596" y="329"/>
                                  <a:pt x="593" y="329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Papier 5(JU-LOCK)" style="position:absolute;margin-left:96.9pt;margin-top:0;width:148.1pt;height:102.6pt;z-index:-251653120;mso-position-horizontal:right;mso-position-horizontal-relative:right-margin-area;mso-position-vertical-relative:page" coordsize="18808,13030" o:spid="_x0000_s1026" editas="canvas" w14:anchorId="594CC7D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18808;height:13030;visibility:visible;mso-wrap-style:square" type="#_x0000_t75">
                <v:fill o:detectmouseclick="t"/>
                <v:path o:connecttype="none"/>
              </v:shape>
              <v:group id="Groep 1240223988" style="position:absolute;left:2305;top:3587;width:11844;height:6586" coordsize="17621,9798" coordorigin="3127,360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">
                <o:lock v:ext="edit" aspectratio="t"/>
                <v:shape id="Freeform 10" style="position:absolute;left:3127;top:8870;width:7582;height:3112;visibility:visible;mso-wrap-style:square;v-text-anchor:top" coordsize="2388,980" o:spid="_x0000_s1029" fillcolor="#501e70" stroked="f" path="m949,283v31,,71,6,94,11c1021,396,1021,396,1021,396v-15,-4,-47,-9,-71,-9c869,387,815,445,815,530v,434,,434,,434c697,964,697,964,697,964v,-434,,-434,,-434c697,381,809,283,949,283xm1675,574v,115,,115,,115c1675,884,1560,980,1406,980v-155,,-270,-96,-270,-291c1136,574,1136,574,1136,574v,-196,115,-291,270,-291c1560,283,1675,380,1675,574xm1557,581v,-141,-58,-194,-151,-194c1314,387,1255,440,1255,581v,102,,102,,102c1255,822,1313,876,1406,876v90,,151,-54,151,-193l1557,581xm1871,202v,98,,98,,98c1784,300,1784,300,1784,300v,85,,85,,85c1871,385,1871,385,1871,385v,579,,579,,579c1990,964,1990,964,1990,964v,-579,,-579,,-579c2129,385,2129,385,2129,385v26,-85,26,-85,26,-85c1990,300,1990,300,1990,300v,-98,,-98,,-98c1990,141,2032,108,2084,108v24,,51,5,75,11c2181,19,2181,19,2181,19,2150,8,2116,3,2080,3v-106,,-209,68,-209,199xm2270,300v,664,,664,,664c2388,964,2388,964,2388,964v,-664,,-664,,-664l2270,300xm523,277v,142,,142,,142c523,610,403,697,269,697v-59,,-117,-24,-152,-46c117,960,117,960,117,960,,960,,960,,960,,277,,277,,277,,98,119,,260,,401,,523,98,523,277xm404,284c404,161,341,104,260,104v-81,,-143,57,-143,180c117,548,117,548,117,548v46,27,93,45,142,45c339,593,404,547,404,412r,-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">
                  <v:path arrowok="t" o:connecttype="custom" o:connectlocs="301308,89853;331153,93345;324168,125730;301625,122873;258763,168275;258763,306070;221298,306070;221298,168275;301308,89853;531813,182245;531813,218758;446405,311150;360680,218758;360680,182245;446405,89853;531813,182245;494348,184468;446405,122873;398463,184468;398463,216853;446405,278130;494348,216853;494348,184468;594043,64135;594043,95250;566420,95250;566420,122238;594043,122238;594043,306070;631825,306070;631825,122238;675958,122238;684213,95250;631825,95250;631825,64135;661670,34290;685483,37783;692468,6033;660400,953;594043,64135;720725,95250;720725,306070;758190,306070;758190,95250;720725,95250;166053,87948;166053,133033;85408,221298;37148,206693;37148,304800;0,304800;0,87948;82550,0;166053,87948;128270,90170;82550,33020;37148,90170;37148,173990;82233,188278;128270,130810;128270,90170" o:connectangles="0,0,0,0,0,0,0,0,0,0,0,0,0,0,0,0,0,0,0,0,0,0,0,0,0,0,0,0,0,0,0,0,0,0,0,0,0,0,0,0,0,0,0,0,0,0,0,0,0,0,0,0,0,0,0,0,0,0,0,0,0"/>
                  <o:lock v:ext="edit" verticies="t"/>
                </v:shape>
                <v:shape id="Freeform 11" style="position:absolute;left:11623;top:8870;width:9093;height:3112;visibility:visible;mso-wrap-style:square;v-text-anchor:top" coordsize="2865,980" o:spid="_x0000_s1030" fillcolor="#005b94" stroked="f" path="m943,283v-141,,-256,94,-256,271c687,704,687,704,687,704v,181,114,276,274,276c1034,980,1095,969,1163,947,1140,845,1140,845,1140,845v-59,18,-117,31,-179,31c864,876,806,823,806,704v,-38,,-38,,-38c1199,666,1199,666,1199,666v,-137,,-137,,-137c1199,383,1084,283,943,283xm1081,573v-275,,-275,,-275,c806,545,806,545,806,545v,-104,57,-158,137,-158c1025,387,1081,445,1081,529r,44xm1875,552v,412,,412,,412c1756,964,1756,964,1756,964v,-405,,-405,,-405c1756,444,1700,387,1620,387v-82,,-138,57,-138,172c1482,964,1482,964,1482,964v-119,,-119,,-119,c1363,552,1363,552,1363,552v,-175,117,-269,257,-269c1761,283,1875,377,1875,552xm2451,329v-34,-22,-92,-46,-152,-46c2165,283,2045,371,2045,561v,142,,142,,142c2045,882,2168,980,2308,980v141,,261,-98,261,-277c2569,20,2569,20,2569,20v-118,,-118,,-118,l2451,329xm2451,697v,122,-62,179,-143,179c2227,876,2164,819,2164,697v,-129,,-129,,-129c2164,434,2230,387,2310,387v49,,95,18,141,45l2451,697xm260,c120,,,98,,277,,960,,960,,960v117,,117,,117,c117,651,117,651,117,651v35,22,93,46,152,46c403,697,523,610,523,419v,-142,,-142,,-142c523,98,401,,260,xm405,412v,135,-66,181,-146,181c210,593,164,575,117,548v,-264,,-264,,-264c117,161,179,104,260,104v81,,145,57,145,180l405,412xm2865,300v,664,,664,,664c2747,964,2747,964,2747,964v,-664,,-664,,-664l2865,3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">
                  <v:path arrowok="t" o:connecttype="custom" o:connectlocs="218046,175895;305011,311150;361824,268288;255816,223520;380550,211455;299298,89853;255816,181928;299298,122873;343098,181928;595105,306070;557335,177483;470371,177483;432601,306070;514170,89853;777921,104458;649061,178118;732534,311150;815373,6350;777921,104458;732534,278130;686830,180340;777921,137160;82521,0;0,304800;37135,206693;165995,133033;82521,0;82204,188278;37135,90170;128543,90170;909320,95250;871868,306070;909320,95250" o:connectangles="0,0,0,0,0,0,0,0,0,0,0,0,0,0,0,0,0,0,0,0,0,0,0,0,0,0,0,0,0,0,0,0,0"/>
                  <o:lock v:ext="edit" verticies="t"/>
                </v:shape>
                <v:shape id="Freeform 12" style="position:absolute;left:3158;top:12598;width:7404;height:806;visibility:visible;mso-wrap-style:square;v-text-anchor:top" coordsize="2333,255" o:spid="_x0000_s1031" fillcolor="#005b94" stroked="f" path="m755,68v-38,,-70,26,-70,74c685,180,685,180,685,180v,49,31,75,76,75c783,255,799,252,817,245v-7,-33,-7,-33,-7,-33c794,217,778,221,761,221v-23,,-36,-13,-36,-41c725,173,725,173,725,173v101,,101,,101,c826,135,826,135,826,135,826,96,794,68,755,68xm786,144v-61,,-61,,-61,c725,138,725,138,725,138v,-22,12,-35,30,-35c774,103,786,117,786,135r,9xm643,201v,27,-21,54,-67,54c557,255,540,252,522,245v8,-33,8,-33,8,-33c545,217,560,221,576,221v15,,26,-8,26,-19c602,169,526,181,526,120v,-30,24,-52,63,-52c605,68,620,71,636,76v-9,34,-9,34,-9,34c614,106,603,103,589,103v-16,,-22,7,-22,17c567,151,643,138,643,201xm256,68v-19,,-39,5,-57,11c208,111,208,111,208,111v16,-4,32,-8,48,-8c274,103,284,114,284,134v,7,,7,,7c256,141,256,141,256,141v-40,,-67,19,-67,55c189,230,218,255,256,255v37,,68,-25,68,-59c324,134,324,134,324,134,324,94,297,68,256,68xm284,196v,12,-10,25,-28,25c238,221,229,208,229,195v,-13,7,-25,26,-25c284,170,284,170,284,170r,26xm486,201v,27,-21,54,-67,54c401,255,383,252,365,245v8,-33,8,-33,8,-33c388,217,403,221,419,221v16,,26,-8,26,-19c445,169,369,181,369,120v,-30,24,-52,63,-52c448,68,463,71,479,76v-8,34,-8,34,-8,34c457,106,446,103,432,103v-16,,-22,7,-22,17c410,151,486,138,486,201xm80,19c,19,,19,,19,,251,,251,,251v41,,41,,41,c41,163,41,163,41,163v39,,39,,39,c125,163,153,130,153,91,153,52,125,19,80,19xm79,128v-38,,-38,,-38,c41,55,41,55,41,55v38,,38,,38,c99,55,111,70,111,91v,22,-12,37,-32,37xm2071,68v-39,,-70,26,-70,74c2001,180,2001,180,2001,180v,49,31,75,76,75c2099,255,2115,252,2133,245v-8,-33,-8,-33,-8,-33c2110,217,2094,221,2077,221v-23,,-36,-13,-36,-41c2041,173,2041,173,2041,173v101,,101,,101,c2142,135,2142,135,2142,135v,-39,-32,-67,-71,-67xm2102,144v-61,,-61,,-61,c2041,138,2041,138,2041,138v,-22,12,-35,30,-35c2090,103,2102,117,2102,135r,9xm1949,140v,111,,111,,111c1909,251,1909,251,1909,251v,-108,,-108,,-108c1909,117,1899,103,1882,103v-18,,-27,16,-27,46c1855,251,1855,251,1855,251v-41,,-41,,-41,c1814,149,1814,149,1814,149v,-30,-9,-46,-27,-46c1770,103,1760,117,1760,143v,108,,108,,108c1720,251,1720,251,1720,251v,-111,,-111,,-111c1720,92,1751,68,1787,68v21,,38,11,47,28c1844,79,1861,68,1882,68v37,,67,24,67,72xm1017,142v,109,,109,,109c977,251,977,251,977,251v,-108,,-108,,-108c977,117,965,103,947,103v-18,,-31,14,-31,40c916,251,916,251,916,251v-40,,-40,,-40,c876,142,876,142,876,142v,-48,32,-74,71,-74c986,68,1017,94,1017,142xm2333,142v,109,,109,,109c2293,251,2293,251,2293,251v,-108,,-108,,-108c2293,117,2281,103,2263,103v-19,,-31,14,-31,40c2232,251,2232,251,2232,251v-40,,-40,,-40,c2192,142,2192,142,2192,142v,-48,32,-74,71,-74c2302,68,2333,94,2333,142xm1174,79v-9,-6,-22,-11,-35,-11c1103,68,1069,92,1069,143v,38,,38,,38c1069,228,1103,255,1142,255v38,,72,-27,72,-74c1214,,1214,,1214,v-40,,-40,,-40,l1174,79xm1174,179v,28,-14,42,-32,42c1123,221,1109,207,1109,179v,-34,,-34,,-34c1109,114,1124,103,1142,103v11,,21,4,32,9l1174,179xm1494,188v,45,-36,67,-77,67c1391,255,1368,250,1345,242v8,-35,8,-35,8,-35c1374,214,1395,220,1417,220v20,,34,-12,34,-32c1451,140,1351,154,1351,77v,-38,33,-63,75,-63c1447,14,1468,19,1489,28v-10,33,-10,33,-10,33c1460,54,1444,50,1426,50v-22,,-32,11,-32,27c1394,122,1494,107,1494,188xm1600,68v-19,,-38,5,-57,11c1552,111,1552,111,1552,111v16,-4,32,-8,48,-8c1618,103,1628,114,1628,134v,7,,7,,7c1600,141,1600,141,1600,141v-40,,-67,19,-67,55c1533,230,1562,255,1601,255v36,,68,-25,68,-59c1669,134,1669,134,1669,134v,-40,-28,-66,-69,-66xm1628,196v,12,-10,25,-27,25c1583,221,1574,208,1574,195v,-13,6,-25,26,-25c1628,170,1628,170,1628,170r,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">
                  <v:path arrowok="t" o:connecttype="custom" o:connectlocs="217394,56926;257065,67046;230089,54712;239610,21505;230089,43643;249448,45541;165664,77482;191053,63883;201843,24035;179945,37951;63155,24984;90131,42378;59982,61986;102826,42378;81245,69892;90131,53763;132975,80645;132975,69892;137101,21505;137101,32574;25389,6009;13012,79380;48557,28779;13012,40481;35227,28779;635045,44908;676937,77482;647740,56926;679793,42694;647740,45541;667099,42694;618542,79380;597279,32574;575698,79380;558560,45224;545866,44276;597279,21505;322759,79380;300544,32574;278011,79380;322759,44908;727715,79380;708356,45224;695662,44908;372585,24984;339262,57242;385280,0;372585,56610;351957,45857;372585,56610;426854,76534;460495,59456;472555,8855;442405,24352;489693,24984;516668,42378;486519,61986;529680,42378;508100,69892;516668,53763" o:connectangles="0,0,0,0,0,0,0,0,0,0,0,0,0,0,0,0,0,0,0,0,0,0,0,0,0,0,0,0,0,0,0,0,0,0,0,0,0,0,0,0,0,0,0,0,0,0,0,0,0,0,0,0,0,0,0,0,0,0,0,0"/>
                  <o:lock v:ext="edit" verticies="t"/>
                </v:shape>
                <v:oval id="Oval 13" style="position:absolute;left:11039;top:12966;width:298;height:299;visibility:visible;mso-wrap-style:square;v-text-anchor:top" o:spid="_x0000_s1032" fillcolor="#37b4a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"/>
                <v:shape id="Freeform 14" style="position:absolute;left:11807;top:12668;width:8941;height:736;visibility:visible;mso-wrap-style:square;v-text-anchor:top" coordsize="2817,232" o:spid="_x0000_s1033" fillcolor="#501e70" stroked="f" path="m349,75c340,69,326,64,312,64v-32,,-61,21,-61,67c251,165,251,165,251,165v,43,29,67,63,67c348,232,377,208,377,165,377,,377,,377,,349,,349,,349,r,75xm349,163v,30,-15,44,-35,44c295,207,279,193,279,163v,-31,,-31,,-31c279,100,295,89,315,89v11,,23,4,34,11l349,163xm2672,64v-34,,-62,22,-62,65c2610,165,2610,165,2610,165v,44,27,67,66,67c2694,232,2708,229,2725,224v-6,-25,-6,-25,-6,-25c2705,204,2691,207,2676,207v-23,,-37,-13,-37,-42c2639,156,2639,156,2639,156v95,,95,,95,c2734,123,2734,123,2734,123v,-35,-28,-59,-62,-59xm2705,134v-66,,-66,,-66,c2639,127,2639,127,2639,127v,-25,13,-38,33,-38c2692,89,2705,103,2705,123r,11xm1885,64v-33,,-61,22,-61,65c1824,165,1824,165,1824,165v,44,27,67,66,67c1908,232,1922,229,1939,224v-6,-25,-6,-25,-6,-25c1919,204,1905,207,1890,207v-23,,-38,-13,-38,-42c1852,156,1852,156,1852,156v95,,95,,95,c1947,123,1947,123,1947,123v,-35,-27,-59,-62,-59xm1919,134v-67,,-67,,-67,c1852,127,1852,127,1852,127v,-25,14,-38,33,-38c1905,89,1919,103,1919,123r,11xm877,146v42,82,42,82,42,82c888,228,888,228,888,228,852,155,852,155,852,155v-22,8,-22,8,-22,8c830,228,830,228,830,228v-29,,-29,,-29,c801,,801,,801,v29,,29,,29,c830,136,830,136,830,136v28,-10,28,-10,28,-10c867,123,871,117,874,107,884,68,884,68,884,68v28,,28,,28,c900,112,900,112,900,112v-4,16,-9,28,-23,34xm657,64v7,,17,1,22,2c674,91,674,91,674,91v-4,-1,-11,-2,-17,-2c637,89,624,103,624,123v,105,,105,,105c596,228,596,228,596,228v,-105,,-105,,-105c596,87,623,64,657,64xm,17v29,,29,,29,c29,228,29,228,29,228,,228,,228,,228l,17xm2786,161c2784,21,2784,21,2784,21v31,-6,31,-6,31,-6c2812,161,2812,161,2812,161r-26,xm2817,212v,10,-8,18,-18,18c2789,230,2781,222,2781,212v,-10,8,-18,18,-18c2809,194,2817,202,2817,212xm144,64v-33,,-61,22,-61,65c83,165,83,165,83,165v,44,27,67,66,67c167,232,181,229,198,224v-6,-25,-6,-25,-6,-25c178,204,164,207,149,207v-23,,-38,-13,-38,-42c111,156,111,156,111,156v95,,95,,95,c206,123,206,123,206,123,206,88,179,64,144,64xm178,134v-67,,-67,,-67,c111,127,111,127,111,127v,-25,14,-38,33,-38c164,89,178,103,178,123r,11xm485,64v-34,,-62,22,-62,65c423,165,423,165,423,165v,44,28,67,66,67c507,232,522,229,538,224v-5,-25,-5,-25,-5,-25c518,204,504,207,489,207v-23,,-37,-13,-37,-42c452,156,452,156,452,156v95,,95,,95,c547,123,547,123,547,123,547,88,519,64,485,64xm518,134v-66,,-66,,-66,c452,127,452,127,452,127v,-25,14,-38,33,-38c505,89,518,103,518,123r,11xm1573,75v-8,-6,-22,-11,-36,-11c1504,64,1475,85,1475,131v,34,,34,,34c1475,208,1505,232,1539,232v34,,63,-24,63,-67c1602,,1602,,1602,v-29,,-29,,-29,l1573,75xm1573,163v,30,-15,44,-34,44c1519,207,1504,193,1504,163v,-31,,-31,,-31c1504,100,1520,89,1539,89v12,,23,4,34,11l1573,163xm1713,64v-37,,-65,23,-65,70c1648,162,1648,162,1648,162v,46,28,70,65,70c1750,232,1778,208,1778,162v,-28,,-28,,-28c1778,87,1750,64,1713,64xm1749,160v,34,-14,47,-36,47c1690,207,1676,194,1676,160v,-25,,-25,,-25c1676,101,1691,89,1713,89v22,,36,12,36,46l1749,160xm2392,127v,101,,101,,101c2363,228,2363,228,2363,228v,-98,,-98,,-98c2363,102,2351,89,2333,89v-18,,-30,16,-30,46c2303,228,2303,228,2303,228v-28,,-28,,-28,c2275,135,2275,135,2275,135v,-30,-12,-46,-31,-46c2226,89,2214,102,2214,130v,98,,98,,98c2186,228,2186,228,2186,228v,-101,,-101,,-101c2186,85,2212,64,2244,64v21,,36,11,45,30c2297,75,2313,64,2333,64v33,,59,21,59,63xm2033,68v31,,31,,31,c2064,88,2064,88,2064,88v-31,,-31,,-31,c2033,228,2033,228,2033,228v-29,,-29,,-29,c2004,88,2004,88,2004,88v-20,,-20,,-20,c1977,68,1977,68,1977,68v27,,27,,27,c2004,22,2004,22,2004,22v29,-6,29,-6,29,-6l2033,68xm1168,129v,99,,99,,99c1140,228,1140,228,1140,228v,-98,,-98,,-98c1140,102,1126,89,1107,89v-20,,-34,13,-34,41c1073,228,1073,228,1073,228v-28,,-28,,-28,c1045,129,1045,129,1045,129v,-43,28,-65,62,-65c1141,64,1168,86,1168,129xm992,22v,10,-8,18,-18,18c964,40,956,32,956,22v,-9,8,-17,18,-17c984,5,992,13,992,22xm960,68v29,,29,,29,c989,228,989,228,989,228v-29,,-29,,-29,l960,68xm1317,75v-9,-6,-23,-11,-37,-11c1248,64,1219,85,1219,131v,34,,34,,34c1219,208,1248,232,1282,232v34,,63,-24,63,-67c1345,,1345,,1345,v-28,,-28,,-28,l1317,75xm1317,163v,30,-15,44,-35,44c1263,207,1247,193,1247,163v,-31,,-31,,-31c1247,100,1263,89,1282,89v12,,23,4,35,11l1317,163xm2504,64v-34,,-62,22,-62,65c2442,165,2442,165,2442,165v,44,28,67,66,67c2526,232,2541,229,2557,224v-6,-25,-6,-25,-6,-25c2537,204,2523,207,2508,207v-23,,-37,-13,-37,-42c2471,156,2471,156,2471,156v95,,95,,95,c2566,123,2566,123,2566,123v,-35,-28,-59,-62,-59xm2537,134v-66,,-66,,-66,c2471,127,2471,127,2471,127v,-25,14,-38,33,-38c2524,89,2537,103,2537,123r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">
                  <v:path arrowok="t" o:connecttype="custom" o:connectlocs="79664,52388;110768,0;88551,51753;110768,51753;849328,73660;837585,52388;848059,20320;848059,28258;578914,40958;613510,63183;617953,49530;587801,42545;609066,42545;270414,49213;254227,0;277396,33973;278349,46355;208523,28258;189163,39053;9204,72390;883606,6668;894080,67310;894080,67310;47291,73660;35230,52388;45704,20320;45704,28258;134255,40958;169167,63183;173611,49530;143459,42545;164407,42545;468146,52388;499250,0;477350,51753;499250,51753;543684,73660;555110,50800;543684,28258;759190,72390;730943,42863;712217,28258;693809,40323;759190,40323;645248,27940;629696,27940;645248,5080;361822,72390;340557,72390;370708,40958;309135,1588;313896,72390;406256,20320;426886,52388;417999,51753;406891,28258;775060,40958;809655,63183;814416,49530;784264,42545;805212,42545" o:connectangles="0,0,0,0,0,0,0,0,0,0,0,0,0,0,0,0,0,0,0,0,0,0,0,0,0,0,0,0,0,0,0,0,0,0,0,0,0,0,0,0,0,0,0,0,0,0,0,0,0,0,0,0,0,0,0,0,0,0,0,0,0"/>
                  <o:lock v:ext="edit" verticies="t"/>
                </v:shape>
                <v:shape id="Freeform 15" style="position:absolute;left:9204;top:3663;width:838;height:1055;visibility:visible;mso-wrap-style:square;v-text-anchor:top" coordsize="264,332" o:spid="_x0000_s1034" fillcolor="#00e04d" stroked="f" path="m,332v,-1,,-1,,-1c,330,,330,,329v,,,,,-1c,328,,327,,327,17,294,38,270,58,239v20,-31,46,-66,68,-93c148,119,174,90,198,66,223,42,238,20,264,,226,11,191,26,159,45,127,65,99,89,75,117,52,145,33,177,20,213,7,249,,289,,3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">
                  <v:path arrowok="t" o:connecttype="custom" o:connectlocs="0,105410;0,105093;0,104458;0,104140;0,103823;18415,75883;40005,46355;62865,20955;83820,0;50483,14288;23813,37148;6350,67628;0,105410" o:connectangles="0,0,0,0,0,0,0,0,0,0,0,0,0"/>
                </v:shape>
                <v:shape id="Freeform 16" style="position:absolute;left:9204;top:3625;width:1009;height:1232;visibility:visible;mso-wrap-style:square;v-text-anchor:top" coordsize="318,389" o:spid="_x0000_s1035" stroked="f" path="m318,v-1,,-2,1,-3,1c314,1,313,1,312,1v,,-1,1,-2,1c309,2,308,2,307,2v-1,,-2,1,-3,1c304,3,303,3,302,3v-1,,-2,1,-3,1c298,4,297,4,296,4v,,-1,,-1,1c294,5,294,5,293,5v,,-1,,-1,c291,5,290,5,290,6v,,,,,c289,6,289,6,289,6v,,,,,c289,6,289,6,288,6v-2,,-4,1,-6,1c280,8,278,8,276,9v-2,,-4,1,-6,1c268,11,266,11,265,12,238,32,212,54,188,78v-25,24,-48,50,-70,77c95,183,74,212,55,243,35,273,17,306,,339v,,,1,,1c,341,,341,,341v,1,,1,,2c,343,,343,,344v,5,,5,,5c,353,,353,,353v,5,,5,,5c,363,,363,,363v,6,,6,,6c,376,,376,,376v,7,,7,,7c,389,,389,,389,23,350,48,311,73,273v26,-37,53,-73,80,-105c180,135,206,106,233,79,260,51,288,26,316,1v1,,1,,1,c317,1,317,1,317,1v,,,-1,,-1c317,,318,,318,v,,,,,c318,,318,,318,v,,,,,c318,,318,,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">
                  <v:fill type="frame" o:title="" recolor="t" rotate="t" r:id="rId6"/>
                  <v:path arrowok="t" o:connecttype="custom" o:connectlocs="100965,0;100013,317;99060,317;98425,633;97473,633;96520,950;95885,950;94933,1267;93980,1267;93663,1583;93028,1583;92710,1583;92075,1900;92075,1900;91758,1900;91758,1900;91440,1900;89535,2217;87630,2850;85725,3167;84138,3800;59690,24701;37465,49086;17463,76954;0,107356;0,107672;0,107989;0,108623;0,108939;0,110523;0,111789;0,113373;0,114956;0,116856;0,119073;0,121290;0,123190;23178,86455;48578,53203;73978,25018;100330,317;100648,317;100648,317;100648,0;100965,0;100965,0;100965,0;100965,0;100965,0" o:connectangles="0,0,0,0,0,0,0,0,0,0,0,0,0,0,0,0,0,0,0,0,0,0,0,0,0,0,0,0,0,0,0,0,0,0,0,0,0,0,0,0,0,0,0,0,0,0,0,0,0"/>
                </v:shape>
                <v:shape id="Freeform 17" style="position:absolute;left:9204;top:3606;width:3968;height:4953;visibility:visible;mso-wrap-style:square;v-text-anchor:top" coordsize="1250,1561" o:spid="_x0000_s1036" stroked="f" path="m395,v-8,,-16,1,-24,1c363,1,355,2,347,3v-2,,-4,,-7,1c338,4,336,4,334,4v-3,1,-6,1,-9,2c322,6,319,7,316,7,251,51,190,106,137,171,83,237,37,312,,395,,511,,511,,511,,627,,627,,627,30,597,48,548,72,498,112,417,150,313,209,247,283,164,409,97,501,55,526,44,535,21,535,21,513,14,490,9,467,6,443,2,419,,395,xm489,1511v6,7,13,14,20,20c517,1537,525,1543,533,1547v9,4,18,8,27,10c570,1559,580,1561,590,1561v13,,26,-2,38,-6c640,1551,651,1546,662,1539v10,-7,19,-15,27,-25c697,1505,703,1494,708,1483v-18,6,-33,-21,-51,-17c639,1470,617,1478,599,1480v-19,2,-41,-7,-60,-6c521,1474,508,1513,489,1511xm1183,544v3,13,-24,-13,-26,-2c1152,577,1162,645,1161,687v,55,-13,126,-24,184c1125,929,1117,991,1097,1044v-6,15,-44,87,-55,126c1038,1186,1057,1189,1055,1191v56,-25,105,-64,140,-116c1229,1023,1250,957,1250,877v,-64,,-64,,-64c1250,748,1250,748,1250,748v,-40,-6,-78,-18,-112c1221,602,1204,571,1183,544xm903,1227v3,,6,,9,c914,1227,917,1226,920,1226v-3,,-6,1,-8,1c909,1227,906,1227,903,1227v,,,,,c903,1227,903,1227,903,1227xm,1034v,,,,,c,1034,,1034,,1034v,14,3,28,7,41c11,1088,18,1099,26,1110v-5,-14,1,-34,-3,-49c19,1046,4,1036,,1021v,6,,6,,6l,10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">
                  <v:fill type="frame" o:title="" recolor="t" rotate="t" r:id="rId7"/>
                  <v:path arrowok="t" o:connecttype="custom" o:connectlocs="125413,0;117793,317;110173,952;107950,1269;106045,1269;103188,1904;100330,2221;43498,54258;0,125332;0,162139;0,198945;22860,158014;66358,78372;159068,17451;169863,6663;148273,1904;125413,0;155258,479435;161608,485781;169228,490858;177800,494031;187325,495300;199390,493396;210185,488319;218758,480387;224790,470551;208598,465157;190183,469599;171133,467695;155258,479435;375603,172609;367348,171975;368618,217983;360998,276365;348298,331258;330835,371237;334963,377900;379413,341094;396875,278269;396875,257962;396875,237338;391160,201801;375603,172609;286703,389323;289560,389323;292100,389006;289560,389323;286703,389323;286703,389323;286703,389323;0,328085;0,328085;0,328085;2223,341094;8255,352199;7303,336652;0,323960;0,325864;0,328085" o:connectangles="0,0,0,0,0,0,0,0,0,0,0,0,0,0,0,0,0,0,0,0,0,0,0,0,0,0,0,0,0,0,0,0,0,0,0,0,0,0,0,0,0,0,0,0,0,0,0,0,0,0,0,0,0,0,0,0,0,0,0"/>
                  <o:lock v:ext="edit" verticies="t"/>
                </v:shape>
                <v:shape id="Freeform 18" style="position:absolute;left:9204;top:3670;width:3803;height:4743;visibility:visible;mso-wrap-style:square;v-text-anchor:top" coordsize="1197,1494" o:spid="_x0000_s1037" stroked="f" path="m1179,855v-11,59,-28,115,-49,168c1109,1075,1084,1125,1055,1170v,,,,,c1055,1170,1055,1171,1055,1171v,,-1,,-1,c1053,1171,1053,1172,1052,1172v-6,2,-12,5,-18,7c1027,1182,1021,1184,1015,1186v-1,1,-3,1,-4,1c1010,1188,1008,1188,1007,1188v-5,2,-11,3,-16,5c986,1194,980,1196,975,1197v-2,,-4,1,-7,1c966,1199,964,1199,962,1199v-5,1,-10,2,-15,3c942,1203,937,1203,933,1204v-3,,-5,,-7,1c924,1205,922,1205,920,1205v-3,,-6,1,-8,1c909,1206,902,1204,903,1206v-8,-18,10,-24,14,-38c923,1150,934,1130,943,1113v17,-30,31,-51,36,-80c983,1012,992,985,990,963v-2,-21,6,-46,-1,-66c989,901,988,905,987,909v-1,4,-2,8,-4,12c986,911,989,899,991,887v1,-12,2,-25,2,-39c993,792,993,792,993,792v,-57,,-57,,-57c993,680,978,639,954,612,929,585,895,571,857,571v-21,,-41,4,-58,12c782,590,767,602,754,617v-3,6,-6,12,-9,18c741,641,738,646,734,652v-20,-9,-49,10,-70,3c642,649,631,641,608,637v-20,-5,-42,-16,-63,-18c525,617,510,618,490,618v-4,,-15,2,-19,2c467,620,464,601,460,601v,,,,-1,c459,601,458,602,458,602v9,-5,17,-10,25,-17c490,579,497,571,503,562v2,-2,3,-5,4,-8c509,552,510,549,512,546v6,-12,11,-26,14,-42c530,488,531,470,531,450v,-57,,-57,,-57c531,337,531,337,531,337v,-55,-14,-96,-39,-124c468,186,434,172,395,172v-40,,-74,14,-99,41c272,241,257,282,257,337v,125,,125,,125c257,587,257,587,257,587v22,8,45,15,67,20c347,612,370,616,393,616v-6,,-2,9,-8,9c380,624,377,640,371,640v-71,15,-107,47,-154,87c169,767,148,773,137,831v-8,41,,69,10,119c157,1000,118,1089,143,1140v-2,,-5,,-7,1c134,1141,131,1141,129,1141v-5,,-10,,-15,-1c109,1140,105,1139,100,1138v-1,-1,-3,-1,-4,-2c95,1136,93,1135,92,1135v-3,-1,-6,-2,-9,-3c80,1131,77,1130,74,1129v-1,-1,-3,-2,-4,-3c68,1125,67,1125,65,1124v-2,-2,-5,-3,-7,-5c55,1118,53,1116,51,1114v-1,-1,-3,-2,-4,-3c45,1110,44,1109,43,1108v-2,-2,-4,-4,-6,-6c35,1100,33,1098,31,1095v-1,-1,-2,-1,-2,-2c28,1092,27,1091,26,1090v,,,,,c26,1090,26,1089,26,1089v-5,-14,-10,-29,-14,-44c8,1030,4,1015,,1000,,803,,803,,803,,606,,606,,606,34,447,106,309,200,204,294,98,411,26,535,v,,,,,c535,,535,,535,v1,,2,,3,1c539,1,540,1,541,2v2,,4,1,6,2c548,4,550,5,552,5v4,2,7,3,11,4c566,11,570,12,573,14v2,,4,1,5,2c580,16,582,17,584,18v4,2,9,4,13,6c601,26,606,28,610,31v1,,1,,1,c612,32,612,32,613,32v4,3,9,5,14,8c631,43,636,46,640,49v1,1,3,1,4,2c645,52,647,53,648,54v3,3,6,5,9,7c660,63,663,66,666,68v1,1,3,2,4,3c672,72,673,73,674,75v3,2,7,5,10,8c687,86,690,89,693,91v,1,1,2,2,3c696,95,697,95,697,96v4,4,8,8,11,12c711,112,715,116,718,120v1,1,2,2,3,3c721,124,722,125,723,127v2,3,5,6,7,9c732,139,734,143,737,146v1,1,1,3,2,4c740,152,741,153,742,155v2,3,4,7,6,10c750,169,752,172,753,176v1,1,2,2,2,4c756,181,757,182,757,184v3,4,5,9,7,14c766,203,768,209,770,214v,1,,2,,3c771,218,771,219,771,220v2,4,3,8,4,13c776,237,778,242,779,246v,2,,4,1,5c780,253,781,255,781,257v1,4,1,8,2,12c784,273,784,277,785,282v,1,,3,1,5c786,289,786,291,786,292v1,6,1,12,2,18c788,316,788,323,788,329v,27,,27,,27c788,383,788,383,788,383v11,-2,23,-3,34,-4c833,378,845,378,857,378v7,,15,,22,c887,379,894,379,902,380v2,,4,1,7,1c911,381,913,381,915,382v6,,11,1,16,2c936,384,941,385,946,386v3,1,5,1,8,2c956,388,958,389,961,389v5,1,10,2,15,4c981,394,986,395,991,397v2,,4,1,6,1c999,399,1001,400,1003,400v7,2,13,5,20,7c1030,410,1036,412,1043,415v,,1,1,1,1c1045,416,1046,417,1046,417v6,2,12,5,17,8c1069,428,1074,431,1080,434v2,1,3,2,5,3c1087,438,1089,439,1090,440v5,3,9,5,13,8c1107,451,1111,454,1115,456v1,2,3,3,5,4c1122,462,1123,463,1125,464v4,4,8,7,12,10c1141,478,1145,481,1148,484v1,2,3,3,4,4c1153,489,1154,490,1156,491v4,5,9,10,13,15c1174,511,1178,516,1182,522v,,1,,1,c1183,522,1183,522,1183,523v,,,,,c1183,523,1183,523,1183,523v9,52,14,106,13,162c1196,741,1190,798,1179,855xm462,1403v,3,,3,,3c462,1409,462,1409,462,1409v,1,,1,,1c462,1411,462,1411,462,1411v,4,,8,,12c463,1427,463,1431,464,1435v,1,1,3,1,4c465,1440,466,1441,466,1443v1,2,1,5,2,7c469,1453,470,1455,471,1458v,1,1,2,1,4c473,1463,474,1464,474,1466v1,2,2,4,4,6c479,1474,480,1477,481,1479v1,1,2,2,3,3c484,1484,485,1485,486,1486v,1,1,1,1,2c488,1489,488,1489,489,1490v,,,,,c489,1490,489,1490,489,1490v38,4,75,3,111,-2c637,1483,673,1474,708,1462v,,,,,c708,1462,708,1462,708,1462v,,,,,c708,1462,708,1462,708,1462v1,-3,2,-6,3,-9c712,1450,713,1447,714,1444v,-1,,-2,1,-3c715,1440,716,1438,716,1437v1,-4,1,-8,2,-13c718,1420,719,1416,719,1411v,-28,,-28,,-28c719,1355,719,1355,719,1355v-40,21,-78,8,-121,16c554,1380,508,1377,462,14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">
                  <v:fill type="frame" o:title="" recolor="t" rotate="t" r:id="rId8"/>
                  <v:path arrowok="t" o:connecttype="custom" o:connectlocs="335242,371475;328569,374333;314905,378778;300924,381635;289802,382905;311092,327978;312363,292418;315541,233363;239595,195898;193201,202248;146172,190818;159836,178435;168733,142875;125517,54610;81666,186373;117891,203200;45440,361950;31777,361315;23515,358458;16206,353695;9851,347663;8262,345758;0,192405;170004,0;175406,1588;185575,5715;194790,10160;205912,17145;214174,23813;221482,30480;229744,40323;235782,49213;240548,58420;244997,69850;248175,81598;249763,92710;250399,121603;286624,120650;300606,122555;314905,126048;331429,131763;343186,137795;354308,144780;364795,153670;375599,165735;375916,166053;146808,446405;146808,451803;148714,460375;151892,467360;154752,472440;190659,472440;224978,464185;227202,457518;228473,439103" o:connectangles="0,0,0,0,0,0,0,0,0,0,0,0,0,0,0,0,0,0,0,0,0,0,0,0,0,0,0,0,0,0,0,0,0,0,0,0,0,0,0,0,0,0,0,0,0,0,0,0,0,0,0,0,0,0,0"/>
                  <o:lock v:ext="edit" verticies="t"/>
                </v:shape>
                <v:shape id="Freeform 19" style="position:absolute;left:9426;top:5575;width:2978;height:2597;visibility:visible;mso-wrap-style:square;v-text-anchor:top" coordsize="937,818" o:spid="_x0000_s1038" stroked="f" path="m444,105v-50,,-125,48,-178,70c238,186,210,174,206,179v-7,-3,-13,-6,-19,-9c187,212,187,212,187,212v-7,19,-7,44,-7,58c177,319,176,339,177,367v1,28,4,49,7,72c184,441,183,443,182,446v-1,5,-3,10,-5,15c176,464,175,467,173,470v-2,4,-4,8,-7,12c164,485,162,488,160,490v-3,4,-5,8,-8,11c149,503,146,506,144,508v-3,3,-7,6,-10,8c131,519,128,520,125,522v-4,2,-8,5,-12,7c110,530,106,531,103,533v-4,1,-8,3,-13,4c87,538,83,538,79,539v-2,,-3,1,-5,1c74,540,73,540,73,540,22,438,,328,16,247,39,130,146,45,288,13v12,2,24,3,35,3c329,16,335,15,341,15v2,,3,-1,5,-1c350,13,354,13,357,12v2,,5,-1,7,-1c367,10,370,9,373,8v2,-1,4,-2,7,-3c382,4,385,3,388,2v1,-1,2,-1,2,-1c398,,405,,412,v40,,82,4,123,12c581,21,624,35,664,52v1,,1,,1,c664,53,663,54,663,55v-9,22,-14,49,-14,80c649,134,649,134,649,134v-21,3,-51,1,-47,1c609,135,543,124,517,119v-29,-5,-46,-14,-73,-14xm184,438v2,-8,3,-17,3,-25c187,421,186,430,184,438v,,,,,xm761,413v,,1,,1,c758,413,760,413,761,413xm919,297v-1,8,-3,16,-6,24c913,322,913,324,912,326v-3,10,-7,18,-12,26c899,355,897,357,896,360v-4,5,-7,10,-11,14c883,376,880,379,878,381v-4,3,-8,7,-12,10c863,393,861,394,858,396v-4,3,-9,5,-14,7c841,404,839,405,836,406v-6,2,-11,3,-17,5c816,411,814,412,811,412v-8,1,-17,2,-26,2c777,414,769,413,762,413v3,,1,,-1,c660,733,594,403,500,343v-2,-1,-35,-2,-37,-1c450,344,420,346,405,362v-9,11,-2,38,-13,44c392,803,392,803,392,803v88,15,177,-7,257,-48c649,569,649,569,649,569v37,19,100,38,159,38c816,607,825,607,833,607v,,,-1,,-1c833,606,833,606,833,606v50,-59,85,-124,96,-181c937,382,933,338,919,2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">
                  <v:fill type="frame" o:title="" recolor="t" rotate="t" r:id="rId9"/>
                  <v:path arrowok="t" o:connecttype="custom" o:connectlocs="84545,55563;59436,53975;57211,85725;58482,139383;56257,146368;52761,153035;48312,159068;42590,163830;35916,167958;28605,170498;23520,171450;5085,78423;102662,5080;109972,4445;115693,3493;120779,1588;123957,318;170044,3810;211363,16510;206277,42863;191339,42863;141120,33338;59436,131128;58482,139065;242193,131128;292094,94298;289869,103505;284784,114300;279063,120968;272706,125730;265713,128905;257767,130810;242193,131128;158919,108903;128725,114935;124593,254953;206277,180658;264760,192723;264760,192405;292094,94298" o:connectangles="0,0,0,0,0,0,0,0,0,0,0,0,0,0,0,0,0,0,0,0,0,0,0,0,0,0,0,0,0,0,0,0,0,0,0,0,0,0,0,0"/>
                  <o:lock v:ext="edit" verticies="t"/>
                </v:shape>
                <v:shape id="Freeform 20" style="position:absolute;left:9966;top:5842;width:1943;height:1574;visibility:visible;mso-wrap-style:square;v-text-anchor:top" coordsize="612,496" o:spid="_x0000_s1039" stroked="f" path="m18,327v,,,,,1c18,328,18,328,18,329v,4,,8,-1,13c17,346,16,350,15,354v,,,1,,1c15,355,15,355,15,355v,,,,,c15,355,15,356,15,356v,,,,,c15,355,15,355,15,355v,,,,,c15,355,15,355,15,355,8,339,3,316,1,285,,254,1,216,7,167v1,-7,3,-14,4,-20c13,141,15,134,18,128v,99,,99,,99l18,327xm593,329v-3,,-5,-1,-7,-1c584,328,582,328,580,328v-4,-1,-7,-1,-11,-2c566,325,562,325,559,324v-3,-1,-5,-1,-7,-1c550,322,548,322,546,322v-4,-1,-7,-2,-11,-3c532,318,528,317,525,316v-2,-1,-4,-1,-6,-2c517,314,515,313,513,312v-6,-1,-11,-3,-17,-5c491,305,485,303,480,301v,-125,,-125,,-125c480,51,480,51,480,51v,,,,,c480,50,480,50,480,50,461,41,442,32,422,25,402,18,380,12,359,8,344,5,330,3,316,2,302,1,288,,274,,223,,175,9,134,25,94,42,60,65,37,95v,,,,,c37,95,37,95,37,95v,,1,1,1,1c38,96,39,96,39,96v4,2,9,4,14,5c57,103,62,105,67,106v,,,,1,c68,106,68,107,68,107v5,1,10,3,15,4c89,112,94,114,99,115v1,,2,,3,1c103,116,104,116,105,116v5,2,11,3,16,4c126,120,132,121,137,122v1,,2,,3,c141,122,142,122,143,123v6,,12,1,17,1c166,125,172,125,178,125v7,,15,,22,-1c208,124,215,123,223,122v,100,,100,,100c223,322,223,322,223,322v14,-7,27,-14,40,-20c276,296,288,292,299,290v1,,3,,5,c306,291,308,291,309,292v47,30,97,120,149,162c509,496,561,491,612,330v-3,,-6,,-10,c599,329,596,329,593,3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">
                  <v:fill type="frame" o:title="" recolor="t" rotate="t" r:id="rId10"/>
                  <v:path arrowok="t" o:connecttype="custom" o:connectlocs="5715,104140;5398,108585;4763,112713;4763,112713;4763,113030;4763,112713;318,90488;3493,46673;5715,72073;188278,104458;184150,104140;177483,102870;173355,102235;166688,100330;162878,99060;152400,95568;152400,16193;152400,15875;113983,2540;86995,0;11748,30163;11748,30163;12383,30480;21273,33655;21590,33973;31433,36513;33338,36830;43498,38735;45403,39053;56515,39688;70803,38735;70803,102235;94933,92075;98108,92710;194310,104775;188278,104458" o:connectangles="0,0,0,0,0,0,0,0,0,0,0,0,0,0,0,0,0,0,0,0,0,0,0,0,0,0,0,0,0,0,0,0,0,0,0,0"/>
                  <o:lock v:ext="edit" verticies="t"/>
                </v:shape>
              </v:group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0" allowOverlap="1" wp14:anchorId="3E7DBE1A" wp14:editId="78F2C24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3742690" cy="7019290"/>
              <wp:effectExtent l="0" t="0" r="0" b="0"/>
              <wp:wrapNone/>
              <wp:docPr id="1039949880" name="JE2407251141ju 02 plaatjes rappa.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27247166" name="Freeform 25"/>
                      <wps:cNvSpPr>
                        <a:spLocks/>
                      </wps:cNvSpPr>
                      <wps:spPr bwMode="auto">
                        <a:xfrm>
                          <a:off x="211184" y="1223101"/>
                          <a:ext cx="3531235" cy="4321175"/>
                        </a:xfrm>
                        <a:custGeom>
                          <a:avLst/>
                          <a:gdLst>
                            <a:gd name="T0" fmla="*/ 8832 w 11123"/>
                            <a:gd name="T1" fmla="*/ 0 h 13609"/>
                            <a:gd name="T2" fmla="*/ 7580 w 11123"/>
                            <a:gd name="T3" fmla="*/ 106 h 13609"/>
                            <a:gd name="T4" fmla="*/ 656 w 11123"/>
                            <a:gd name="T5" fmla="*/ 9445 h 13609"/>
                            <a:gd name="T6" fmla="*/ 8150 w 11123"/>
                            <a:gd name="T7" fmla="*/ 13609 h 13609"/>
                            <a:gd name="T8" fmla="*/ 10478 w 11123"/>
                            <a:gd name="T9" fmla="*/ 13406 h 13609"/>
                            <a:gd name="T10" fmla="*/ 11123 w 11123"/>
                            <a:gd name="T11" fmla="*/ 13279 h 13609"/>
                            <a:gd name="T12" fmla="*/ 11123 w 11123"/>
                            <a:gd name="T13" fmla="*/ 329 h 13609"/>
                            <a:gd name="T14" fmla="*/ 8832 w 11123"/>
                            <a:gd name="T15" fmla="*/ 0 h 13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123" h="13609">
                              <a:moveTo>
                                <a:pt x="8832" y="0"/>
                              </a:moveTo>
                              <a:cubicBezTo>
                                <a:pt x="8415" y="0"/>
                                <a:pt x="7998" y="34"/>
                                <a:pt x="7580" y="106"/>
                              </a:cubicBezTo>
                              <a:cubicBezTo>
                                <a:pt x="2812" y="932"/>
                                <a:pt x="0" y="6431"/>
                                <a:pt x="656" y="9445"/>
                              </a:cubicBezTo>
                              <a:cubicBezTo>
                                <a:pt x="1204" y="11958"/>
                                <a:pt x="4353" y="13609"/>
                                <a:pt x="8150" y="13609"/>
                              </a:cubicBezTo>
                              <a:cubicBezTo>
                                <a:pt x="8905" y="13609"/>
                                <a:pt x="9687" y="13543"/>
                                <a:pt x="10478" y="13406"/>
                              </a:cubicBezTo>
                              <a:cubicBezTo>
                                <a:pt x="10696" y="13368"/>
                                <a:pt x="10911" y="13326"/>
                                <a:pt x="11123" y="13279"/>
                              </a:cubicBezTo>
                              <a:cubicBezTo>
                                <a:pt x="11123" y="329"/>
                                <a:pt x="11123" y="329"/>
                                <a:pt x="11123" y="329"/>
                              </a:cubicBezTo>
                              <a:cubicBezTo>
                                <a:pt x="10379" y="119"/>
                                <a:pt x="9608" y="0"/>
                                <a:pt x="8832" y="0"/>
                              </a:cubicBezTo>
                            </a:path>
                          </a:pathLst>
                        </a:custGeom>
                        <a:solidFill>
                          <a:srgbClr val="F3F9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JE2407251141ju 02 plaatjes rappa.(JU-LOCK)" style="position:absolute;margin-left:243.5pt;margin-top:0;width:294.7pt;height:552.7pt;z-index:-251652096;mso-position-horizontal:right;mso-position-horizontal-relative:right-margin-area;mso-position-vertical:bottom;mso-position-vertical-relative:page" coordsize="37426,70192" o:spid="_x0000_s1026" o:allowincell="f" editas="canvas" w14:anchorId="4D924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">
              <v:shape id="_x0000_s1027" style="position:absolute;width:37426;height:70192;visibility:visible;mso-wrap-style:square" type="#_x0000_t75">
                <v:fill o:detectmouseclick="t"/>
                <v:path o:connecttype="none"/>
              </v:shape>
              <v:shape id="Freeform 25" style="position:absolute;left:2111;top:12231;width:35313;height:43211;visibility:visible;mso-wrap-style:square;v-text-anchor:top" coordsize="11123,13609" o:spid="_x0000_s1028" fillcolor="#f3f9f8" stroked="f" path="m8832,c8415,,7998,34,7580,106,2812,932,,6431,656,9445v548,2513,3697,4164,7494,4164c8905,13609,9687,13543,10478,13406v218,-38,433,-80,645,-127c11123,329,11123,329,11123,329,10379,119,9608,,88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">
                <v:path arrowok="t" o:connecttype="custom" o:connectlocs="2803908,0;2406434,33657;208261,2999008;2587392,4321175;3326466,4256718;3531235,4216392;3531235,104465;2803908,0" o:connectangles="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5408" behindDoc="1" locked="0" layoutInCell="1" allowOverlap="1" wp14:anchorId="1414585E" wp14:editId="6B8ECCB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99260" cy="580390"/>
              <wp:effectExtent l="0" t="0" r="0" b="0"/>
              <wp:wrapNone/>
              <wp:docPr id="1818316185" name="JE2407251154ju memo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717491787" name="Oval 4"/>
                      <wps:cNvSpPr>
                        <a:spLocks noChangeArrowheads="1"/>
                      </wps:cNvSpPr>
                      <wps:spPr bwMode="auto">
                        <a:xfrm>
                          <a:off x="539193" y="15065"/>
                          <a:ext cx="259080" cy="259715"/>
                        </a:xfrm>
                        <a:prstGeom prst="ellipse">
                          <a:avLst/>
                        </a:prstGeom>
                        <a:solidFill>
                          <a:srgbClr val="36B5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JE2407251154ju memo.emf(JU-LOCK)" style="position:absolute;margin-left:82.6pt;margin-top:0;width:133.8pt;height:45.7pt;z-index:-251651072;mso-position-horizontal:right;mso-position-horizontal-relative:right-margin-area;mso-position-vertical:bottom;mso-position-vertical-relative:page" coordsize="16992,5803" o:spid="_x0000_s1026" editas="canvas" w14:anchorId="15385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">
              <v:shape id="_x0000_s1027" style="position:absolute;width:16992;height:5803;visibility:visible;mso-wrap-style:square" type="#_x0000_t75">
                <v:fill o:detectmouseclick="t"/>
                <v:path o:connecttype="none"/>
              </v:shape>
              <v:oval id="Oval 4" style="position:absolute;left:5391;top:150;width:2591;height:2597;visibility:visible;mso-wrap-style:square;v-text-anchor:top" o:spid="_x0000_s1028" fillcolor="#36b5a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F74FD7"/>
    <w:multiLevelType w:val="multilevel"/>
    <w:tmpl w:val="AEC402B4"/>
    <w:styleLink w:val="OpsommingletterProfiPendi"/>
    <w:lvl w:ilvl="0">
      <w:start w:val="1"/>
      <w:numFmt w:val="none"/>
      <w:pStyle w:val="OpsommingletterbasistekstProfiPendi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ProfiPendi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ProfiPendi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ProfiPendi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4E91D1C"/>
    <w:multiLevelType w:val="multilevel"/>
    <w:tmpl w:val="E39211A4"/>
    <w:numStyleLink w:val="KopnummeringProfiPendi"/>
  </w:abstractNum>
  <w:abstractNum w:abstractNumId="12" w15:restartNumberingAfterBreak="0">
    <w:nsid w:val="0BC24928"/>
    <w:multiLevelType w:val="multilevel"/>
    <w:tmpl w:val="B4BACAD8"/>
    <w:styleLink w:val="OpsommingstreepjeProfiPendi"/>
    <w:lvl w:ilvl="0">
      <w:start w:val="1"/>
      <w:numFmt w:val="bullet"/>
      <w:pStyle w:val="Opsommingstreepje1eniveauProfiPendi"/>
      <w:lvlText w:val="–"/>
      <w:lvlJc w:val="left"/>
      <w:pPr>
        <w:ind w:left="284" w:hanging="284"/>
      </w:pPr>
      <w:rPr>
        <w:rFonts w:hint="default" w:asciiTheme="minorHAnsi" w:hAnsiTheme="minorHAnsi"/>
      </w:rPr>
    </w:lvl>
    <w:lvl w:ilvl="1">
      <w:start w:val="1"/>
      <w:numFmt w:val="bullet"/>
      <w:pStyle w:val="Opsommingstreepje2eniveauProfiPendi"/>
      <w:lvlText w:val="–"/>
      <w:lvlJc w:val="left"/>
      <w:pPr>
        <w:ind w:left="568" w:hanging="284"/>
      </w:pPr>
      <w:rPr>
        <w:rFonts w:hint="default" w:asciiTheme="minorHAnsi" w:hAnsiTheme="minorHAnsi"/>
      </w:rPr>
    </w:lvl>
    <w:lvl w:ilvl="2">
      <w:start w:val="1"/>
      <w:numFmt w:val="bullet"/>
      <w:pStyle w:val="Opsommingstreepje3eniveauProfiPendi"/>
      <w:lvlText w:val="–"/>
      <w:lvlJc w:val="left"/>
      <w:pPr>
        <w:ind w:left="852" w:hanging="284"/>
      </w:pPr>
      <w:rPr>
        <w:rFonts w:hint="default" w:asciiTheme="minorHAnsi" w:hAnsiTheme="minorHAnsi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 w:asciiTheme="minorHAnsi" w:hAnsiTheme="minorHAnsi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 w:asciiTheme="minorHAnsi" w:hAnsiTheme="minorHAnsi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 w:asciiTheme="minorHAnsi" w:hAnsiTheme="minorHAnsi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 w:asciiTheme="minorHAnsi" w:hAnsiTheme="minorHAnsi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 w:asciiTheme="minorHAnsi" w:hAnsiTheme="minorHAnsi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 w:asciiTheme="minorHAnsi" w:hAnsiTheme="minorHAnsi"/>
      </w:rPr>
    </w:lvl>
  </w:abstractNum>
  <w:abstractNum w:abstractNumId="13" w15:restartNumberingAfterBreak="0">
    <w:nsid w:val="13C23557"/>
    <w:multiLevelType w:val="multilevel"/>
    <w:tmpl w:val="8D0228AC"/>
    <w:numStyleLink w:val="OpsommingtekenProfiPendi"/>
  </w:abstractNum>
  <w:abstractNum w:abstractNumId="14" w15:restartNumberingAfterBreak="0">
    <w:nsid w:val="13E86A68"/>
    <w:multiLevelType w:val="multilevel"/>
    <w:tmpl w:val="4E06C6A6"/>
    <w:styleLink w:val="AgendapuntlijstProfiPendi"/>
    <w:lvl w:ilvl="0">
      <w:start w:val="1"/>
      <w:numFmt w:val="decimal"/>
      <w:pStyle w:val="AgendapuntProfiPendi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ProfiPendi"/>
    <w:lvl w:ilvl="0">
      <w:start w:val="1"/>
      <w:numFmt w:val="none"/>
      <w:pStyle w:val="OpsommingnummerbasistekstProfiPendi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ProfiPendi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ProfiPendi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ProfiPendi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ProfiPendi"/>
  </w:abstractNum>
  <w:abstractNum w:abstractNumId="17" w15:restartNumberingAfterBreak="0">
    <w:nsid w:val="1F7808FC"/>
    <w:multiLevelType w:val="multilevel"/>
    <w:tmpl w:val="AEC402B4"/>
    <w:numStyleLink w:val="OpsommingletterProfiPendi"/>
  </w:abstractNum>
  <w:abstractNum w:abstractNumId="18" w15:restartNumberingAfterBreak="0">
    <w:nsid w:val="27994F45"/>
    <w:multiLevelType w:val="multilevel"/>
    <w:tmpl w:val="E84089EA"/>
    <w:styleLink w:val="BijlagenummeringProfiPendi"/>
    <w:lvl w:ilvl="0">
      <w:start w:val="1"/>
      <w:numFmt w:val="decimal"/>
      <w:pStyle w:val="Bijlagekop1ProfiPendi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ProfiPendi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14B2CC5"/>
    <w:multiLevelType w:val="multilevel"/>
    <w:tmpl w:val="E84089EA"/>
    <w:numStyleLink w:val="BijlagenummeringProfiPendi"/>
  </w:abstractNum>
  <w:abstractNum w:abstractNumId="21" w15:restartNumberingAfterBreak="0">
    <w:nsid w:val="47F25D85"/>
    <w:multiLevelType w:val="multilevel"/>
    <w:tmpl w:val="AEC402B4"/>
    <w:numStyleLink w:val="OpsommingletterProfiPendi"/>
  </w:abstractNum>
  <w:abstractNum w:abstractNumId="22" w15:restartNumberingAfterBreak="0">
    <w:nsid w:val="4BE26059"/>
    <w:multiLevelType w:val="hybridMultilevel"/>
    <w:tmpl w:val="55421722"/>
    <w:lvl w:ilvl="0" w:tplc="A780859C">
      <w:start w:val="3"/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Calibri Ligh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9F7B7E"/>
    <w:multiLevelType w:val="multilevel"/>
    <w:tmpl w:val="8D0228AC"/>
    <w:numStyleLink w:val="OpsommingtekenProfiPendi"/>
  </w:abstractNum>
  <w:abstractNum w:abstractNumId="25" w15:restartNumberingAfterBreak="0">
    <w:nsid w:val="4F222170"/>
    <w:multiLevelType w:val="hybridMultilevel"/>
    <w:tmpl w:val="70A25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DC0"/>
    <w:multiLevelType w:val="multilevel"/>
    <w:tmpl w:val="E84089EA"/>
    <w:numStyleLink w:val="BijlagenummeringProfiPendi"/>
  </w:abstractNum>
  <w:abstractNum w:abstractNumId="27" w15:restartNumberingAfterBreak="0">
    <w:nsid w:val="53221547"/>
    <w:multiLevelType w:val="multilevel"/>
    <w:tmpl w:val="4E06C6A6"/>
    <w:numStyleLink w:val="AgendapuntlijstProfiPendi"/>
  </w:abstractNum>
  <w:abstractNum w:abstractNumId="28" w15:restartNumberingAfterBreak="0">
    <w:nsid w:val="562A5831"/>
    <w:multiLevelType w:val="multilevel"/>
    <w:tmpl w:val="E39211A4"/>
    <w:numStyleLink w:val="KopnummeringProfiPendi"/>
  </w:abstractNum>
  <w:abstractNum w:abstractNumId="29" w15:restartNumberingAfterBreak="0">
    <w:nsid w:val="58B0301B"/>
    <w:multiLevelType w:val="multilevel"/>
    <w:tmpl w:val="E39211A4"/>
    <w:numStyleLink w:val="KopnummeringProfiPendi"/>
  </w:abstractNum>
  <w:abstractNum w:abstractNumId="30" w15:restartNumberingAfterBreak="0">
    <w:nsid w:val="5C5336CF"/>
    <w:multiLevelType w:val="multilevel"/>
    <w:tmpl w:val="BE64AF76"/>
    <w:numStyleLink w:val="OpsommingbolletjeProfiPendi"/>
  </w:abstractNum>
  <w:abstractNum w:abstractNumId="31" w15:restartNumberingAfterBreak="0">
    <w:nsid w:val="5FA80606"/>
    <w:multiLevelType w:val="multilevel"/>
    <w:tmpl w:val="E84089EA"/>
    <w:numStyleLink w:val="BijlagenummeringProfiPendi"/>
  </w:abstractNum>
  <w:abstractNum w:abstractNumId="32" w15:restartNumberingAfterBreak="0">
    <w:nsid w:val="63F335A0"/>
    <w:multiLevelType w:val="multilevel"/>
    <w:tmpl w:val="8D0228AC"/>
    <w:styleLink w:val="OpsommingtekenProfiPendi"/>
    <w:lvl w:ilvl="0">
      <w:start w:val="1"/>
      <w:numFmt w:val="bullet"/>
      <w:pStyle w:val="Opsommingteken1eniveauProfiPendi"/>
      <w:lvlText w:val="•"/>
      <w:lvlJc w:val="left"/>
      <w:pPr>
        <w:ind w:left="284" w:hanging="284"/>
      </w:pPr>
      <w:rPr>
        <w:rFonts w:hint="default" w:ascii="Calibri" w:hAnsi="Calibri"/>
        <w:color w:val="38B6AB" w:themeColor="accent1"/>
      </w:rPr>
    </w:lvl>
    <w:lvl w:ilvl="1">
      <w:start w:val="1"/>
      <w:numFmt w:val="bullet"/>
      <w:pStyle w:val="Opsommingteken2eniveauProfiPendi"/>
      <w:lvlText w:val="–"/>
      <w:lvlJc w:val="left"/>
      <w:pPr>
        <w:ind w:left="568" w:hanging="284"/>
      </w:pPr>
      <w:rPr>
        <w:rFonts w:hint="default" w:ascii="Calibri" w:hAnsi="Calibri"/>
        <w:color w:val="38B6AB" w:themeColor="accent1"/>
      </w:rPr>
    </w:lvl>
    <w:lvl w:ilvl="2">
      <w:start w:val="1"/>
      <w:numFmt w:val="bullet"/>
      <w:pStyle w:val="Opsommingteken3eniveauProfiPendi"/>
      <w:lvlText w:val="&gt;"/>
      <w:lvlJc w:val="left"/>
      <w:pPr>
        <w:ind w:left="852" w:hanging="284"/>
      </w:pPr>
      <w:rPr>
        <w:rFonts w:hint="default" w:ascii="Calibri" w:hAnsi="Calibri"/>
        <w:color w:val="38B6AB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 w:asciiTheme="minorHAnsi" w:hAnsiTheme="minorHAnsi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 w:asciiTheme="minorHAnsi" w:hAnsiTheme="minorHAnsi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 w:asciiTheme="minorHAnsi" w:hAnsiTheme="minorHAnsi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 w:asciiTheme="minorHAnsi" w:hAnsiTheme="minorHAnsi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 w:asciiTheme="minorHAnsi" w:hAnsiTheme="minorHAnsi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 w:asciiTheme="minorHAnsi" w:hAnsiTheme="minorHAnsi"/>
        <w:color w:val="000000" w:themeColor="text1"/>
      </w:rPr>
    </w:lvl>
  </w:abstractNum>
  <w:abstractNum w:abstractNumId="33" w15:restartNumberingAfterBreak="0">
    <w:nsid w:val="64222887"/>
    <w:multiLevelType w:val="multilevel"/>
    <w:tmpl w:val="B4BACAD8"/>
    <w:numStyleLink w:val="OpsommingstreepjeProfiPendi"/>
  </w:abstractNum>
  <w:abstractNum w:abstractNumId="34" w15:restartNumberingAfterBreak="0">
    <w:nsid w:val="6CA11D32"/>
    <w:multiLevelType w:val="multilevel"/>
    <w:tmpl w:val="E39211A4"/>
    <w:styleLink w:val="KopnummeringProfiPendi"/>
    <w:lvl w:ilvl="0">
      <w:start w:val="1"/>
      <w:numFmt w:val="decimal"/>
      <w:pStyle w:val="Kop1"/>
      <w:lvlText w:val="%1"/>
      <w:lvlJc w:val="left"/>
      <w:pPr>
        <w:ind w:left="851" w:hanging="738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5" w15:restartNumberingAfterBreak="0">
    <w:nsid w:val="782B5E2C"/>
    <w:multiLevelType w:val="multilevel"/>
    <w:tmpl w:val="BE64AF76"/>
    <w:styleLink w:val="OpsommingbolletjeProfiPendi"/>
    <w:lvl w:ilvl="0">
      <w:start w:val="1"/>
      <w:numFmt w:val="bullet"/>
      <w:pStyle w:val="Opsommingbolletje1eniveauProfiPendi"/>
      <w:lvlText w:val="•"/>
      <w:lvlJc w:val="left"/>
      <w:pPr>
        <w:ind w:left="284" w:hanging="284"/>
      </w:pPr>
      <w:rPr>
        <w:rFonts w:hint="default" w:ascii="Calibri" w:hAnsi="Calibri"/>
        <w:color w:val="38B6AB" w:themeColor="accent1"/>
      </w:rPr>
    </w:lvl>
    <w:lvl w:ilvl="1">
      <w:start w:val="1"/>
      <w:numFmt w:val="bullet"/>
      <w:pStyle w:val="Opsommingbolletje2eniveauProfiPendi"/>
      <w:lvlText w:val="•"/>
      <w:lvlJc w:val="left"/>
      <w:pPr>
        <w:ind w:left="568" w:hanging="284"/>
      </w:pPr>
      <w:rPr>
        <w:rFonts w:hint="default" w:ascii="Calibri" w:hAnsi="Calibri" w:cs="Times New Roman"/>
        <w:color w:val="38B6AB" w:themeColor="accent1"/>
      </w:rPr>
    </w:lvl>
    <w:lvl w:ilvl="2">
      <w:start w:val="1"/>
      <w:numFmt w:val="bullet"/>
      <w:pStyle w:val="Opsommingbolletje3eniveauProfiPendi"/>
      <w:lvlText w:val="•"/>
      <w:lvlJc w:val="left"/>
      <w:pPr>
        <w:ind w:left="852" w:hanging="284"/>
      </w:pPr>
      <w:rPr>
        <w:rFonts w:hint="default" w:ascii="Calibri" w:hAnsi="Calibri"/>
        <w:color w:val="38B6AB" w:themeColor="accent1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 w:ascii="Calibri" w:hAnsi="Calibri"/>
        <w:color w:val="38B6AB" w:themeColor="accent1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 w:ascii="Calibri" w:hAnsi="Calibri"/>
        <w:color w:val="38B6AB" w:themeColor="accent1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 w:ascii="Calibri" w:hAnsi="Calibri"/>
        <w:color w:val="38B6AB" w:themeColor="accent1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 w:ascii="Calibri" w:hAnsi="Calibri"/>
        <w:color w:val="38B6AB" w:themeColor="accent1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 w:ascii="Calibri" w:hAnsi="Calibri"/>
        <w:color w:val="38B6AB" w:themeColor="accent1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 w:ascii="Calibri" w:hAnsi="Calibri"/>
        <w:color w:val="38B6AB" w:themeColor="accent1"/>
      </w:rPr>
    </w:lvl>
  </w:abstractNum>
  <w:abstractNum w:abstractNumId="36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7128197">
    <w:abstractNumId w:val="9"/>
  </w:num>
  <w:num w:numId="2" w16cid:durableId="227694600">
    <w:abstractNumId w:val="7"/>
  </w:num>
  <w:num w:numId="3" w16cid:durableId="1234120460">
    <w:abstractNumId w:val="6"/>
  </w:num>
  <w:num w:numId="4" w16cid:durableId="2133985196">
    <w:abstractNumId w:val="5"/>
  </w:num>
  <w:num w:numId="5" w16cid:durableId="33894467">
    <w:abstractNumId w:val="4"/>
  </w:num>
  <w:num w:numId="6" w16cid:durableId="1464695191">
    <w:abstractNumId w:val="8"/>
  </w:num>
  <w:num w:numId="7" w16cid:durableId="1883011601">
    <w:abstractNumId w:val="3"/>
  </w:num>
  <w:num w:numId="8" w16cid:durableId="884755748">
    <w:abstractNumId w:val="2"/>
  </w:num>
  <w:num w:numId="9" w16cid:durableId="2086493959">
    <w:abstractNumId w:val="1"/>
  </w:num>
  <w:num w:numId="10" w16cid:durableId="1795446360">
    <w:abstractNumId w:val="0"/>
  </w:num>
  <w:num w:numId="11" w16cid:durableId="1017266226">
    <w:abstractNumId w:val="35"/>
  </w:num>
  <w:num w:numId="12" w16cid:durableId="198008609">
    <w:abstractNumId w:val="12"/>
  </w:num>
  <w:num w:numId="13" w16cid:durableId="1025907459">
    <w:abstractNumId w:val="32"/>
  </w:num>
  <w:num w:numId="14" w16cid:durableId="900991456">
    <w:abstractNumId w:val="18"/>
  </w:num>
  <w:num w:numId="15" w16cid:durableId="1575430369">
    <w:abstractNumId w:val="34"/>
  </w:num>
  <w:num w:numId="16" w16cid:durableId="1318263571">
    <w:abstractNumId w:val="15"/>
  </w:num>
  <w:num w:numId="17" w16cid:durableId="234361169">
    <w:abstractNumId w:val="10"/>
  </w:num>
  <w:num w:numId="18" w16cid:durableId="560290680">
    <w:abstractNumId w:val="17"/>
  </w:num>
  <w:num w:numId="19" w16cid:durableId="172844615">
    <w:abstractNumId w:val="36"/>
  </w:num>
  <w:num w:numId="20" w16cid:durableId="262805225">
    <w:abstractNumId w:val="23"/>
  </w:num>
  <w:num w:numId="21" w16cid:durableId="415438026">
    <w:abstractNumId w:val="19"/>
  </w:num>
  <w:num w:numId="22" w16cid:durableId="2088453128">
    <w:abstractNumId w:val="14"/>
  </w:num>
  <w:num w:numId="23" w16cid:durableId="2097356006">
    <w:abstractNumId w:val="27"/>
  </w:num>
  <w:num w:numId="24" w16cid:durableId="731587515">
    <w:abstractNumId w:val="13"/>
  </w:num>
  <w:num w:numId="25" w16cid:durableId="953560574">
    <w:abstractNumId w:val="16"/>
  </w:num>
  <w:num w:numId="26" w16cid:durableId="351421088">
    <w:abstractNumId w:val="33"/>
  </w:num>
  <w:num w:numId="27" w16cid:durableId="262151800">
    <w:abstractNumId w:val="21"/>
  </w:num>
  <w:num w:numId="28" w16cid:durableId="1239827417">
    <w:abstractNumId w:val="31"/>
  </w:num>
  <w:num w:numId="29" w16cid:durableId="2076278644">
    <w:abstractNumId w:val="30"/>
  </w:num>
  <w:num w:numId="30" w16cid:durableId="937562194">
    <w:abstractNumId w:val="24"/>
  </w:num>
  <w:num w:numId="31" w16cid:durableId="1445156696">
    <w:abstractNumId w:val="11"/>
  </w:num>
  <w:num w:numId="32" w16cid:durableId="682558909">
    <w:abstractNumId w:val="29"/>
  </w:num>
  <w:num w:numId="33" w16cid:durableId="1184319140">
    <w:abstractNumId w:val="28"/>
  </w:num>
  <w:num w:numId="34" w16cid:durableId="20086293">
    <w:abstractNumId w:val="20"/>
  </w:num>
  <w:num w:numId="35" w16cid:durableId="338390425">
    <w:abstractNumId w:val="26"/>
  </w:num>
  <w:num w:numId="36" w16cid:durableId="554124917">
    <w:abstractNumId w:val="25"/>
  </w:num>
  <w:num w:numId="37" w16cid:durableId="65530527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76"/>
    <w:rsid w:val="0000108E"/>
    <w:rsid w:val="00014079"/>
    <w:rsid w:val="000204AD"/>
    <w:rsid w:val="00020E93"/>
    <w:rsid w:val="00040569"/>
    <w:rsid w:val="0004409B"/>
    <w:rsid w:val="00066C67"/>
    <w:rsid w:val="00086BA3"/>
    <w:rsid w:val="000878B0"/>
    <w:rsid w:val="000924A7"/>
    <w:rsid w:val="000A3729"/>
    <w:rsid w:val="000A4111"/>
    <w:rsid w:val="000D0B0A"/>
    <w:rsid w:val="00101B98"/>
    <w:rsid w:val="00131564"/>
    <w:rsid w:val="001476E8"/>
    <w:rsid w:val="00173754"/>
    <w:rsid w:val="00173A3B"/>
    <w:rsid w:val="001A639C"/>
    <w:rsid w:val="001A63A7"/>
    <w:rsid w:val="001B0D01"/>
    <w:rsid w:val="001B32DC"/>
    <w:rsid w:val="001B5D8B"/>
    <w:rsid w:val="001C44A9"/>
    <w:rsid w:val="001C66E4"/>
    <w:rsid w:val="001D6A1E"/>
    <w:rsid w:val="001D76EE"/>
    <w:rsid w:val="001D7E3F"/>
    <w:rsid w:val="001E17ED"/>
    <w:rsid w:val="001E7B9F"/>
    <w:rsid w:val="00204F95"/>
    <w:rsid w:val="00220037"/>
    <w:rsid w:val="002270D7"/>
    <w:rsid w:val="00234A61"/>
    <w:rsid w:val="00237D53"/>
    <w:rsid w:val="00253BAA"/>
    <w:rsid w:val="0028524C"/>
    <w:rsid w:val="00293CD1"/>
    <w:rsid w:val="00297DF0"/>
    <w:rsid w:val="002A258E"/>
    <w:rsid w:val="002E0FAE"/>
    <w:rsid w:val="002E3479"/>
    <w:rsid w:val="002E7CC6"/>
    <w:rsid w:val="002F164D"/>
    <w:rsid w:val="002F5489"/>
    <w:rsid w:val="003045CC"/>
    <w:rsid w:val="00317726"/>
    <w:rsid w:val="00320C9F"/>
    <w:rsid w:val="003215C7"/>
    <w:rsid w:val="00325067"/>
    <w:rsid w:val="00326A62"/>
    <w:rsid w:val="00342270"/>
    <w:rsid w:val="00360D8A"/>
    <w:rsid w:val="0036701B"/>
    <w:rsid w:val="00386060"/>
    <w:rsid w:val="003A0EAC"/>
    <w:rsid w:val="003A63DA"/>
    <w:rsid w:val="003D0548"/>
    <w:rsid w:val="003D10F4"/>
    <w:rsid w:val="003D74EE"/>
    <w:rsid w:val="003E5F81"/>
    <w:rsid w:val="003E7187"/>
    <w:rsid w:val="003F13E7"/>
    <w:rsid w:val="00414E41"/>
    <w:rsid w:val="00425F68"/>
    <w:rsid w:val="0046495A"/>
    <w:rsid w:val="00496763"/>
    <w:rsid w:val="004A3C41"/>
    <w:rsid w:val="004A40AA"/>
    <w:rsid w:val="004B052A"/>
    <w:rsid w:val="004B3DB4"/>
    <w:rsid w:val="004C5073"/>
    <w:rsid w:val="004E0137"/>
    <w:rsid w:val="004F0D92"/>
    <w:rsid w:val="00500FE0"/>
    <w:rsid w:val="005067A8"/>
    <w:rsid w:val="00506EEC"/>
    <w:rsid w:val="00510B28"/>
    <w:rsid w:val="00515A13"/>
    <w:rsid w:val="005267FB"/>
    <w:rsid w:val="00532543"/>
    <w:rsid w:val="00540016"/>
    <w:rsid w:val="00557F4A"/>
    <w:rsid w:val="005D6750"/>
    <w:rsid w:val="005E7E4A"/>
    <w:rsid w:val="005F4DCC"/>
    <w:rsid w:val="00620F0D"/>
    <w:rsid w:val="00630409"/>
    <w:rsid w:val="00632CF8"/>
    <w:rsid w:val="006418CA"/>
    <w:rsid w:val="00677631"/>
    <w:rsid w:val="00677AB6"/>
    <w:rsid w:val="00686E31"/>
    <w:rsid w:val="006A3235"/>
    <w:rsid w:val="006C4D54"/>
    <w:rsid w:val="006C7509"/>
    <w:rsid w:val="006D4AD5"/>
    <w:rsid w:val="006E0631"/>
    <w:rsid w:val="00700AD6"/>
    <w:rsid w:val="0071546B"/>
    <w:rsid w:val="00740CF5"/>
    <w:rsid w:val="00752676"/>
    <w:rsid w:val="007534A6"/>
    <w:rsid w:val="00763CBE"/>
    <w:rsid w:val="00773A13"/>
    <w:rsid w:val="00773AD7"/>
    <w:rsid w:val="007910B2"/>
    <w:rsid w:val="007971AD"/>
    <w:rsid w:val="007A3484"/>
    <w:rsid w:val="007A3C4B"/>
    <w:rsid w:val="007B4213"/>
    <w:rsid w:val="008124B7"/>
    <w:rsid w:val="00820C65"/>
    <w:rsid w:val="0083571C"/>
    <w:rsid w:val="00860C86"/>
    <w:rsid w:val="00863184"/>
    <w:rsid w:val="008809AC"/>
    <w:rsid w:val="008B0286"/>
    <w:rsid w:val="008B40CA"/>
    <w:rsid w:val="008D7D13"/>
    <w:rsid w:val="008F0B86"/>
    <w:rsid w:val="009043E0"/>
    <w:rsid w:val="009112F9"/>
    <w:rsid w:val="009331A1"/>
    <w:rsid w:val="009378D9"/>
    <w:rsid w:val="00952231"/>
    <w:rsid w:val="00964070"/>
    <w:rsid w:val="0098452D"/>
    <w:rsid w:val="00994115"/>
    <w:rsid w:val="00996220"/>
    <w:rsid w:val="009A14B7"/>
    <w:rsid w:val="009A5D53"/>
    <w:rsid w:val="009B1264"/>
    <w:rsid w:val="009B6B97"/>
    <w:rsid w:val="009D2DBB"/>
    <w:rsid w:val="009E612F"/>
    <w:rsid w:val="009E6FC4"/>
    <w:rsid w:val="00A010A9"/>
    <w:rsid w:val="00A03E62"/>
    <w:rsid w:val="00A30A69"/>
    <w:rsid w:val="00A42282"/>
    <w:rsid w:val="00A45A62"/>
    <w:rsid w:val="00A72A81"/>
    <w:rsid w:val="00A82989"/>
    <w:rsid w:val="00A93DAA"/>
    <w:rsid w:val="00A963F6"/>
    <w:rsid w:val="00AA8BF5"/>
    <w:rsid w:val="00AB75C6"/>
    <w:rsid w:val="00AC5A80"/>
    <w:rsid w:val="00AC6F65"/>
    <w:rsid w:val="00AC76CB"/>
    <w:rsid w:val="00AF1D74"/>
    <w:rsid w:val="00AF76BF"/>
    <w:rsid w:val="00B0195C"/>
    <w:rsid w:val="00B14D6F"/>
    <w:rsid w:val="00B2176E"/>
    <w:rsid w:val="00B278E0"/>
    <w:rsid w:val="00B41BAA"/>
    <w:rsid w:val="00B44A3C"/>
    <w:rsid w:val="00B454E0"/>
    <w:rsid w:val="00B51474"/>
    <w:rsid w:val="00B67D2A"/>
    <w:rsid w:val="00BA14CC"/>
    <w:rsid w:val="00BA69B7"/>
    <w:rsid w:val="00BE03BA"/>
    <w:rsid w:val="00BE367B"/>
    <w:rsid w:val="00BE581A"/>
    <w:rsid w:val="00BF3373"/>
    <w:rsid w:val="00BF3E01"/>
    <w:rsid w:val="00C04A90"/>
    <w:rsid w:val="00C358D8"/>
    <w:rsid w:val="00C36258"/>
    <w:rsid w:val="00C5181E"/>
    <w:rsid w:val="00C57F59"/>
    <w:rsid w:val="00C9251C"/>
    <w:rsid w:val="00CF73C7"/>
    <w:rsid w:val="00D03A66"/>
    <w:rsid w:val="00D057E4"/>
    <w:rsid w:val="00D13B41"/>
    <w:rsid w:val="00D278A0"/>
    <w:rsid w:val="00D305F9"/>
    <w:rsid w:val="00D37741"/>
    <w:rsid w:val="00D456F9"/>
    <w:rsid w:val="00D47B7C"/>
    <w:rsid w:val="00D631B1"/>
    <w:rsid w:val="00D77C80"/>
    <w:rsid w:val="00D940F7"/>
    <w:rsid w:val="00D95269"/>
    <w:rsid w:val="00DD2516"/>
    <w:rsid w:val="00DD2B33"/>
    <w:rsid w:val="00DF0229"/>
    <w:rsid w:val="00E0385C"/>
    <w:rsid w:val="00E2016C"/>
    <w:rsid w:val="00E4158A"/>
    <w:rsid w:val="00E41F71"/>
    <w:rsid w:val="00E448D0"/>
    <w:rsid w:val="00E85522"/>
    <w:rsid w:val="00E9023E"/>
    <w:rsid w:val="00EB6872"/>
    <w:rsid w:val="00EE1714"/>
    <w:rsid w:val="00F001A6"/>
    <w:rsid w:val="00F01327"/>
    <w:rsid w:val="00F13B84"/>
    <w:rsid w:val="00F31292"/>
    <w:rsid w:val="00F45383"/>
    <w:rsid w:val="00F54822"/>
    <w:rsid w:val="00F7755D"/>
    <w:rsid w:val="00F827FB"/>
    <w:rsid w:val="00F92D43"/>
    <w:rsid w:val="00FA0A5A"/>
    <w:rsid w:val="00FA448F"/>
    <w:rsid w:val="00FB5D73"/>
    <w:rsid w:val="00FC06DE"/>
    <w:rsid w:val="00FD2BD2"/>
    <w:rsid w:val="00FD39A0"/>
    <w:rsid w:val="00FD4A46"/>
    <w:rsid w:val="00FF0F63"/>
    <w:rsid w:val="00FF2E7A"/>
    <w:rsid w:val="0A7B9B72"/>
    <w:rsid w:val="1F52C334"/>
    <w:rsid w:val="25C97891"/>
    <w:rsid w:val="32100058"/>
    <w:rsid w:val="5A085B8B"/>
    <w:rsid w:val="5FB4FB1E"/>
    <w:rsid w:val="7A54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118B8"/>
  <w15:chartTrackingRefBased/>
  <w15:docId w15:val="{6747CC72-E4D6-430A-BC2B-E7FC7B7B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hAnsi="Calibri Light" w:eastAsia="Times New Roman" w:cs="Maiandra GD"/>
        <w:sz w:val="22"/>
        <w:szCs w:val="22"/>
        <w:lang w:val="nl-NL" w:eastAsia="nl-NL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heading 1" w:uiPriority="3" w:qFormat="1"/>
    <w:lsdException w:name="heading 2" w:uiPriority="5" w:semiHidden="1" w:qFormat="1"/>
    <w:lsdException w:name="heading 3" w:uiPriority="7" w:semiHidden="1" w:qFormat="1"/>
    <w:lsdException w:name="heading 4" w:uiPriority="9" w:semiHidden="1" w:qFormat="1"/>
    <w:lsdException w:name="heading 5" w:uiPriority="11" w:semiHidden="1" w:qFormat="1"/>
    <w:lsdException w:name="heading 6" w:uiPriority="62" w:semiHidden="1"/>
    <w:lsdException w:name="heading 7" w:uiPriority="63" w:semiHidden="1"/>
    <w:lsdException w:name="heading 8" w:uiPriority="64" w:semiHidden="1"/>
    <w:lsdException w:name="heading 9" w:uiPriority="65" w:semiHidden="1"/>
    <w:lsdException w:name="toc 1" w:uiPriority="39"/>
    <w:lsdException w:name="toc 2" w:uiPriority="39"/>
    <w:lsdException w:name="toc 3" w:uiPriority="39"/>
    <w:lsdException w:name="toc 4" w:uiPriority="55"/>
    <w:lsdException w:name="toc 5" w:uiPriority="56"/>
    <w:lsdException w:name="toc 6" w:uiPriority="57"/>
    <w:lsdException w:name="toc 7" w:uiPriority="58"/>
    <w:lsdException w:name="toc 8" w:uiPriority="59"/>
    <w:lsdException w:name="toc 9" w:uiPriority="60"/>
    <w:lsdException w:name="footnote text" w:uiPriority="73"/>
    <w:lsdException w:name="annotation text" w:semiHidden="1"/>
    <w:lsdException w:name="caption" w:uiPriority="49" w:semiHidden="1"/>
    <w:lsdException w:name="envelope address" w:semiHidden="1"/>
    <w:lsdException w:name="envelope return" w:semiHidden="1"/>
    <w:lsdException w:name="footnote reference" w:uiPriority="72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50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Standaard" w:default="1">
    <w:name w:val="Normal"/>
    <w:aliases w:val="Normal Profi Pendi"/>
    <w:next w:val="BasistekstProfiPendi"/>
    <w:uiPriority w:val="94"/>
    <w:semiHidden/>
    <w:rsid w:val="001A639C"/>
    <w:rPr>
      <w:rFonts w:cs="Calibri Light"/>
    </w:rPr>
  </w:style>
  <w:style w:type="paragraph" w:styleId="Kop1">
    <w:name w:val="heading 1"/>
    <w:aliases w:val="Kop 1 Profi Pendi"/>
    <w:basedOn w:val="ZsysbasisProfiPendi"/>
    <w:next w:val="BasistekstProfiPendi"/>
    <w:link w:val="Kop1Char"/>
    <w:uiPriority w:val="3"/>
    <w:qFormat/>
    <w:rsid w:val="00F92D43"/>
    <w:pPr>
      <w:keepNext/>
      <w:keepLines/>
      <w:pageBreakBefore/>
      <w:numPr>
        <w:numId w:val="33"/>
      </w:numPr>
      <w:pBdr>
        <w:top w:val="single" w:color="38B6AB" w:themeColor="accent1" w:sz="12" w:space="1"/>
        <w:left w:val="single" w:color="38B6AB" w:themeColor="accent1" w:sz="12" w:space="4"/>
        <w:bottom w:val="single" w:color="38B6AB" w:themeColor="accent1" w:sz="12" w:space="1"/>
        <w:right w:val="single" w:color="38B6AB" w:themeColor="accent1" w:sz="12" w:space="4"/>
      </w:pBdr>
      <w:shd w:val="clear" w:color="auto" w:fill="38B6AB" w:themeFill="accent1"/>
      <w:spacing w:after="260" w:line="600" w:lineRule="atLeast"/>
      <w:ind w:left="850" w:right="113" w:hanging="737"/>
      <w:outlineLvl w:val="0"/>
    </w:pPr>
    <w:rPr>
      <w:rFonts w:ascii="Calibri" w:hAnsi="Calibri" w:cs="Calibri"/>
      <w:b/>
      <w:bCs/>
      <w:color w:val="FFFFFF"/>
      <w:sz w:val="48"/>
      <w:szCs w:val="32"/>
    </w:rPr>
  </w:style>
  <w:style w:type="paragraph" w:styleId="Kop2">
    <w:name w:val="heading 2"/>
    <w:aliases w:val="Kop 2 Profi Pendi"/>
    <w:basedOn w:val="ZsysbasisProfiPendi"/>
    <w:next w:val="BasistekstProfiPendi"/>
    <w:link w:val="Kop2Char"/>
    <w:uiPriority w:val="5"/>
    <w:qFormat/>
    <w:rsid w:val="00086BA3"/>
    <w:pPr>
      <w:keepNext/>
      <w:keepLines/>
      <w:numPr>
        <w:ilvl w:val="1"/>
        <w:numId w:val="33"/>
      </w:numPr>
      <w:spacing w:before="340" w:after="60" w:line="500" w:lineRule="atLeast"/>
      <w:outlineLvl w:val="1"/>
    </w:pPr>
    <w:rPr>
      <w:rFonts w:ascii="Calibri" w:hAnsi="Calibri" w:cs="Calibri"/>
      <w:b/>
      <w:bCs/>
      <w:iCs/>
      <w:color w:val="501E70" w:themeColor="accent2"/>
      <w:sz w:val="40"/>
      <w:szCs w:val="28"/>
    </w:rPr>
  </w:style>
  <w:style w:type="paragraph" w:styleId="Kop3">
    <w:name w:val="heading 3"/>
    <w:aliases w:val="Kop 3 Profi Pendi"/>
    <w:basedOn w:val="ZsysbasisProfiPendi"/>
    <w:next w:val="BasistekstProfiPendi"/>
    <w:link w:val="Kop3Char"/>
    <w:uiPriority w:val="7"/>
    <w:qFormat/>
    <w:rsid w:val="006418CA"/>
    <w:pPr>
      <w:keepNext/>
      <w:keepLines/>
      <w:numPr>
        <w:ilvl w:val="2"/>
        <w:numId w:val="33"/>
      </w:numPr>
      <w:spacing w:before="360" w:line="360" w:lineRule="exact"/>
      <w:outlineLvl w:val="2"/>
    </w:pPr>
    <w:rPr>
      <w:rFonts w:ascii="Calibri" w:hAnsi="Calibri" w:cs="Calibri"/>
      <w:b/>
      <w:iCs/>
      <w:color w:val="38B6AB" w:themeColor="accent1"/>
      <w:sz w:val="32"/>
    </w:rPr>
  </w:style>
  <w:style w:type="paragraph" w:styleId="Kop4">
    <w:name w:val="heading 4"/>
    <w:aliases w:val="Kop 4 Profi Pendi"/>
    <w:basedOn w:val="ZsysbasisProfiPendi"/>
    <w:next w:val="BasistekstProfiPendi"/>
    <w:link w:val="Kop4Char"/>
    <w:uiPriority w:val="9"/>
    <w:qFormat/>
    <w:rsid w:val="00086BA3"/>
    <w:pPr>
      <w:keepNext/>
      <w:keepLines/>
      <w:numPr>
        <w:ilvl w:val="3"/>
        <w:numId w:val="33"/>
      </w:numPr>
      <w:spacing w:before="280" w:line="320" w:lineRule="atLeast"/>
      <w:outlineLvl w:val="3"/>
    </w:pPr>
    <w:rPr>
      <w:rFonts w:ascii="Calibri" w:hAnsi="Calibri" w:cs="Calibri"/>
      <w:b/>
      <w:bCs/>
      <w:color w:val="005B94" w:themeColor="accent3"/>
      <w:sz w:val="26"/>
      <w:szCs w:val="24"/>
    </w:rPr>
  </w:style>
  <w:style w:type="paragraph" w:styleId="Kop5">
    <w:name w:val="heading 5"/>
    <w:aliases w:val="Kop 5 Profi Pendi"/>
    <w:basedOn w:val="ZsysbasisProfiPendi"/>
    <w:next w:val="BasistekstProfiPendi"/>
    <w:link w:val="Kop5Char"/>
    <w:uiPriority w:val="11"/>
    <w:qFormat/>
    <w:rsid w:val="00086BA3"/>
    <w:pPr>
      <w:keepNext/>
      <w:keepLines/>
      <w:numPr>
        <w:ilvl w:val="4"/>
        <w:numId w:val="33"/>
      </w:numPr>
      <w:spacing w:before="280"/>
      <w:outlineLvl w:val="4"/>
    </w:pPr>
    <w:rPr>
      <w:rFonts w:ascii="Calibri" w:hAnsi="Calibri" w:cs="Calibri"/>
      <w:b/>
      <w:bCs/>
      <w:iCs/>
      <w:color w:val="501E70" w:themeColor="accent2"/>
      <w:sz w:val="24"/>
    </w:rPr>
  </w:style>
  <w:style w:type="paragraph" w:styleId="Kop6">
    <w:name w:val="heading 6"/>
    <w:aliases w:val="Kop 6 Profi Pendi"/>
    <w:basedOn w:val="ZsysbasisProfiPendi"/>
    <w:next w:val="BasistekstProfiPendi"/>
    <w:link w:val="Kop6Char"/>
    <w:uiPriority w:val="62"/>
    <w:rsid w:val="00086BA3"/>
    <w:pPr>
      <w:keepNext/>
      <w:keepLines/>
      <w:numPr>
        <w:ilvl w:val="5"/>
        <w:numId w:val="33"/>
      </w:numPr>
      <w:outlineLvl w:val="5"/>
    </w:pPr>
    <w:rPr>
      <w:rFonts w:asciiTheme="minorHAnsi" w:hAnsiTheme="minorHAnsi"/>
    </w:rPr>
  </w:style>
  <w:style w:type="paragraph" w:styleId="Kop7">
    <w:name w:val="heading 7"/>
    <w:aliases w:val="Kop 7 Profi Pendi"/>
    <w:basedOn w:val="ZsysbasisProfiPendi"/>
    <w:next w:val="BasistekstProfiPendi"/>
    <w:link w:val="Kop7Char"/>
    <w:uiPriority w:val="63"/>
    <w:rsid w:val="00086BA3"/>
    <w:pPr>
      <w:keepNext/>
      <w:keepLines/>
      <w:numPr>
        <w:ilvl w:val="6"/>
        <w:numId w:val="33"/>
      </w:numPr>
      <w:outlineLvl w:val="6"/>
    </w:pPr>
    <w:rPr>
      <w:rFonts w:asciiTheme="minorHAnsi" w:hAnsiTheme="minorHAnsi"/>
      <w:bCs/>
      <w:szCs w:val="20"/>
    </w:rPr>
  </w:style>
  <w:style w:type="paragraph" w:styleId="Kop8">
    <w:name w:val="heading 8"/>
    <w:aliases w:val="Kop 8 Profi Pendi"/>
    <w:basedOn w:val="ZsysbasisProfiPendi"/>
    <w:next w:val="BasistekstProfiPendi"/>
    <w:link w:val="Kop8Char"/>
    <w:uiPriority w:val="64"/>
    <w:rsid w:val="00086BA3"/>
    <w:pPr>
      <w:keepNext/>
      <w:keepLines/>
      <w:numPr>
        <w:ilvl w:val="7"/>
        <w:numId w:val="33"/>
      </w:numPr>
      <w:outlineLvl w:val="7"/>
    </w:pPr>
    <w:rPr>
      <w:rFonts w:asciiTheme="minorHAnsi" w:hAnsiTheme="minorHAnsi"/>
      <w:iCs/>
      <w:szCs w:val="20"/>
    </w:rPr>
  </w:style>
  <w:style w:type="paragraph" w:styleId="Kop9">
    <w:name w:val="heading 9"/>
    <w:aliases w:val="Kop 9 Profi Pendi"/>
    <w:basedOn w:val="ZsysbasisProfiPendi"/>
    <w:next w:val="BasistekstProfiPendi"/>
    <w:link w:val="Kop9Char"/>
    <w:uiPriority w:val="65"/>
    <w:rsid w:val="00086BA3"/>
    <w:pPr>
      <w:keepNext/>
      <w:keepLines/>
      <w:numPr>
        <w:ilvl w:val="8"/>
        <w:numId w:val="33"/>
      </w:numPr>
      <w:outlineLvl w:val="8"/>
    </w:pPr>
    <w:rPr>
      <w:rFonts w:asciiTheme="minorHAnsi" w:hAnsiTheme="minorHAnsi"/>
      <w:bCs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ZsysbasisProfiPendi" w:customStyle="1">
    <w:name w:val="Zsysbasis Profi Pendi"/>
    <w:next w:val="BasistekstProfiPendi"/>
    <w:link w:val="ZsysbasisProfiPendiChar"/>
    <w:uiPriority w:val="96"/>
    <w:semiHidden/>
    <w:rsid w:val="00B44A3C"/>
    <w:rPr>
      <w:rFonts w:cs="Calibri Light"/>
    </w:rPr>
  </w:style>
  <w:style w:type="character" w:styleId="ZsysbasisProfiPendiChar" w:customStyle="1">
    <w:name w:val="Zsysbasis Profi Pendi Char"/>
    <w:basedOn w:val="Standaardalinea-lettertype"/>
    <w:link w:val="ZsysbasisProfiPendi"/>
    <w:uiPriority w:val="96"/>
    <w:semiHidden/>
    <w:rsid w:val="00B44A3C"/>
    <w:rPr>
      <w:rFonts w:cs="Calibri Light"/>
    </w:rPr>
  </w:style>
  <w:style w:type="paragraph" w:styleId="AdresvakProfiPendi" w:customStyle="1">
    <w:name w:val="Adresvak Profi Pendi"/>
    <w:basedOn w:val="ZsysbasisProfiPendi"/>
    <w:uiPriority w:val="41"/>
    <w:rsid w:val="00131564"/>
    <w:pPr>
      <w:spacing w:line="300" w:lineRule="exact"/>
    </w:pPr>
    <w:rPr>
      <w:noProof/>
    </w:rPr>
  </w:style>
  <w:style w:type="paragraph" w:styleId="AfzendergegevenskopjeProfiPendi" w:customStyle="1">
    <w:name w:val="Afzendergegevens kopje Profi Pendi"/>
    <w:basedOn w:val="ZsysbasisdocumentgegevensProfiPendi"/>
    <w:uiPriority w:val="43"/>
    <w:rsid w:val="001D7E3F"/>
  </w:style>
  <w:style w:type="paragraph" w:styleId="AfzendergegevensProfiPendi" w:customStyle="1">
    <w:name w:val="Afzendergegevens Profi Pendi"/>
    <w:basedOn w:val="ZsysbasisdocumentgegevensProfiPendi"/>
    <w:uiPriority w:val="42"/>
    <w:rsid w:val="001D7E3F"/>
  </w:style>
  <w:style w:type="paragraph" w:styleId="AgendapuntProfiPendi" w:customStyle="1">
    <w:name w:val="Agendapunt Profi Pendi"/>
    <w:basedOn w:val="ZsysbasisProfiPendi"/>
    <w:uiPriority w:val="44"/>
    <w:rsid w:val="002E0FAE"/>
    <w:pPr>
      <w:numPr>
        <w:numId w:val="23"/>
      </w:numPr>
    </w:pPr>
  </w:style>
  <w:style w:type="paragraph" w:styleId="AlineavoorafbeeldingProfiPendi" w:customStyle="1">
    <w:name w:val="Alinea voor afbeelding Profi Pendi"/>
    <w:basedOn w:val="ZsysbasisProfiPendi"/>
    <w:next w:val="BasistekstProfiPendi"/>
    <w:uiPriority w:val="45"/>
    <w:rsid w:val="00C5181E"/>
    <w:rPr>
      <w:sz w:val="20"/>
    </w:rPr>
  </w:style>
  <w:style w:type="paragraph" w:styleId="BasistekstcursiefProfiPendi" w:customStyle="1">
    <w:name w:val="Basistekst cursief Profi Pendi"/>
    <w:basedOn w:val="ZsysbasisProfiPendi"/>
    <w:next w:val="BasistekstProfiPendi"/>
    <w:link w:val="BasistekstcursiefProfiPendiChar"/>
    <w:uiPriority w:val="1"/>
    <w:qFormat/>
    <w:rsid w:val="001D7E3F"/>
    <w:rPr>
      <w:i/>
      <w:iCs/>
    </w:rPr>
  </w:style>
  <w:style w:type="paragraph" w:styleId="BasistekstvetProfiPendi" w:customStyle="1">
    <w:name w:val="Basistekst vet Profi Pendi"/>
    <w:basedOn w:val="ZsysbasisProfiPendi"/>
    <w:next w:val="BasistekstProfiPendi"/>
    <w:link w:val="BasistekstvetProfiPendiChar"/>
    <w:uiPriority w:val="2"/>
    <w:qFormat/>
    <w:rsid w:val="00952231"/>
    <w:rPr>
      <w:rFonts w:ascii="Calibri" w:hAnsi="Calibri"/>
      <w:b/>
      <w:bCs/>
    </w:rPr>
  </w:style>
  <w:style w:type="paragraph" w:styleId="BasistekstProfiPendi" w:customStyle="1">
    <w:name w:val="Basistekst Profi Pendi"/>
    <w:basedOn w:val="ZsysbasisProfiPendi"/>
    <w:qFormat/>
    <w:rsid w:val="001D7E3F"/>
  </w:style>
  <w:style w:type="paragraph" w:styleId="Bijlagekop1ProfiPendi" w:customStyle="1">
    <w:name w:val="Bijlage kop 1 Profi Pendi"/>
    <w:basedOn w:val="ZsysbasisProfiPendi"/>
    <w:next w:val="BasistekstProfiPendi"/>
    <w:uiPriority w:val="13"/>
    <w:qFormat/>
    <w:rsid w:val="00F92D43"/>
    <w:pPr>
      <w:keepNext/>
      <w:keepLines/>
      <w:pageBreakBefore/>
      <w:numPr>
        <w:numId w:val="35"/>
      </w:numPr>
      <w:pBdr>
        <w:top w:val="single" w:color="38B6AB" w:themeColor="accent1" w:sz="12" w:space="1"/>
        <w:left w:val="single" w:color="38B6AB" w:themeColor="accent1" w:sz="12" w:space="4"/>
        <w:bottom w:val="single" w:color="38B6AB" w:themeColor="accent1" w:sz="12" w:space="1"/>
        <w:right w:val="single" w:color="38B6AB" w:themeColor="accent1" w:sz="12" w:space="4"/>
      </w:pBdr>
      <w:shd w:val="clear" w:color="auto" w:fill="38B6AB" w:themeFill="accent1"/>
      <w:spacing w:after="260" w:line="600" w:lineRule="atLeast"/>
      <w:ind w:right="113"/>
      <w:outlineLvl w:val="0"/>
    </w:pPr>
    <w:rPr>
      <w:rFonts w:ascii="Calibri" w:hAnsi="Calibri" w:cs="Calibri"/>
      <w:b/>
      <w:bCs/>
      <w:color w:val="FFFFFF"/>
      <w:sz w:val="48"/>
      <w:szCs w:val="32"/>
    </w:rPr>
  </w:style>
  <w:style w:type="paragraph" w:styleId="Bijlagekop2ProfiPendi" w:customStyle="1">
    <w:name w:val="Bijlage kop 2 Profi Pendi"/>
    <w:basedOn w:val="ZsysbasisProfiPendi"/>
    <w:next w:val="BasistekstProfiPendi"/>
    <w:uiPriority w:val="14"/>
    <w:qFormat/>
    <w:rsid w:val="00F92D43"/>
    <w:pPr>
      <w:keepNext/>
      <w:keepLines/>
      <w:numPr>
        <w:ilvl w:val="1"/>
        <w:numId w:val="35"/>
      </w:numPr>
      <w:spacing w:before="340" w:after="60" w:line="500" w:lineRule="atLeast"/>
      <w:outlineLvl w:val="1"/>
    </w:pPr>
    <w:rPr>
      <w:rFonts w:ascii="Calibri" w:hAnsi="Calibri" w:cs="Calibri"/>
      <w:b/>
      <w:bCs/>
      <w:iCs/>
      <w:color w:val="501E70" w:themeColor="accent2"/>
      <w:sz w:val="40"/>
      <w:szCs w:val="28"/>
    </w:rPr>
  </w:style>
  <w:style w:type="paragraph" w:styleId="Bijschrift">
    <w:name w:val="caption"/>
    <w:aliases w:val="Bijschrift Profi Pendi"/>
    <w:basedOn w:val="ZsysbasisProfiPendi"/>
    <w:next w:val="BasistekstProfiPendi"/>
    <w:uiPriority w:val="49"/>
    <w:rsid w:val="001D7E3F"/>
  </w:style>
  <w:style w:type="paragraph" w:styleId="DocumentgegevenskopjeProfiPendi" w:customStyle="1">
    <w:name w:val="Documentgegevens kopje Profi Pendi"/>
    <w:basedOn w:val="ZsysbasisdocumentgegevensProfiPendi"/>
    <w:uiPriority w:val="47"/>
    <w:rsid w:val="00131564"/>
    <w:pPr>
      <w:jc w:val="right"/>
    </w:pPr>
  </w:style>
  <w:style w:type="paragraph" w:styleId="DocumentgegevensProfiPendi" w:customStyle="1">
    <w:name w:val="Documentgegevens Profi Pendi"/>
    <w:basedOn w:val="ZsysbasisdocumentgegevensProfiPendi"/>
    <w:uiPriority w:val="46"/>
    <w:rsid w:val="001D7E3F"/>
  </w:style>
  <w:style w:type="paragraph" w:styleId="DocumentnaamProfiPendi" w:customStyle="1">
    <w:name w:val="Documentnaam Profi Pendi"/>
    <w:basedOn w:val="ZsysbasisProfiPendi"/>
    <w:next w:val="BasistekstProfiPendi"/>
    <w:uiPriority w:val="48"/>
    <w:rsid w:val="00A010A9"/>
    <w:pPr>
      <w:spacing w:line="600" w:lineRule="exact"/>
      <w:ind w:left="113" w:right="113"/>
    </w:pPr>
    <w:rPr>
      <w:rFonts w:ascii="Calibri" w:hAnsi="Calibri" w:cs="Calibri"/>
      <w:b/>
      <w:color w:val="FFFFFF"/>
      <w:sz w:val="48"/>
    </w:rPr>
  </w:style>
  <w:style w:type="character" w:styleId="Eindnootmarkering">
    <w:name w:val="endnote reference"/>
    <w:aliases w:val="Eindnootmarkering Profi Pendi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Profi Pendi"/>
    <w:basedOn w:val="ZsysbasisProfiPendi"/>
    <w:next w:val="BasistekstProfiPendi"/>
    <w:link w:val="EindnoottekstChar"/>
    <w:uiPriority w:val="97"/>
    <w:semiHidden/>
    <w:rsid w:val="001D7E3F"/>
    <w:rPr>
      <w:rFonts w:asciiTheme="minorHAnsi" w:hAnsiTheme="minorHAnsi"/>
    </w:rPr>
  </w:style>
  <w:style w:type="character" w:styleId="EindnoottekstChar" w:customStyle="1">
    <w:name w:val="Eindnoottekst Char"/>
    <w:aliases w:val="Eindnoottekst Profi Pendi Char"/>
    <w:basedOn w:val="Standaardalinea-lettertype"/>
    <w:link w:val="Eindnoottekst"/>
    <w:uiPriority w:val="97"/>
    <w:semiHidden/>
    <w:rsid w:val="00D13B41"/>
    <w:rPr>
      <w:rFonts w:asciiTheme="minorHAnsi" w:hAnsiTheme="minorHAnsi"/>
    </w:rPr>
  </w:style>
  <w:style w:type="character" w:styleId="GevolgdeHyperlink">
    <w:name w:val="FollowedHyperlink"/>
    <w:aliases w:val="GevolgdeHyperlink Profi Pendi"/>
    <w:basedOn w:val="Standaardalinea-lettertype"/>
    <w:uiPriority w:val="50"/>
    <w:rsid w:val="000924A7"/>
    <w:rPr>
      <w:color w:val="38B6AB" w:themeColor="accent1"/>
      <w:u w:val="single"/>
    </w:rPr>
  </w:style>
  <w:style w:type="character" w:styleId="Hyperlink">
    <w:name w:val="Hyperlink"/>
    <w:aliases w:val="Hyperlink Profi Pendi"/>
    <w:basedOn w:val="Standaardalinea-lettertype"/>
    <w:uiPriority w:val="99"/>
    <w:rsid w:val="001A639C"/>
    <w:rPr>
      <w:color w:val="38B6AB" w:themeColor="accent1"/>
      <w:u w:val="single"/>
    </w:rPr>
  </w:style>
  <w:style w:type="paragraph" w:styleId="Inhopg1">
    <w:name w:val="toc 1"/>
    <w:aliases w:val="Inhopg 1 Profi Pendi"/>
    <w:basedOn w:val="ZsysbasistocProfiPendi"/>
    <w:next w:val="BasistekstProfiPendi"/>
    <w:uiPriority w:val="39"/>
    <w:rsid w:val="00B2176E"/>
    <w:pPr>
      <w:pBdr>
        <w:top w:val="single" w:color="38B6AB" w:themeColor="accent1" w:sz="8" w:space="1"/>
      </w:pBdr>
      <w:spacing w:before="320" w:line="320" w:lineRule="exact"/>
    </w:pPr>
    <w:rPr>
      <w:rFonts w:ascii="Calibri" w:hAnsi="Calibri" w:eastAsiaTheme="minorHAnsi" w:cstheme="minorBidi"/>
      <w:b/>
      <w:color w:val="38B6AB" w:themeColor="accent1"/>
      <w:sz w:val="32"/>
      <w:lang w:eastAsia="en-US"/>
    </w:rPr>
  </w:style>
  <w:style w:type="paragraph" w:styleId="Inhopg2">
    <w:name w:val="toc 2"/>
    <w:aliases w:val="Inhopg 2 Profi Pendi"/>
    <w:basedOn w:val="ZsysbasistocProfiPendi"/>
    <w:next w:val="BasistekstProfiPendi"/>
    <w:uiPriority w:val="39"/>
    <w:rsid w:val="00F001A6"/>
    <w:rPr>
      <w:rFonts w:eastAsiaTheme="minorHAnsi" w:cstheme="minorBidi"/>
      <w:lang w:eastAsia="en-US"/>
    </w:rPr>
  </w:style>
  <w:style w:type="paragraph" w:styleId="Inhopg3">
    <w:name w:val="toc 3"/>
    <w:aliases w:val="Inhopg 3 Profi Pendi"/>
    <w:basedOn w:val="ZsysbasistocProfiPendi"/>
    <w:next w:val="BasistekstProfiPendi"/>
    <w:uiPriority w:val="39"/>
    <w:rsid w:val="00B2176E"/>
    <w:pPr>
      <w:ind w:left="1134"/>
    </w:pPr>
    <w:rPr>
      <w:rFonts w:eastAsiaTheme="minorHAnsi" w:cstheme="minorBidi"/>
      <w:lang w:eastAsia="en-US"/>
    </w:rPr>
  </w:style>
  <w:style w:type="paragraph" w:styleId="Inhopg4">
    <w:name w:val="toc 4"/>
    <w:aliases w:val="Inhopg 4 Profi Pendi"/>
    <w:basedOn w:val="ZsysbasistocProfiPendi"/>
    <w:next w:val="BasistekstProfiPendi"/>
    <w:uiPriority w:val="55"/>
    <w:rsid w:val="00F92D43"/>
    <w:pPr>
      <w:pBdr>
        <w:top w:val="single" w:color="38B6AB" w:themeColor="accent1" w:sz="8" w:space="1"/>
      </w:pBdr>
      <w:spacing w:before="320" w:line="320" w:lineRule="exact"/>
      <w:ind w:left="0" w:firstLine="0"/>
    </w:pPr>
    <w:rPr>
      <w:rFonts w:ascii="Calibri" w:hAnsi="Calibri" w:eastAsiaTheme="minorHAnsi" w:cstheme="minorBidi"/>
      <w:b/>
      <w:color w:val="38B6AB" w:themeColor="accent1"/>
      <w:sz w:val="32"/>
      <w:lang w:eastAsia="en-US"/>
    </w:rPr>
  </w:style>
  <w:style w:type="paragraph" w:styleId="Inhopg5">
    <w:name w:val="toc 5"/>
    <w:aliases w:val="Inhopg 5 Profi Pendi"/>
    <w:basedOn w:val="ZsysbasistocProfiPendi"/>
    <w:next w:val="BasistekstProfiPendi"/>
    <w:uiPriority w:val="56"/>
    <w:rsid w:val="008809AC"/>
    <w:pPr>
      <w:ind w:left="0" w:firstLine="0"/>
    </w:pPr>
    <w:rPr>
      <w:rFonts w:eastAsiaTheme="minorHAnsi" w:cstheme="minorBidi"/>
      <w:lang w:eastAsia="en-US"/>
    </w:rPr>
  </w:style>
  <w:style w:type="paragraph" w:styleId="Inhopg6">
    <w:name w:val="toc 6"/>
    <w:aliases w:val="Inhopg 6 Profi Pendi"/>
    <w:basedOn w:val="ZsysbasistocProfiPendi"/>
    <w:next w:val="BasistekstProfiPendi"/>
    <w:uiPriority w:val="57"/>
    <w:rsid w:val="00F92D43"/>
    <w:pPr>
      <w:ind w:firstLine="0"/>
    </w:pPr>
    <w:rPr>
      <w:rFonts w:eastAsiaTheme="minorHAnsi" w:cstheme="minorBidi"/>
      <w:lang w:eastAsia="en-US"/>
    </w:rPr>
  </w:style>
  <w:style w:type="paragraph" w:styleId="Inhopg7">
    <w:name w:val="toc 7"/>
    <w:aliases w:val="Inhopg 7 Profi Pendi"/>
    <w:basedOn w:val="ZsysbasistocProfiPendi"/>
    <w:next w:val="BasistekstProfiPendi"/>
    <w:uiPriority w:val="58"/>
    <w:rsid w:val="00325067"/>
    <w:pPr>
      <w:pBdr>
        <w:top w:val="single" w:color="38B6AB" w:themeColor="accent1" w:sz="8" w:space="1"/>
      </w:pBdr>
      <w:spacing w:before="320" w:line="320" w:lineRule="exact"/>
    </w:pPr>
    <w:rPr>
      <w:rFonts w:ascii="Calibri" w:hAnsi="Calibri" w:eastAsiaTheme="minorHAnsi" w:cstheme="minorBidi"/>
      <w:b/>
      <w:color w:val="38B6AB" w:themeColor="accent1"/>
      <w:sz w:val="32"/>
      <w:lang w:eastAsia="en-US"/>
    </w:rPr>
  </w:style>
  <w:style w:type="paragraph" w:styleId="Inhopg8">
    <w:name w:val="toc 8"/>
    <w:aliases w:val="Inhopg 8 Profi Pendi"/>
    <w:basedOn w:val="ZsysbasistocProfiPendi"/>
    <w:next w:val="BasistekstProfiPendi"/>
    <w:uiPriority w:val="59"/>
    <w:rsid w:val="008809AC"/>
    <w:rPr>
      <w:rFonts w:eastAsiaTheme="minorHAnsi" w:cstheme="minorBidi"/>
      <w:lang w:eastAsia="en-US"/>
    </w:rPr>
  </w:style>
  <w:style w:type="paragraph" w:styleId="Inhopg9">
    <w:name w:val="toc 9"/>
    <w:aliases w:val="Inhopg 9 Profi Pendi"/>
    <w:basedOn w:val="ZsysbasistocProfiPendi"/>
    <w:next w:val="BasistekstProfiPendi"/>
    <w:uiPriority w:val="60"/>
    <w:rsid w:val="008809AC"/>
    <w:rPr>
      <w:rFonts w:eastAsiaTheme="minorHAnsi" w:cstheme="minorBidi"/>
      <w:lang w:eastAsia="en-US"/>
    </w:rPr>
  </w:style>
  <w:style w:type="paragraph" w:styleId="Inspring1eniveauProfiPendi" w:customStyle="1">
    <w:name w:val="Inspring 1e niveau Profi Pendi"/>
    <w:basedOn w:val="ZsysbasisProfiPendi"/>
    <w:uiPriority w:val="35"/>
    <w:qFormat/>
    <w:rsid w:val="001D7E3F"/>
    <w:pPr>
      <w:tabs>
        <w:tab w:val="left" w:pos="284"/>
      </w:tabs>
      <w:ind w:left="284" w:hanging="284"/>
    </w:pPr>
  </w:style>
  <w:style w:type="paragraph" w:styleId="Inspring2eniveauProfiPendi" w:customStyle="1">
    <w:name w:val="Inspring 2e niveau Profi Pendi"/>
    <w:basedOn w:val="ZsysbasisProfiPendi"/>
    <w:uiPriority w:val="36"/>
    <w:qFormat/>
    <w:rsid w:val="001D7E3F"/>
    <w:pPr>
      <w:tabs>
        <w:tab w:val="left" w:pos="567"/>
      </w:tabs>
      <w:ind w:left="568" w:hanging="284"/>
    </w:pPr>
  </w:style>
  <w:style w:type="paragraph" w:styleId="Inspring3eniveauProfiPendi" w:customStyle="1">
    <w:name w:val="Inspring 3e niveau Profi Pendi"/>
    <w:basedOn w:val="ZsysbasisProfiPendi"/>
    <w:uiPriority w:val="37"/>
    <w:qFormat/>
    <w:rsid w:val="001D7E3F"/>
    <w:pPr>
      <w:tabs>
        <w:tab w:val="left" w:pos="851"/>
      </w:tabs>
      <w:ind w:left="851" w:hanging="284"/>
    </w:pPr>
  </w:style>
  <w:style w:type="paragraph" w:styleId="Kop1zondernummerProfiPendi" w:customStyle="1">
    <w:name w:val="Kop 1 zonder nummer Profi Pendi"/>
    <w:basedOn w:val="ZsysbasisProfiPendi"/>
    <w:next w:val="BasistekstProfiPendi"/>
    <w:uiPriority w:val="4"/>
    <w:qFormat/>
    <w:rsid w:val="00F92D43"/>
    <w:pPr>
      <w:keepNext/>
      <w:keepLines/>
      <w:pageBreakBefore/>
      <w:pBdr>
        <w:top w:val="single" w:color="38B6AB" w:themeColor="accent1" w:sz="12" w:space="1"/>
        <w:left w:val="single" w:color="38B6AB" w:themeColor="accent1" w:sz="12" w:space="4"/>
        <w:bottom w:val="single" w:color="38B6AB" w:themeColor="accent1" w:sz="12" w:space="1"/>
        <w:right w:val="single" w:color="38B6AB" w:themeColor="accent1" w:sz="12" w:space="4"/>
      </w:pBdr>
      <w:shd w:val="clear" w:color="auto" w:fill="38B6AB" w:themeFill="accent1"/>
      <w:spacing w:after="260" w:line="600" w:lineRule="atLeast"/>
      <w:ind w:right="113"/>
      <w:outlineLvl w:val="0"/>
    </w:pPr>
    <w:rPr>
      <w:rFonts w:ascii="Calibri" w:hAnsi="Calibri" w:cs="Calibri"/>
      <w:b/>
      <w:bCs/>
      <w:color w:val="FFFFFF"/>
      <w:sz w:val="48"/>
      <w:szCs w:val="32"/>
    </w:rPr>
  </w:style>
  <w:style w:type="character" w:styleId="Kop1Char" w:customStyle="1">
    <w:name w:val="Kop 1 Char"/>
    <w:aliases w:val="Kop 1 Profi Pendi Char"/>
    <w:basedOn w:val="Standaardalinea-lettertype"/>
    <w:link w:val="Kop1"/>
    <w:uiPriority w:val="3"/>
    <w:rsid w:val="00F92D43"/>
    <w:rPr>
      <w:rFonts w:ascii="Calibri" w:hAnsi="Calibri" w:cs="Calibri"/>
      <w:b/>
      <w:bCs/>
      <w:color w:val="FFFFFF"/>
      <w:sz w:val="48"/>
      <w:szCs w:val="32"/>
      <w:shd w:val="clear" w:color="auto" w:fill="38B6AB" w:themeFill="accent1"/>
    </w:rPr>
  </w:style>
  <w:style w:type="paragraph" w:styleId="Kop2zondernummerProfiPendi" w:customStyle="1">
    <w:name w:val="Kop 2 zonder nummer Profi Pendi"/>
    <w:basedOn w:val="ZsysbasisProfiPendi"/>
    <w:next w:val="BasistekstProfiPendi"/>
    <w:uiPriority w:val="6"/>
    <w:qFormat/>
    <w:rsid w:val="001D7E3F"/>
    <w:pPr>
      <w:keepNext/>
      <w:keepLines/>
      <w:spacing w:before="340" w:after="60" w:line="500" w:lineRule="atLeast"/>
      <w:outlineLvl w:val="1"/>
    </w:pPr>
    <w:rPr>
      <w:rFonts w:ascii="Calibri" w:hAnsi="Calibri" w:cs="Calibri"/>
      <w:b/>
      <w:bCs/>
      <w:iCs/>
      <w:color w:val="501E70" w:themeColor="accent2"/>
      <w:sz w:val="40"/>
      <w:szCs w:val="28"/>
    </w:rPr>
  </w:style>
  <w:style w:type="character" w:styleId="Kop2Char" w:customStyle="1">
    <w:name w:val="Kop 2 Char"/>
    <w:aliases w:val="Kop 2 Profi Pendi Char"/>
    <w:basedOn w:val="Standaardalinea-lettertype"/>
    <w:link w:val="Kop2"/>
    <w:uiPriority w:val="5"/>
    <w:rsid w:val="00086BA3"/>
    <w:rPr>
      <w:rFonts w:ascii="Calibri" w:hAnsi="Calibri" w:cs="Calibri"/>
      <w:b/>
      <w:bCs/>
      <w:iCs/>
      <w:color w:val="501E70" w:themeColor="accent2"/>
      <w:sz w:val="40"/>
      <w:szCs w:val="28"/>
    </w:rPr>
  </w:style>
  <w:style w:type="paragraph" w:styleId="Kop3zondernummerProfiPendi" w:customStyle="1">
    <w:name w:val="Kop 3 zonder nummer Profi Pendi"/>
    <w:basedOn w:val="ZsysbasisProfiPendi"/>
    <w:next w:val="BasistekstProfiPendi"/>
    <w:uiPriority w:val="8"/>
    <w:qFormat/>
    <w:rsid w:val="006418CA"/>
    <w:pPr>
      <w:keepNext/>
      <w:keepLines/>
      <w:spacing w:before="360" w:line="360" w:lineRule="exact"/>
      <w:outlineLvl w:val="2"/>
    </w:pPr>
    <w:rPr>
      <w:rFonts w:ascii="Calibri" w:hAnsi="Calibri" w:cs="Calibri"/>
      <w:b/>
      <w:iCs/>
      <w:color w:val="38B6AB" w:themeColor="accent1"/>
      <w:sz w:val="32"/>
    </w:rPr>
  </w:style>
  <w:style w:type="character" w:styleId="Kop3Char" w:customStyle="1">
    <w:name w:val="Kop 3 Char"/>
    <w:aliases w:val="Kop 3 Profi Pendi Char"/>
    <w:basedOn w:val="Standaardalinea-lettertype"/>
    <w:link w:val="Kop3"/>
    <w:uiPriority w:val="7"/>
    <w:rsid w:val="006418CA"/>
    <w:rPr>
      <w:rFonts w:ascii="Calibri" w:hAnsi="Calibri" w:cs="Calibri"/>
      <w:b/>
      <w:iCs/>
      <w:color w:val="38B6AB" w:themeColor="accent1"/>
      <w:sz w:val="32"/>
    </w:rPr>
  </w:style>
  <w:style w:type="paragraph" w:styleId="Kop4zondernummerProfiPendi" w:customStyle="1">
    <w:name w:val="Kop 4 zonder nummer Profi Pendi"/>
    <w:basedOn w:val="ZsysbasisProfiPendi"/>
    <w:next w:val="BasistekstProfiPendi"/>
    <w:uiPriority w:val="10"/>
    <w:qFormat/>
    <w:rsid w:val="001D7E3F"/>
    <w:pPr>
      <w:keepNext/>
      <w:keepLines/>
      <w:spacing w:before="280" w:line="320" w:lineRule="atLeast"/>
      <w:outlineLvl w:val="3"/>
    </w:pPr>
    <w:rPr>
      <w:rFonts w:ascii="Calibri" w:hAnsi="Calibri" w:cs="Calibri"/>
      <w:b/>
      <w:bCs/>
      <w:color w:val="005B94" w:themeColor="accent3"/>
      <w:sz w:val="26"/>
      <w:szCs w:val="24"/>
    </w:rPr>
  </w:style>
  <w:style w:type="character" w:styleId="Kop4Char" w:customStyle="1">
    <w:name w:val="Kop 4 Char"/>
    <w:aliases w:val="Kop 4 Profi Pendi Char"/>
    <w:basedOn w:val="Standaardalinea-lettertype"/>
    <w:link w:val="Kop4"/>
    <w:uiPriority w:val="9"/>
    <w:rsid w:val="00086BA3"/>
    <w:rPr>
      <w:rFonts w:ascii="Calibri" w:hAnsi="Calibri" w:cs="Calibri"/>
      <w:b/>
      <w:bCs/>
      <w:color w:val="005B94" w:themeColor="accent3"/>
      <w:sz w:val="26"/>
      <w:szCs w:val="24"/>
    </w:rPr>
  </w:style>
  <w:style w:type="character" w:styleId="Kop5Char" w:customStyle="1">
    <w:name w:val="Kop 5 Char"/>
    <w:aliases w:val="Kop 5 Profi Pendi Char"/>
    <w:basedOn w:val="Standaardalinea-lettertype"/>
    <w:link w:val="Kop5"/>
    <w:uiPriority w:val="97"/>
    <w:rsid w:val="00086BA3"/>
    <w:rPr>
      <w:rFonts w:ascii="Calibri" w:hAnsi="Calibri" w:cs="Calibri"/>
      <w:b/>
      <w:bCs/>
      <w:iCs/>
      <w:color w:val="501E70" w:themeColor="accent2"/>
      <w:sz w:val="24"/>
    </w:rPr>
  </w:style>
  <w:style w:type="character" w:styleId="Kop6Char" w:customStyle="1">
    <w:name w:val="Kop 6 Char"/>
    <w:aliases w:val="Kop 6 Profi Pendi Char"/>
    <w:basedOn w:val="Standaardalinea-lettertype"/>
    <w:link w:val="Kop6"/>
    <w:uiPriority w:val="97"/>
    <w:rsid w:val="00D13B41"/>
    <w:rPr>
      <w:rFonts w:asciiTheme="minorHAnsi" w:hAnsiTheme="minorHAnsi"/>
    </w:rPr>
  </w:style>
  <w:style w:type="character" w:styleId="Kop7Char" w:customStyle="1">
    <w:name w:val="Kop 7 Char"/>
    <w:aliases w:val="Kop 7 Profi Pendi Char"/>
    <w:basedOn w:val="Standaardalinea-lettertype"/>
    <w:link w:val="Kop7"/>
    <w:uiPriority w:val="97"/>
    <w:rsid w:val="00D13B41"/>
    <w:rPr>
      <w:rFonts w:asciiTheme="minorHAnsi" w:hAnsiTheme="minorHAnsi"/>
      <w:bCs/>
      <w:szCs w:val="20"/>
    </w:rPr>
  </w:style>
  <w:style w:type="character" w:styleId="Kop8Char" w:customStyle="1">
    <w:name w:val="Kop 8 Char"/>
    <w:aliases w:val="Kop 8 Profi Pendi Char"/>
    <w:basedOn w:val="Standaardalinea-lettertype"/>
    <w:link w:val="Kop8"/>
    <w:uiPriority w:val="97"/>
    <w:rsid w:val="00D13B41"/>
    <w:rPr>
      <w:rFonts w:asciiTheme="minorHAnsi" w:hAnsiTheme="minorHAnsi"/>
      <w:iCs/>
      <w:szCs w:val="20"/>
    </w:rPr>
  </w:style>
  <w:style w:type="character" w:styleId="Kop9Char" w:customStyle="1">
    <w:name w:val="Kop 9 Char"/>
    <w:aliases w:val="Kop 9 Profi Pendi Char"/>
    <w:basedOn w:val="Standaardalinea-lettertype"/>
    <w:link w:val="Kop9"/>
    <w:uiPriority w:val="97"/>
    <w:rsid w:val="00D13B41"/>
    <w:rPr>
      <w:rFonts w:asciiTheme="minorHAnsi" w:hAnsiTheme="minorHAnsi"/>
      <w:bCs/>
    </w:rPr>
  </w:style>
  <w:style w:type="paragraph" w:styleId="KoptekstProfiPendi" w:customStyle="1">
    <w:name w:val="Koptekst Profi Pendi"/>
    <w:basedOn w:val="ZsysbasisProfiPendi"/>
    <w:uiPriority w:val="66"/>
    <w:rsid w:val="001D7E3F"/>
    <w:pPr>
      <w:spacing w:line="240" w:lineRule="exact"/>
    </w:pPr>
  </w:style>
  <w:style w:type="paragraph" w:styleId="Lijstmetafbeeldingen">
    <w:name w:val="table of figures"/>
    <w:aliases w:val="Lijst met afbeeldingen Profi Pendi"/>
    <w:basedOn w:val="ZsysbasisProfiPendi"/>
    <w:next w:val="BasistekstProfiPendi"/>
    <w:uiPriority w:val="99"/>
    <w:semiHidden/>
    <w:rsid w:val="001D7E3F"/>
  </w:style>
  <w:style w:type="paragraph" w:styleId="Opsommingbolletje1eniveauProfiPendi" w:customStyle="1">
    <w:name w:val="Opsomming bolletje 1e niveau Profi Pendi"/>
    <w:basedOn w:val="ZsysbasisProfiPendi"/>
    <w:uiPriority w:val="32"/>
    <w:qFormat/>
    <w:rsid w:val="009B1264"/>
    <w:pPr>
      <w:numPr>
        <w:numId w:val="29"/>
      </w:numPr>
    </w:pPr>
  </w:style>
  <w:style w:type="paragraph" w:styleId="Opsommingbolletje2eniveauProfiPendi" w:customStyle="1">
    <w:name w:val="Opsomming bolletje 2e niveau Profi Pendi"/>
    <w:basedOn w:val="ZsysbasisProfiPendi"/>
    <w:uiPriority w:val="33"/>
    <w:qFormat/>
    <w:rsid w:val="009B1264"/>
    <w:pPr>
      <w:numPr>
        <w:ilvl w:val="1"/>
        <w:numId w:val="29"/>
      </w:numPr>
    </w:pPr>
  </w:style>
  <w:style w:type="paragraph" w:styleId="Opsommingbolletje3eniveauProfiPendi" w:customStyle="1">
    <w:name w:val="Opsomming bolletje 3e niveau Profi Pendi"/>
    <w:basedOn w:val="ZsysbasisProfiPendi"/>
    <w:uiPriority w:val="34"/>
    <w:qFormat/>
    <w:rsid w:val="009B1264"/>
    <w:pPr>
      <w:numPr>
        <w:ilvl w:val="2"/>
        <w:numId w:val="29"/>
      </w:numPr>
    </w:pPr>
  </w:style>
  <w:style w:type="numbering" w:styleId="OpsommingbolletjeProfiPendi" w:customStyle="1">
    <w:name w:val="Opsomming bolletje Profi Pendi"/>
    <w:uiPriority w:val="99"/>
    <w:semiHidden/>
    <w:rsid w:val="00D95269"/>
    <w:pPr>
      <w:numPr>
        <w:numId w:val="11"/>
      </w:numPr>
    </w:pPr>
  </w:style>
  <w:style w:type="paragraph" w:styleId="Opsommingletter1eniveauProfiPendi" w:customStyle="1">
    <w:name w:val="Opsomming letter 1e niveau Profi Pendi"/>
    <w:basedOn w:val="ZsysbasisProfiPendi"/>
    <w:uiPriority w:val="22"/>
    <w:qFormat/>
    <w:rsid w:val="003D0548"/>
    <w:pPr>
      <w:numPr>
        <w:ilvl w:val="1"/>
        <w:numId w:val="27"/>
      </w:numPr>
    </w:pPr>
  </w:style>
  <w:style w:type="paragraph" w:styleId="Opsommingletter2eniveauProfiPendi" w:customStyle="1">
    <w:name w:val="Opsomming letter 2e niveau Profi Pendi"/>
    <w:basedOn w:val="ZsysbasisProfiPendi"/>
    <w:uiPriority w:val="23"/>
    <w:qFormat/>
    <w:rsid w:val="003D0548"/>
    <w:pPr>
      <w:numPr>
        <w:ilvl w:val="2"/>
        <w:numId w:val="27"/>
      </w:numPr>
    </w:pPr>
  </w:style>
  <w:style w:type="paragraph" w:styleId="Opsommingletter3eniveauProfiPendi" w:customStyle="1">
    <w:name w:val="Opsomming letter 3e niveau Profi Pendi"/>
    <w:basedOn w:val="ZsysbasisProfiPendi"/>
    <w:uiPriority w:val="24"/>
    <w:qFormat/>
    <w:rsid w:val="003D0548"/>
    <w:pPr>
      <w:numPr>
        <w:ilvl w:val="3"/>
        <w:numId w:val="27"/>
      </w:numPr>
    </w:pPr>
  </w:style>
  <w:style w:type="paragraph" w:styleId="OpsommingletterbasistekstProfiPendi" w:customStyle="1">
    <w:name w:val="Opsomming letter basistekst Profi Pendi"/>
    <w:basedOn w:val="ZsysbasisProfiPendi"/>
    <w:next w:val="BasistekstProfiPendi"/>
    <w:uiPriority w:val="21"/>
    <w:qFormat/>
    <w:rsid w:val="003D0548"/>
    <w:pPr>
      <w:numPr>
        <w:numId w:val="27"/>
      </w:numPr>
    </w:pPr>
  </w:style>
  <w:style w:type="paragraph" w:styleId="Opsommingnummer1eniveauProfiPendi" w:customStyle="1">
    <w:name w:val="Opsomming nummer 1e niveau Profi Pendi"/>
    <w:basedOn w:val="ZsysbasisProfiPendi"/>
    <w:uiPriority w:val="26"/>
    <w:qFormat/>
    <w:rsid w:val="001D7E3F"/>
    <w:pPr>
      <w:numPr>
        <w:ilvl w:val="1"/>
        <w:numId w:val="16"/>
      </w:numPr>
    </w:pPr>
  </w:style>
  <w:style w:type="paragraph" w:styleId="Opsommingnummer2eniveauProfiPendi" w:customStyle="1">
    <w:name w:val="Opsomming nummer 2e niveau Profi Pendi"/>
    <w:basedOn w:val="ZsysbasisProfiPendi"/>
    <w:uiPriority w:val="27"/>
    <w:qFormat/>
    <w:rsid w:val="001D7E3F"/>
    <w:pPr>
      <w:numPr>
        <w:ilvl w:val="2"/>
        <w:numId w:val="16"/>
      </w:numPr>
    </w:pPr>
  </w:style>
  <w:style w:type="paragraph" w:styleId="Opsommingnummer3eniveauProfiPendi" w:customStyle="1">
    <w:name w:val="Opsomming nummer 3e niveau Profi Pendi"/>
    <w:basedOn w:val="ZsysbasisProfiPendi"/>
    <w:uiPriority w:val="28"/>
    <w:qFormat/>
    <w:rsid w:val="001D7E3F"/>
    <w:pPr>
      <w:numPr>
        <w:ilvl w:val="3"/>
        <w:numId w:val="16"/>
      </w:numPr>
    </w:pPr>
  </w:style>
  <w:style w:type="paragraph" w:styleId="OpsommingnummerbasistekstProfiPendi" w:customStyle="1">
    <w:name w:val="Opsomming nummer basistekst Profi Pendi"/>
    <w:basedOn w:val="ZsysbasisProfiPendi"/>
    <w:next w:val="BasistekstProfiPendi"/>
    <w:uiPriority w:val="25"/>
    <w:qFormat/>
    <w:rsid w:val="001D7E3F"/>
    <w:pPr>
      <w:numPr>
        <w:numId w:val="16"/>
      </w:numPr>
    </w:pPr>
  </w:style>
  <w:style w:type="numbering" w:styleId="OpsommingletterProfiPendi" w:customStyle="1">
    <w:name w:val="Opsomming letter Profi Pendi"/>
    <w:uiPriority w:val="99"/>
    <w:semiHidden/>
    <w:rsid w:val="003D0548"/>
    <w:pPr>
      <w:numPr>
        <w:numId w:val="17"/>
      </w:numPr>
    </w:pPr>
  </w:style>
  <w:style w:type="paragraph" w:styleId="Opsommingstreepje1eniveauProfiPendi" w:customStyle="1">
    <w:name w:val="Opsomming streepje 1e niveau Profi Pendi"/>
    <w:basedOn w:val="ZsysbasisProfiPendi"/>
    <w:uiPriority w:val="29"/>
    <w:qFormat/>
    <w:rsid w:val="001D7E3F"/>
    <w:pPr>
      <w:numPr>
        <w:numId w:val="26"/>
      </w:numPr>
    </w:pPr>
  </w:style>
  <w:style w:type="paragraph" w:styleId="Opsommingstreepje2eniveauProfiPendi" w:customStyle="1">
    <w:name w:val="Opsomming streepje 2e niveau Profi Pendi"/>
    <w:basedOn w:val="ZsysbasisProfiPendi"/>
    <w:uiPriority w:val="30"/>
    <w:qFormat/>
    <w:rsid w:val="001D7E3F"/>
    <w:pPr>
      <w:numPr>
        <w:ilvl w:val="1"/>
        <w:numId w:val="26"/>
      </w:numPr>
    </w:pPr>
  </w:style>
  <w:style w:type="paragraph" w:styleId="Opsommingstreepje3eniveauProfiPendi" w:customStyle="1">
    <w:name w:val="Opsomming streepje 3e niveau Profi Pendi"/>
    <w:basedOn w:val="ZsysbasisProfiPendi"/>
    <w:uiPriority w:val="31"/>
    <w:qFormat/>
    <w:rsid w:val="001D7E3F"/>
    <w:pPr>
      <w:numPr>
        <w:ilvl w:val="2"/>
        <w:numId w:val="26"/>
      </w:numPr>
    </w:pPr>
  </w:style>
  <w:style w:type="numbering" w:styleId="OpsommingstreepjeProfiPendi" w:customStyle="1">
    <w:name w:val="Opsomming streepje Profi Pendi"/>
    <w:uiPriority w:val="99"/>
    <w:semiHidden/>
    <w:rsid w:val="001D7E3F"/>
    <w:pPr>
      <w:numPr>
        <w:numId w:val="12"/>
      </w:numPr>
    </w:pPr>
  </w:style>
  <w:style w:type="paragraph" w:styleId="Opsommingteken1eniveauProfiPendi" w:customStyle="1">
    <w:name w:val="Opsomming teken 1e niveau Profi Pendi"/>
    <w:basedOn w:val="ZsysbasisProfiPendi"/>
    <w:uiPriority w:val="18"/>
    <w:qFormat/>
    <w:rsid w:val="001D7E3F"/>
    <w:pPr>
      <w:numPr>
        <w:numId w:val="30"/>
      </w:numPr>
    </w:pPr>
  </w:style>
  <w:style w:type="paragraph" w:styleId="Opsommingteken2eniveauProfiPendi" w:customStyle="1">
    <w:name w:val="Opsomming teken 2e niveau Profi Pendi"/>
    <w:basedOn w:val="ZsysbasisProfiPendi"/>
    <w:uiPriority w:val="19"/>
    <w:qFormat/>
    <w:rsid w:val="001D7E3F"/>
    <w:pPr>
      <w:numPr>
        <w:ilvl w:val="1"/>
        <w:numId w:val="30"/>
      </w:numPr>
    </w:pPr>
  </w:style>
  <w:style w:type="paragraph" w:styleId="Opsommingteken3eniveauProfiPendi" w:customStyle="1">
    <w:name w:val="Opsomming teken 3e niveau Profi Pendi"/>
    <w:basedOn w:val="ZsysbasisProfiPendi"/>
    <w:uiPriority w:val="20"/>
    <w:qFormat/>
    <w:rsid w:val="001D7E3F"/>
    <w:pPr>
      <w:numPr>
        <w:ilvl w:val="2"/>
        <w:numId w:val="30"/>
      </w:numPr>
    </w:pPr>
  </w:style>
  <w:style w:type="numbering" w:styleId="OpsommingtekenProfiPendi" w:customStyle="1">
    <w:name w:val="Opsomming teken Profi Pendi"/>
    <w:uiPriority w:val="99"/>
    <w:semiHidden/>
    <w:rsid w:val="001D7E3F"/>
    <w:pPr>
      <w:numPr>
        <w:numId w:val="13"/>
      </w:numPr>
    </w:pPr>
  </w:style>
  <w:style w:type="paragraph" w:styleId="PaginanummerProfiPendi" w:customStyle="1">
    <w:name w:val="Paginanummer Profi Pendi"/>
    <w:basedOn w:val="ZsysbasisProfiPendi"/>
    <w:uiPriority w:val="67"/>
    <w:rsid w:val="00360D8A"/>
    <w:pPr>
      <w:spacing w:line="276" w:lineRule="exact"/>
      <w:jc w:val="center"/>
    </w:pPr>
    <w:rPr>
      <w:rFonts w:ascii="Calibri" w:hAnsi="Calibri" w:cs="Calibri"/>
      <w:b/>
      <w:color w:val="FFFFFF"/>
    </w:rPr>
  </w:style>
  <w:style w:type="paragraph" w:styleId="SubtitelProfiPendi" w:customStyle="1">
    <w:name w:val="Subtitel Profi Pendi"/>
    <w:basedOn w:val="ZsysbasisProfiPendi"/>
    <w:uiPriority w:val="68"/>
    <w:rsid w:val="00994115"/>
    <w:pPr>
      <w:keepLines/>
      <w:spacing w:line="600" w:lineRule="atLeast"/>
      <w:jc w:val="right"/>
    </w:pPr>
    <w:rPr>
      <w:color w:val="FFFFFF"/>
      <w:sz w:val="48"/>
    </w:rPr>
  </w:style>
  <w:style w:type="paragraph" w:styleId="TitelProfiPendi" w:customStyle="1">
    <w:name w:val="Titel Profi Pendi"/>
    <w:basedOn w:val="ZsysbasisProfiPendi"/>
    <w:uiPriority w:val="69"/>
    <w:rsid w:val="00994115"/>
    <w:pPr>
      <w:keepLines/>
      <w:spacing w:line="1014" w:lineRule="exact"/>
      <w:jc w:val="right"/>
    </w:pPr>
    <w:rPr>
      <w:rFonts w:ascii="Calibri" w:hAnsi="Calibri" w:cs="Calibri"/>
      <w:b/>
      <w:color w:val="FFFFFF"/>
      <w:sz w:val="88"/>
    </w:rPr>
  </w:style>
  <w:style w:type="character" w:styleId="Voetnootmarkering">
    <w:name w:val="footnote reference"/>
    <w:aliases w:val="Voetnootmarkering Profi Pendi"/>
    <w:basedOn w:val="Standaardalinea-lettertype"/>
    <w:uiPriority w:val="72"/>
    <w:rsid w:val="001D7E3F"/>
    <w:rPr>
      <w:vertAlign w:val="superscript"/>
    </w:rPr>
  </w:style>
  <w:style w:type="paragraph" w:styleId="Voetnoottekst">
    <w:name w:val="footnote text"/>
    <w:aliases w:val="Voetnoottekst Profi Pendi"/>
    <w:basedOn w:val="ZsysbasisProfiPendi"/>
    <w:link w:val="VoetnoottekstChar"/>
    <w:uiPriority w:val="73"/>
    <w:rsid w:val="001D7E3F"/>
    <w:rPr>
      <w:rFonts w:asciiTheme="minorHAnsi" w:hAnsiTheme="minorHAnsi"/>
      <w:sz w:val="15"/>
    </w:rPr>
  </w:style>
  <w:style w:type="character" w:styleId="VoetnoottekstChar" w:customStyle="1">
    <w:name w:val="Voetnoottekst Char"/>
    <w:aliases w:val="Voetnoottekst Profi Pendi Char"/>
    <w:basedOn w:val="Standaardalinea-lettertype"/>
    <w:link w:val="Voetnoottekst"/>
    <w:uiPriority w:val="97"/>
    <w:rsid w:val="00D13B41"/>
    <w:rPr>
      <w:rFonts w:asciiTheme="minorHAnsi" w:hAnsiTheme="minorHAnsi"/>
      <w:sz w:val="15"/>
    </w:rPr>
  </w:style>
  <w:style w:type="paragraph" w:styleId="VoettekstProfiPendi" w:customStyle="1">
    <w:name w:val="Voettekst Profi Pendi"/>
    <w:basedOn w:val="ZsysbasisdocumentgegevensProfiPendi"/>
    <w:uiPriority w:val="71"/>
    <w:rsid w:val="00A010A9"/>
    <w:pPr>
      <w:spacing w:line="276" w:lineRule="exact"/>
    </w:pPr>
    <w:rPr>
      <w:caps/>
      <w:color w:val="38B6AB" w:themeColor="accent1"/>
      <w:spacing w:val="20"/>
      <w:sz w:val="18"/>
    </w:rPr>
  </w:style>
  <w:style w:type="paragraph" w:styleId="ZsysbasisdocumentgegevensProfiPendi" w:customStyle="1">
    <w:name w:val="Zsysbasisdocumentgegevens Profi Pendi"/>
    <w:basedOn w:val="ZsysbasisProfiPendi"/>
    <w:next w:val="BasistekstProfiPendi"/>
    <w:uiPriority w:val="96"/>
    <w:semiHidden/>
    <w:rsid w:val="00131564"/>
    <w:pPr>
      <w:spacing w:line="300" w:lineRule="exact"/>
    </w:pPr>
    <w:rPr>
      <w:noProof/>
    </w:rPr>
  </w:style>
  <w:style w:type="paragraph" w:styleId="ZsysbasistocProfiPendi" w:customStyle="1">
    <w:name w:val="Zsysbasistoc Profi Pendi"/>
    <w:basedOn w:val="ZsysbasisProfiPendi"/>
    <w:next w:val="BasistekstProfiPendi"/>
    <w:uiPriority w:val="96"/>
    <w:semiHidden/>
    <w:rsid w:val="00B2176E"/>
    <w:pPr>
      <w:tabs>
        <w:tab w:val="right" w:pos="9066"/>
      </w:tabs>
      <w:spacing w:line="316" w:lineRule="atLeast"/>
      <w:ind w:left="567" w:hanging="567"/>
    </w:pPr>
  </w:style>
  <w:style w:type="paragraph" w:styleId="ZsyseenpuntProfiPendi" w:customStyle="1">
    <w:name w:val="Zsyseenpunt Profi Pendi"/>
    <w:basedOn w:val="ZsysbasisProfiPendi"/>
    <w:uiPriority w:val="96"/>
    <w:semiHidden/>
    <w:rsid w:val="001D7E3F"/>
    <w:pPr>
      <w:spacing w:line="20" w:lineRule="exact"/>
    </w:pPr>
    <w:rPr>
      <w:sz w:val="2"/>
    </w:rPr>
  </w:style>
  <w:style w:type="paragraph" w:styleId="Zsysframepag11ProfiPendi" w:customStyle="1">
    <w:name w:val="Zsysframepag1_1 Profi Pendi"/>
    <w:basedOn w:val="ZsysbasisProfiPendi"/>
    <w:next w:val="BasistekstProfiPendi"/>
    <w:uiPriority w:val="96"/>
    <w:semiHidden/>
    <w:rsid w:val="001D7E3F"/>
    <w:pPr>
      <w:framePr w:w="9072" w:h="1701" w:wrap="around" w:hAnchor="margin" w:vAnchor="page" w:yAlign="bottom" w:hRule="exact"/>
    </w:pPr>
  </w:style>
  <w:style w:type="paragraph" w:styleId="Zwevend1eniveauProfiPendi" w:customStyle="1">
    <w:name w:val="Zwevend 1e niveau Profi Pendi"/>
    <w:basedOn w:val="ZsysbasisProfiPendi"/>
    <w:uiPriority w:val="38"/>
    <w:qFormat/>
    <w:rsid w:val="001D7E3F"/>
    <w:pPr>
      <w:ind w:left="284"/>
    </w:pPr>
  </w:style>
  <w:style w:type="paragraph" w:styleId="Zwevend2eniveauProfiPendi" w:customStyle="1">
    <w:name w:val="Zwevend 2e niveau Profi Pendi"/>
    <w:basedOn w:val="ZsysbasisProfiPendi"/>
    <w:uiPriority w:val="39"/>
    <w:qFormat/>
    <w:rsid w:val="001D7E3F"/>
    <w:pPr>
      <w:ind w:left="567"/>
    </w:pPr>
  </w:style>
  <w:style w:type="paragraph" w:styleId="Zwevend3eniveauProfiPendi" w:customStyle="1">
    <w:name w:val="Zwevend 3e niveau Profi Pendi"/>
    <w:basedOn w:val="ZsysbasisProfiPendi"/>
    <w:uiPriority w:val="40"/>
    <w:qFormat/>
    <w:rsid w:val="001D7E3F"/>
    <w:pPr>
      <w:ind w:left="851"/>
    </w:pPr>
  </w:style>
  <w:style w:type="table" w:styleId="TabelstijlblancoProfiPendi" w:customStyle="1">
    <w:name w:val="Tabelstijl blanco Profi Pendi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styleId="zsysFldProfiPendi" w:customStyle="1">
    <w:name w:val="zsysFld Profi Pendi"/>
    <w:basedOn w:val="Standaardalinea-lettertype"/>
    <w:uiPriority w:val="96"/>
    <w:semiHidden/>
    <w:rsid w:val="001D7E3F"/>
    <w:rPr>
      <w:color w:val="000000"/>
      <w:bdr w:val="none" w:color="auto" w:sz="0" w:space="0"/>
      <w:shd w:val="clear" w:color="auto" w:fill="FFB15B"/>
    </w:rPr>
  </w:style>
  <w:style w:type="character" w:styleId="Tekstvantijdelijkeaanduiding">
    <w:name w:val="Placeholder Text"/>
    <w:aliases w:val="Placeholder Profi Pendi"/>
    <w:basedOn w:val="zsysFldProfiPendi"/>
    <w:uiPriority w:val="99"/>
    <w:semiHidden/>
    <w:rsid w:val="00632CF8"/>
    <w:rPr>
      <w:color w:val="000000"/>
      <w:bdr w:val="none" w:color="auto" w:sz="0" w:space="0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Koptekst">
    <w:name w:val="header"/>
    <w:basedOn w:val="ZsysbasisProfiPendi"/>
    <w:next w:val="BasistekstProfiPendi"/>
    <w:link w:val="KoptekstChar"/>
    <w:uiPriority w:val="99"/>
    <w:semiHidden/>
    <w:rsid w:val="005D6750"/>
  </w:style>
  <w:style w:type="character" w:styleId="KoptekstChar" w:customStyle="1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ProfiPendi"/>
    <w:next w:val="BasistekstProfiPendi"/>
    <w:link w:val="VoettekstChar"/>
    <w:uiPriority w:val="99"/>
    <w:semiHidden/>
    <w:rsid w:val="000878B0"/>
  </w:style>
  <w:style w:type="character" w:styleId="VoettekstChar" w:customStyle="1">
    <w:name w:val="Voettekst Char"/>
    <w:basedOn w:val="Standaardalinea-lettertype"/>
    <w:link w:val="Voettekst"/>
    <w:semiHidden/>
    <w:rsid w:val="000878B0"/>
  </w:style>
  <w:style w:type="paragraph" w:styleId="Index1">
    <w:name w:val="index 1"/>
    <w:basedOn w:val="ZsysbasisProfiPendi"/>
    <w:next w:val="BasistekstProfiPendi"/>
    <w:uiPriority w:val="99"/>
    <w:semiHidden/>
    <w:rsid w:val="001A63A7"/>
  </w:style>
  <w:style w:type="paragraph" w:styleId="Index2">
    <w:name w:val="index 2"/>
    <w:basedOn w:val="ZsysbasisProfiPendi"/>
    <w:next w:val="BasistekstProfiPendi"/>
    <w:uiPriority w:val="99"/>
    <w:semiHidden/>
    <w:rsid w:val="001A63A7"/>
  </w:style>
  <w:style w:type="paragraph" w:styleId="Index3">
    <w:name w:val="index 3"/>
    <w:basedOn w:val="ZsysbasisProfiPendi"/>
    <w:next w:val="BasistekstProfiPendi"/>
    <w:uiPriority w:val="99"/>
    <w:semiHidden/>
    <w:rsid w:val="001A63A7"/>
  </w:style>
  <w:style w:type="paragraph" w:styleId="Index4">
    <w:name w:val="index 4"/>
    <w:basedOn w:val="ZsysbasisProfiPendi"/>
    <w:next w:val="BasistekstProfiPendi"/>
    <w:uiPriority w:val="99"/>
    <w:semiHidden/>
    <w:rsid w:val="001A63A7"/>
    <w:pPr>
      <w:ind w:left="720" w:hanging="181"/>
    </w:pPr>
  </w:style>
  <w:style w:type="paragraph" w:styleId="Index5">
    <w:name w:val="index 5"/>
    <w:basedOn w:val="ZsysbasisProfiPendi"/>
    <w:next w:val="BasistekstProfiPendi"/>
    <w:uiPriority w:val="99"/>
    <w:semiHidden/>
    <w:rsid w:val="001A63A7"/>
    <w:pPr>
      <w:ind w:left="901" w:hanging="181"/>
    </w:pPr>
  </w:style>
  <w:style w:type="paragraph" w:styleId="Index6">
    <w:name w:val="index 6"/>
    <w:basedOn w:val="ZsysbasisProfiPendi"/>
    <w:next w:val="BasistekstProfiPendi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ProfiPendi"/>
    <w:next w:val="BasistekstProfiPendi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ProfiPendi"/>
    <w:next w:val="BasistekstProfiPendi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ProfiPendi"/>
    <w:next w:val="BasistekstProfiPendi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ProfiPendi"/>
    <w:next w:val="BasistekstProfiPendi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ProfiPendi"/>
    <w:next w:val="BasistekstProfiPendi"/>
    <w:uiPriority w:val="99"/>
    <w:semiHidden/>
    <w:rsid w:val="007910B2"/>
    <w:pPr>
      <w:ind w:left="708"/>
    </w:pPr>
  </w:style>
  <w:style w:type="paragraph" w:styleId="Aanhef">
    <w:name w:val="Salutation"/>
    <w:basedOn w:val="ZsysbasisProfiPendi"/>
    <w:next w:val="BasistekstProfiPendi"/>
    <w:link w:val="AanhefChar"/>
    <w:uiPriority w:val="99"/>
    <w:semiHidden/>
    <w:rsid w:val="00630409"/>
  </w:style>
  <w:style w:type="character" w:styleId="AanhefChar" w:customStyle="1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ProfiPendi"/>
    <w:next w:val="BasistekstProfiPendi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ProfiPendi"/>
    <w:next w:val="BasistekstProfiPendi"/>
    <w:link w:val="AfsluitingChar"/>
    <w:uiPriority w:val="99"/>
    <w:semiHidden/>
    <w:rsid w:val="003A63DA"/>
  </w:style>
  <w:style w:type="character" w:styleId="AfsluitingChar" w:customStyle="1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ProfiPendi"/>
    <w:next w:val="BasistekstProfiPendi"/>
    <w:uiPriority w:val="99"/>
    <w:semiHidden/>
    <w:rsid w:val="003A63DA"/>
    <w:rPr>
      <w:rFonts w:eastAsiaTheme="majorEastAsia" w:cstheme="majorBidi"/>
      <w:szCs w:val="20"/>
    </w:rPr>
  </w:style>
  <w:style w:type="paragraph" w:styleId="Ballontekst">
    <w:name w:val="Balloon Text"/>
    <w:basedOn w:val="ZsysbasisProfiPendi"/>
    <w:next w:val="BasistekstProfiPendi"/>
    <w:link w:val="BallontekstChar"/>
    <w:uiPriority w:val="99"/>
    <w:semiHidden/>
    <w:rsid w:val="00E448D0"/>
    <w:rPr>
      <w:rFonts w:cs="Segoe UI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ProfiPendi"/>
    <w:next w:val="BasistekstProfiPendi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styleId="BerichtkopChar" w:customStyle="1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ProfiPendi"/>
    <w:next w:val="BasistekstProfiPendi"/>
    <w:uiPriority w:val="99"/>
    <w:semiHidden/>
    <w:rsid w:val="00630409"/>
  </w:style>
  <w:style w:type="paragraph" w:styleId="Bloktekst">
    <w:name w:val="Block Text"/>
    <w:basedOn w:val="ZsysbasisProfiPendi"/>
    <w:next w:val="BasistekstProfiPendi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ProfiPendi"/>
    <w:next w:val="BasistekstProfiPendi"/>
    <w:uiPriority w:val="99"/>
    <w:semiHidden/>
    <w:rsid w:val="00E448D0"/>
  </w:style>
  <w:style w:type="paragraph" w:styleId="Citaat">
    <w:name w:val="Quote"/>
    <w:basedOn w:val="ZsysbasisProfiPendi"/>
    <w:next w:val="BasistekstProfiPendi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ProfiPendi"/>
    <w:next w:val="BasistekstProfiPendi"/>
    <w:link w:val="DatumChar"/>
    <w:uiPriority w:val="99"/>
    <w:semiHidden/>
    <w:rsid w:val="00630409"/>
  </w:style>
  <w:style w:type="character" w:styleId="DatumChar" w:customStyle="1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ProfiPendi"/>
    <w:next w:val="BasistekstProfiPendi"/>
    <w:link w:val="DocumentstructuurChar"/>
    <w:uiPriority w:val="99"/>
    <w:semiHidden/>
    <w:rsid w:val="00E448D0"/>
    <w:rPr>
      <w:rFonts w:cs="Segoe UI"/>
      <w:szCs w:val="16"/>
    </w:rPr>
  </w:style>
  <w:style w:type="character" w:styleId="DocumentstructuurChar" w:customStyle="1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ProfiPendi"/>
    <w:next w:val="BasistekstProfiPendi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styleId="DuidelijkcitaatChar" w:customStyle="1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ProfiPendi"/>
    <w:link w:val="E-mailhandtekeningChar"/>
    <w:uiPriority w:val="99"/>
    <w:semiHidden/>
    <w:rsid w:val="00630409"/>
    <w:pPr>
      <w:spacing w:line="240" w:lineRule="auto"/>
    </w:pPr>
  </w:style>
  <w:style w:type="character" w:styleId="E-mailhandtekeningChar" w:customStyle="1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ProfiPendi"/>
    <w:next w:val="BasistekstProfiPendi"/>
    <w:link w:val="HandtekeningChar"/>
    <w:uiPriority w:val="99"/>
    <w:semiHidden/>
    <w:rsid w:val="001A63A7"/>
  </w:style>
  <w:style w:type="character" w:styleId="HandtekeningChar" w:customStyle="1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pPr>
      <w:spacing w:line="240" w:lineRule="auto"/>
    </w:pPr>
    <w:rPr>
      <w:rFonts w:ascii="Consolas" w:hAnsi="Consolas"/>
      <w:sz w:val="20"/>
      <w:szCs w:val="20"/>
    </w:rPr>
  </w:style>
  <w:style w:type="character" w:styleId="HTML-voorafopgemaaktChar" w:customStyle="1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pPr>
      <w:spacing w:line="240" w:lineRule="auto"/>
    </w:pPr>
    <w:rPr>
      <w:i/>
      <w:iCs/>
    </w:rPr>
  </w:style>
  <w:style w:type="character" w:styleId="HTML-adresChar" w:customStyle="1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ProfiPendi"/>
    <w:next w:val="BasistekstProfiPendi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ProfiPendi"/>
    <w:uiPriority w:val="99"/>
    <w:semiHidden/>
    <w:rsid w:val="001A63A7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ProfiPendi"/>
    <w:next w:val="BasistekstProfiPendi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ProfiPendi"/>
    <w:next w:val="BasistekstProfiPendi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ProfiPendi"/>
    <w:next w:val="BasistekstProfiPendi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ProfiPendi"/>
    <w:next w:val="BasistekstProfiPendi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ProfiPendi"/>
    <w:next w:val="BasistekstProfiPendi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ProfiPendi"/>
    <w:next w:val="BasistekstProfiPendi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ProfiPendi"/>
    <w:next w:val="BasistekstProfiPendi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ProfiPendi"/>
    <w:next w:val="BasistekstProfiPendi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ProfiPendi"/>
    <w:next w:val="BasistekstProfiPendi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ProfiPendi"/>
    <w:next w:val="BasistekstProfiPendi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ProfiPendi"/>
    <w:next w:val="BasistekstProfiPendi"/>
    <w:uiPriority w:val="99"/>
    <w:semiHidden/>
    <w:rsid w:val="00630409"/>
    <w:pPr>
      <w:ind w:left="720"/>
      <w:contextualSpacing/>
    </w:pPr>
  </w:style>
  <w:style w:type="paragraph" w:styleId="Lijstnummering">
    <w:name w:val="List Number"/>
    <w:basedOn w:val="ZsysbasisProfiPendi"/>
    <w:next w:val="BasistekstProfiPendi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ProfiPendi"/>
    <w:next w:val="BasistekstProfiPendi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ProfiPendi"/>
    <w:next w:val="BasistekstProfiPendi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ProfiPendi"/>
    <w:next w:val="BasistekstProfiPendi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ProfiPendi"/>
    <w:next w:val="BasistekstProfiPendi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ProfiPendi"/>
    <w:next w:val="BasistekstProfiPendi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ProfiPendi"/>
    <w:next w:val="BasistekstProfiPendi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ProfiPendi"/>
    <w:next w:val="BasistekstProfiPendi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ProfiPendi"/>
    <w:next w:val="BasistekstProfiPendi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ProfiPendi"/>
    <w:next w:val="BasistekstProfiPendi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ProfiPendi"/>
    <w:next w:val="BasistekstProfiPendi"/>
    <w:link w:val="MacrotekstChar"/>
    <w:uiPriority w:val="99"/>
    <w:semiHidden/>
    <w:rsid w:val="00C9251C"/>
    <w:rPr>
      <w:szCs w:val="20"/>
    </w:rPr>
  </w:style>
  <w:style w:type="character" w:styleId="MacrotekstChar" w:customStyle="1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ProfiPendi"/>
    <w:next w:val="BasistekstProfiPendi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ProfiPendi"/>
    <w:next w:val="BasistekstProfiPendi"/>
    <w:link w:val="NotitiekopChar"/>
    <w:uiPriority w:val="99"/>
    <w:semiHidden/>
    <w:rsid w:val="00C9251C"/>
  </w:style>
  <w:style w:type="character" w:styleId="NotitiekopChar" w:customStyle="1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ProfiPendi"/>
    <w:next w:val="BasistekstProfiPendi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</w:rPr>
  </w:style>
  <w:style w:type="character" w:styleId="OndertitelChar" w:customStyle="1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ProfiPendi"/>
    <w:next w:val="BasistekstProfiPendi"/>
    <w:link w:val="TekstopmerkingChar"/>
    <w:uiPriority w:val="99"/>
    <w:semiHidden/>
    <w:rsid w:val="000878B0"/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ProfiPendi"/>
    <w:next w:val="BasistekstProfiPendi"/>
    <w:link w:val="OnderwerpvanopmerkingChar"/>
    <w:uiPriority w:val="99"/>
    <w:semiHidden/>
    <w:rsid w:val="0063040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ProfiPendi"/>
    <w:next w:val="BasistekstProfiPendi"/>
    <w:link w:val="PlattetekstChar"/>
    <w:uiPriority w:val="99"/>
    <w:semiHidden/>
    <w:rsid w:val="001C44A9"/>
  </w:style>
  <w:style w:type="character" w:styleId="PlattetekstChar" w:customStyle="1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ProfiPendi"/>
    <w:next w:val="BasistekstProfiPendi"/>
    <w:link w:val="Plattetekst2Char"/>
    <w:uiPriority w:val="99"/>
    <w:semiHidden/>
    <w:rsid w:val="001C44A9"/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ProfiPendi"/>
    <w:next w:val="BasistekstProfiPendi"/>
    <w:link w:val="Plattetekst3Char"/>
    <w:uiPriority w:val="99"/>
    <w:semiHidden/>
    <w:rsid w:val="001C44A9"/>
    <w:rPr>
      <w:szCs w:val="16"/>
    </w:rPr>
  </w:style>
  <w:style w:type="character" w:styleId="Plattetekst3Char" w:customStyle="1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ProfiPendi"/>
    <w:next w:val="BasistekstProfiPendi"/>
    <w:link w:val="PlatteteksteersteinspringingChar"/>
    <w:uiPriority w:val="99"/>
    <w:semiHidden/>
    <w:rsid w:val="001C44A9"/>
    <w:pPr>
      <w:ind w:firstLine="357"/>
    </w:pPr>
  </w:style>
  <w:style w:type="character" w:styleId="PlatteteksteersteinspringingChar" w:customStyle="1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ProfiPendi"/>
    <w:next w:val="BasistekstProfiPendi"/>
    <w:link w:val="PlattetekstinspringenChar"/>
    <w:uiPriority w:val="99"/>
    <w:semiHidden/>
    <w:rsid w:val="001C44A9"/>
    <w:pPr>
      <w:ind w:left="284"/>
    </w:pPr>
  </w:style>
  <w:style w:type="character" w:styleId="PlattetekstinspringenChar" w:customStyle="1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ProfiPendi"/>
    <w:next w:val="BasistekstProfiPendi"/>
    <w:link w:val="Platteteksteersteinspringing2Char"/>
    <w:uiPriority w:val="99"/>
    <w:semiHidden/>
    <w:rsid w:val="00630409"/>
    <w:pPr>
      <w:ind w:left="360" w:firstLine="360"/>
    </w:pPr>
  </w:style>
  <w:style w:type="character" w:styleId="Platteteksteersteinspringing2Char" w:customStyle="1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ProfiPendi"/>
    <w:next w:val="BasistekstProfiPendi"/>
    <w:link w:val="Plattetekstinspringen2Char"/>
    <w:uiPriority w:val="99"/>
    <w:semiHidden/>
    <w:rsid w:val="001C44A9"/>
    <w:pPr>
      <w:ind w:left="284"/>
    </w:pPr>
  </w:style>
  <w:style w:type="character" w:styleId="Plattetekstinspringen2Char" w:customStyle="1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ProfiPendi"/>
    <w:next w:val="BasistekstProfiPendi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styleId="Plattetekstinspringen3Char" w:customStyle="1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ProfiPendi"/>
    <w:next w:val="BasistekstProfiPendi"/>
    <w:link w:val="TekstzonderopmaakChar"/>
    <w:uiPriority w:val="99"/>
    <w:semiHidden/>
    <w:rsid w:val="000878B0"/>
    <w:rPr>
      <w:szCs w:val="21"/>
    </w:rPr>
  </w:style>
  <w:style w:type="character" w:styleId="TekstzonderopmaakChar" w:customStyle="1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ProfiPendi"/>
    <w:next w:val="BasistekstProfiPendi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styleId="TitelChar" w:customStyle="1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styleId="BijlagenummeringProfiPendi" w:customStyle="1">
    <w:name w:val="Bijlagenummering Profi Pendi"/>
    <w:uiPriority w:val="99"/>
    <w:semiHidden/>
    <w:rsid w:val="00F92D43"/>
    <w:pPr>
      <w:numPr>
        <w:numId w:val="14"/>
      </w:numPr>
    </w:pPr>
  </w:style>
  <w:style w:type="numbering" w:styleId="KopnummeringProfiPendi" w:customStyle="1">
    <w:name w:val="Kopnummering Profi Pendi"/>
    <w:uiPriority w:val="99"/>
    <w:semiHidden/>
    <w:rsid w:val="00086BA3"/>
    <w:pPr>
      <w:numPr>
        <w:numId w:val="15"/>
      </w:numPr>
    </w:pPr>
  </w:style>
  <w:style w:type="numbering" w:styleId="OpsommingnummerProfiPendi" w:customStyle="1">
    <w:name w:val="Opsomming nummer Profi Pendi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B6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C5A5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A887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A887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1E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0F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B1653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B165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65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653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B9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D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36E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36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6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6E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9E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AB7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ADB8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ADB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B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B8F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E3D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38E8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C0B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C0B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0B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0B7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B6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C5A5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A887F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A88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3CFC5" w:themeColor="accent1" w:themeTint="BF" w:sz="8" w:space="0"/>
        <w:left w:val="single" w:color="63CFC5" w:themeColor="accent1" w:themeTint="BF" w:sz="8" w:space="0"/>
        <w:bottom w:val="single" w:color="63CFC5" w:themeColor="accent1" w:themeTint="BF" w:sz="8" w:space="0"/>
        <w:right w:val="single" w:color="63CFC5" w:themeColor="accent1" w:themeTint="BF" w:sz="8" w:space="0"/>
        <w:insideH w:val="single" w:color="63CFC5" w:themeColor="accent1" w:themeTint="BF" w:sz="8" w:space="0"/>
        <w:insideV w:val="single" w:color="63CFC5" w:themeColor="accent1" w:themeTint="BF" w:sz="8" w:space="0"/>
      </w:tblBorders>
    </w:tblPr>
    <w:tcPr>
      <w:shd w:val="clear" w:color="auto" w:fill="CBEF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3CFC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FD8" w:themeFill="accent1" w:themeFillTint="7F"/>
      </w:tcPr>
    </w:tblStylePr>
    <w:tblStylePr w:type="band1Horz">
      <w:tblPr/>
      <w:tcPr>
        <w:shd w:val="clear" w:color="auto" w:fill="97DFD8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331B8" w:themeColor="accent2" w:themeTint="BF" w:sz="8" w:space="0"/>
        <w:left w:val="single" w:color="8331B8" w:themeColor="accent2" w:themeTint="BF" w:sz="8" w:space="0"/>
        <w:bottom w:val="single" w:color="8331B8" w:themeColor="accent2" w:themeTint="BF" w:sz="8" w:space="0"/>
        <w:right w:val="single" w:color="8331B8" w:themeColor="accent2" w:themeTint="BF" w:sz="8" w:space="0"/>
        <w:insideH w:val="single" w:color="8331B8" w:themeColor="accent2" w:themeTint="BF" w:sz="8" w:space="0"/>
        <w:insideV w:val="single" w:color="8331B8" w:themeColor="accent2" w:themeTint="BF" w:sz="8" w:space="0"/>
      </w:tblBorders>
    </w:tblPr>
    <w:tcPr>
      <w:shd w:val="clear" w:color="auto" w:fill="D7B7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31B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6ED8" w:themeFill="accent2" w:themeFillTint="7F"/>
      </w:tcPr>
    </w:tblStylePr>
    <w:tblStylePr w:type="band1Horz">
      <w:tblPr/>
      <w:tcPr>
        <w:shd w:val="clear" w:color="auto" w:fill="AE6ED8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92EE" w:themeColor="accent3" w:themeTint="BF" w:sz="8" w:space="0"/>
        <w:left w:val="single" w:color="0092EE" w:themeColor="accent3" w:themeTint="BF" w:sz="8" w:space="0"/>
        <w:bottom w:val="single" w:color="0092EE" w:themeColor="accent3" w:themeTint="BF" w:sz="8" w:space="0"/>
        <w:right w:val="single" w:color="0092EE" w:themeColor="accent3" w:themeTint="BF" w:sz="8" w:space="0"/>
        <w:insideH w:val="single" w:color="0092EE" w:themeColor="accent3" w:themeTint="BF" w:sz="8" w:space="0"/>
        <w:insideV w:val="single" w:color="0092EE" w:themeColor="accent3" w:themeTint="BF" w:sz="8" w:space="0"/>
      </w:tblBorders>
    </w:tblPr>
    <w:tcPr>
      <w:shd w:val="clear" w:color="auto" w:fill="A5DC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92E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B8FF" w:themeFill="accent3" w:themeFillTint="7F"/>
      </w:tcPr>
    </w:tblStylePr>
    <w:tblStylePr w:type="band1Horz">
      <w:tblPr/>
      <w:tcPr>
        <w:shd w:val="clear" w:color="auto" w:fill="4AB8FF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8FAF0" w:themeColor="accent4" w:themeTint="BF" w:sz="8" w:space="0"/>
        <w:left w:val="single" w:color="F8FAF0" w:themeColor="accent4" w:themeTint="BF" w:sz="8" w:space="0"/>
        <w:bottom w:val="single" w:color="F8FAF0" w:themeColor="accent4" w:themeTint="BF" w:sz="8" w:space="0"/>
        <w:right w:val="single" w:color="F8FAF0" w:themeColor="accent4" w:themeTint="BF" w:sz="8" w:space="0"/>
        <w:insideH w:val="single" w:color="F8FAF0" w:themeColor="accent4" w:themeTint="BF" w:sz="8" w:space="0"/>
        <w:insideV w:val="single" w:color="F8FAF0" w:themeColor="accent4" w:themeTint="BF" w:sz="8" w:space="0"/>
      </w:tblBorders>
    </w:tblPr>
    <w:tcPr>
      <w:shd w:val="clear" w:color="auto" w:fill="FCFD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8FAF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5" w:themeFill="accent4" w:themeFillTint="7F"/>
      </w:tcPr>
    </w:tblStylePr>
    <w:tblStylePr w:type="band1Horz">
      <w:tblPr/>
      <w:tcPr>
        <w:shd w:val="clear" w:color="auto" w:fill="FAFCF5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D2EAE6" w:themeColor="accent5" w:themeTint="BF" w:sz="8" w:space="0"/>
        <w:left w:val="single" w:color="D2EAE6" w:themeColor="accent5" w:themeTint="BF" w:sz="8" w:space="0"/>
        <w:bottom w:val="single" w:color="D2EAE6" w:themeColor="accent5" w:themeTint="BF" w:sz="8" w:space="0"/>
        <w:right w:val="single" w:color="D2EAE6" w:themeColor="accent5" w:themeTint="BF" w:sz="8" w:space="0"/>
        <w:insideH w:val="single" w:color="D2EAE6" w:themeColor="accent5" w:themeTint="BF" w:sz="8" w:space="0"/>
        <w:insideV w:val="single" w:color="D2EAE6" w:themeColor="accent5" w:themeTint="BF" w:sz="8" w:space="0"/>
      </w:tblBorders>
    </w:tblPr>
    <w:tcPr>
      <w:shd w:val="clear" w:color="auto" w:fill="F0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2EAE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EF" w:themeFill="accent5" w:themeFillTint="7F"/>
      </w:tcPr>
    </w:tblStylePr>
    <w:tblStylePr w:type="band1Horz">
      <w:tblPr/>
      <w:tcPr>
        <w:shd w:val="clear" w:color="auto" w:fill="E1F1EF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3CFC5" w:themeColor="accent6" w:themeTint="BF" w:sz="8" w:space="0"/>
        <w:left w:val="single" w:color="63CFC5" w:themeColor="accent6" w:themeTint="BF" w:sz="8" w:space="0"/>
        <w:bottom w:val="single" w:color="63CFC5" w:themeColor="accent6" w:themeTint="BF" w:sz="8" w:space="0"/>
        <w:right w:val="single" w:color="63CFC5" w:themeColor="accent6" w:themeTint="BF" w:sz="8" w:space="0"/>
        <w:insideH w:val="single" w:color="63CFC5" w:themeColor="accent6" w:themeTint="BF" w:sz="8" w:space="0"/>
        <w:insideV w:val="single" w:color="63CFC5" w:themeColor="accent6" w:themeTint="BF" w:sz="8" w:space="0"/>
      </w:tblBorders>
    </w:tblPr>
    <w:tcPr>
      <w:shd w:val="clear" w:color="auto" w:fill="CB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3CFC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FD8" w:themeFill="accent6" w:themeFillTint="7F"/>
      </w:tcPr>
    </w:tblStylePr>
    <w:tblStylePr w:type="band1Horz">
      <w:tblPr/>
      <w:tcPr>
        <w:shd w:val="clear" w:color="auto" w:fill="97DFD8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8B6AB" w:themeColor="accent1" w:sz="8" w:space="0"/>
        <w:left w:val="single" w:color="38B6AB" w:themeColor="accent1" w:sz="8" w:space="0"/>
        <w:bottom w:val="single" w:color="38B6AB" w:themeColor="accent1" w:sz="8" w:space="0"/>
        <w:right w:val="single" w:color="38B6AB" w:themeColor="accent1" w:sz="8" w:space="0"/>
        <w:insideH w:val="single" w:color="38B6AB" w:themeColor="accent1" w:sz="8" w:space="0"/>
        <w:insideV w:val="single" w:color="38B6AB" w:themeColor="accent1" w:sz="8" w:space="0"/>
      </w:tblBorders>
    </w:tblPr>
    <w:tcPr>
      <w:shd w:val="clear" w:color="auto" w:fill="CBEF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EF" w:themeFill="accent1" w:themeFillTint="33"/>
      </w:tcPr>
    </w:tblStylePr>
    <w:tblStylePr w:type="band1Vert">
      <w:tblPr/>
      <w:tcPr>
        <w:shd w:val="clear" w:color="auto" w:fill="97DFD8" w:themeFill="accent1" w:themeFillTint="7F"/>
      </w:tcPr>
    </w:tblStylePr>
    <w:tblStylePr w:type="band1Horz">
      <w:tblPr/>
      <w:tcPr>
        <w:tcBorders>
          <w:insideH w:val="single" w:color="38B6AB" w:themeColor="accent1" w:sz="6" w:space="0"/>
          <w:insideV w:val="single" w:color="38B6AB" w:themeColor="accent1" w:sz="6" w:space="0"/>
        </w:tcBorders>
        <w:shd w:val="clear" w:color="auto" w:fill="97DF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01E70" w:themeColor="accent2" w:sz="8" w:space="0"/>
        <w:left w:val="single" w:color="501E70" w:themeColor="accent2" w:sz="8" w:space="0"/>
        <w:bottom w:val="single" w:color="501E70" w:themeColor="accent2" w:sz="8" w:space="0"/>
        <w:right w:val="single" w:color="501E70" w:themeColor="accent2" w:sz="8" w:space="0"/>
        <w:insideH w:val="single" w:color="501E70" w:themeColor="accent2" w:sz="8" w:space="0"/>
        <w:insideV w:val="single" w:color="501E70" w:themeColor="accent2" w:sz="8" w:space="0"/>
      </w:tblBorders>
    </w:tblPr>
    <w:tcPr>
      <w:shd w:val="clear" w:color="auto" w:fill="D7B7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E2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C4EF" w:themeFill="accent2" w:themeFillTint="33"/>
      </w:tcPr>
    </w:tblStylePr>
    <w:tblStylePr w:type="band1Vert">
      <w:tblPr/>
      <w:tcPr>
        <w:shd w:val="clear" w:color="auto" w:fill="AE6ED8" w:themeFill="accent2" w:themeFillTint="7F"/>
      </w:tcPr>
    </w:tblStylePr>
    <w:tblStylePr w:type="band1Horz">
      <w:tblPr/>
      <w:tcPr>
        <w:tcBorders>
          <w:insideH w:val="single" w:color="501E70" w:themeColor="accent2" w:sz="6" w:space="0"/>
          <w:insideV w:val="single" w:color="501E70" w:themeColor="accent2" w:sz="6" w:space="0"/>
        </w:tcBorders>
        <w:shd w:val="clear" w:color="auto" w:fill="AE6E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B94" w:themeColor="accent3" w:sz="8" w:space="0"/>
        <w:left w:val="single" w:color="005B94" w:themeColor="accent3" w:sz="8" w:space="0"/>
        <w:bottom w:val="single" w:color="005B94" w:themeColor="accent3" w:sz="8" w:space="0"/>
        <w:right w:val="single" w:color="005B94" w:themeColor="accent3" w:sz="8" w:space="0"/>
        <w:insideH w:val="single" w:color="005B94" w:themeColor="accent3" w:sz="8" w:space="0"/>
        <w:insideV w:val="single" w:color="005B94" w:themeColor="accent3" w:sz="8" w:space="0"/>
      </w:tblBorders>
    </w:tblPr>
    <w:tcPr>
      <w:shd w:val="clear" w:color="auto" w:fill="A5DC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2FF" w:themeFill="accent3" w:themeFillTint="33"/>
      </w:tcPr>
    </w:tblStylePr>
    <w:tblStylePr w:type="band1Vert">
      <w:tblPr/>
      <w:tcPr>
        <w:shd w:val="clear" w:color="auto" w:fill="4AB8FF" w:themeFill="accent3" w:themeFillTint="7F"/>
      </w:tcPr>
    </w:tblStylePr>
    <w:tblStylePr w:type="band1Horz">
      <w:tblPr/>
      <w:tcPr>
        <w:tcBorders>
          <w:insideH w:val="single" w:color="005B94" w:themeColor="accent3" w:sz="6" w:space="0"/>
          <w:insideV w:val="single" w:color="005B94" w:themeColor="accent3" w:sz="6" w:space="0"/>
        </w:tcBorders>
        <w:shd w:val="clear" w:color="auto" w:fill="4AB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6F9EC" w:themeColor="accent4" w:sz="8" w:space="0"/>
        <w:left w:val="single" w:color="F6F9EC" w:themeColor="accent4" w:sz="8" w:space="0"/>
        <w:bottom w:val="single" w:color="F6F9EC" w:themeColor="accent4" w:sz="8" w:space="0"/>
        <w:right w:val="single" w:color="F6F9EC" w:themeColor="accent4" w:sz="8" w:space="0"/>
        <w:insideH w:val="single" w:color="F6F9EC" w:themeColor="accent4" w:sz="8" w:space="0"/>
        <w:insideV w:val="single" w:color="F6F9EC" w:themeColor="accent4" w:sz="8" w:space="0"/>
      </w:tblBorders>
    </w:tblPr>
    <w:tcPr>
      <w:shd w:val="clear" w:color="auto" w:fill="FCFD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B" w:themeFill="accent4" w:themeFillTint="33"/>
      </w:tcPr>
    </w:tblStylePr>
    <w:tblStylePr w:type="band1Vert">
      <w:tblPr/>
      <w:tcPr>
        <w:shd w:val="clear" w:color="auto" w:fill="FAFCF5" w:themeFill="accent4" w:themeFillTint="7F"/>
      </w:tcPr>
    </w:tblStylePr>
    <w:tblStylePr w:type="band1Horz">
      <w:tblPr/>
      <w:tcPr>
        <w:tcBorders>
          <w:insideH w:val="single" w:color="F6F9EC" w:themeColor="accent4" w:sz="6" w:space="0"/>
          <w:insideV w:val="single" w:color="F6F9EC" w:themeColor="accent4" w:sz="6" w:space="0"/>
        </w:tcBorders>
        <w:shd w:val="clear" w:color="auto" w:fill="FAFC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4E3DF" w:themeColor="accent5" w:sz="8" w:space="0"/>
        <w:left w:val="single" w:color="C4E3DF" w:themeColor="accent5" w:sz="8" w:space="0"/>
        <w:bottom w:val="single" w:color="C4E3DF" w:themeColor="accent5" w:sz="8" w:space="0"/>
        <w:right w:val="single" w:color="C4E3DF" w:themeColor="accent5" w:sz="8" w:space="0"/>
        <w:insideH w:val="single" w:color="C4E3DF" w:themeColor="accent5" w:sz="8" w:space="0"/>
        <w:insideV w:val="single" w:color="C4E3DF" w:themeColor="accent5" w:sz="8" w:space="0"/>
      </w:tblBorders>
    </w:tblPr>
    <w:tcPr>
      <w:shd w:val="clear" w:color="auto" w:fill="F0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9F8" w:themeFill="accent5" w:themeFillTint="33"/>
      </w:tcPr>
    </w:tblStylePr>
    <w:tblStylePr w:type="band1Vert">
      <w:tblPr/>
      <w:tcPr>
        <w:shd w:val="clear" w:color="auto" w:fill="E1F1EF" w:themeFill="accent5" w:themeFillTint="7F"/>
      </w:tcPr>
    </w:tblStylePr>
    <w:tblStylePr w:type="band1Horz">
      <w:tblPr/>
      <w:tcPr>
        <w:tcBorders>
          <w:insideH w:val="single" w:color="C4E3DF" w:themeColor="accent5" w:sz="6" w:space="0"/>
          <w:insideV w:val="single" w:color="C4E3DF" w:themeColor="accent5" w:sz="6" w:space="0"/>
        </w:tcBorders>
        <w:shd w:val="clear" w:color="auto" w:fill="E1F1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8B6AB" w:themeColor="accent6" w:sz="8" w:space="0"/>
        <w:left w:val="single" w:color="38B6AB" w:themeColor="accent6" w:sz="8" w:space="0"/>
        <w:bottom w:val="single" w:color="38B6AB" w:themeColor="accent6" w:sz="8" w:space="0"/>
        <w:right w:val="single" w:color="38B6AB" w:themeColor="accent6" w:sz="8" w:space="0"/>
        <w:insideH w:val="single" w:color="38B6AB" w:themeColor="accent6" w:sz="8" w:space="0"/>
        <w:insideV w:val="single" w:color="38B6AB" w:themeColor="accent6" w:sz="8" w:space="0"/>
      </w:tblBorders>
    </w:tblPr>
    <w:tcPr>
      <w:shd w:val="clear" w:color="auto" w:fill="CB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EF" w:themeFill="accent6" w:themeFillTint="33"/>
      </w:tcPr>
    </w:tblStylePr>
    <w:tblStylePr w:type="band1Vert">
      <w:tblPr/>
      <w:tcPr>
        <w:shd w:val="clear" w:color="auto" w:fill="97DFD8" w:themeFill="accent6" w:themeFillTint="7F"/>
      </w:tcPr>
    </w:tblStylePr>
    <w:tblStylePr w:type="band1Horz">
      <w:tblPr/>
      <w:tcPr>
        <w:tcBorders>
          <w:insideH w:val="single" w:color="38B6AB" w:themeColor="accent6" w:sz="6" w:space="0"/>
          <w:insideV w:val="single" w:color="38B6AB" w:themeColor="accent6" w:sz="6" w:space="0"/>
        </w:tcBorders>
        <w:shd w:val="clear" w:color="auto" w:fill="97DF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BEF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8B6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8B6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8B6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8B6A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7DFD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7DFD8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B7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01E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01E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01E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01E7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E6E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E6ED8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5DC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B9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B9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B9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B94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AB8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AB8FF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FD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6F9E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6F9E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6F9E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6F9EC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FCF5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FCF5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4E3D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4E3D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4E3D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4E3D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1F1E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1F1EF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B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8B6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8B6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8B6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8B6A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7DFD8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7DFD8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3CFC5" w:themeColor="accent1" w:themeTint="BF" w:sz="8" w:space="0"/>
        <w:left w:val="single" w:color="63CFC5" w:themeColor="accent1" w:themeTint="BF" w:sz="8" w:space="0"/>
        <w:bottom w:val="single" w:color="63CFC5" w:themeColor="accent1" w:themeTint="BF" w:sz="8" w:space="0"/>
        <w:right w:val="single" w:color="63CFC5" w:themeColor="accent1" w:themeTint="BF" w:sz="8" w:space="0"/>
        <w:insideH w:val="single" w:color="63CFC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3CFC5" w:themeColor="accent1" w:themeTint="BF" w:sz="8" w:space="0"/>
          <w:left w:val="single" w:color="63CFC5" w:themeColor="accent1" w:themeTint="BF" w:sz="8" w:space="0"/>
          <w:bottom w:val="single" w:color="63CFC5" w:themeColor="accent1" w:themeTint="BF" w:sz="8" w:space="0"/>
          <w:right w:val="single" w:color="63CFC5" w:themeColor="accent1" w:themeTint="BF" w:sz="8" w:space="0"/>
          <w:insideH w:val="nil"/>
          <w:insideV w:val="nil"/>
        </w:tcBorders>
        <w:shd w:val="clear" w:color="auto" w:fill="38B6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3CFC5" w:themeColor="accent1" w:themeTint="BF" w:sz="6" w:space="0"/>
          <w:left w:val="single" w:color="63CFC5" w:themeColor="accent1" w:themeTint="BF" w:sz="8" w:space="0"/>
          <w:bottom w:val="single" w:color="63CFC5" w:themeColor="accent1" w:themeTint="BF" w:sz="8" w:space="0"/>
          <w:right w:val="single" w:color="63CFC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331B8" w:themeColor="accent2" w:themeTint="BF" w:sz="8" w:space="0"/>
        <w:left w:val="single" w:color="8331B8" w:themeColor="accent2" w:themeTint="BF" w:sz="8" w:space="0"/>
        <w:bottom w:val="single" w:color="8331B8" w:themeColor="accent2" w:themeTint="BF" w:sz="8" w:space="0"/>
        <w:right w:val="single" w:color="8331B8" w:themeColor="accent2" w:themeTint="BF" w:sz="8" w:space="0"/>
        <w:insideH w:val="single" w:color="8331B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31B8" w:themeColor="accent2" w:themeTint="BF" w:sz="8" w:space="0"/>
          <w:left w:val="single" w:color="8331B8" w:themeColor="accent2" w:themeTint="BF" w:sz="8" w:space="0"/>
          <w:bottom w:val="single" w:color="8331B8" w:themeColor="accent2" w:themeTint="BF" w:sz="8" w:space="0"/>
          <w:right w:val="single" w:color="8331B8" w:themeColor="accent2" w:themeTint="BF" w:sz="8" w:space="0"/>
          <w:insideH w:val="nil"/>
          <w:insideV w:val="nil"/>
        </w:tcBorders>
        <w:shd w:val="clear" w:color="auto" w:fill="501E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31B8" w:themeColor="accent2" w:themeTint="BF" w:sz="6" w:space="0"/>
          <w:left w:val="single" w:color="8331B8" w:themeColor="accent2" w:themeTint="BF" w:sz="8" w:space="0"/>
          <w:bottom w:val="single" w:color="8331B8" w:themeColor="accent2" w:themeTint="BF" w:sz="8" w:space="0"/>
          <w:right w:val="single" w:color="8331B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B7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B7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92EE" w:themeColor="accent3" w:themeTint="BF" w:sz="8" w:space="0"/>
        <w:left w:val="single" w:color="0092EE" w:themeColor="accent3" w:themeTint="BF" w:sz="8" w:space="0"/>
        <w:bottom w:val="single" w:color="0092EE" w:themeColor="accent3" w:themeTint="BF" w:sz="8" w:space="0"/>
        <w:right w:val="single" w:color="0092EE" w:themeColor="accent3" w:themeTint="BF" w:sz="8" w:space="0"/>
        <w:insideH w:val="single" w:color="0092E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92EE" w:themeColor="accent3" w:themeTint="BF" w:sz="8" w:space="0"/>
          <w:left w:val="single" w:color="0092EE" w:themeColor="accent3" w:themeTint="BF" w:sz="8" w:space="0"/>
          <w:bottom w:val="single" w:color="0092EE" w:themeColor="accent3" w:themeTint="BF" w:sz="8" w:space="0"/>
          <w:right w:val="single" w:color="0092EE" w:themeColor="accent3" w:themeTint="BF" w:sz="8" w:space="0"/>
          <w:insideH w:val="nil"/>
          <w:insideV w:val="nil"/>
        </w:tcBorders>
        <w:shd w:val="clear" w:color="auto" w:fill="005B9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2EE" w:themeColor="accent3" w:themeTint="BF" w:sz="6" w:space="0"/>
          <w:left w:val="single" w:color="0092EE" w:themeColor="accent3" w:themeTint="BF" w:sz="8" w:space="0"/>
          <w:bottom w:val="single" w:color="0092EE" w:themeColor="accent3" w:themeTint="BF" w:sz="8" w:space="0"/>
          <w:right w:val="single" w:color="0092E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8FAF0" w:themeColor="accent4" w:themeTint="BF" w:sz="8" w:space="0"/>
        <w:left w:val="single" w:color="F8FAF0" w:themeColor="accent4" w:themeTint="BF" w:sz="8" w:space="0"/>
        <w:bottom w:val="single" w:color="F8FAF0" w:themeColor="accent4" w:themeTint="BF" w:sz="8" w:space="0"/>
        <w:right w:val="single" w:color="F8FAF0" w:themeColor="accent4" w:themeTint="BF" w:sz="8" w:space="0"/>
        <w:insideH w:val="single" w:color="F8FAF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8FAF0" w:themeColor="accent4" w:themeTint="BF" w:sz="8" w:space="0"/>
          <w:left w:val="single" w:color="F8FAF0" w:themeColor="accent4" w:themeTint="BF" w:sz="8" w:space="0"/>
          <w:bottom w:val="single" w:color="F8FAF0" w:themeColor="accent4" w:themeTint="BF" w:sz="8" w:space="0"/>
          <w:right w:val="single" w:color="F8FAF0" w:themeColor="accent4" w:themeTint="BF" w:sz="8" w:space="0"/>
          <w:insideH w:val="nil"/>
          <w:insideV w:val="nil"/>
        </w:tcBorders>
        <w:shd w:val="clear" w:color="auto" w:fill="F6F9E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8FAF0" w:themeColor="accent4" w:themeTint="BF" w:sz="6" w:space="0"/>
          <w:left w:val="single" w:color="F8FAF0" w:themeColor="accent4" w:themeTint="BF" w:sz="8" w:space="0"/>
          <w:bottom w:val="single" w:color="F8FAF0" w:themeColor="accent4" w:themeTint="BF" w:sz="8" w:space="0"/>
          <w:right w:val="single" w:color="F8FAF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D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D2EAE6" w:themeColor="accent5" w:themeTint="BF" w:sz="8" w:space="0"/>
        <w:left w:val="single" w:color="D2EAE6" w:themeColor="accent5" w:themeTint="BF" w:sz="8" w:space="0"/>
        <w:bottom w:val="single" w:color="D2EAE6" w:themeColor="accent5" w:themeTint="BF" w:sz="8" w:space="0"/>
        <w:right w:val="single" w:color="D2EAE6" w:themeColor="accent5" w:themeTint="BF" w:sz="8" w:space="0"/>
        <w:insideH w:val="single" w:color="D2EAE6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2EAE6" w:themeColor="accent5" w:themeTint="BF" w:sz="8" w:space="0"/>
          <w:left w:val="single" w:color="D2EAE6" w:themeColor="accent5" w:themeTint="BF" w:sz="8" w:space="0"/>
          <w:bottom w:val="single" w:color="D2EAE6" w:themeColor="accent5" w:themeTint="BF" w:sz="8" w:space="0"/>
          <w:right w:val="single" w:color="D2EAE6" w:themeColor="accent5" w:themeTint="BF" w:sz="8" w:space="0"/>
          <w:insideH w:val="nil"/>
          <w:insideV w:val="nil"/>
        </w:tcBorders>
        <w:shd w:val="clear" w:color="auto" w:fill="C4E3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2EAE6" w:themeColor="accent5" w:themeTint="BF" w:sz="6" w:space="0"/>
          <w:left w:val="single" w:color="D2EAE6" w:themeColor="accent5" w:themeTint="BF" w:sz="8" w:space="0"/>
          <w:bottom w:val="single" w:color="D2EAE6" w:themeColor="accent5" w:themeTint="BF" w:sz="8" w:space="0"/>
          <w:right w:val="single" w:color="D2EAE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3CFC5" w:themeColor="accent6" w:themeTint="BF" w:sz="8" w:space="0"/>
        <w:left w:val="single" w:color="63CFC5" w:themeColor="accent6" w:themeTint="BF" w:sz="8" w:space="0"/>
        <w:bottom w:val="single" w:color="63CFC5" w:themeColor="accent6" w:themeTint="BF" w:sz="8" w:space="0"/>
        <w:right w:val="single" w:color="63CFC5" w:themeColor="accent6" w:themeTint="BF" w:sz="8" w:space="0"/>
        <w:insideH w:val="single" w:color="63CFC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3CFC5" w:themeColor="accent6" w:themeTint="BF" w:sz="8" w:space="0"/>
          <w:left w:val="single" w:color="63CFC5" w:themeColor="accent6" w:themeTint="BF" w:sz="8" w:space="0"/>
          <w:bottom w:val="single" w:color="63CFC5" w:themeColor="accent6" w:themeTint="BF" w:sz="8" w:space="0"/>
          <w:right w:val="single" w:color="63CFC5" w:themeColor="accent6" w:themeTint="BF" w:sz="8" w:space="0"/>
          <w:insideH w:val="nil"/>
          <w:insideV w:val="nil"/>
        </w:tcBorders>
        <w:shd w:val="clear" w:color="auto" w:fill="38B6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3CFC5" w:themeColor="accent6" w:themeTint="BF" w:sz="6" w:space="0"/>
          <w:left w:val="single" w:color="63CFC5" w:themeColor="accent6" w:themeTint="BF" w:sz="8" w:space="0"/>
          <w:bottom w:val="single" w:color="63CFC5" w:themeColor="accent6" w:themeTint="BF" w:sz="8" w:space="0"/>
          <w:right w:val="single" w:color="63CFC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8B6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8B6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B6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01E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01E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1E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B9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B9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B9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6F9E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6F9E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9E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4E3D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4E3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E3D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8B6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8B6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B6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8B6AB" w:themeColor="accent1" w:sz="8" w:space="0"/>
        <w:bottom w:val="single" w:color="38B6A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8B6AB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38B6AB" w:themeColor="accent1" w:sz="8" w:space="0"/>
          <w:bottom w:val="single" w:color="38B6A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8B6AB" w:themeColor="accent1" w:sz="8" w:space="0"/>
          <w:bottom w:val="single" w:color="38B6AB" w:themeColor="accent1" w:sz="8" w:space="0"/>
        </w:tcBorders>
      </w:tcPr>
    </w:tblStylePr>
    <w:tblStylePr w:type="band1Vert">
      <w:tblPr/>
      <w:tcPr>
        <w:shd w:val="clear" w:color="auto" w:fill="CBEFEB" w:themeFill="accent1" w:themeFillTint="3F"/>
      </w:tcPr>
    </w:tblStylePr>
    <w:tblStylePr w:type="band1Horz">
      <w:tblPr/>
      <w:tcPr>
        <w:shd w:val="clear" w:color="auto" w:fill="CBEFEB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01E70" w:themeColor="accent2" w:sz="8" w:space="0"/>
        <w:bottom w:val="single" w:color="501E7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01E70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01E70" w:themeColor="accent2" w:sz="8" w:space="0"/>
          <w:bottom w:val="single" w:color="501E7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01E70" w:themeColor="accent2" w:sz="8" w:space="0"/>
          <w:bottom w:val="single" w:color="501E70" w:themeColor="accent2" w:sz="8" w:space="0"/>
        </w:tcBorders>
      </w:tcPr>
    </w:tblStylePr>
    <w:tblStylePr w:type="band1Vert">
      <w:tblPr/>
      <w:tcPr>
        <w:shd w:val="clear" w:color="auto" w:fill="D7B7EB" w:themeFill="accent2" w:themeFillTint="3F"/>
      </w:tcPr>
    </w:tblStylePr>
    <w:tblStylePr w:type="band1Horz">
      <w:tblPr/>
      <w:tcPr>
        <w:shd w:val="clear" w:color="auto" w:fill="D7B7EB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5B94" w:themeColor="accent3" w:sz="8" w:space="0"/>
        <w:bottom w:val="single" w:color="005B94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B94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5B94" w:themeColor="accent3" w:sz="8" w:space="0"/>
          <w:bottom w:val="single" w:color="005B94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B94" w:themeColor="accent3" w:sz="8" w:space="0"/>
          <w:bottom w:val="single" w:color="005B94" w:themeColor="accent3" w:sz="8" w:space="0"/>
        </w:tcBorders>
      </w:tcPr>
    </w:tblStylePr>
    <w:tblStylePr w:type="band1Vert">
      <w:tblPr/>
      <w:tcPr>
        <w:shd w:val="clear" w:color="auto" w:fill="A5DCFF" w:themeFill="accent3" w:themeFillTint="3F"/>
      </w:tcPr>
    </w:tblStylePr>
    <w:tblStylePr w:type="band1Horz">
      <w:tblPr/>
      <w:tcPr>
        <w:shd w:val="clear" w:color="auto" w:fill="A5DCFF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6F9EC" w:themeColor="accent4" w:sz="8" w:space="0"/>
        <w:bottom w:val="single" w:color="F6F9EC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6F9EC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6F9EC" w:themeColor="accent4" w:sz="8" w:space="0"/>
          <w:bottom w:val="single" w:color="F6F9EC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6F9EC" w:themeColor="accent4" w:sz="8" w:space="0"/>
          <w:bottom w:val="single" w:color="F6F9EC" w:themeColor="accent4" w:sz="8" w:space="0"/>
        </w:tcBorders>
      </w:tcPr>
    </w:tblStylePr>
    <w:tblStylePr w:type="band1Vert">
      <w:tblPr/>
      <w:tcPr>
        <w:shd w:val="clear" w:color="auto" w:fill="FCFDFA" w:themeFill="accent4" w:themeFillTint="3F"/>
      </w:tcPr>
    </w:tblStylePr>
    <w:tblStylePr w:type="band1Horz">
      <w:tblPr/>
      <w:tcPr>
        <w:shd w:val="clear" w:color="auto" w:fill="FCFDFA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4E3DF" w:themeColor="accent5" w:sz="8" w:space="0"/>
        <w:bottom w:val="single" w:color="C4E3D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4E3D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C4E3DF" w:themeColor="accent5" w:sz="8" w:space="0"/>
          <w:bottom w:val="single" w:color="C4E3D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4E3DF" w:themeColor="accent5" w:sz="8" w:space="0"/>
          <w:bottom w:val="single" w:color="C4E3DF" w:themeColor="accent5" w:sz="8" w:space="0"/>
        </w:tcBorders>
      </w:tcPr>
    </w:tblStylePr>
    <w:tblStylePr w:type="band1Vert">
      <w:tblPr/>
      <w:tcPr>
        <w:shd w:val="clear" w:color="auto" w:fill="F0F8F7" w:themeFill="accent5" w:themeFillTint="3F"/>
      </w:tcPr>
    </w:tblStylePr>
    <w:tblStylePr w:type="band1Horz">
      <w:tblPr/>
      <w:tcPr>
        <w:shd w:val="clear" w:color="auto" w:fill="F0F8F7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8B6AB" w:themeColor="accent6" w:sz="8" w:space="0"/>
        <w:bottom w:val="single" w:color="38B6A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8B6AB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38B6AB" w:themeColor="accent6" w:sz="8" w:space="0"/>
          <w:bottom w:val="single" w:color="38B6A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8B6AB" w:themeColor="accent6" w:sz="8" w:space="0"/>
          <w:bottom w:val="single" w:color="38B6AB" w:themeColor="accent6" w:sz="8" w:space="0"/>
        </w:tcBorders>
      </w:tcPr>
    </w:tblStylePr>
    <w:tblStylePr w:type="band1Vert">
      <w:tblPr/>
      <w:tcPr>
        <w:shd w:val="clear" w:color="auto" w:fill="CBEFEB" w:themeFill="accent6" w:themeFillTint="3F"/>
      </w:tcPr>
    </w:tblStylePr>
    <w:tblStylePr w:type="band1Horz">
      <w:tblPr/>
      <w:tcPr>
        <w:shd w:val="clear" w:color="auto" w:fill="CBEFEB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8B6AB" w:themeColor="accent1" w:sz="8" w:space="0"/>
        <w:left w:val="single" w:color="38B6AB" w:themeColor="accent1" w:sz="8" w:space="0"/>
        <w:bottom w:val="single" w:color="38B6AB" w:themeColor="accent1" w:sz="8" w:space="0"/>
        <w:right w:val="single" w:color="38B6A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8B6A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8B6A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8B6A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8B6A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01E70" w:themeColor="accent2" w:sz="8" w:space="0"/>
        <w:left w:val="single" w:color="501E70" w:themeColor="accent2" w:sz="8" w:space="0"/>
        <w:bottom w:val="single" w:color="501E70" w:themeColor="accent2" w:sz="8" w:space="0"/>
        <w:right w:val="single" w:color="501E7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01E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01E70" w:themeColor="accent2" w:sz="8" w:space="0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01E7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01E7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B7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B94" w:themeColor="accent3" w:sz="8" w:space="0"/>
        <w:left w:val="single" w:color="005B94" w:themeColor="accent3" w:sz="8" w:space="0"/>
        <w:bottom w:val="single" w:color="005B94" w:themeColor="accent3" w:sz="8" w:space="0"/>
        <w:right w:val="single" w:color="005B94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B94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5B94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B94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B94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6F9EC" w:themeColor="accent4" w:sz="8" w:space="0"/>
        <w:left w:val="single" w:color="F6F9EC" w:themeColor="accent4" w:sz="8" w:space="0"/>
        <w:bottom w:val="single" w:color="F6F9EC" w:themeColor="accent4" w:sz="8" w:space="0"/>
        <w:right w:val="single" w:color="F6F9EC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6F9E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6F9EC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6F9EC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6F9EC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D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4E3DF" w:themeColor="accent5" w:sz="8" w:space="0"/>
        <w:left w:val="single" w:color="C4E3DF" w:themeColor="accent5" w:sz="8" w:space="0"/>
        <w:bottom w:val="single" w:color="C4E3DF" w:themeColor="accent5" w:sz="8" w:space="0"/>
        <w:right w:val="single" w:color="C4E3D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4E3D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4E3DF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4E3D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4E3D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8B6AB" w:themeColor="accent6" w:sz="8" w:space="0"/>
        <w:left w:val="single" w:color="38B6AB" w:themeColor="accent6" w:sz="8" w:space="0"/>
        <w:bottom w:val="single" w:color="38B6AB" w:themeColor="accent6" w:sz="8" w:space="0"/>
        <w:right w:val="single" w:color="38B6A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8B6A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8B6AB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8B6A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8B6A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5F2EF" w:themeFill="accent1" w:themeFillTint="33"/>
    </w:tcPr>
    <w:tblStylePr w:type="firstRow">
      <w:rPr>
        <w:b/>
        <w:bCs/>
      </w:rPr>
      <w:tblPr/>
      <w:tcPr>
        <w:shd w:val="clear" w:color="auto" w:fill="ABE5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887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887F" w:themeFill="accent1" w:themeFillShade="BF"/>
      </w:tcPr>
    </w:tblStylePr>
    <w:tblStylePr w:type="band1Vert">
      <w:tblPr/>
      <w:tcPr>
        <w:shd w:val="clear" w:color="auto" w:fill="97DFD8" w:themeFill="accent1" w:themeFillTint="7F"/>
      </w:tcPr>
    </w:tblStylePr>
    <w:tblStylePr w:type="band1Horz">
      <w:tblPr/>
      <w:tcPr>
        <w:shd w:val="clear" w:color="auto" w:fill="97DFD8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C4EF" w:themeFill="accent2" w:themeFillTint="33"/>
    </w:tcPr>
    <w:tblStylePr w:type="firstRow">
      <w:rPr>
        <w:b/>
        <w:bCs/>
      </w:rPr>
      <w:tblPr/>
      <w:tcPr>
        <w:shd w:val="clear" w:color="auto" w:fill="BE8A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8A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165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1653" w:themeFill="accent2" w:themeFillShade="BF"/>
      </w:tcPr>
    </w:tblStylePr>
    <w:tblStylePr w:type="band1Vert">
      <w:tblPr/>
      <w:tcPr>
        <w:shd w:val="clear" w:color="auto" w:fill="AE6ED8" w:themeFill="accent2" w:themeFillTint="7F"/>
      </w:tcPr>
    </w:tblStylePr>
    <w:tblStylePr w:type="band1Horz">
      <w:tblPr/>
      <w:tcPr>
        <w:shd w:val="clear" w:color="auto" w:fill="AE6ED8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6E2FF" w:themeFill="accent3" w:themeFillTint="33"/>
    </w:tcPr>
    <w:tblStylePr w:type="firstRow">
      <w:rPr>
        <w:b/>
        <w:bCs/>
      </w:rPr>
      <w:tblPr/>
      <w:tcPr>
        <w:shd w:val="clear" w:color="auto" w:fill="6EC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C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6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6E" w:themeFill="accent3" w:themeFillShade="BF"/>
      </w:tcPr>
    </w:tblStylePr>
    <w:tblStylePr w:type="band1Vert">
      <w:tblPr/>
      <w:tcPr>
        <w:shd w:val="clear" w:color="auto" w:fill="4AB8FF" w:themeFill="accent3" w:themeFillTint="7F"/>
      </w:tcPr>
    </w:tblStylePr>
    <w:tblStylePr w:type="band1Horz">
      <w:tblPr/>
      <w:tcPr>
        <w:shd w:val="clear" w:color="auto" w:fill="4AB8FF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DFB" w:themeFill="accent4" w:themeFillTint="33"/>
    </w:tcPr>
    <w:tblStylePr w:type="firstRow">
      <w:rPr>
        <w:b/>
        <w:bCs/>
      </w:rPr>
      <w:tblPr/>
      <w:tcPr>
        <w:shd w:val="clear" w:color="auto" w:fill="FBF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DB8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DB8F" w:themeFill="accent4" w:themeFillShade="BF"/>
      </w:tcPr>
    </w:tblStylePr>
    <w:tblStylePr w:type="band1Vert">
      <w:tblPr/>
      <w:tcPr>
        <w:shd w:val="clear" w:color="auto" w:fill="FAFCF5" w:themeFill="accent4" w:themeFillTint="7F"/>
      </w:tcPr>
    </w:tblStylePr>
    <w:tblStylePr w:type="band1Horz">
      <w:tblPr/>
      <w:tcPr>
        <w:shd w:val="clear" w:color="auto" w:fill="FAFCF5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F9F8" w:themeFill="accent5" w:themeFillTint="33"/>
    </w:tcPr>
    <w:tblStylePr w:type="firstRow">
      <w:rPr>
        <w:b/>
        <w:bCs/>
      </w:rPr>
      <w:tblPr/>
      <w:tcPr>
        <w:shd w:val="clear" w:color="auto" w:fill="E7F3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3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C0B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C0B7" w:themeFill="accent5" w:themeFillShade="BF"/>
      </w:tcPr>
    </w:tblStylePr>
    <w:tblStylePr w:type="band1Vert">
      <w:tblPr/>
      <w:tcPr>
        <w:shd w:val="clear" w:color="auto" w:fill="E1F1EF" w:themeFill="accent5" w:themeFillTint="7F"/>
      </w:tcPr>
    </w:tblStylePr>
    <w:tblStylePr w:type="band1Horz">
      <w:tblPr/>
      <w:tcPr>
        <w:shd w:val="clear" w:color="auto" w:fill="E1F1EF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5F2EF" w:themeFill="accent6" w:themeFillTint="33"/>
    </w:tcPr>
    <w:tblStylePr w:type="firstRow">
      <w:rPr>
        <w:b/>
        <w:bCs/>
      </w:rPr>
      <w:tblPr/>
      <w:tcPr>
        <w:shd w:val="clear" w:color="auto" w:fill="ABE5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A88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A887F" w:themeFill="accent6" w:themeFillShade="BF"/>
      </w:tcPr>
    </w:tblStylePr>
    <w:tblStylePr w:type="band1Vert">
      <w:tblPr/>
      <w:tcPr>
        <w:shd w:val="clear" w:color="auto" w:fill="97DFD8" w:themeFill="accent6" w:themeFillTint="7F"/>
      </w:tcPr>
    </w:tblStylePr>
    <w:tblStylePr w:type="band1Horz">
      <w:tblPr/>
      <w:tcPr>
        <w:shd w:val="clear" w:color="auto" w:fill="97DFD8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01E7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01E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01E70" w:themeColor="accent2" w:sz="24" w:space="0"/>
        <w:left w:val="single" w:color="38B6AB" w:themeColor="accent1" w:sz="4" w:space="0"/>
        <w:bottom w:val="single" w:color="38B6AB" w:themeColor="accent1" w:sz="4" w:space="0"/>
        <w:right w:val="single" w:color="38B6A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01E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16D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16D66" w:themeColor="accent1" w:themeShade="99" w:sz="4" w:space="0"/>
          <w:insideV w:val="nil"/>
        </w:tcBorders>
        <w:shd w:val="clear" w:color="auto" w:fill="216D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6" w:themeFill="accent1" w:themeFillShade="99"/>
      </w:tcPr>
    </w:tblStylePr>
    <w:tblStylePr w:type="band1Vert">
      <w:tblPr/>
      <w:tcPr>
        <w:shd w:val="clear" w:color="auto" w:fill="ABE5E0" w:themeFill="accent1" w:themeFillTint="66"/>
      </w:tcPr>
    </w:tblStylePr>
    <w:tblStylePr w:type="band1Horz">
      <w:tblPr/>
      <w:tcPr>
        <w:shd w:val="clear" w:color="auto" w:fill="97DF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01E70" w:themeColor="accent2" w:sz="24" w:space="0"/>
        <w:left w:val="single" w:color="501E70" w:themeColor="accent2" w:sz="4" w:space="0"/>
        <w:bottom w:val="single" w:color="501E70" w:themeColor="accent2" w:sz="4" w:space="0"/>
        <w:right w:val="single" w:color="501E7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2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01E7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F124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F1243" w:themeColor="accent2" w:themeShade="99" w:sz="4" w:space="0"/>
          <w:insideV w:val="nil"/>
        </w:tcBorders>
        <w:shd w:val="clear" w:color="auto" w:fill="2F124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243" w:themeFill="accent2" w:themeFillShade="99"/>
      </w:tcPr>
    </w:tblStylePr>
    <w:tblStylePr w:type="band1Vert">
      <w:tblPr/>
      <w:tcPr>
        <w:shd w:val="clear" w:color="auto" w:fill="BE8AE0" w:themeFill="accent2" w:themeFillTint="66"/>
      </w:tcPr>
    </w:tblStylePr>
    <w:tblStylePr w:type="band1Horz">
      <w:tblPr/>
      <w:tcPr>
        <w:shd w:val="clear" w:color="auto" w:fill="AE6E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6F9EC" w:themeColor="accent4" w:sz="24" w:space="0"/>
        <w:left w:val="single" w:color="005B94" w:themeColor="accent3" w:sz="4" w:space="0"/>
        <w:bottom w:val="single" w:color="005B94" w:themeColor="accent3" w:sz="4" w:space="0"/>
        <w:right w:val="single" w:color="005B94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6F9EC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6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658" w:themeColor="accent3" w:themeShade="99" w:sz="4" w:space="0"/>
          <w:insideV w:val="nil"/>
        </w:tcBorders>
        <w:shd w:val="clear" w:color="auto" w:fill="0036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8" w:themeFill="accent3" w:themeFillShade="99"/>
      </w:tcPr>
    </w:tblStylePr>
    <w:tblStylePr w:type="band1Vert">
      <w:tblPr/>
      <w:tcPr>
        <w:shd w:val="clear" w:color="auto" w:fill="6EC6FF" w:themeFill="accent3" w:themeFillTint="66"/>
      </w:tcPr>
    </w:tblStylePr>
    <w:tblStylePr w:type="band1Horz">
      <w:tblPr/>
      <w:tcPr>
        <w:shd w:val="clear" w:color="auto" w:fill="4AB8FF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5B94" w:themeColor="accent3" w:sz="24" w:space="0"/>
        <w:left w:val="single" w:color="F6F9EC" w:themeColor="accent4" w:sz="4" w:space="0"/>
        <w:bottom w:val="single" w:color="F6F9EC" w:themeColor="accent4" w:sz="4" w:space="0"/>
        <w:right w:val="single" w:color="F6F9EC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E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B94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CA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CA58" w:themeColor="accent4" w:themeShade="99" w:sz="4" w:space="0"/>
          <w:insideV w:val="nil"/>
        </w:tcBorders>
        <w:shd w:val="clear" w:color="auto" w:fill="B0CA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CA58" w:themeFill="accent4" w:themeFillShade="99"/>
      </w:tcPr>
    </w:tblStylePr>
    <w:tblStylePr w:type="band1Vert">
      <w:tblPr/>
      <w:tcPr>
        <w:shd w:val="clear" w:color="auto" w:fill="FBFCF7" w:themeFill="accent4" w:themeFillTint="66"/>
      </w:tcPr>
    </w:tblStylePr>
    <w:tblStylePr w:type="band1Horz">
      <w:tblPr/>
      <w:tcPr>
        <w:shd w:val="clear" w:color="auto" w:fill="FAFC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8B6AB" w:themeColor="accent6" w:sz="24" w:space="0"/>
        <w:left w:val="single" w:color="C4E3DF" w:themeColor="accent5" w:sz="4" w:space="0"/>
        <w:bottom w:val="single" w:color="C4E3DF" w:themeColor="accent5" w:sz="4" w:space="0"/>
        <w:right w:val="single" w:color="C4E3D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8B6A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1ACA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1ACA0" w:themeColor="accent5" w:themeShade="99" w:sz="4" w:space="0"/>
          <w:insideV w:val="nil"/>
        </w:tcBorders>
        <w:shd w:val="clear" w:color="auto" w:fill="51ACA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ACA0" w:themeFill="accent5" w:themeFillShade="99"/>
      </w:tcPr>
    </w:tblStylePr>
    <w:tblStylePr w:type="band1Vert">
      <w:tblPr/>
      <w:tcPr>
        <w:shd w:val="clear" w:color="auto" w:fill="E7F3F2" w:themeFill="accent5" w:themeFillTint="66"/>
      </w:tcPr>
    </w:tblStylePr>
    <w:tblStylePr w:type="band1Horz">
      <w:tblPr/>
      <w:tcPr>
        <w:shd w:val="clear" w:color="auto" w:fill="E1F1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4E3DF" w:themeColor="accent5" w:sz="24" w:space="0"/>
        <w:left w:val="single" w:color="38B6AB" w:themeColor="accent6" w:sz="4" w:space="0"/>
        <w:bottom w:val="single" w:color="38B6AB" w:themeColor="accent6" w:sz="4" w:space="0"/>
        <w:right w:val="single" w:color="38B6A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4E3D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16D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16D66" w:themeColor="accent6" w:themeShade="99" w:sz="4" w:space="0"/>
          <w:insideV w:val="nil"/>
        </w:tcBorders>
        <w:shd w:val="clear" w:color="auto" w:fill="216D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6" w:themeFill="accent6" w:themeFillShade="99"/>
      </w:tcPr>
    </w:tblStylePr>
    <w:tblStylePr w:type="band1Vert">
      <w:tblPr/>
      <w:tcPr>
        <w:shd w:val="clear" w:color="auto" w:fill="ABE5E0" w:themeFill="accent6" w:themeFillTint="66"/>
      </w:tcPr>
    </w:tblStylePr>
    <w:tblStylePr w:type="band1Horz">
      <w:tblPr/>
      <w:tcPr>
        <w:shd w:val="clear" w:color="auto" w:fill="97DF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F1859" w:themeFill="accent2" w:themeFillShade="CC"/>
      </w:tcPr>
    </w:tblStylePr>
    <w:tblStylePr w:type="lastRow">
      <w:rPr>
        <w:b/>
        <w:bCs/>
        <w:color w:val="3F185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F1859" w:themeFill="accent2" w:themeFillShade="CC"/>
      </w:tcPr>
    </w:tblStylePr>
    <w:tblStylePr w:type="lastRow">
      <w:rPr>
        <w:b/>
        <w:bCs/>
        <w:color w:val="3F185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2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F1859" w:themeFill="accent2" w:themeFillShade="CC"/>
      </w:tcPr>
    </w:tblStylePr>
    <w:tblStylePr w:type="lastRow">
      <w:rPr>
        <w:b/>
        <w:bCs/>
        <w:color w:val="3F1859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3E1A2" w:themeFill="accent4" w:themeFillShade="CC"/>
      </w:tcPr>
    </w:tblStylePr>
    <w:tblStylePr w:type="lastRow">
      <w:rPr>
        <w:b/>
        <w:bCs/>
        <w:color w:val="D3E1A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876" w:themeFill="accent3" w:themeFillShade="CC"/>
      </w:tcPr>
    </w:tblStylePr>
    <w:tblStylePr w:type="lastRow">
      <w:rPr>
        <w:b/>
        <w:bCs/>
        <w:color w:val="00487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C9188" w:themeFill="accent6" w:themeFillShade="CC"/>
      </w:tcPr>
    </w:tblStylePr>
    <w:tblStylePr w:type="lastRow">
      <w:rPr>
        <w:b/>
        <w:bCs/>
        <w:color w:val="2C918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AC7BF" w:themeFill="accent5" w:themeFillShade="CC"/>
      </w:tcPr>
    </w:tblStylePr>
    <w:tblStylePr w:type="lastRow">
      <w:rPr>
        <w:b/>
        <w:bCs/>
        <w:color w:val="8AC7BF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38B6AB" w:themeColor="accent1" w:sz="8" w:space="0"/>
        <w:left w:val="single" w:color="38B6AB" w:themeColor="accent1" w:sz="8" w:space="0"/>
        <w:bottom w:val="single" w:color="38B6AB" w:themeColor="accent1" w:sz="8" w:space="0"/>
        <w:right w:val="single" w:color="38B6AB" w:themeColor="accent1" w:sz="8" w:space="0"/>
        <w:insideH w:val="single" w:color="38B6AB" w:themeColor="accent1" w:sz="8" w:space="0"/>
        <w:insideV w:val="single" w:color="38B6A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8B6AB" w:themeColor="accent1" w:sz="8" w:space="0"/>
          <w:left w:val="single" w:color="38B6AB" w:themeColor="accent1" w:sz="8" w:space="0"/>
          <w:bottom w:val="single" w:color="38B6AB" w:themeColor="accent1" w:sz="18" w:space="0"/>
          <w:right w:val="single" w:color="38B6AB" w:themeColor="accent1" w:sz="8" w:space="0"/>
          <w:insideH w:val="nil"/>
          <w:insideV w:val="single" w:color="38B6AB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8B6AB" w:themeColor="accent1" w:sz="6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  <w:insideH w:val="nil"/>
          <w:insideV w:val="single" w:color="38B6AB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8B6AB" w:themeColor="accent1" w:sz="8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</w:tcBorders>
      </w:tcPr>
    </w:tblStylePr>
    <w:tblStylePr w:type="band1Vert">
      <w:tblPr/>
      <w:tcPr>
        <w:tcBorders>
          <w:top w:val="single" w:color="38B6AB" w:themeColor="accent1" w:sz="8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</w:tcBorders>
        <w:shd w:val="clear" w:color="auto" w:fill="CBEFEB" w:themeFill="accent1" w:themeFillTint="3F"/>
      </w:tcPr>
    </w:tblStylePr>
    <w:tblStylePr w:type="band1Horz">
      <w:tblPr/>
      <w:tcPr>
        <w:tcBorders>
          <w:top w:val="single" w:color="38B6AB" w:themeColor="accent1" w:sz="8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  <w:insideV w:val="single" w:color="38B6AB" w:themeColor="accent1" w:sz="8" w:space="0"/>
        </w:tcBorders>
        <w:shd w:val="clear" w:color="auto" w:fill="CBEFEB" w:themeFill="accent1" w:themeFillTint="3F"/>
      </w:tcPr>
    </w:tblStylePr>
    <w:tblStylePr w:type="band2Horz">
      <w:tblPr/>
      <w:tcPr>
        <w:tcBorders>
          <w:top w:val="single" w:color="38B6AB" w:themeColor="accent1" w:sz="8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  <w:insideV w:val="single" w:color="38B6AB" w:themeColor="accent1" w:sz="8" w:space="0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501E70" w:themeColor="accent2" w:sz="8" w:space="0"/>
        <w:left w:val="single" w:color="501E70" w:themeColor="accent2" w:sz="8" w:space="0"/>
        <w:bottom w:val="single" w:color="501E70" w:themeColor="accent2" w:sz="8" w:space="0"/>
        <w:right w:val="single" w:color="501E70" w:themeColor="accent2" w:sz="8" w:space="0"/>
        <w:insideH w:val="single" w:color="501E70" w:themeColor="accent2" w:sz="8" w:space="0"/>
        <w:insideV w:val="single" w:color="501E7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01E70" w:themeColor="accent2" w:sz="8" w:space="0"/>
          <w:left w:val="single" w:color="501E70" w:themeColor="accent2" w:sz="8" w:space="0"/>
          <w:bottom w:val="single" w:color="501E70" w:themeColor="accent2" w:sz="18" w:space="0"/>
          <w:right w:val="single" w:color="501E70" w:themeColor="accent2" w:sz="8" w:space="0"/>
          <w:insideH w:val="nil"/>
          <w:insideV w:val="single" w:color="501E7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01E70" w:themeColor="accent2" w:sz="6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  <w:insideH w:val="nil"/>
          <w:insideV w:val="single" w:color="501E7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01E70" w:themeColor="accent2" w:sz="8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</w:tcBorders>
      </w:tcPr>
    </w:tblStylePr>
    <w:tblStylePr w:type="band1Vert">
      <w:tblPr/>
      <w:tcPr>
        <w:tcBorders>
          <w:top w:val="single" w:color="501E70" w:themeColor="accent2" w:sz="8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</w:tcBorders>
        <w:shd w:val="clear" w:color="auto" w:fill="D7B7EB" w:themeFill="accent2" w:themeFillTint="3F"/>
      </w:tcPr>
    </w:tblStylePr>
    <w:tblStylePr w:type="band1Horz">
      <w:tblPr/>
      <w:tcPr>
        <w:tcBorders>
          <w:top w:val="single" w:color="501E70" w:themeColor="accent2" w:sz="8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  <w:insideV w:val="single" w:color="501E70" w:themeColor="accent2" w:sz="8" w:space="0"/>
        </w:tcBorders>
        <w:shd w:val="clear" w:color="auto" w:fill="D7B7EB" w:themeFill="accent2" w:themeFillTint="3F"/>
      </w:tcPr>
    </w:tblStylePr>
    <w:tblStylePr w:type="band2Horz">
      <w:tblPr/>
      <w:tcPr>
        <w:tcBorders>
          <w:top w:val="single" w:color="501E70" w:themeColor="accent2" w:sz="8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  <w:insideV w:val="single" w:color="501E70" w:themeColor="accent2" w:sz="8" w:space="0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5B94" w:themeColor="accent3" w:sz="8" w:space="0"/>
        <w:left w:val="single" w:color="005B94" w:themeColor="accent3" w:sz="8" w:space="0"/>
        <w:bottom w:val="single" w:color="005B94" w:themeColor="accent3" w:sz="8" w:space="0"/>
        <w:right w:val="single" w:color="005B94" w:themeColor="accent3" w:sz="8" w:space="0"/>
        <w:insideH w:val="single" w:color="005B94" w:themeColor="accent3" w:sz="8" w:space="0"/>
        <w:insideV w:val="single" w:color="005B94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B94" w:themeColor="accent3" w:sz="8" w:space="0"/>
          <w:left w:val="single" w:color="005B94" w:themeColor="accent3" w:sz="8" w:space="0"/>
          <w:bottom w:val="single" w:color="005B94" w:themeColor="accent3" w:sz="18" w:space="0"/>
          <w:right w:val="single" w:color="005B94" w:themeColor="accent3" w:sz="8" w:space="0"/>
          <w:insideH w:val="nil"/>
          <w:insideV w:val="single" w:color="005B94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B94" w:themeColor="accent3" w:sz="6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  <w:insideH w:val="nil"/>
          <w:insideV w:val="single" w:color="005B94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B94" w:themeColor="accent3" w:sz="8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</w:tcBorders>
      </w:tcPr>
    </w:tblStylePr>
    <w:tblStylePr w:type="band1Vert">
      <w:tblPr/>
      <w:tcPr>
        <w:tcBorders>
          <w:top w:val="single" w:color="005B94" w:themeColor="accent3" w:sz="8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</w:tcBorders>
        <w:shd w:val="clear" w:color="auto" w:fill="A5DCFF" w:themeFill="accent3" w:themeFillTint="3F"/>
      </w:tcPr>
    </w:tblStylePr>
    <w:tblStylePr w:type="band1Horz">
      <w:tblPr/>
      <w:tcPr>
        <w:tcBorders>
          <w:top w:val="single" w:color="005B94" w:themeColor="accent3" w:sz="8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  <w:insideV w:val="single" w:color="005B94" w:themeColor="accent3" w:sz="8" w:space="0"/>
        </w:tcBorders>
        <w:shd w:val="clear" w:color="auto" w:fill="A5DCFF" w:themeFill="accent3" w:themeFillTint="3F"/>
      </w:tcPr>
    </w:tblStylePr>
    <w:tblStylePr w:type="band2Horz">
      <w:tblPr/>
      <w:tcPr>
        <w:tcBorders>
          <w:top w:val="single" w:color="005B94" w:themeColor="accent3" w:sz="8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  <w:insideV w:val="single" w:color="005B94" w:themeColor="accent3" w:sz="8" w:space="0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6F9EC" w:themeColor="accent4" w:sz="8" w:space="0"/>
        <w:left w:val="single" w:color="F6F9EC" w:themeColor="accent4" w:sz="8" w:space="0"/>
        <w:bottom w:val="single" w:color="F6F9EC" w:themeColor="accent4" w:sz="8" w:space="0"/>
        <w:right w:val="single" w:color="F6F9EC" w:themeColor="accent4" w:sz="8" w:space="0"/>
        <w:insideH w:val="single" w:color="F6F9EC" w:themeColor="accent4" w:sz="8" w:space="0"/>
        <w:insideV w:val="single" w:color="F6F9EC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F9EC" w:themeColor="accent4" w:sz="8" w:space="0"/>
          <w:left w:val="single" w:color="F6F9EC" w:themeColor="accent4" w:sz="8" w:space="0"/>
          <w:bottom w:val="single" w:color="F6F9EC" w:themeColor="accent4" w:sz="18" w:space="0"/>
          <w:right w:val="single" w:color="F6F9EC" w:themeColor="accent4" w:sz="8" w:space="0"/>
          <w:insideH w:val="nil"/>
          <w:insideV w:val="single" w:color="F6F9EC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6F9EC" w:themeColor="accent4" w:sz="6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  <w:insideH w:val="nil"/>
          <w:insideV w:val="single" w:color="F6F9EC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6F9EC" w:themeColor="accent4" w:sz="8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</w:tcBorders>
      </w:tcPr>
    </w:tblStylePr>
    <w:tblStylePr w:type="band1Vert">
      <w:tblPr/>
      <w:tcPr>
        <w:tcBorders>
          <w:top w:val="single" w:color="F6F9EC" w:themeColor="accent4" w:sz="8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</w:tcBorders>
        <w:shd w:val="clear" w:color="auto" w:fill="FCFDFA" w:themeFill="accent4" w:themeFillTint="3F"/>
      </w:tcPr>
    </w:tblStylePr>
    <w:tblStylePr w:type="band1Horz">
      <w:tblPr/>
      <w:tcPr>
        <w:tcBorders>
          <w:top w:val="single" w:color="F6F9EC" w:themeColor="accent4" w:sz="8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  <w:insideV w:val="single" w:color="F6F9EC" w:themeColor="accent4" w:sz="8" w:space="0"/>
        </w:tcBorders>
        <w:shd w:val="clear" w:color="auto" w:fill="FCFDFA" w:themeFill="accent4" w:themeFillTint="3F"/>
      </w:tcPr>
    </w:tblStylePr>
    <w:tblStylePr w:type="band2Horz">
      <w:tblPr/>
      <w:tcPr>
        <w:tcBorders>
          <w:top w:val="single" w:color="F6F9EC" w:themeColor="accent4" w:sz="8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  <w:insideV w:val="single" w:color="F6F9EC" w:themeColor="accent4" w:sz="8" w:space="0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C4E3DF" w:themeColor="accent5" w:sz="8" w:space="0"/>
        <w:left w:val="single" w:color="C4E3DF" w:themeColor="accent5" w:sz="8" w:space="0"/>
        <w:bottom w:val="single" w:color="C4E3DF" w:themeColor="accent5" w:sz="8" w:space="0"/>
        <w:right w:val="single" w:color="C4E3DF" w:themeColor="accent5" w:sz="8" w:space="0"/>
        <w:insideH w:val="single" w:color="C4E3DF" w:themeColor="accent5" w:sz="8" w:space="0"/>
        <w:insideV w:val="single" w:color="C4E3D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4E3DF" w:themeColor="accent5" w:sz="8" w:space="0"/>
          <w:left w:val="single" w:color="C4E3DF" w:themeColor="accent5" w:sz="8" w:space="0"/>
          <w:bottom w:val="single" w:color="C4E3DF" w:themeColor="accent5" w:sz="18" w:space="0"/>
          <w:right w:val="single" w:color="C4E3DF" w:themeColor="accent5" w:sz="8" w:space="0"/>
          <w:insideH w:val="nil"/>
          <w:insideV w:val="single" w:color="C4E3D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4E3DF" w:themeColor="accent5" w:sz="6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  <w:insideH w:val="nil"/>
          <w:insideV w:val="single" w:color="C4E3D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4E3DF" w:themeColor="accent5" w:sz="8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</w:tcBorders>
      </w:tcPr>
    </w:tblStylePr>
    <w:tblStylePr w:type="band1Vert">
      <w:tblPr/>
      <w:tcPr>
        <w:tcBorders>
          <w:top w:val="single" w:color="C4E3DF" w:themeColor="accent5" w:sz="8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</w:tcBorders>
        <w:shd w:val="clear" w:color="auto" w:fill="F0F8F7" w:themeFill="accent5" w:themeFillTint="3F"/>
      </w:tcPr>
    </w:tblStylePr>
    <w:tblStylePr w:type="band1Horz">
      <w:tblPr/>
      <w:tcPr>
        <w:tcBorders>
          <w:top w:val="single" w:color="C4E3DF" w:themeColor="accent5" w:sz="8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  <w:insideV w:val="single" w:color="C4E3DF" w:themeColor="accent5" w:sz="8" w:space="0"/>
        </w:tcBorders>
        <w:shd w:val="clear" w:color="auto" w:fill="F0F8F7" w:themeFill="accent5" w:themeFillTint="3F"/>
      </w:tcPr>
    </w:tblStylePr>
    <w:tblStylePr w:type="band2Horz">
      <w:tblPr/>
      <w:tcPr>
        <w:tcBorders>
          <w:top w:val="single" w:color="C4E3DF" w:themeColor="accent5" w:sz="8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  <w:insideV w:val="single" w:color="C4E3DF" w:themeColor="accent5" w:sz="8" w:space="0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38B6AB" w:themeColor="accent6" w:sz="8" w:space="0"/>
        <w:left w:val="single" w:color="38B6AB" w:themeColor="accent6" w:sz="8" w:space="0"/>
        <w:bottom w:val="single" w:color="38B6AB" w:themeColor="accent6" w:sz="8" w:space="0"/>
        <w:right w:val="single" w:color="38B6AB" w:themeColor="accent6" w:sz="8" w:space="0"/>
        <w:insideH w:val="single" w:color="38B6AB" w:themeColor="accent6" w:sz="8" w:space="0"/>
        <w:insideV w:val="single" w:color="38B6A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8B6AB" w:themeColor="accent6" w:sz="8" w:space="0"/>
          <w:left w:val="single" w:color="38B6AB" w:themeColor="accent6" w:sz="8" w:space="0"/>
          <w:bottom w:val="single" w:color="38B6AB" w:themeColor="accent6" w:sz="18" w:space="0"/>
          <w:right w:val="single" w:color="38B6AB" w:themeColor="accent6" w:sz="8" w:space="0"/>
          <w:insideH w:val="nil"/>
          <w:insideV w:val="single" w:color="38B6A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8B6AB" w:themeColor="accent6" w:sz="6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  <w:insideH w:val="nil"/>
          <w:insideV w:val="single" w:color="38B6A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8B6AB" w:themeColor="accent6" w:sz="8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</w:tcBorders>
      </w:tcPr>
    </w:tblStylePr>
    <w:tblStylePr w:type="band1Vert">
      <w:tblPr/>
      <w:tcPr>
        <w:tcBorders>
          <w:top w:val="single" w:color="38B6AB" w:themeColor="accent6" w:sz="8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</w:tcBorders>
        <w:shd w:val="clear" w:color="auto" w:fill="CBEFEB" w:themeFill="accent6" w:themeFillTint="3F"/>
      </w:tcPr>
    </w:tblStylePr>
    <w:tblStylePr w:type="band1Horz">
      <w:tblPr/>
      <w:tcPr>
        <w:tcBorders>
          <w:top w:val="single" w:color="38B6AB" w:themeColor="accent6" w:sz="8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  <w:insideV w:val="single" w:color="38B6AB" w:themeColor="accent6" w:sz="8" w:space="0"/>
        </w:tcBorders>
        <w:shd w:val="clear" w:color="auto" w:fill="CBEFEB" w:themeFill="accent6" w:themeFillTint="3F"/>
      </w:tcPr>
    </w:tblStylePr>
    <w:tblStylePr w:type="band2Horz">
      <w:tblPr/>
      <w:tcPr>
        <w:tcBorders>
          <w:top w:val="single" w:color="38B6AB" w:themeColor="accent6" w:sz="8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  <w:insideV w:val="single" w:color="38B6AB" w:themeColor="accent6" w:sz="8" w:space="0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color="38B6AB" w:themeColor="accent1" w:sz="8" w:space="0"/>
        <w:bottom w:val="single" w:color="38B6A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8B6AB" w:themeColor="accent1" w:sz="8" w:space="0"/>
          <w:left w:val="nil"/>
          <w:bottom w:val="single" w:color="38B6A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8B6AB" w:themeColor="accent1" w:sz="8" w:space="0"/>
          <w:left w:val="nil"/>
          <w:bottom w:val="single" w:color="38B6A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color="501E70" w:themeColor="accent2" w:sz="8" w:space="0"/>
        <w:bottom w:val="single" w:color="501E7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01E70" w:themeColor="accent2" w:sz="8" w:space="0"/>
          <w:left w:val="nil"/>
          <w:bottom w:val="single" w:color="501E7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01E70" w:themeColor="accent2" w:sz="8" w:space="0"/>
          <w:left w:val="nil"/>
          <w:bottom w:val="single" w:color="501E7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color="005B94" w:themeColor="accent3" w:sz="8" w:space="0"/>
        <w:bottom w:val="single" w:color="005B9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B94" w:themeColor="accent3" w:sz="8" w:space="0"/>
          <w:left w:val="nil"/>
          <w:bottom w:val="single" w:color="005B94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B94" w:themeColor="accent3" w:sz="8" w:space="0"/>
          <w:left w:val="nil"/>
          <w:bottom w:val="single" w:color="005B94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color="F6F9EC" w:themeColor="accent4" w:sz="8" w:space="0"/>
        <w:bottom w:val="single" w:color="F6F9E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6F9EC" w:themeColor="accent4" w:sz="8" w:space="0"/>
          <w:left w:val="nil"/>
          <w:bottom w:val="single" w:color="F6F9EC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6F9EC" w:themeColor="accent4" w:sz="8" w:space="0"/>
          <w:left w:val="nil"/>
          <w:bottom w:val="single" w:color="F6F9EC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color="C4E3DF" w:themeColor="accent5" w:sz="8" w:space="0"/>
        <w:bottom w:val="single" w:color="C4E3D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4E3DF" w:themeColor="accent5" w:sz="8" w:space="0"/>
          <w:left w:val="nil"/>
          <w:bottom w:val="single" w:color="C4E3D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4E3DF" w:themeColor="accent5" w:sz="8" w:space="0"/>
          <w:left w:val="nil"/>
          <w:bottom w:val="single" w:color="C4E3D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color="38B6AB" w:themeColor="accent6" w:sz="8" w:space="0"/>
        <w:bottom w:val="single" w:color="38B6A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8B6AB" w:themeColor="accent6" w:sz="8" w:space="0"/>
          <w:left w:val="nil"/>
          <w:bottom w:val="single" w:color="38B6A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8B6AB" w:themeColor="accent6" w:sz="8" w:space="0"/>
          <w:left w:val="nil"/>
          <w:bottom w:val="single" w:color="38B6A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38B6AB" w:themeColor="accent1" w:sz="8" w:space="0"/>
        <w:left w:val="single" w:color="38B6AB" w:themeColor="accent1" w:sz="8" w:space="0"/>
        <w:bottom w:val="single" w:color="38B6AB" w:themeColor="accent1" w:sz="8" w:space="0"/>
        <w:right w:val="single" w:color="38B6A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B6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8B6AB" w:themeColor="accent1" w:sz="6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8B6AB" w:themeColor="accent1" w:sz="8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</w:tcBorders>
      </w:tcPr>
    </w:tblStylePr>
    <w:tblStylePr w:type="band1Horz">
      <w:tblPr/>
      <w:tcPr>
        <w:tcBorders>
          <w:top w:val="single" w:color="38B6AB" w:themeColor="accent1" w:sz="8" w:space="0"/>
          <w:left w:val="single" w:color="38B6AB" w:themeColor="accent1" w:sz="8" w:space="0"/>
          <w:bottom w:val="single" w:color="38B6AB" w:themeColor="accent1" w:sz="8" w:space="0"/>
          <w:right w:val="single" w:color="38B6AB" w:themeColor="accent1" w:sz="8" w:space="0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501E70" w:themeColor="accent2" w:sz="8" w:space="0"/>
        <w:left w:val="single" w:color="501E70" w:themeColor="accent2" w:sz="8" w:space="0"/>
        <w:bottom w:val="single" w:color="501E70" w:themeColor="accent2" w:sz="8" w:space="0"/>
        <w:right w:val="single" w:color="501E7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1E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01E70" w:themeColor="accent2" w:sz="6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01E70" w:themeColor="accent2" w:sz="8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</w:tcBorders>
      </w:tcPr>
    </w:tblStylePr>
    <w:tblStylePr w:type="band1Horz">
      <w:tblPr/>
      <w:tcPr>
        <w:tcBorders>
          <w:top w:val="single" w:color="501E70" w:themeColor="accent2" w:sz="8" w:space="0"/>
          <w:left w:val="single" w:color="501E70" w:themeColor="accent2" w:sz="8" w:space="0"/>
          <w:bottom w:val="single" w:color="501E70" w:themeColor="accent2" w:sz="8" w:space="0"/>
          <w:right w:val="single" w:color="501E70" w:themeColor="accent2" w:sz="8" w:space="0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5B94" w:themeColor="accent3" w:sz="8" w:space="0"/>
        <w:left w:val="single" w:color="005B94" w:themeColor="accent3" w:sz="8" w:space="0"/>
        <w:bottom w:val="single" w:color="005B94" w:themeColor="accent3" w:sz="8" w:space="0"/>
        <w:right w:val="single" w:color="005B9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9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B94" w:themeColor="accent3" w:sz="6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B94" w:themeColor="accent3" w:sz="8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</w:tcBorders>
      </w:tcPr>
    </w:tblStylePr>
    <w:tblStylePr w:type="band1Horz">
      <w:tblPr/>
      <w:tcPr>
        <w:tcBorders>
          <w:top w:val="single" w:color="005B94" w:themeColor="accent3" w:sz="8" w:space="0"/>
          <w:left w:val="single" w:color="005B94" w:themeColor="accent3" w:sz="8" w:space="0"/>
          <w:bottom w:val="single" w:color="005B94" w:themeColor="accent3" w:sz="8" w:space="0"/>
          <w:right w:val="single" w:color="005B94" w:themeColor="accent3" w:sz="8" w:space="0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6F9EC" w:themeColor="accent4" w:sz="8" w:space="0"/>
        <w:left w:val="single" w:color="F6F9EC" w:themeColor="accent4" w:sz="8" w:space="0"/>
        <w:bottom w:val="single" w:color="F6F9EC" w:themeColor="accent4" w:sz="8" w:space="0"/>
        <w:right w:val="single" w:color="F6F9E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9E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F9EC" w:themeColor="accent4" w:sz="6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6F9EC" w:themeColor="accent4" w:sz="8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</w:tcBorders>
      </w:tcPr>
    </w:tblStylePr>
    <w:tblStylePr w:type="band1Horz">
      <w:tblPr/>
      <w:tcPr>
        <w:tcBorders>
          <w:top w:val="single" w:color="F6F9EC" w:themeColor="accent4" w:sz="8" w:space="0"/>
          <w:left w:val="single" w:color="F6F9EC" w:themeColor="accent4" w:sz="8" w:space="0"/>
          <w:bottom w:val="single" w:color="F6F9EC" w:themeColor="accent4" w:sz="8" w:space="0"/>
          <w:right w:val="single" w:color="F6F9EC" w:themeColor="accent4" w:sz="8" w:space="0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C4E3DF" w:themeColor="accent5" w:sz="8" w:space="0"/>
        <w:left w:val="single" w:color="C4E3DF" w:themeColor="accent5" w:sz="8" w:space="0"/>
        <w:bottom w:val="single" w:color="C4E3DF" w:themeColor="accent5" w:sz="8" w:space="0"/>
        <w:right w:val="single" w:color="C4E3D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E3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E3DF" w:themeColor="accent5" w:sz="6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4E3DF" w:themeColor="accent5" w:sz="8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</w:tcBorders>
      </w:tcPr>
    </w:tblStylePr>
    <w:tblStylePr w:type="band1Horz">
      <w:tblPr/>
      <w:tcPr>
        <w:tcBorders>
          <w:top w:val="single" w:color="C4E3DF" w:themeColor="accent5" w:sz="8" w:space="0"/>
          <w:left w:val="single" w:color="C4E3DF" w:themeColor="accent5" w:sz="8" w:space="0"/>
          <w:bottom w:val="single" w:color="C4E3DF" w:themeColor="accent5" w:sz="8" w:space="0"/>
          <w:right w:val="single" w:color="C4E3DF" w:themeColor="accent5" w:sz="8" w:space="0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38B6AB" w:themeColor="accent6" w:sz="8" w:space="0"/>
        <w:left w:val="single" w:color="38B6AB" w:themeColor="accent6" w:sz="8" w:space="0"/>
        <w:bottom w:val="single" w:color="38B6AB" w:themeColor="accent6" w:sz="8" w:space="0"/>
        <w:right w:val="single" w:color="38B6A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B6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8B6AB" w:themeColor="accent6" w:sz="6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8B6AB" w:themeColor="accent6" w:sz="8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</w:tcBorders>
      </w:tcPr>
    </w:tblStylePr>
    <w:tblStylePr w:type="band1Horz">
      <w:tblPr/>
      <w:tcPr>
        <w:tcBorders>
          <w:top w:val="single" w:color="38B6AB" w:themeColor="accent6" w:sz="8" w:space="0"/>
          <w:left w:val="single" w:color="38B6AB" w:themeColor="accent6" w:sz="8" w:space="0"/>
          <w:bottom w:val="single" w:color="38B6AB" w:themeColor="accent6" w:sz="8" w:space="0"/>
          <w:right w:val="single" w:color="38B6AB" w:themeColor="accent6" w:sz="8" w:space="0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2D8D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2D8D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E5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E5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5AA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5AA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9FBF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9FBF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BEEE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BEEE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2D8D0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2D8D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1" w:themeTint="99" w:sz="4" w:space="0"/>
        <w:bottom w:val="single" w:color="82D8D0" w:themeColor="accent1" w:themeTint="99" w:sz="4" w:space="0"/>
        <w:insideH w:val="single" w:color="82D8D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9E50D0" w:themeColor="accent2" w:themeTint="99" w:sz="4" w:space="0"/>
        <w:bottom w:val="single" w:color="9E50D0" w:themeColor="accent2" w:themeTint="99" w:sz="4" w:space="0"/>
        <w:insideH w:val="single" w:color="9E5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25AAFF" w:themeColor="accent3" w:themeTint="99" w:sz="4" w:space="0"/>
        <w:bottom w:val="single" w:color="25AAFF" w:themeColor="accent3" w:themeTint="99" w:sz="4" w:space="0"/>
        <w:insideH w:val="single" w:color="25AA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9FBF3" w:themeColor="accent4" w:themeTint="99" w:sz="4" w:space="0"/>
        <w:bottom w:val="single" w:color="F9FBF3" w:themeColor="accent4" w:themeTint="99" w:sz="4" w:space="0"/>
        <w:insideH w:val="single" w:color="F9FBF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DBEEEB" w:themeColor="accent5" w:themeTint="99" w:sz="4" w:space="0"/>
        <w:bottom w:val="single" w:color="DBEEEB" w:themeColor="accent5" w:themeTint="99" w:sz="4" w:space="0"/>
        <w:insideH w:val="single" w:color="DBEEE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6" w:themeTint="99" w:sz="4" w:space="0"/>
        <w:bottom w:val="single" w:color="82D8D0" w:themeColor="accent6" w:themeTint="99" w:sz="4" w:space="0"/>
        <w:insideH w:val="single" w:color="82D8D0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38B6AB" w:themeColor="accent1" w:sz="4" w:space="0"/>
        <w:left w:val="single" w:color="38B6AB" w:themeColor="accent1" w:sz="4" w:space="0"/>
        <w:bottom w:val="single" w:color="38B6AB" w:themeColor="accent1" w:sz="4" w:space="0"/>
        <w:right w:val="single" w:color="38B6AB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B6AB" w:themeFill="accent1"/>
      </w:tcPr>
    </w:tblStylePr>
    <w:tblStylePr w:type="lastRow">
      <w:rPr>
        <w:b/>
        <w:bCs/>
      </w:rPr>
      <w:tblPr/>
      <w:tcPr>
        <w:tcBorders>
          <w:top w:val="double" w:color="38B6A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8B6AB" w:themeColor="accent1" w:sz="4" w:space="0"/>
          <w:right w:val="single" w:color="38B6AB" w:themeColor="accent1" w:sz="4" w:space="0"/>
        </w:tcBorders>
      </w:tcPr>
    </w:tblStylePr>
    <w:tblStylePr w:type="band1Horz">
      <w:tblPr/>
      <w:tcPr>
        <w:tcBorders>
          <w:top w:val="single" w:color="38B6AB" w:themeColor="accent1" w:sz="4" w:space="0"/>
          <w:bottom w:val="single" w:color="38B6AB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8B6AB" w:themeColor="accent1" w:sz="4" w:space="0"/>
          <w:left w:val="nil"/>
        </w:tcBorders>
      </w:tcPr>
    </w:tblStylePr>
    <w:tblStylePr w:type="swCell">
      <w:tblPr/>
      <w:tcPr>
        <w:tcBorders>
          <w:top w:val="double" w:color="38B6AB" w:themeColor="accent1" w:sz="4" w:space="0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501E70" w:themeColor="accent2" w:sz="4" w:space="0"/>
        <w:left w:val="single" w:color="501E70" w:themeColor="accent2" w:sz="4" w:space="0"/>
        <w:bottom w:val="single" w:color="501E70" w:themeColor="accent2" w:sz="4" w:space="0"/>
        <w:right w:val="single" w:color="501E7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1E70" w:themeFill="accent2"/>
      </w:tcPr>
    </w:tblStylePr>
    <w:tblStylePr w:type="lastRow">
      <w:rPr>
        <w:b/>
        <w:bCs/>
      </w:rPr>
      <w:tblPr/>
      <w:tcPr>
        <w:tcBorders>
          <w:top w:val="double" w:color="501E7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01E70" w:themeColor="accent2" w:sz="4" w:space="0"/>
          <w:right w:val="single" w:color="501E70" w:themeColor="accent2" w:sz="4" w:space="0"/>
        </w:tcBorders>
      </w:tcPr>
    </w:tblStylePr>
    <w:tblStylePr w:type="band1Horz">
      <w:tblPr/>
      <w:tcPr>
        <w:tcBorders>
          <w:top w:val="single" w:color="501E70" w:themeColor="accent2" w:sz="4" w:space="0"/>
          <w:bottom w:val="single" w:color="501E7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01E70" w:themeColor="accent2" w:sz="4" w:space="0"/>
          <w:left w:val="nil"/>
        </w:tcBorders>
      </w:tcPr>
    </w:tblStylePr>
    <w:tblStylePr w:type="swCell">
      <w:tblPr/>
      <w:tcPr>
        <w:tcBorders>
          <w:top w:val="double" w:color="501E70" w:themeColor="accent2" w:sz="4" w:space="0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005B94" w:themeColor="accent3" w:sz="4" w:space="0"/>
        <w:left w:val="single" w:color="005B94" w:themeColor="accent3" w:sz="4" w:space="0"/>
        <w:bottom w:val="single" w:color="005B94" w:themeColor="accent3" w:sz="4" w:space="0"/>
        <w:right w:val="single" w:color="005B94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B94" w:themeFill="accent3"/>
      </w:tcPr>
    </w:tblStylePr>
    <w:tblStylePr w:type="lastRow">
      <w:rPr>
        <w:b/>
        <w:bCs/>
      </w:rPr>
      <w:tblPr/>
      <w:tcPr>
        <w:tcBorders>
          <w:top w:val="double" w:color="005B94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B94" w:themeColor="accent3" w:sz="4" w:space="0"/>
          <w:right w:val="single" w:color="005B94" w:themeColor="accent3" w:sz="4" w:space="0"/>
        </w:tcBorders>
      </w:tcPr>
    </w:tblStylePr>
    <w:tblStylePr w:type="band1Horz">
      <w:tblPr/>
      <w:tcPr>
        <w:tcBorders>
          <w:top w:val="single" w:color="005B94" w:themeColor="accent3" w:sz="4" w:space="0"/>
          <w:bottom w:val="single" w:color="005B94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B94" w:themeColor="accent3" w:sz="4" w:space="0"/>
          <w:left w:val="nil"/>
        </w:tcBorders>
      </w:tcPr>
    </w:tblStylePr>
    <w:tblStylePr w:type="swCell">
      <w:tblPr/>
      <w:tcPr>
        <w:tcBorders>
          <w:top w:val="double" w:color="005B94" w:themeColor="accent3" w:sz="4" w:space="0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6F9EC" w:themeColor="accent4" w:sz="4" w:space="0"/>
        <w:left w:val="single" w:color="F6F9EC" w:themeColor="accent4" w:sz="4" w:space="0"/>
        <w:bottom w:val="single" w:color="F6F9EC" w:themeColor="accent4" w:sz="4" w:space="0"/>
        <w:right w:val="single" w:color="F6F9EC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9EC" w:themeFill="accent4"/>
      </w:tcPr>
    </w:tblStylePr>
    <w:tblStylePr w:type="lastRow">
      <w:rPr>
        <w:b/>
        <w:bCs/>
      </w:rPr>
      <w:tblPr/>
      <w:tcPr>
        <w:tcBorders>
          <w:top w:val="double" w:color="F6F9EC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6F9EC" w:themeColor="accent4" w:sz="4" w:space="0"/>
          <w:right w:val="single" w:color="F6F9EC" w:themeColor="accent4" w:sz="4" w:space="0"/>
        </w:tcBorders>
      </w:tcPr>
    </w:tblStylePr>
    <w:tblStylePr w:type="band1Horz">
      <w:tblPr/>
      <w:tcPr>
        <w:tcBorders>
          <w:top w:val="single" w:color="F6F9EC" w:themeColor="accent4" w:sz="4" w:space="0"/>
          <w:bottom w:val="single" w:color="F6F9EC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6F9EC" w:themeColor="accent4" w:sz="4" w:space="0"/>
          <w:left w:val="nil"/>
        </w:tcBorders>
      </w:tcPr>
    </w:tblStylePr>
    <w:tblStylePr w:type="swCell">
      <w:tblPr/>
      <w:tcPr>
        <w:tcBorders>
          <w:top w:val="double" w:color="F6F9EC" w:themeColor="accent4" w:sz="4" w:space="0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C4E3DF" w:themeColor="accent5" w:sz="4" w:space="0"/>
        <w:left w:val="single" w:color="C4E3DF" w:themeColor="accent5" w:sz="4" w:space="0"/>
        <w:bottom w:val="single" w:color="C4E3DF" w:themeColor="accent5" w:sz="4" w:space="0"/>
        <w:right w:val="single" w:color="C4E3D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E3DF" w:themeFill="accent5"/>
      </w:tcPr>
    </w:tblStylePr>
    <w:tblStylePr w:type="lastRow">
      <w:rPr>
        <w:b/>
        <w:bCs/>
      </w:rPr>
      <w:tblPr/>
      <w:tcPr>
        <w:tcBorders>
          <w:top w:val="double" w:color="C4E3D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4E3DF" w:themeColor="accent5" w:sz="4" w:space="0"/>
          <w:right w:val="single" w:color="C4E3DF" w:themeColor="accent5" w:sz="4" w:space="0"/>
        </w:tcBorders>
      </w:tcPr>
    </w:tblStylePr>
    <w:tblStylePr w:type="band1Horz">
      <w:tblPr/>
      <w:tcPr>
        <w:tcBorders>
          <w:top w:val="single" w:color="C4E3DF" w:themeColor="accent5" w:sz="4" w:space="0"/>
          <w:bottom w:val="single" w:color="C4E3D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4E3DF" w:themeColor="accent5" w:sz="4" w:space="0"/>
          <w:left w:val="nil"/>
        </w:tcBorders>
      </w:tcPr>
    </w:tblStylePr>
    <w:tblStylePr w:type="swCell">
      <w:tblPr/>
      <w:tcPr>
        <w:tcBorders>
          <w:top w:val="double" w:color="C4E3DF" w:themeColor="accent5" w:sz="4" w:space="0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38B6AB" w:themeColor="accent6" w:sz="4" w:space="0"/>
        <w:left w:val="single" w:color="38B6AB" w:themeColor="accent6" w:sz="4" w:space="0"/>
        <w:bottom w:val="single" w:color="38B6AB" w:themeColor="accent6" w:sz="4" w:space="0"/>
        <w:right w:val="single" w:color="38B6A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B6AB" w:themeFill="accent6"/>
      </w:tcPr>
    </w:tblStylePr>
    <w:tblStylePr w:type="lastRow">
      <w:rPr>
        <w:b/>
        <w:bCs/>
      </w:rPr>
      <w:tblPr/>
      <w:tcPr>
        <w:tcBorders>
          <w:top w:val="double" w:color="38B6A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8B6AB" w:themeColor="accent6" w:sz="4" w:space="0"/>
          <w:right w:val="single" w:color="38B6AB" w:themeColor="accent6" w:sz="4" w:space="0"/>
        </w:tcBorders>
      </w:tcPr>
    </w:tblStylePr>
    <w:tblStylePr w:type="band1Horz">
      <w:tblPr/>
      <w:tcPr>
        <w:tcBorders>
          <w:top w:val="single" w:color="38B6AB" w:themeColor="accent6" w:sz="4" w:space="0"/>
          <w:bottom w:val="single" w:color="38B6A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8B6AB" w:themeColor="accent6" w:sz="4" w:space="0"/>
          <w:left w:val="nil"/>
        </w:tcBorders>
      </w:tcPr>
    </w:tblStylePr>
    <w:tblStylePr w:type="swCell">
      <w:tblPr/>
      <w:tcPr>
        <w:tcBorders>
          <w:top w:val="double" w:color="38B6AB" w:themeColor="accent6" w:sz="4" w:space="0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1" w:themeTint="99" w:sz="4" w:space="0"/>
        <w:left w:val="single" w:color="82D8D0" w:themeColor="accent1" w:themeTint="99" w:sz="4" w:space="0"/>
        <w:bottom w:val="single" w:color="82D8D0" w:themeColor="accent1" w:themeTint="99" w:sz="4" w:space="0"/>
        <w:right w:val="single" w:color="82D8D0" w:themeColor="accent1" w:themeTint="99" w:sz="4" w:space="0"/>
        <w:insideH w:val="single" w:color="82D8D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8B6AB" w:themeColor="accent1" w:sz="4" w:space="0"/>
          <w:left w:val="single" w:color="38B6AB" w:themeColor="accent1" w:sz="4" w:space="0"/>
          <w:bottom w:val="single" w:color="38B6AB" w:themeColor="accent1" w:sz="4" w:space="0"/>
          <w:right w:val="single" w:color="38B6AB" w:themeColor="accent1" w:sz="4" w:space="0"/>
          <w:insideH w:val="nil"/>
        </w:tcBorders>
        <w:shd w:val="clear" w:color="auto" w:fill="38B6AB" w:themeFill="accent1"/>
      </w:tcPr>
    </w:tblStylePr>
    <w:tblStylePr w:type="lastRow">
      <w:rPr>
        <w:b/>
        <w:bCs/>
      </w:rPr>
      <w:tblPr/>
      <w:tcPr>
        <w:tcBorders>
          <w:top w:val="double" w:color="82D8D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9E50D0" w:themeColor="accent2" w:themeTint="99" w:sz="4" w:space="0"/>
        <w:left w:val="single" w:color="9E50D0" w:themeColor="accent2" w:themeTint="99" w:sz="4" w:space="0"/>
        <w:bottom w:val="single" w:color="9E50D0" w:themeColor="accent2" w:themeTint="99" w:sz="4" w:space="0"/>
        <w:right w:val="single" w:color="9E50D0" w:themeColor="accent2" w:themeTint="99" w:sz="4" w:space="0"/>
        <w:insideH w:val="single" w:color="9E5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01E70" w:themeColor="accent2" w:sz="4" w:space="0"/>
          <w:left w:val="single" w:color="501E70" w:themeColor="accent2" w:sz="4" w:space="0"/>
          <w:bottom w:val="single" w:color="501E70" w:themeColor="accent2" w:sz="4" w:space="0"/>
          <w:right w:val="single" w:color="501E70" w:themeColor="accent2" w:sz="4" w:space="0"/>
          <w:insideH w:val="nil"/>
        </w:tcBorders>
        <w:shd w:val="clear" w:color="auto" w:fill="501E70" w:themeFill="accent2"/>
      </w:tcPr>
    </w:tblStylePr>
    <w:tblStylePr w:type="lastRow">
      <w:rPr>
        <w:b/>
        <w:bCs/>
      </w:rPr>
      <w:tblPr/>
      <w:tcPr>
        <w:tcBorders>
          <w:top w:val="double" w:color="9E5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25AAFF" w:themeColor="accent3" w:themeTint="99" w:sz="4" w:space="0"/>
        <w:left w:val="single" w:color="25AAFF" w:themeColor="accent3" w:themeTint="99" w:sz="4" w:space="0"/>
        <w:bottom w:val="single" w:color="25AAFF" w:themeColor="accent3" w:themeTint="99" w:sz="4" w:space="0"/>
        <w:right w:val="single" w:color="25AAFF" w:themeColor="accent3" w:themeTint="99" w:sz="4" w:space="0"/>
        <w:insideH w:val="single" w:color="25AA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B94" w:themeColor="accent3" w:sz="4" w:space="0"/>
          <w:left w:val="single" w:color="005B94" w:themeColor="accent3" w:sz="4" w:space="0"/>
          <w:bottom w:val="single" w:color="005B94" w:themeColor="accent3" w:sz="4" w:space="0"/>
          <w:right w:val="single" w:color="005B94" w:themeColor="accent3" w:sz="4" w:space="0"/>
          <w:insideH w:val="nil"/>
        </w:tcBorders>
        <w:shd w:val="clear" w:color="auto" w:fill="005B94" w:themeFill="accent3"/>
      </w:tcPr>
    </w:tblStylePr>
    <w:tblStylePr w:type="lastRow">
      <w:rPr>
        <w:b/>
        <w:bCs/>
      </w:rPr>
      <w:tblPr/>
      <w:tcPr>
        <w:tcBorders>
          <w:top w:val="double" w:color="25AA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9FBF3" w:themeColor="accent4" w:themeTint="99" w:sz="4" w:space="0"/>
        <w:left w:val="single" w:color="F9FBF3" w:themeColor="accent4" w:themeTint="99" w:sz="4" w:space="0"/>
        <w:bottom w:val="single" w:color="F9FBF3" w:themeColor="accent4" w:themeTint="99" w:sz="4" w:space="0"/>
        <w:right w:val="single" w:color="F9FBF3" w:themeColor="accent4" w:themeTint="99" w:sz="4" w:space="0"/>
        <w:insideH w:val="single" w:color="F9FBF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6F9EC" w:themeColor="accent4" w:sz="4" w:space="0"/>
          <w:left w:val="single" w:color="F6F9EC" w:themeColor="accent4" w:sz="4" w:space="0"/>
          <w:bottom w:val="single" w:color="F6F9EC" w:themeColor="accent4" w:sz="4" w:space="0"/>
          <w:right w:val="single" w:color="F6F9EC" w:themeColor="accent4" w:sz="4" w:space="0"/>
          <w:insideH w:val="nil"/>
        </w:tcBorders>
        <w:shd w:val="clear" w:color="auto" w:fill="F6F9EC" w:themeFill="accent4"/>
      </w:tcPr>
    </w:tblStylePr>
    <w:tblStylePr w:type="lastRow">
      <w:rPr>
        <w:b/>
        <w:bCs/>
      </w:rPr>
      <w:tblPr/>
      <w:tcPr>
        <w:tcBorders>
          <w:top w:val="double" w:color="F9FBF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DBEEEB" w:themeColor="accent5" w:themeTint="99" w:sz="4" w:space="0"/>
        <w:left w:val="single" w:color="DBEEEB" w:themeColor="accent5" w:themeTint="99" w:sz="4" w:space="0"/>
        <w:bottom w:val="single" w:color="DBEEEB" w:themeColor="accent5" w:themeTint="99" w:sz="4" w:space="0"/>
        <w:right w:val="single" w:color="DBEEEB" w:themeColor="accent5" w:themeTint="99" w:sz="4" w:space="0"/>
        <w:insideH w:val="single" w:color="DBEEE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4E3DF" w:themeColor="accent5" w:sz="4" w:space="0"/>
          <w:left w:val="single" w:color="C4E3DF" w:themeColor="accent5" w:sz="4" w:space="0"/>
          <w:bottom w:val="single" w:color="C4E3DF" w:themeColor="accent5" w:sz="4" w:space="0"/>
          <w:right w:val="single" w:color="C4E3DF" w:themeColor="accent5" w:sz="4" w:space="0"/>
          <w:insideH w:val="nil"/>
        </w:tcBorders>
        <w:shd w:val="clear" w:color="auto" w:fill="C4E3DF" w:themeFill="accent5"/>
      </w:tcPr>
    </w:tblStylePr>
    <w:tblStylePr w:type="lastRow">
      <w:rPr>
        <w:b/>
        <w:bCs/>
      </w:rPr>
      <w:tblPr/>
      <w:tcPr>
        <w:tcBorders>
          <w:top w:val="double" w:color="DBEEE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6" w:themeTint="99" w:sz="4" w:space="0"/>
        <w:left w:val="single" w:color="82D8D0" w:themeColor="accent6" w:themeTint="99" w:sz="4" w:space="0"/>
        <w:bottom w:val="single" w:color="82D8D0" w:themeColor="accent6" w:themeTint="99" w:sz="4" w:space="0"/>
        <w:right w:val="single" w:color="82D8D0" w:themeColor="accent6" w:themeTint="99" w:sz="4" w:space="0"/>
        <w:insideH w:val="single" w:color="82D8D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8B6AB" w:themeColor="accent6" w:sz="4" w:space="0"/>
          <w:left w:val="single" w:color="38B6AB" w:themeColor="accent6" w:sz="4" w:space="0"/>
          <w:bottom w:val="single" w:color="38B6AB" w:themeColor="accent6" w:sz="4" w:space="0"/>
          <w:right w:val="single" w:color="38B6AB" w:themeColor="accent6" w:sz="4" w:space="0"/>
          <w:insideH w:val="nil"/>
        </w:tcBorders>
        <w:shd w:val="clear" w:color="auto" w:fill="38B6AB" w:themeFill="accent6"/>
      </w:tcPr>
    </w:tblStylePr>
    <w:tblStylePr w:type="lastRow">
      <w:rPr>
        <w:b/>
        <w:bCs/>
      </w:rPr>
      <w:tblPr/>
      <w:tcPr>
        <w:tcBorders>
          <w:top w:val="double" w:color="82D8D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8B6AB" w:themeColor="accent1" w:sz="24" w:space="0"/>
        <w:left w:val="single" w:color="38B6AB" w:themeColor="accent1" w:sz="24" w:space="0"/>
        <w:bottom w:val="single" w:color="38B6AB" w:themeColor="accent1" w:sz="24" w:space="0"/>
        <w:right w:val="single" w:color="38B6AB" w:themeColor="accent1" w:sz="24" w:space="0"/>
      </w:tblBorders>
    </w:tblPr>
    <w:tcPr>
      <w:shd w:val="clear" w:color="auto" w:fill="38B6AB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01E70" w:themeColor="accent2" w:sz="24" w:space="0"/>
        <w:left w:val="single" w:color="501E70" w:themeColor="accent2" w:sz="24" w:space="0"/>
        <w:bottom w:val="single" w:color="501E70" w:themeColor="accent2" w:sz="24" w:space="0"/>
        <w:right w:val="single" w:color="501E70" w:themeColor="accent2" w:sz="24" w:space="0"/>
      </w:tblBorders>
    </w:tblPr>
    <w:tcPr>
      <w:shd w:val="clear" w:color="auto" w:fill="501E7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5B94" w:themeColor="accent3" w:sz="24" w:space="0"/>
        <w:left w:val="single" w:color="005B94" w:themeColor="accent3" w:sz="24" w:space="0"/>
        <w:bottom w:val="single" w:color="005B94" w:themeColor="accent3" w:sz="24" w:space="0"/>
        <w:right w:val="single" w:color="005B94" w:themeColor="accent3" w:sz="24" w:space="0"/>
      </w:tblBorders>
    </w:tblPr>
    <w:tcPr>
      <w:shd w:val="clear" w:color="auto" w:fill="005B94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6F9EC" w:themeColor="accent4" w:sz="24" w:space="0"/>
        <w:left w:val="single" w:color="F6F9EC" w:themeColor="accent4" w:sz="24" w:space="0"/>
        <w:bottom w:val="single" w:color="F6F9EC" w:themeColor="accent4" w:sz="24" w:space="0"/>
        <w:right w:val="single" w:color="F6F9EC" w:themeColor="accent4" w:sz="24" w:space="0"/>
      </w:tblBorders>
    </w:tblPr>
    <w:tcPr>
      <w:shd w:val="clear" w:color="auto" w:fill="F6F9EC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4E3DF" w:themeColor="accent5" w:sz="24" w:space="0"/>
        <w:left w:val="single" w:color="C4E3DF" w:themeColor="accent5" w:sz="24" w:space="0"/>
        <w:bottom w:val="single" w:color="C4E3DF" w:themeColor="accent5" w:sz="24" w:space="0"/>
        <w:right w:val="single" w:color="C4E3DF" w:themeColor="accent5" w:sz="24" w:space="0"/>
      </w:tblBorders>
    </w:tblPr>
    <w:tcPr>
      <w:shd w:val="clear" w:color="auto" w:fill="C4E3D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8B6AB" w:themeColor="accent6" w:sz="24" w:space="0"/>
        <w:left w:val="single" w:color="38B6AB" w:themeColor="accent6" w:sz="24" w:space="0"/>
        <w:bottom w:val="single" w:color="38B6AB" w:themeColor="accent6" w:sz="24" w:space="0"/>
        <w:right w:val="single" w:color="38B6AB" w:themeColor="accent6" w:sz="24" w:space="0"/>
      </w:tblBorders>
    </w:tblPr>
    <w:tcPr>
      <w:shd w:val="clear" w:color="auto" w:fill="38B6A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color="38B6AB" w:themeColor="accent1" w:sz="4" w:space="0"/>
        <w:bottom w:val="single" w:color="38B6AB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8B6AB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8B6A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color="501E70" w:themeColor="accent2" w:sz="4" w:space="0"/>
        <w:bottom w:val="single" w:color="501E7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01E7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01E7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color="005B94" w:themeColor="accent3" w:sz="4" w:space="0"/>
        <w:bottom w:val="single" w:color="005B94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5B94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5B9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color="F6F9EC" w:themeColor="accent4" w:sz="4" w:space="0"/>
        <w:bottom w:val="single" w:color="F6F9EC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6F9EC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6F9EC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color="C4E3DF" w:themeColor="accent5" w:sz="4" w:space="0"/>
        <w:bottom w:val="single" w:color="C4E3D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C4E3D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C4E3D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color="38B6AB" w:themeColor="accent6" w:sz="4" w:space="0"/>
        <w:bottom w:val="single" w:color="38B6A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38B6A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38B6A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8B6AB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8B6AB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8B6AB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8B6AB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01E7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01E7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01E7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01E7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B94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B94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B94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B94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6F9EC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6F9EC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6F9EC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6F9EC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4E3D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4E3D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4E3D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4E3D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8B6A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8B6A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8B6A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8B6A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BE5E0" w:themeColor="accent1" w:themeTint="66" w:sz="4" w:space="0"/>
        <w:left w:val="single" w:color="ABE5E0" w:themeColor="accent1" w:themeTint="66" w:sz="4" w:space="0"/>
        <w:bottom w:val="single" w:color="ABE5E0" w:themeColor="accent1" w:themeTint="66" w:sz="4" w:space="0"/>
        <w:right w:val="single" w:color="ABE5E0" w:themeColor="accent1" w:themeTint="66" w:sz="4" w:space="0"/>
        <w:insideH w:val="single" w:color="ABE5E0" w:themeColor="accent1" w:themeTint="66" w:sz="4" w:space="0"/>
        <w:insideV w:val="single" w:color="ABE5E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2D8D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2D8D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BE8AE0" w:themeColor="accent2" w:themeTint="66" w:sz="4" w:space="0"/>
        <w:left w:val="single" w:color="BE8AE0" w:themeColor="accent2" w:themeTint="66" w:sz="4" w:space="0"/>
        <w:bottom w:val="single" w:color="BE8AE0" w:themeColor="accent2" w:themeTint="66" w:sz="4" w:space="0"/>
        <w:right w:val="single" w:color="BE8AE0" w:themeColor="accent2" w:themeTint="66" w:sz="4" w:space="0"/>
        <w:insideH w:val="single" w:color="BE8AE0" w:themeColor="accent2" w:themeTint="66" w:sz="4" w:space="0"/>
        <w:insideV w:val="single" w:color="BE8A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E5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E5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EC6FF" w:themeColor="accent3" w:themeTint="66" w:sz="4" w:space="0"/>
        <w:left w:val="single" w:color="6EC6FF" w:themeColor="accent3" w:themeTint="66" w:sz="4" w:space="0"/>
        <w:bottom w:val="single" w:color="6EC6FF" w:themeColor="accent3" w:themeTint="66" w:sz="4" w:space="0"/>
        <w:right w:val="single" w:color="6EC6FF" w:themeColor="accent3" w:themeTint="66" w:sz="4" w:space="0"/>
        <w:insideH w:val="single" w:color="6EC6FF" w:themeColor="accent3" w:themeTint="66" w:sz="4" w:space="0"/>
        <w:insideV w:val="single" w:color="6EC6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25AA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5AA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BFCF7" w:themeColor="accent4" w:themeTint="66" w:sz="4" w:space="0"/>
        <w:left w:val="single" w:color="FBFCF7" w:themeColor="accent4" w:themeTint="66" w:sz="4" w:space="0"/>
        <w:bottom w:val="single" w:color="FBFCF7" w:themeColor="accent4" w:themeTint="66" w:sz="4" w:space="0"/>
        <w:right w:val="single" w:color="FBFCF7" w:themeColor="accent4" w:themeTint="66" w:sz="4" w:space="0"/>
        <w:insideH w:val="single" w:color="FBFCF7" w:themeColor="accent4" w:themeTint="66" w:sz="4" w:space="0"/>
        <w:insideV w:val="single" w:color="FBFCF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9FBF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FBF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E7F3F2" w:themeColor="accent5" w:themeTint="66" w:sz="4" w:space="0"/>
        <w:left w:val="single" w:color="E7F3F2" w:themeColor="accent5" w:themeTint="66" w:sz="4" w:space="0"/>
        <w:bottom w:val="single" w:color="E7F3F2" w:themeColor="accent5" w:themeTint="66" w:sz="4" w:space="0"/>
        <w:right w:val="single" w:color="E7F3F2" w:themeColor="accent5" w:themeTint="66" w:sz="4" w:space="0"/>
        <w:insideH w:val="single" w:color="E7F3F2" w:themeColor="accent5" w:themeTint="66" w:sz="4" w:space="0"/>
        <w:insideV w:val="single" w:color="E7F3F2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BEEE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EEE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ABE5E0" w:themeColor="accent6" w:themeTint="66" w:sz="4" w:space="0"/>
        <w:left w:val="single" w:color="ABE5E0" w:themeColor="accent6" w:themeTint="66" w:sz="4" w:space="0"/>
        <w:bottom w:val="single" w:color="ABE5E0" w:themeColor="accent6" w:themeTint="66" w:sz="4" w:space="0"/>
        <w:right w:val="single" w:color="ABE5E0" w:themeColor="accent6" w:themeTint="66" w:sz="4" w:space="0"/>
        <w:insideH w:val="single" w:color="ABE5E0" w:themeColor="accent6" w:themeTint="66" w:sz="4" w:space="0"/>
        <w:insideV w:val="single" w:color="ABE5E0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2D8D0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2D8D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1" w:themeTint="99" w:sz="2" w:space="0"/>
        <w:bottom w:val="single" w:color="82D8D0" w:themeColor="accent1" w:themeTint="99" w:sz="2" w:space="0"/>
        <w:insideH w:val="single" w:color="82D8D0" w:themeColor="accent1" w:themeTint="99" w:sz="2" w:space="0"/>
        <w:insideV w:val="single" w:color="82D8D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2D8D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2D8D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9E50D0" w:themeColor="accent2" w:themeTint="99" w:sz="2" w:space="0"/>
        <w:bottom w:val="single" w:color="9E50D0" w:themeColor="accent2" w:themeTint="99" w:sz="2" w:space="0"/>
        <w:insideH w:val="single" w:color="9E50D0" w:themeColor="accent2" w:themeTint="99" w:sz="2" w:space="0"/>
        <w:insideV w:val="single" w:color="9E5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E5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E5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25AAFF" w:themeColor="accent3" w:themeTint="99" w:sz="2" w:space="0"/>
        <w:bottom w:val="single" w:color="25AAFF" w:themeColor="accent3" w:themeTint="99" w:sz="2" w:space="0"/>
        <w:insideH w:val="single" w:color="25AAFF" w:themeColor="accent3" w:themeTint="99" w:sz="2" w:space="0"/>
        <w:insideV w:val="single" w:color="25AA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5AA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5AA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9FBF3" w:themeColor="accent4" w:themeTint="99" w:sz="2" w:space="0"/>
        <w:bottom w:val="single" w:color="F9FBF3" w:themeColor="accent4" w:themeTint="99" w:sz="2" w:space="0"/>
        <w:insideH w:val="single" w:color="F9FBF3" w:themeColor="accent4" w:themeTint="99" w:sz="2" w:space="0"/>
        <w:insideV w:val="single" w:color="F9FBF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9FBF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9FBF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DBEEEB" w:themeColor="accent5" w:themeTint="99" w:sz="2" w:space="0"/>
        <w:bottom w:val="single" w:color="DBEEEB" w:themeColor="accent5" w:themeTint="99" w:sz="2" w:space="0"/>
        <w:insideH w:val="single" w:color="DBEEEB" w:themeColor="accent5" w:themeTint="99" w:sz="2" w:space="0"/>
        <w:insideV w:val="single" w:color="DBEEE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BEEE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BEEE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6" w:themeTint="99" w:sz="2" w:space="0"/>
        <w:bottom w:val="single" w:color="82D8D0" w:themeColor="accent6" w:themeTint="99" w:sz="2" w:space="0"/>
        <w:insideH w:val="single" w:color="82D8D0" w:themeColor="accent6" w:themeTint="99" w:sz="2" w:space="0"/>
        <w:insideV w:val="single" w:color="82D8D0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2D8D0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2D8D0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1" w:themeTint="99" w:sz="4" w:space="0"/>
        <w:left w:val="single" w:color="82D8D0" w:themeColor="accent1" w:themeTint="99" w:sz="4" w:space="0"/>
        <w:bottom w:val="single" w:color="82D8D0" w:themeColor="accent1" w:themeTint="99" w:sz="4" w:space="0"/>
        <w:right w:val="single" w:color="82D8D0" w:themeColor="accent1" w:themeTint="99" w:sz="4" w:space="0"/>
        <w:insideH w:val="single" w:color="82D8D0" w:themeColor="accent1" w:themeTint="99" w:sz="4" w:space="0"/>
        <w:insideV w:val="single" w:color="82D8D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  <w:tblStylePr w:type="neCell">
      <w:tblPr/>
      <w:tcPr>
        <w:tcBorders>
          <w:bottom w:val="single" w:color="82D8D0" w:themeColor="accent1" w:themeTint="99" w:sz="4" w:space="0"/>
        </w:tcBorders>
      </w:tcPr>
    </w:tblStylePr>
    <w:tblStylePr w:type="nwCell">
      <w:tblPr/>
      <w:tcPr>
        <w:tcBorders>
          <w:bottom w:val="single" w:color="82D8D0" w:themeColor="accent1" w:themeTint="99" w:sz="4" w:space="0"/>
        </w:tcBorders>
      </w:tcPr>
    </w:tblStylePr>
    <w:tblStylePr w:type="seCell">
      <w:tblPr/>
      <w:tcPr>
        <w:tcBorders>
          <w:top w:val="single" w:color="82D8D0" w:themeColor="accent1" w:themeTint="99" w:sz="4" w:space="0"/>
        </w:tcBorders>
      </w:tcPr>
    </w:tblStylePr>
    <w:tblStylePr w:type="swCell">
      <w:tblPr/>
      <w:tcPr>
        <w:tcBorders>
          <w:top w:val="single" w:color="82D8D0" w:themeColor="accent1" w:themeTint="99" w:sz="4" w:space="0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9E50D0" w:themeColor="accent2" w:themeTint="99" w:sz="4" w:space="0"/>
        <w:left w:val="single" w:color="9E50D0" w:themeColor="accent2" w:themeTint="99" w:sz="4" w:space="0"/>
        <w:bottom w:val="single" w:color="9E50D0" w:themeColor="accent2" w:themeTint="99" w:sz="4" w:space="0"/>
        <w:right w:val="single" w:color="9E50D0" w:themeColor="accent2" w:themeTint="99" w:sz="4" w:space="0"/>
        <w:insideH w:val="single" w:color="9E50D0" w:themeColor="accent2" w:themeTint="99" w:sz="4" w:space="0"/>
        <w:insideV w:val="single" w:color="9E5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  <w:tblStylePr w:type="neCell">
      <w:tblPr/>
      <w:tcPr>
        <w:tcBorders>
          <w:bottom w:val="single" w:color="9E50D0" w:themeColor="accent2" w:themeTint="99" w:sz="4" w:space="0"/>
        </w:tcBorders>
      </w:tcPr>
    </w:tblStylePr>
    <w:tblStylePr w:type="nwCell">
      <w:tblPr/>
      <w:tcPr>
        <w:tcBorders>
          <w:bottom w:val="single" w:color="9E50D0" w:themeColor="accent2" w:themeTint="99" w:sz="4" w:space="0"/>
        </w:tcBorders>
      </w:tcPr>
    </w:tblStylePr>
    <w:tblStylePr w:type="seCell">
      <w:tblPr/>
      <w:tcPr>
        <w:tcBorders>
          <w:top w:val="single" w:color="9E50D0" w:themeColor="accent2" w:themeTint="99" w:sz="4" w:space="0"/>
        </w:tcBorders>
      </w:tcPr>
    </w:tblStylePr>
    <w:tblStylePr w:type="swCell">
      <w:tblPr/>
      <w:tcPr>
        <w:tcBorders>
          <w:top w:val="single" w:color="9E50D0" w:themeColor="accent2" w:themeTint="99" w:sz="4" w:space="0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25AAFF" w:themeColor="accent3" w:themeTint="99" w:sz="4" w:space="0"/>
        <w:left w:val="single" w:color="25AAFF" w:themeColor="accent3" w:themeTint="99" w:sz="4" w:space="0"/>
        <w:bottom w:val="single" w:color="25AAFF" w:themeColor="accent3" w:themeTint="99" w:sz="4" w:space="0"/>
        <w:right w:val="single" w:color="25AAFF" w:themeColor="accent3" w:themeTint="99" w:sz="4" w:space="0"/>
        <w:insideH w:val="single" w:color="25AAFF" w:themeColor="accent3" w:themeTint="99" w:sz="4" w:space="0"/>
        <w:insideV w:val="single" w:color="25AA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  <w:tblStylePr w:type="neCell">
      <w:tblPr/>
      <w:tcPr>
        <w:tcBorders>
          <w:bottom w:val="single" w:color="25AAFF" w:themeColor="accent3" w:themeTint="99" w:sz="4" w:space="0"/>
        </w:tcBorders>
      </w:tcPr>
    </w:tblStylePr>
    <w:tblStylePr w:type="nwCell">
      <w:tblPr/>
      <w:tcPr>
        <w:tcBorders>
          <w:bottom w:val="single" w:color="25AAFF" w:themeColor="accent3" w:themeTint="99" w:sz="4" w:space="0"/>
        </w:tcBorders>
      </w:tcPr>
    </w:tblStylePr>
    <w:tblStylePr w:type="seCell">
      <w:tblPr/>
      <w:tcPr>
        <w:tcBorders>
          <w:top w:val="single" w:color="25AAFF" w:themeColor="accent3" w:themeTint="99" w:sz="4" w:space="0"/>
        </w:tcBorders>
      </w:tcPr>
    </w:tblStylePr>
    <w:tblStylePr w:type="swCell">
      <w:tblPr/>
      <w:tcPr>
        <w:tcBorders>
          <w:top w:val="single" w:color="25AAFF" w:themeColor="accent3" w:themeTint="99" w:sz="4" w:space="0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9FBF3" w:themeColor="accent4" w:themeTint="99" w:sz="4" w:space="0"/>
        <w:left w:val="single" w:color="F9FBF3" w:themeColor="accent4" w:themeTint="99" w:sz="4" w:space="0"/>
        <w:bottom w:val="single" w:color="F9FBF3" w:themeColor="accent4" w:themeTint="99" w:sz="4" w:space="0"/>
        <w:right w:val="single" w:color="F9FBF3" w:themeColor="accent4" w:themeTint="99" w:sz="4" w:space="0"/>
        <w:insideH w:val="single" w:color="F9FBF3" w:themeColor="accent4" w:themeTint="99" w:sz="4" w:space="0"/>
        <w:insideV w:val="single" w:color="F9FBF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  <w:tblStylePr w:type="neCell">
      <w:tblPr/>
      <w:tcPr>
        <w:tcBorders>
          <w:bottom w:val="single" w:color="F9FBF3" w:themeColor="accent4" w:themeTint="99" w:sz="4" w:space="0"/>
        </w:tcBorders>
      </w:tcPr>
    </w:tblStylePr>
    <w:tblStylePr w:type="nwCell">
      <w:tblPr/>
      <w:tcPr>
        <w:tcBorders>
          <w:bottom w:val="single" w:color="F9FBF3" w:themeColor="accent4" w:themeTint="99" w:sz="4" w:space="0"/>
        </w:tcBorders>
      </w:tcPr>
    </w:tblStylePr>
    <w:tblStylePr w:type="seCell">
      <w:tblPr/>
      <w:tcPr>
        <w:tcBorders>
          <w:top w:val="single" w:color="F9FBF3" w:themeColor="accent4" w:themeTint="99" w:sz="4" w:space="0"/>
        </w:tcBorders>
      </w:tcPr>
    </w:tblStylePr>
    <w:tblStylePr w:type="swCell">
      <w:tblPr/>
      <w:tcPr>
        <w:tcBorders>
          <w:top w:val="single" w:color="F9FBF3" w:themeColor="accent4" w:themeTint="99" w:sz="4" w:space="0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DBEEEB" w:themeColor="accent5" w:themeTint="99" w:sz="4" w:space="0"/>
        <w:left w:val="single" w:color="DBEEEB" w:themeColor="accent5" w:themeTint="99" w:sz="4" w:space="0"/>
        <w:bottom w:val="single" w:color="DBEEEB" w:themeColor="accent5" w:themeTint="99" w:sz="4" w:space="0"/>
        <w:right w:val="single" w:color="DBEEEB" w:themeColor="accent5" w:themeTint="99" w:sz="4" w:space="0"/>
        <w:insideH w:val="single" w:color="DBEEEB" w:themeColor="accent5" w:themeTint="99" w:sz="4" w:space="0"/>
        <w:insideV w:val="single" w:color="DBEEE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  <w:tblStylePr w:type="neCell">
      <w:tblPr/>
      <w:tcPr>
        <w:tcBorders>
          <w:bottom w:val="single" w:color="DBEEEB" w:themeColor="accent5" w:themeTint="99" w:sz="4" w:space="0"/>
        </w:tcBorders>
      </w:tcPr>
    </w:tblStylePr>
    <w:tblStylePr w:type="nwCell">
      <w:tblPr/>
      <w:tcPr>
        <w:tcBorders>
          <w:bottom w:val="single" w:color="DBEEEB" w:themeColor="accent5" w:themeTint="99" w:sz="4" w:space="0"/>
        </w:tcBorders>
      </w:tcPr>
    </w:tblStylePr>
    <w:tblStylePr w:type="seCell">
      <w:tblPr/>
      <w:tcPr>
        <w:tcBorders>
          <w:top w:val="single" w:color="DBEEEB" w:themeColor="accent5" w:themeTint="99" w:sz="4" w:space="0"/>
        </w:tcBorders>
      </w:tcPr>
    </w:tblStylePr>
    <w:tblStylePr w:type="swCell">
      <w:tblPr/>
      <w:tcPr>
        <w:tcBorders>
          <w:top w:val="single" w:color="DBEEEB" w:themeColor="accent5" w:themeTint="99" w:sz="4" w:space="0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6" w:themeTint="99" w:sz="4" w:space="0"/>
        <w:left w:val="single" w:color="82D8D0" w:themeColor="accent6" w:themeTint="99" w:sz="4" w:space="0"/>
        <w:bottom w:val="single" w:color="82D8D0" w:themeColor="accent6" w:themeTint="99" w:sz="4" w:space="0"/>
        <w:right w:val="single" w:color="82D8D0" w:themeColor="accent6" w:themeTint="99" w:sz="4" w:space="0"/>
        <w:insideH w:val="single" w:color="82D8D0" w:themeColor="accent6" w:themeTint="99" w:sz="4" w:space="0"/>
        <w:insideV w:val="single" w:color="82D8D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  <w:tblStylePr w:type="neCell">
      <w:tblPr/>
      <w:tcPr>
        <w:tcBorders>
          <w:bottom w:val="single" w:color="82D8D0" w:themeColor="accent6" w:themeTint="99" w:sz="4" w:space="0"/>
        </w:tcBorders>
      </w:tcPr>
    </w:tblStylePr>
    <w:tblStylePr w:type="nwCell">
      <w:tblPr/>
      <w:tcPr>
        <w:tcBorders>
          <w:bottom w:val="single" w:color="82D8D0" w:themeColor="accent6" w:themeTint="99" w:sz="4" w:space="0"/>
        </w:tcBorders>
      </w:tcPr>
    </w:tblStylePr>
    <w:tblStylePr w:type="seCell">
      <w:tblPr/>
      <w:tcPr>
        <w:tcBorders>
          <w:top w:val="single" w:color="82D8D0" w:themeColor="accent6" w:themeTint="99" w:sz="4" w:space="0"/>
        </w:tcBorders>
      </w:tcPr>
    </w:tblStylePr>
    <w:tblStylePr w:type="swCell">
      <w:tblPr/>
      <w:tcPr>
        <w:tcBorders>
          <w:top w:val="single" w:color="82D8D0" w:themeColor="accent6" w:themeTint="99" w:sz="4" w:space="0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1" w:themeTint="99" w:sz="4" w:space="0"/>
        <w:left w:val="single" w:color="82D8D0" w:themeColor="accent1" w:themeTint="99" w:sz="4" w:space="0"/>
        <w:bottom w:val="single" w:color="82D8D0" w:themeColor="accent1" w:themeTint="99" w:sz="4" w:space="0"/>
        <w:right w:val="single" w:color="82D8D0" w:themeColor="accent1" w:themeTint="99" w:sz="4" w:space="0"/>
        <w:insideH w:val="single" w:color="82D8D0" w:themeColor="accent1" w:themeTint="99" w:sz="4" w:space="0"/>
        <w:insideV w:val="single" w:color="82D8D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8B6AB" w:themeColor="accent1" w:sz="4" w:space="0"/>
          <w:left w:val="single" w:color="38B6AB" w:themeColor="accent1" w:sz="4" w:space="0"/>
          <w:bottom w:val="single" w:color="38B6AB" w:themeColor="accent1" w:sz="4" w:space="0"/>
          <w:right w:val="single" w:color="38B6AB" w:themeColor="accent1" w:sz="4" w:space="0"/>
          <w:insideH w:val="nil"/>
          <w:insideV w:val="nil"/>
        </w:tcBorders>
        <w:shd w:val="clear" w:color="auto" w:fill="38B6AB" w:themeFill="accent1"/>
      </w:tcPr>
    </w:tblStylePr>
    <w:tblStylePr w:type="lastRow">
      <w:rPr>
        <w:b/>
        <w:bCs/>
      </w:rPr>
      <w:tblPr/>
      <w:tcPr>
        <w:tcBorders>
          <w:top w:val="double" w:color="38B6A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9E50D0" w:themeColor="accent2" w:themeTint="99" w:sz="4" w:space="0"/>
        <w:left w:val="single" w:color="9E50D0" w:themeColor="accent2" w:themeTint="99" w:sz="4" w:space="0"/>
        <w:bottom w:val="single" w:color="9E50D0" w:themeColor="accent2" w:themeTint="99" w:sz="4" w:space="0"/>
        <w:right w:val="single" w:color="9E50D0" w:themeColor="accent2" w:themeTint="99" w:sz="4" w:space="0"/>
        <w:insideH w:val="single" w:color="9E50D0" w:themeColor="accent2" w:themeTint="99" w:sz="4" w:space="0"/>
        <w:insideV w:val="single" w:color="9E5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01E70" w:themeColor="accent2" w:sz="4" w:space="0"/>
          <w:left w:val="single" w:color="501E70" w:themeColor="accent2" w:sz="4" w:space="0"/>
          <w:bottom w:val="single" w:color="501E70" w:themeColor="accent2" w:sz="4" w:space="0"/>
          <w:right w:val="single" w:color="501E70" w:themeColor="accent2" w:sz="4" w:space="0"/>
          <w:insideH w:val="nil"/>
          <w:insideV w:val="nil"/>
        </w:tcBorders>
        <w:shd w:val="clear" w:color="auto" w:fill="501E70" w:themeFill="accent2"/>
      </w:tcPr>
    </w:tblStylePr>
    <w:tblStylePr w:type="lastRow">
      <w:rPr>
        <w:b/>
        <w:bCs/>
      </w:rPr>
      <w:tblPr/>
      <w:tcPr>
        <w:tcBorders>
          <w:top w:val="double" w:color="501E7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25AAFF" w:themeColor="accent3" w:themeTint="99" w:sz="4" w:space="0"/>
        <w:left w:val="single" w:color="25AAFF" w:themeColor="accent3" w:themeTint="99" w:sz="4" w:space="0"/>
        <w:bottom w:val="single" w:color="25AAFF" w:themeColor="accent3" w:themeTint="99" w:sz="4" w:space="0"/>
        <w:right w:val="single" w:color="25AAFF" w:themeColor="accent3" w:themeTint="99" w:sz="4" w:space="0"/>
        <w:insideH w:val="single" w:color="25AAFF" w:themeColor="accent3" w:themeTint="99" w:sz="4" w:space="0"/>
        <w:insideV w:val="single" w:color="25AA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B94" w:themeColor="accent3" w:sz="4" w:space="0"/>
          <w:left w:val="single" w:color="005B94" w:themeColor="accent3" w:sz="4" w:space="0"/>
          <w:bottom w:val="single" w:color="005B94" w:themeColor="accent3" w:sz="4" w:space="0"/>
          <w:right w:val="single" w:color="005B94" w:themeColor="accent3" w:sz="4" w:space="0"/>
          <w:insideH w:val="nil"/>
          <w:insideV w:val="nil"/>
        </w:tcBorders>
        <w:shd w:val="clear" w:color="auto" w:fill="005B94" w:themeFill="accent3"/>
      </w:tcPr>
    </w:tblStylePr>
    <w:tblStylePr w:type="lastRow">
      <w:rPr>
        <w:b/>
        <w:bCs/>
      </w:rPr>
      <w:tblPr/>
      <w:tcPr>
        <w:tcBorders>
          <w:top w:val="double" w:color="005B9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9FBF3" w:themeColor="accent4" w:themeTint="99" w:sz="4" w:space="0"/>
        <w:left w:val="single" w:color="F9FBF3" w:themeColor="accent4" w:themeTint="99" w:sz="4" w:space="0"/>
        <w:bottom w:val="single" w:color="F9FBF3" w:themeColor="accent4" w:themeTint="99" w:sz="4" w:space="0"/>
        <w:right w:val="single" w:color="F9FBF3" w:themeColor="accent4" w:themeTint="99" w:sz="4" w:space="0"/>
        <w:insideH w:val="single" w:color="F9FBF3" w:themeColor="accent4" w:themeTint="99" w:sz="4" w:space="0"/>
        <w:insideV w:val="single" w:color="F9FBF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6F9EC" w:themeColor="accent4" w:sz="4" w:space="0"/>
          <w:left w:val="single" w:color="F6F9EC" w:themeColor="accent4" w:sz="4" w:space="0"/>
          <w:bottom w:val="single" w:color="F6F9EC" w:themeColor="accent4" w:sz="4" w:space="0"/>
          <w:right w:val="single" w:color="F6F9EC" w:themeColor="accent4" w:sz="4" w:space="0"/>
          <w:insideH w:val="nil"/>
          <w:insideV w:val="nil"/>
        </w:tcBorders>
        <w:shd w:val="clear" w:color="auto" w:fill="F6F9EC" w:themeFill="accent4"/>
      </w:tcPr>
    </w:tblStylePr>
    <w:tblStylePr w:type="lastRow">
      <w:rPr>
        <w:b/>
        <w:bCs/>
      </w:rPr>
      <w:tblPr/>
      <w:tcPr>
        <w:tcBorders>
          <w:top w:val="double" w:color="F6F9EC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DBEEEB" w:themeColor="accent5" w:themeTint="99" w:sz="4" w:space="0"/>
        <w:left w:val="single" w:color="DBEEEB" w:themeColor="accent5" w:themeTint="99" w:sz="4" w:space="0"/>
        <w:bottom w:val="single" w:color="DBEEEB" w:themeColor="accent5" w:themeTint="99" w:sz="4" w:space="0"/>
        <w:right w:val="single" w:color="DBEEEB" w:themeColor="accent5" w:themeTint="99" w:sz="4" w:space="0"/>
        <w:insideH w:val="single" w:color="DBEEEB" w:themeColor="accent5" w:themeTint="99" w:sz="4" w:space="0"/>
        <w:insideV w:val="single" w:color="DBEEE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4E3DF" w:themeColor="accent5" w:sz="4" w:space="0"/>
          <w:left w:val="single" w:color="C4E3DF" w:themeColor="accent5" w:sz="4" w:space="0"/>
          <w:bottom w:val="single" w:color="C4E3DF" w:themeColor="accent5" w:sz="4" w:space="0"/>
          <w:right w:val="single" w:color="C4E3DF" w:themeColor="accent5" w:sz="4" w:space="0"/>
          <w:insideH w:val="nil"/>
          <w:insideV w:val="nil"/>
        </w:tcBorders>
        <w:shd w:val="clear" w:color="auto" w:fill="C4E3DF" w:themeFill="accent5"/>
      </w:tcPr>
    </w:tblStylePr>
    <w:tblStylePr w:type="lastRow">
      <w:rPr>
        <w:b/>
        <w:bCs/>
      </w:rPr>
      <w:tblPr/>
      <w:tcPr>
        <w:tcBorders>
          <w:top w:val="double" w:color="C4E3D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82D8D0" w:themeColor="accent6" w:themeTint="99" w:sz="4" w:space="0"/>
        <w:left w:val="single" w:color="82D8D0" w:themeColor="accent6" w:themeTint="99" w:sz="4" w:space="0"/>
        <w:bottom w:val="single" w:color="82D8D0" w:themeColor="accent6" w:themeTint="99" w:sz="4" w:space="0"/>
        <w:right w:val="single" w:color="82D8D0" w:themeColor="accent6" w:themeTint="99" w:sz="4" w:space="0"/>
        <w:insideH w:val="single" w:color="82D8D0" w:themeColor="accent6" w:themeTint="99" w:sz="4" w:space="0"/>
        <w:insideV w:val="single" w:color="82D8D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8B6AB" w:themeColor="accent6" w:sz="4" w:space="0"/>
          <w:left w:val="single" w:color="38B6AB" w:themeColor="accent6" w:sz="4" w:space="0"/>
          <w:bottom w:val="single" w:color="38B6AB" w:themeColor="accent6" w:sz="4" w:space="0"/>
          <w:right w:val="single" w:color="38B6AB" w:themeColor="accent6" w:sz="4" w:space="0"/>
          <w:insideH w:val="nil"/>
          <w:insideV w:val="nil"/>
        </w:tcBorders>
        <w:shd w:val="clear" w:color="auto" w:fill="38B6AB" w:themeFill="accent6"/>
      </w:tcPr>
    </w:tblStylePr>
    <w:tblStylePr w:type="lastRow">
      <w:rPr>
        <w:b/>
        <w:bCs/>
      </w:rPr>
      <w:tblPr/>
      <w:tcPr>
        <w:tcBorders>
          <w:top w:val="double" w:color="38B6A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2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8B6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8B6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8B6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8B6AB" w:themeFill="accent1"/>
      </w:tcPr>
    </w:tblStylePr>
    <w:tblStylePr w:type="band1Vert">
      <w:tblPr/>
      <w:tcPr>
        <w:shd w:val="clear" w:color="auto" w:fill="ABE5E0" w:themeFill="accent1" w:themeFillTint="66"/>
      </w:tcPr>
    </w:tblStylePr>
    <w:tblStylePr w:type="band1Horz">
      <w:tblPr/>
      <w:tcPr>
        <w:shd w:val="clear" w:color="auto" w:fill="ABE5E0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C4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01E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01E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01E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01E70" w:themeFill="accent2"/>
      </w:tcPr>
    </w:tblStylePr>
    <w:tblStylePr w:type="band1Vert">
      <w:tblPr/>
      <w:tcPr>
        <w:shd w:val="clear" w:color="auto" w:fill="BE8AE0" w:themeFill="accent2" w:themeFillTint="66"/>
      </w:tcPr>
    </w:tblStylePr>
    <w:tblStylePr w:type="band1Horz">
      <w:tblPr/>
      <w:tcPr>
        <w:shd w:val="clear" w:color="auto" w:fill="BE8AE0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6E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B9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B9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B9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B94" w:themeFill="accent3"/>
      </w:tcPr>
    </w:tblStylePr>
    <w:tblStylePr w:type="band1Vert">
      <w:tblPr/>
      <w:tcPr>
        <w:shd w:val="clear" w:color="auto" w:fill="6EC6FF" w:themeFill="accent3" w:themeFillTint="66"/>
      </w:tcPr>
    </w:tblStylePr>
    <w:tblStylePr w:type="band1Horz">
      <w:tblPr/>
      <w:tcPr>
        <w:shd w:val="clear" w:color="auto" w:fill="6EC6FF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F9E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6F9E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6F9E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6F9EC" w:themeFill="accent4"/>
      </w:tcPr>
    </w:tblStylePr>
    <w:tblStylePr w:type="band1Vert">
      <w:tblPr/>
      <w:tcPr>
        <w:shd w:val="clear" w:color="auto" w:fill="FBFCF7" w:themeFill="accent4" w:themeFillTint="66"/>
      </w:tcPr>
    </w:tblStylePr>
    <w:tblStylePr w:type="band1Horz">
      <w:tblPr/>
      <w:tcPr>
        <w:shd w:val="clear" w:color="auto" w:fill="FBFCF7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4E3D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4E3D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4E3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4E3DF" w:themeFill="accent5"/>
      </w:tcPr>
    </w:tblStylePr>
    <w:tblStylePr w:type="band1Vert">
      <w:tblPr/>
      <w:tcPr>
        <w:shd w:val="clear" w:color="auto" w:fill="E7F3F2" w:themeFill="accent5" w:themeFillTint="66"/>
      </w:tcPr>
    </w:tblStylePr>
    <w:tblStylePr w:type="band1Horz">
      <w:tblPr/>
      <w:tcPr>
        <w:shd w:val="clear" w:color="auto" w:fill="E7F3F2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8B6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8B6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8B6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8B6AB" w:themeFill="accent6"/>
      </w:tcPr>
    </w:tblStylePr>
    <w:tblStylePr w:type="band1Vert">
      <w:tblPr/>
      <w:tcPr>
        <w:shd w:val="clear" w:color="auto" w:fill="ABE5E0" w:themeFill="accent6" w:themeFillTint="66"/>
      </w:tcPr>
    </w:tblStylePr>
    <w:tblStylePr w:type="band1Horz">
      <w:tblPr/>
      <w:tcPr>
        <w:shd w:val="clear" w:color="auto" w:fill="ABE5E0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color="82D8D0" w:themeColor="accent1" w:themeTint="99" w:sz="4" w:space="0"/>
        <w:left w:val="single" w:color="82D8D0" w:themeColor="accent1" w:themeTint="99" w:sz="4" w:space="0"/>
        <w:bottom w:val="single" w:color="82D8D0" w:themeColor="accent1" w:themeTint="99" w:sz="4" w:space="0"/>
        <w:right w:val="single" w:color="82D8D0" w:themeColor="accent1" w:themeTint="99" w:sz="4" w:space="0"/>
        <w:insideH w:val="single" w:color="82D8D0" w:themeColor="accent1" w:themeTint="99" w:sz="4" w:space="0"/>
        <w:insideV w:val="single" w:color="82D8D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2D8D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2D8D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color="9E50D0" w:themeColor="accent2" w:themeTint="99" w:sz="4" w:space="0"/>
        <w:left w:val="single" w:color="9E50D0" w:themeColor="accent2" w:themeTint="99" w:sz="4" w:space="0"/>
        <w:bottom w:val="single" w:color="9E50D0" w:themeColor="accent2" w:themeTint="99" w:sz="4" w:space="0"/>
        <w:right w:val="single" w:color="9E50D0" w:themeColor="accent2" w:themeTint="99" w:sz="4" w:space="0"/>
        <w:insideH w:val="single" w:color="9E50D0" w:themeColor="accent2" w:themeTint="99" w:sz="4" w:space="0"/>
        <w:insideV w:val="single" w:color="9E5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E5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E5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color="25AAFF" w:themeColor="accent3" w:themeTint="99" w:sz="4" w:space="0"/>
        <w:left w:val="single" w:color="25AAFF" w:themeColor="accent3" w:themeTint="99" w:sz="4" w:space="0"/>
        <w:bottom w:val="single" w:color="25AAFF" w:themeColor="accent3" w:themeTint="99" w:sz="4" w:space="0"/>
        <w:right w:val="single" w:color="25AAFF" w:themeColor="accent3" w:themeTint="99" w:sz="4" w:space="0"/>
        <w:insideH w:val="single" w:color="25AAFF" w:themeColor="accent3" w:themeTint="99" w:sz="4" w:space="0"/>
        <w:insideV w:val="single" w:color="25AA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25AA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5AA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color="F9FBF3" w:themeColor="accent4" w:themeTint="99" w:sz="4" w:space="0"/>
        <w:left w:val="single" w:color="F9FBF3" w:themeColor="accent4" w:themeTint="99" w:sz="4" w:space="0"/>
        <w:bottom w:val="single" w:color="F9FBF3" w:themeColor="accent4" w:themeTint="99" w:sz="4" w:space="0"/>
        <w:right w:val="single" w:color="F9FBF3" w:themeColor="accent4" w:themeTint="99" w:sz="4" w:space="0"/>
        <w:insideH w:val="single" w:color="F9FBF3" w:themeColor="accent4" w:themeTint="99" w:sz="4" w:space="0"/>
        <w:insideV w:val="single" w:color="F9FBF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9FBF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9FBF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color="DBEEEB" w:themeColor="accent5" w:themeTint="99" w:sz="4" w:space="0"/>
        <w:left w:val="single" w:color="DBEEEB" w:themeColor="accent5" w:themeTint="99" w:sz="4" w:space="0"/>
        <w:bottom w:val="single" w:color="DBEEEB" w:themeColor="accent5" w:themeTint="99" w:sz="4" w:space="0"/>
        <w:right w:val="single" w:color="DBEEEB" w:themeColor="accent5" w:themeTint="99" w:sz="4" w:space="0"/>
        <w:insideH w:val="single" w:color="DBEEEB" w:themeColor="accent5" w:themeTint="99" w:sz="4" w:space="0"/>
        <w:insideV w:val="single" w:color="DBEEE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BEEE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EEE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color="82D8D0" w:themeColor="accent6" w:themeTint="99" w:sz="4" w:space="0"/>
        <w:left w:val="single" w:color="82D8D0" w:themeColor="accent6" w:themeTint="99" w:sz="4" w:space="0"/>
        <w:bottom w:val="single" w:color="82D8D0" w:themeColor="accent6" w:themeTint="99" w:sz="4" w:space="0"/>
        <w:right w:val="single" w:color="82D8D0" w:themeColor="accent6" w:themeTint="99" w:sz="4" w:space="0"/>
        <w:insideH w:val="single" w:color="82D8D0" w:themeColor="accent6" w:themeTint="99" w:sz="4" w:space="0"/>
        <w:insideV w:val="single" w:color="82D8D0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2D8D0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2D8D0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color="82D8D0" w:themeColor="accent1" w:themeTint="99" w:sz="4" w:space="0"/>
        <w:left w:val="single" w:color="82D8D0" w:themeColor="accent1" w:themeTint="99" w:sz="4" w:space="0"/>
        <w:bottom w:val="single" w:color="82D8D0" w:themeColor="accent1" w:themeTint="99" w:sz="4" w:space="0"/>
        <w:right w:val="single" w:color="82D8D0" w:themeColor="accent1" w:themeTint="99" w:sz="4" w:space="0"/>
        <w:insideH w:val="single" w:color="82D8D0" w:themeColor="accent1" w:themeTint="99" w:sz="4" w:space="0"/>
        <w:insideV w:val="single" w:color="82D8D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  <w:tblStylePr w:type="neCell">
      <w:tblPr/>
      <w:tcPr>
        <w:tcBorders>
          <w:bottom w:val="single" w:color="82D8D0" w:themeColor="accent1" w:themeTint="99" w:sz="4" w:space="0"/>
        </w:tcBorders>
      </w:tcPr>
    </w:tblStylePr>
    <w:tblStylePr w:type="nwCell">
      <w:tblPr/>
      <w:tcPr>
        <w:tcBorders>
          <w:bottom w:val="single" w:color="82D8D0" w:themeColor="accent1" w:themeTint="99" w:sz="4" w:space="0"/>
        </w:tcBorders>
      </w:tcPr>
    </w:tblStylePr>
    <w:tblStylePr w:type="seCell">
      <w:tblPr/>
      <w:tcPr>
        <w:tcBorders>
          <w:top w:val="single" w:color="82D8D0" w:themeColor="accent1" w:themeTint="99" w:sz="4" w:space="0"/>
        </w:tcBorders>
      </w:tcPr>
    </w:tblStylePr>
    <w:tblStylePr w:type="swCell">
      <w:tblPr/>
      <w:tcPr>
        <w:tcBorders>
          <w:top w:val="single" w:color="82D8D0" w:themeColor="accent1" w:themeTint="99" w:sz="4" w:space="0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color="9E50D0" w:themeColor="accent2" w:themeTint="99" w:sz="4" w:space="0"/>
        <w:left w:val="single" w:color="9E50D0" w:themeColor="accent2" w:themeTint="99" w:sz="4" w:space="0"/>
        <w:bottom w:val="single" w:color="9E50D0" w:themeColor="accent2" w:themeTint="99" w:sz="4" w:space="0"/>
        <w:right w:val="single" w:color="9E50D0" w:themeColor="accent2" w:themeTint="99" w:sz="4" w:space="0"/>
        <w:insideH w:val="single" w:color="9E50D0" w:themeColor="accent2" w:themeTint="99" w:sz="4" w:space="0"/>
        <w:insideV w:val="single" w:color="9E5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  <w:tblStylePr w:type="neCell">
      <w:tblPr/>
      <w:tcPr>
        <w:tcBorders>
          <w:bottom w:val="single" w:color="9E50D0" w:themeColor="accent2" w:themeTint="99" w:sz="4" w:space="0"/>
        </w:tcBorders>
      </w:tcPr>
    </w:tblStylePr>
    <w:tblStylePr w:type="nwCell">
      <w:tblPr/>
      <w:tcPr>
        <w:tcBorders>
          <w:bottom w:val="single" w:color="9E50D0" w:themeColor="accent2" w:themeTint="99" w:sz="4" w:space="0"/>
        </w:tcBorders>
      </w:tcPr>
    </w:tblStylePr>
    <w:tblStylePr w:type="seCell">
      <w:tblPr/>
      <w:tcPr>
        <w:tcBorders>
          <w:top w:val="single" w:color="9E50D0" w:themeColor="accent2" w:themeTint="99" w:sz="4" w:space="0"/>
        </w:tcBorders>
      </w:tcPr>
    </w:tblStylePr>
    <w:tblStylePr w:type="swCell">
      <w:tblPr/>
      <w:tcPr>
        <w:tcBorders>
          <w:top w:val="single" w:color="9E50D0" w:themeColor="accent2" w:themeTint="99" w:sz="4" w:space="0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color="25AAFF" w:themeColor="accent3" w:themeTint="99" w:sz="4" w:space="0"/>
        <w:left w:val="single" w:color="25AAFF" w:themeColor="accent3" w:themeTint="99" w:sz="4" w:space="0"/>
        <w:bottom w:val="single" w:color="25AAFF" w:themeColor="accent3" w:themeTint="99" w:sz="4" w:space="0"/>
        <w:right w:val="single" w:color="25AAFF" w:themeColor="accent3" w:themeTint="99" w:sz="4" w:space="0"/>
        <w:insideH w:val="single" w:color="25AAFF" w:themeColor="accent3" w:themeTint="99" w:sz="4" w:space="0"/>
        <w:insideV w:val="single" w:color="25AA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  <w:tblStylePr w:type="neCell">
      <w:tblPr/>
      <w:tcPr>
        <w:tcBorders>
          <w:bottom w:val="single" w:color="25AAFF" w:themeColor="accent3" w:themeTint="99" w:sz="4" w:space="0"/>
        </w:tcBorders>
      </w:tcPr>
    </w:tblStylePr>
    <w:tblStylePr w:type="nwCell">
      <w:tblPr/>
      <w:tcPr>
        <w:tcBorders>
          <w:bottom w:val="single" w:color="25AAFF" w:themeColor="accent3" w:themeTint="99" w:sz="4" w:space="0"/>
        </w:tcBorders>
      </w:tcPr>
    </w:tblStylePr>
    <w:tblStylePr w:type="seCell">
      <w:tblPr/>
      <w:tcPr>
        <w:tcBorders>
          <w:top w:val="single" w:color="25AAFF" w:themeColor="accent3" w:themeTint="99" w:sz="4" w:space="0"/>
        </w:tcBorders>
      </w:tcPr>
    </w:tblStylePr>
    <w:tblStylePr w:type="swCell">
      <w:tblPr/>
      <w:tcPr>
        <w:tcBorders>
          <w:top w:val="single" w:color="25AAFF" w:themeColor="accent3" w:themeTint="99" w:sz="4" w:space="0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color="F9FBF3" w:themeColor="accent4" w:themeTint="99" w:sz="4" w:space="0"/>
        <w:left w:val="single" w:color="F9FBF3" w:themeColor="accent4" w:themeTint="99" w:sz="4" w:space="0"/>
        <w:bottom w:val="single" w:color="F9FBF3" w:themeColor="accent4" w:themeTint="99" w:sz="4" w:space="0"/>
        <w:right w:val="single" w:color="F9FBF3" w:themeColor="accent4" w:themeTint="99" w:sz="4" w:space="0"/>
        <w:insideH w:val="single" w:color="F9FBF3" w:themeColor="accent4" w:themeTint="99" w:sz="4" w:space="0"/>
        <w:insideV w:val="single" w:color="F9FBF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  <w:tblStylePr w:type="neCell">
      <w:tblPr/>
      <w:tcPr>
        <w:tcBorders>
          <w:bottom w:val="single" w:color="F9FBF3" w:themeColor="accent4" w:themeTint="99" w:sz="4" w:space="0"/>
        </w:tcBorders>
      </w:tcPr>
    </w:tblStylePr>
    <w:tblStylePr w:type="nwCell">
      <w:tblPr/>
      <w:tcPr>
        <w:tcBorders>
          <w:bottom w:val="single" w:color="F9FBF3" w:themeColor="accent4" w:themeTint="99" w:sz="4" w:space="0"/>
        </w:tcBorders>
      </w:tcPr>
    </w:tblStylePr>
    <w:tblStylePr w:type="seCell">
      <w:tblPr/>
      <w:tcPr>
        <w:tcBorders>
          <w:top w:val="single" w:color="F9FBF3" w:themeColor="accent4" w:themeTint="99" w:sz="4" w:space="0"/>
        </w:tcBorders>
      </w:tcPr>
    </w:tblStylePr>
    <w:tblStylePr w:type="swCell">
      <w:tblPr/>
      <w:tcPr>
        <w:tcBorders>
          <w:top w:val="single" w:color="F9FBF3" w:themeColor="accent4" w:themeTint="99" w:sz="4" w:space="0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color="DBEEEB" w:themeColor="accent5" w:themeTint="99" w:sz="4" w:space="0"/>
        <w:left w:val="single" w:color="DBEEEB" w:themeColor="accent5" w:themeTint="99" w:sz="4" w:space="0"/>
        <w:bottom w:val="single" w:color="DBEEEB" w:themeColor="accent5" w:themeTint="99" w:sz="4" w:space="0"/>
        <w:right w:val="single" w:color="DBEEEB" w:themeColor="accent5" w:themeTint="99" w:sz="4" w:space="0"/>
        <w:insideH w:val="single" w:color="DBEEEB" w:themeColor="accent5" w:themeTint="99" w:sz="4" w:space="0"/>
        <w:insideV w:val="single" w:color="DBEEE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  <w:tblStylePr w:type="neCell">
      <w:tblPr/>
      <w:tcPr>
        <w:tcBorders>
          <w:bottom w:val="single" w:color="DBEEEB" w:themeColor="accent5" w:themeTint="99" w:sz="4" w:space="0"/>
        </w:tcBorders>
      </w:tcPr>
    </w:tblStylePr>
    <w:tblStylePr w:type="nwCell">
      <w:tblPr/>
      <w:tcPr>
        <w:tcBorders>
          <w:bottom w:val="single" w:color="DBEEEB" w:themeColor="accent5" w:themeTint="99" w:sz="4" w:space="0"/>
        </w:tcBorders>
      </w:tcPr>
    </w:tblStylePr>
    <w:tblStylePr w:type="seCell">
      <w:tblPr/>
      <w:tcPr>
        <w:tcBorders>
          <w:top w:val="single" w:color="DBEEEB" w:themeColor="accent5" w:themeTint="99" w:sz="4" w:space="0"/>
        </w:tcBorders>
      </w:tcPr>
    </w:tblStylePr>
    <w:tblStylePr w:type="swCell">
      <w:tblPr/>
      <w:tcPr>
        <w:tcBorders>
          <w:top w:val="single" w:color="DBEEEB" w:themeColor="accent5" w:themeTint="99" w:sz="4" w:space="0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color="82D8D0" w:themeColor="accent6" w:themeTint="99" w:sz="4" w:space="0"/>
        <w:left w:val="single" w:color="82D8D0" w:themeColor="accent6" w:themeTint="99" w:sz="4" w:space="0"/>
        <w:bottom w:val="single" w:color="82D8D0" w:themeColor="accent6" w:themeTint="99" w:sz="4" w:space="0"/>
        <w:right w:val="single" w:color="82D8D0" w:themeColor="accent6" w:themeTint="99" w:sz="4" w:space="0"/>
        <w:insideH w:val="single" w:color="82D8D0" w:themeColor="accent6" w:themeTint="99" w:sz="4" w:space="0"/>
        <w:insideV w:val="single" w:color="82D8D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  <w:tblStylePr w:type="neCell">
      <w:tblPr/>
      <w:tcPr>
        <w:tcBorders>
          <w:bottom w:val="single" w:color="82D8D0" w:themeColor="accent6" w:themeTint="99" w:sz="4" w:space="0"/>
        </w:tcBorders>
      </w:tcPr>
    </w:tblStylePr>
    <w:tblStylePr w:type="nwCell">
      <w:tblPr/>
      <w:tcPr>
        <w:tcBorders>
          <w:bottom w:val="single" w:color="82D8D0" w:themeColor="accent6" w:themeTint="99" w:sz="4" w:space="0"/>
        </w:tcBorders>
      </w:tcPr>
    </w:tblStylePr>
    <w:tblStylePr w:type="seCell">
      <w:tblPr/>
      <w:tcPr>
        <w:tcBorders>
          <w:top w:val="single" w:color="82D8D0" w:themeColor="accent6" w:themeTint="99" w:sz="4" w:space="0"/>
        </w:tcBorders>
      </w:tcPr>
    </w:tblStylePr>
    <w:tblStylePr w:type="swCell">
      <w:tblPr/>
      <w:tcPr>
        <w:tcBorders>
          <w:top w:val="single" w:color="82D8D0" w:themeColor="accent6" w:themeTint="99" w:sz="4" w:space="0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gendapuntlijstProfiPendi" w:customStyle="1">
    <w:name w:val="Agendapunt (lijst) Profi Pendi"/>
    <w:uiPriority w:val="99"/>
    <w:semiHidden/>
    <w:rsid w:val="002E0FAE"/>
    <w:pPr>
      <w:numPr>
        <w:numId w:val="22"/>
      </w:numPr>
    </w:pPr>
  </w:style>
  <w:style w:type="paragraph" w:styleId="Kop1zondernummernietintocProfiPendi" w:customStyle="1">
    <w:name w:val="Kop 1 zonder nummer (niet in toc) Profi Pendi"/>
    <w:basedOn w:val="ZsysbasisProfiPendi"/>
    <w:next w:val="BasistekstProfiPendi"/>
    <w:uiPriority w:val="61"/>
    <w:rsid w:val="00F92D43"/>
    <w:pPr>
      <w:keepNext/>
      <w:keepLines/>
      <w:pageBreakBefore/>
      <w:pBdr>
        <w:top w:val="single" w:color="38B6AB" w:themeColor="accent1" w:sz="12" w:space="1"/>
        <w:left w:val="single" w:color="38B6AB" w:themeColor="accent1" w:sz="12" w:space="4"/>
        <w:bottom w:val="single" w:color="38B6AB" w:themeColor="accent1" w:sz="12" w:space="1"/>
        <w:right w:val="single" w:color="38B6AB" w:themeColor="accent1" w:sz="12" w:space="4"/>
      </w:pBdr>
      <w:shd w:val="clear" w:color="auto" w:fill="38B6AB" w:themeFill="accent1"/>
      <w:spacing w:after="600" w:line="600" w:lineRule="atLeast"/>
      <w:ind w:left="113" w:right="113"/>
      <w:outlineLvl w:val="0"/>
    </w:pPr>
    <w:rPr>
      <w:rFonts w:ascii="Calibri" w:hAnsi="Calibri"/>
      <w:b/>
      <w:color w:val="FFFFFF"/>
      <w:sz w:val="48"/>
      <w:szCs w:val="32"/>
    </w:rPr>
  </w:style>
  <w:style w:type="character" w:styleId="BasistekstcursiefProfiPendiChar" w:customStyle="1">
    <w:name w:val="Basistekst cursief Profi Pendi Char"/>
    <w:basedOn w:val="ZsysbasisProfiPendiChar"/>
    <w:link w:val="BasistekstcursiefProfiPendi"/>
    <w:uiPriority w:val="1"/>
    <w:rsid w:val="00C04A90"/>
    <w:rPr>
      <w:rFonts w:cs="Calibri Light"/>
      <w:i/>
      <w:iCs/>
    </w:rPr>
  </w:style>
  <w:style w:type="character" w:styleId="BasistekstvetProfiPendiChar" w:customStyle="1">
    <w:name w:val="Basistekst vet Profi Pendi Char"/>
    <w:basedOn w:val="ZsysbasisProfiPendiChar"/>
    <w:link w:val="BasistekstvetProfiPendi"/>
    <w:uiPriority w:val="2"/>
    <w:rsid w:val="00952231"/>
    <w:rPr>
      <w:rFonts w:ascii="Calibri" w:hAnsi="Calibri" w:cs="Calibri Light"/>
      <w:b/>
      <w:bCs/>
    </w:rPr>
  </w:style>
  <w:style w:type="paragraph" w:styleId="Kop5zondernummerProfiPendi" w:customStyle="1">
    <w:name w:val="Kop 5 zonder nummer Profi Pendi"/>
    <w:basedOn w:val="ZsysbasisProfiPendi"/>
    <w:next w:val="BasistekstProfiPendi"/>
    <w:uiPriority w:val="12"/>
    <w:qFormat/>
    <w:rsid w:val="001A639C"/>
    <w:pPr>
      <w:keepNext/>
      <w:keepLines/>
      <w:spacing w:before="280"/>
    </w:pPr>
    <w:rPr>
      <w:rFonts w:ascii="Calibri" w:hAnsi="Calibri" w:cs="Calibri"/>
      <w:b/>
      <w:bCs/>
      <w:iCs/>
      <w:color w:val="501E70" w:themeColor="accent2"/>
      <w:sz w:val="24"/>
    </w:rPr>
  </w:style>
  <w:style w:type="paragraph" w:styleId="IntrotekstProfiPendi" w:customStyle="1">
    <w:name w:val="Introtekst Profi Pendi"/>
    <w:basedOn w:val="ZsysbasisProfiPendi"/>
    <w:next w:val="BasistekstProfiPendi"/>
    <w:uiPriority w:val="16"/>
    <w:qFormat/>
    <w:rsid w:val="00086BA3"/>
    <w:pPr>
      <w:spacing w:after="300"/>
    </w:pPr>
    <w:rPr>
      <w:rFonts w:ascii="Calibri" w:hAnsi="Calibri"/>
      <w:b/>
    </w:rPr>
  </w:style>
  <w:style w:type="paragraph" w:styleId="TekstvoorbladProfiPendi" w:customStyle="1">
    <w:name w:val="Tekst voorblad Profi Pendi"/>
    <w:basedOn w:val="ZsysbasisProfiPendi"/>
    <w:uiPriority w:val="70"/>
    <w:rsid w:val="00325067"/>
    <w:pPr>
      <w:spacing w:line="360" w:lineRule="atLeast"/>
      <w:jc w:val="right"/>
    </w:pPr>
    <w:rPr>
      <w:rFonts w:ascii="Calibri" w:hAnsi="Calibri"/>
      <w:b/>
    </w:rPr>
  </w:style>
  <w:style w:type="paragraph" w:styleId="TussenkopcursiefProfiPendi" w:customStyle="1">
    <w:name w:val="Tussenkop cursief Profi Pendi"/>
    <w:basedOn w:val="ZsysbasisProfiPendi"/>
    <w:next w:val="BasistekstProfiPendi"/>
    <w:uiPriority w:val="15"/>
    <w:qFormat/>
    <w:rsid w:val="006418CA"/>
    <w:pPr>
      <w:keepNext/>
      <w:keepLines/>
      <w:spacing w:line="280" w:lineRule="atLeast"/>
    </w:pPr>
    <w:rPr>
      <w:i/>
      <w:color w:val="38B6AB" w:themeColor="accent1"/>
    </w:rPr>
  </w:style>
  <w:style w:type="table" w:styleId="TabelstijlmetopmaakProfiPendi" w:customStyle="1">
    <w:name w:val="Tabelstijl met opmaak Profi Pendi"/>
    <w:basedOn w:val="Standaardtabel"/>
    <w:uiPriority w:val="99"/>
    <w:rsid w:val="00360D8A"/>
    <w:tblPr>
      <w:tblBorders>
        <w:insideH w:val="single" w:color="C4E3DF" w:themeColor="accent5" w:sz="36" w:space="0"/>
      </w:tblBorders>
      <w:tblCellMar>
        <w:top w:w="170" w:type="dxa"/>
        <w:left w:w="0" w:type="dxa"/>
        <w:bottom w:w="170" w:type="dxa"/>
        <w:right w:w="0" w:type="dxa"/>
      </w:tblCellMar>
    </w:tblPr>
    <w:tblStylePr w:type="firstRow">
      <w:rPr>
        <w:rFonts w:ascii="Calibri" w:hAnsi="Calibri"/>
        <w:b/>
        <w:color w:val="38B6AB" w:themeColor="accent1"/>
        <w:sz w:val="32"/>
      </w:rPr>
      <w:tblPr/>
      <w:tcPr>
        <w:tcMar>
          <w:top w:w="40" w:type="dxa"/>
          <w:left w:w="0" w:type="nil"/>
          <w:bottom w:w="40" w:type="dxa"/>
          <w:right w:w="0" w:type="nil"/>
        </w:tcMar>
      </w:tcPr>
    </w:tblStylePr>
    <w:tblStylePr w:type="firstCol">
      <w:rPr>
        <w:rFonts w:ascii="Calibri" w:hAnsi="Calibri"/>
        <w:b/>
      </w:rPr>
    </w:tblStylePr>
  </w:style>
  <w:style w:type="paragraph" w:styleId="CitaatProfiPendi" w:customStyle="1">
    <w:name w:val="Citaat Profi Pendi"/>
    <w:basedOn w:val="ZsysbasisProfiPendi"/>
    <w:next w:val="BasistekstProfiPendi"/>
    <w:uiPriority w:val="17"/>
    <w:qFormat/>
    <w:rsid w:val="00360D8A"/>
    <w:pPr>
      <w:spacing w:before="360" w:after="300" w:line="380" w:lineRule="atLeast"/>
      <w:ind w:left="567"/>
    </w:pPr>
    <w:rPr>
      <w:rFonts w:ascii="Calibri" w:hAnsi="Calibri" w:cs="Calibri"/>
      <w:b/>
      <w:i/>
      <w:color w:val="38B6AB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Verbeek\Downloads\Memo%20Profi%20Pend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89D9DAC5564E9C9AEF8564BA666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94732-35A4-4884-A285-231FB5A8BBF6}"/>
      </w:docPartPr>
      <w:docPartBody>
        <w:p w:rsidR="008B0286" w:rsidRDefault="008B0286">
          <w:pPr>
            <w:pStyle w:val="B789D9DAC5564E9C9AEF8564BA666DB7"/>
          </w:pPr>
          <w:r w:rsidRPr="00A010A9">
            <w:rPr>
              <w:rStyle w:val="Tekstvantijdelijkeaanduiding"/>
            </w:rPr>
            <w:fldChar w:fldCharType="begin"/>
          </w:r>
          <w:r w:rsidRPr="00A010A9">
            <w:rPr>
              <w:rStyle w:val="Tekstvantijdelijkeaanduiding"/>
            </w:rPr>
            <w:instrText xml:space="preserve"> </w:instrText>
          </w:r>
          <w:r w:rsidRPr="00A010A9">
            <w:rPr>
              <w:rStyle w:val="Tekstvantijdelijkeaanduiding"/>
            </w:rPr>
            <w:fldChar w:fldCharType="end"/>
          </w:r>
          <w:r w:rsidRPr="00A010A9">
            <w:rPr>
              <w:rStyle w:val="Tekstvantijdelijkeaanduiding"/>
            </w:rPr>
            <w:t xml:space="preserve">Documentnaam (b.v. Memo, </w:t>
          </w:r>
          <w:r>
            <w:rPr>
              <w:rStyle w:val="Tekstvantijdelijkeaanduiding"/>
            </w:rPr>
            <w:t>V</w:t>
          </w:r>
          <w:r w:rsidRPr="00A010A9">
            <w:rPr>
              <w:rStyle w:val="Tekstvantijdelijkeaanduiding"/>
            </w:rPr>
            <w:t>erslag, enz.)</w:t>
          </w:r>
        </w:p>
      </w:docPartBody>
    </w:docPart>
    <w:docPart>
      <w:docPartPr>
        <w:name w:val="824B0A7F85F34DA786078AF52B2D3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892F4-AA40-4299-A5AB-7CC06B6057F2}"/>
      </w:docPartPr>
      <w:docPartBody>
        <w:p w:rsidR="008B0286" w:rsidRDefault="008B0286">
          <w:pPr>
            <w:pStyle w:val="824B0A7F85F34DA786078AF52B2D320F"/>
          </w:pPr>
          <w:r w:rsidRPr="00A010A9">
            <w:rPr>
              <w:rStyle w:val="Tekstvantijdelijkeaanduiding"/>
            </w:rPr>
            <w:fldChar w:fldCharType="begin"/>
          </w:r>
          <w:r w:rsidRPr="00A010A9">
            <w:rPr>
              <w:rStyle w:val="Tekstvantijdelijkeaanduiding"/>
            </w:rPr>
            <w:instrText xml:space="preserve"> </w:instrText>
          </w:r>
          <w:r w:rsidRPr="00A010A9">
            <w:rPr>
              <w:rStyle w:val="Tekstvantijdelijkeaanduiding"/>
            </w:rPr>
            <w:fldChar w:fldCharType="end"/>
          </w:r>
          <w:r w:rsidRPr="00A010A9">
            <w:rPr>
              <w:rStyle w:val="Tekstvantijdelijkeaanduiding"/>
            </w:rPr>
            <w:t>Introtekst</w:t>
          </w:r>
        </w:p>
      </w:docPartBody>
    </w:docPart>
    <w:docPart>
      <w:docPartPr>
        <w:name w:val="8205598CCEC8457289813AA915F80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0E031-AA73-46C6-8ED4-83A880AB8895}"/>
      </w:docPartPr>
      <w:docPartBody>
        <w:p w:rsidR="008B0286" w:rsidRDefault="008B0286">
          <w:pPr>
            <w:pStyle w:val="8205598CCEC8457289813AA915F80254"/>
          </w:pPr>
          <w:r w:rsidRPr="00A010A9">
            <w:rPr>
              <w:rStyle w:val="Tekstvantijdelijkeaanduiding"/>
            </w:rPr>
            <w:fldChar w:fldCharType="begin"/>
          </w:r>
          <w:r w:rsidRPr="00A010A9">
            <w:rPr>
              <w:rStyle w:val="Tekstvantijdelijkeaanduiding"/>
            </w:rPr>
            <w:instrText xml:space="preserve"> </w:instrText>
          </w:r>
          <w:r w:rsidRPr="00A010A9">
            <w:rPr>
              <w:rStyle w:val="Tekstvantijdelijkeaanduiding"/>
            </w:rPr>
            <w:fldChar w:fldCharType="end"/>
          </w:r>
          <w:r w:rsidRPr="00A010A9">
            <w:rPr>
              <w:rStyle w:val="Tekstvantijdelijkeaanduiding"/>
            </w:rPr>
            <w:t>Basistekst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90"/>
    <w:rsid w:val="00066C67"/>
    <w:rsid w:val="00326A62"/>
    <w:rsid w:val="008B0286"/>
    <w:rsid w:val="00DA7C8A"/>
    <w:rsid w:val="00E35290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Placeholder Profi Pendi"/>
    <w:basedOn w:val="Standaardalinea-lettertype"/>
    <w:uiPriority w:val="99"/>
    <w:semiHidden/>
    <w:rPr>
      <w:color w:val="000000"/>
      <w:bdr w:val="none" w:sz="0" w:space="0" w:color="auto"/>
      <w:shd w:val="clear" w:color="auto" w:fill="FFB15B"/>
    </w:rPr>
  </w:style>
  <w:style w:type="paragraph" w:customStyle="1" w:styleId="B789D9DAC5564E9C9AEF8564BA666DB7">
    <w:name w:val="B789D9DAC5564E9C9AEF8564BA666DB7"/>
  </w:style>
  <w:style w:type="paragraph" w:customStyle="1" w:styleId="824B0A7F85F34DA786078AF52B2D320F">
    <w:name w:val="824B0A7F85F34DA786078AF52B2D320F"/>
  </w:style>
  <w:style w:type="paragraph" w:customStyle="1" w:styleId="8205598CCEC8457289813AA915F80254">
    <w:name w:val="8205598CCEC8457289813AA915F80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leuren Profi Pendi - Wo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8B6AB"/>
      </a:accent1>
      <a:accent2>
        <a:srgbClr val="501E70"/>
      </a:accent2>
      <a:accent3>
        <a:srgbClr val="005B94"/>
      </a:accent3>
      <a:accent4>
        <a:srgbClr val="F6F9EC"/>
      </a:accent4>
      <a:accent5>
        <a:srgbClr val="C4E3DF"/>
      </a:accent5>
      <a:accent6>
        <a:srgbClr val="38B6AB"/>
      </a:accent6>
      <a:hlink>
        <a:srgbClr val="000000"/>
      </a:hlink>
      <a:folHlink>
        <a:srgbClr val="000000"/>
      </a:folHlink>
    </a:clrScheme>
    <a:fontScheme name="Lettertypen Profi Pendi - Word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ju xmlns="http://www.joulesunlimited.com/ccmappings">
  <documentnaam>Agenda Multidiciplinair Overleg (MDO)</documentnaam>
</ju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e06c9-f5fa-40df-8281-c63cd073f146" xsi:nil="true"/>
    <lcf76f155ced4ddcb4097134ff3c332f xmlns="494aa73d-fe60-449b-b302-339b2a2448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AF64F0AD47243A4ABD28BE0B147BA" ma:contentTypeVersion="13" ma:contentTypeDescription="Een nieuw document maken." ma:contentTypeScope="" ma:versionID="f9da2a3d72391bb50d2e12b4dd31ce5c">
  <xsd:schema xmlns:xsd="http://www.w3.org/2001/XMLSchema" xmlns:xs="http://www.w3.org/2001/XMLSchema" xmlns:p="http://schemas.microsoft.com/office/2006/metadata/properties" xmlns:ns2="494aa73d-fe60-449b-b302-339b2a244886" xmlns:ns3="167e06c9-f5fa-40df-8281-c63cd073f146" targetNamespace="http://schemas.microsoft.com/office/2006/metadata/properties" ma:root="true" ma:fieldsID="57209ac1e7a8bf52c61b92eb10a43470" ns2:_="" ns3:_="">
    <xsd:import namespace="494aa73d-fe60-449b-b302-339b2a244886"/>
    <xsd:import namespace="167e06c9-f5fa-40df-8281-c63cd073f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aa73d-fe60-449b-b302-339b2a244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d21e3b3-6217-47b3-9c17-4f552a232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06c9-f5fa-40df-8281-c63cd073f1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c2bb87-7111-43f3-a50f-c7c2fceac211}" ma:internalName="TaxCatchAll" ma:showField="CatchAllData" ma:web="167e06c9-f5fa-40df-8281-c63cd073f1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6290B-DA27-4150-88DE-BC7A0BD2A339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D899191B-6F41-4753-BFBB-3932D3839F9D}">
  <ds:schemaRefs>
    <ds:schemaRef ds:uri="http://schemas.microsoft.com/office/2006/metadata/properties"/>
    <ds:schemaRef ds:uri="http://schemas.microsoft.com/office/infopath/2007/PartnerControls"/>
    <ds:schemaRef ds:uri="167e06c9-f5fa-40df-8281-c63cd073f146"/>
    <ds:schemaRef ds:uri="494aa73d-fe60-449b-b302-339b2a244886"/>
  </ds:schemaRefs>
</ds:datastoreItem>
</file>

<file path=customXml/itemProps3.xml><?xml version="1.0" encoding="utf-8"?>
<ds:datastoreItem xmlns:ds="http://schemas.openxmlformats.org/officeDocument/2006/customXml" ds:itemID="{DBEC653A-A13E-4AD4-AB92-36A924F84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2C928-390D-4031-A3CA-F90A18E71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aa73d-fe60-449b-b302-339b2a244886"/>
    <ds:schemaRef ds:uri="167e06c9-f5fa-40df-8281-c63cd073f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Memo%20Profi%20Pendi.dotx</ap:Template>
  <ap:Application>Microsoft Word for the web</ap:Application>
  <ap:DocSecurity>0</ap:DocSecurity>
  <ap:ScaleCrop>false</ap:ScaleCrop>
  <ap:Manager/>
  <ap:Company>Profi Pendi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Verbeek</dc:creator>
  <keywords/>
  <dc:description>sjabloonversie 1.0 - 29 juli 2024_x000d_
vormgeving: www.zuiver-c.nl_x000d_
sjablonen: www.JoulesUnlimited.com</dc:description>
  <lastModifiedBy>Aziza Sjouke</lastModifiedBy>
  <revision>37</revision>
  <lastPrinted>2024-07-26T07:24:00.0000000Z</lastPrinted>
  <dcterms:created xsi:type="dcterms:W3CDTF">2025-07-07T08:29:00.0000000Z</dcterms:created>
  <dcterms:modified xsi:type="dcterms:W3CDTF">2025-07-07T08:30:32.9187393Z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0x01010025AAF64F0AD47243A4ABD28BE0B147BA</vt:lpwstr>
  </property>
  <property fmtid="{D5CDD505-2E9C-101B-9397-08002B2CF9AE}" pid="3" name="Verwijdertwijfel">
    <vt:bool>false</vt:bool>
  </property>
  <property fmtid="{D5CDD505-2E9C-101B-9397-08002B2CF9AE}" pid="4" name="MediaServiceImageTags">
    <vt:lpwstr/>
  </property>
</Properties>
</file>