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stijlblancoProfiPendi"/>
        <w:tblpPr w:bottomFromText="318" w:vertAnchor="page" w:horzAnchor="margin" w:tblpY="2156"/>
        <w:tblW w:w="0" w:type="auto"/>
        <w:shd w:val="clear" w:color="auto" w:fill="38B6AB" w:themeFill="accent1"/>
        <w:tblLook w:val="04A0" w:firstRow="1" w:lastRow="0" w:firstColumn="1" w:lastColumn="0" w:noHBand="0" w:noVBand="1"/>
      </w:tblPr>
      <w:tblGrid>
        <w:gridCol w:w="9070"/>
      </w:tblGrid>
      <w:tr w:rsidR="00A010A9" w14:paraId="6050367F" w14:textId="77777777" w:rsidTr="00A010A9">
        <w:trPr>
          <w:cantSplit/>
          <w:trHeight w:val="600"/>
        </w:trPr>
        <w:tc>
          <w:tcPr>
            <w:tcW w:w="9070" w:type="dxa"/>
            <w:shd w:val="clear" w:color="auto" w:fill="38B6AB" w:themeFill="accent1"/>
          </w:tcPr>
          <w:p w14:paraId="795F83CD" w14:textId="7280A6B7" w:rsidR="00A010A9" w:rsidRPr="00A010A9" w:rsidRDefault="00000000" w:rsidP="00A010A9">
            <w:pPr>
              <w:pStyle w:val="DocumentnaamProfiPendi"/>
            </w:pPr>
            <w:sdt>
              <w:sdtPr>
                <w:tag w:val="documentnaam"/>
                <w:id w:val="-254753750"/>
                <w:placeholder>
                  <w:docPart w:val="B789D9DAC5564E9C9AEF8564BA666DB7"/>
                </w:placeholder>
                <w:dataBinding w:prefixMappings="xmlns:ns0='http://www.joulesunlimited.com/ccmappings' " w:xpath="/ns0:ju[1]/ns0:documentnaam[1]" w:storeItemID="{0B96290B-DA27-4150-88DE-BC7A0BD2A339}"/>
                <w:text/>
              </w:sdtPr>
              <w:sdtContent>
                <w:r w:rsidR="00611305">
                  <w:t>Verslag</w:t>
                </w:r>
                <w:r w:rsidR="00E9023E">
                  <w:t xml:space="preserve"> </w:t>
                </w:r>
                <w:proofErr w:type="spellStart"/>
                <w:r w:rsidR="00E9023E">
                  <w:t>M</w:t>
                </w:r>
                <w:r w:rsidR="009A14B7">
                  <w:t>ultidiciplinair</w:t>
                </w:r>
                <w:proofErr w:type="spellEnd"/>
                <w:r w:rsidR="009A14B7">
                  <w:t xml:space="preserve"> Overleg (MDO)</w:t>
                </w:r>
              </w:sdtContent>
            </w:sdt>
          </w:p>
        </w:tc>
      </w:tr>
    </w:tbl>
    <w:tbl>
      <w:tblPr>
        <w:tblStyle w:val="TabelstijlmetopmaakProfiPendi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E9023E" w14:paraId="6BA8231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5D83E798" w14:textId="65E071E0" w:rsidR="00E9023E" w:rsidRPr="00E9023E" w:rsidRDefault="00E9023E" w:rsidP="00A010A9">
            <w:pPr>
              <w:pStyle w:val="BasistekstProfiPendi"/>
              <w:rPr>
                <w:sz w:val="24"/>
                <w:szCs w:val="24"/>
              </w:rPr>
            </w:pPr>
            <w:r w:rsidRPr="00E9023E">
              <w:rPr>
                <w:sz w:val="24"/>
                <w:szCs w:val="24"/>
              </w:rPr>
              <w:t>Naam leerling</w:t>
            </w:r>
          </w:p>
        </w:tc>
        <w:tc>
          <w:tcPr>
            <w:tcW w:w="4535" w:type="dxa"/>
          </w:tcPr>
          <w:p w14:paraId="2858A469" w14:textId="77777777" w:rsidR="00E9023E" w:rsidRPr="00E9023E" w:rsidRDefault="00E9023E" w:rsidP="00A010A9">
            <w:pPr>
              <w:pStyle w:val="BasistekstProfiPend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023E" w14:paraId="0C8FDA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2C57061E" w14:textId="59E5F27B" w:rsidR="00E9023E" w:rsidRPr="00E9023E" w:rsidRDefault="00E9023E" w:rsidP="00A010A9">
            <w:pPr>
              <w:pStyle w:val="BasistekstProfiPendi"/>
              <w:rPr>
                <w:sz w:val="24"/>
                <w:szCs w:val="24"/>
              </w:rPr>
            </w:pPr>
            <w:r w:rsidRPr="00E9023E">
              <w:rPr>
                <w:sz w:val="24"/>
                <w:szCs w:val="24"/>
              </w:rPr>
              <w:t>School</w:t>
            </w:r>
          </w:p>
        </w:tc>
        <w:tc>
          <w:tcPr>
            <w:tcW w:w="4535" w:type="dxa"/>
          </w:tcPr>
          <w:p w14:paraId="219281F2" w14:textId="77777777" w:rsidR="00E9023E" w:rsidRPr="00E9023E" w:rsidRDefault="00E9023E" w:rsidP="00A010A9">
            <w:pPr>
              <w:pStyle w:val="BasistekstProfiPend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023E" w14:paraId="431482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05C26745" w14:textId="0C04CE5A" w:rsidR="00E9023E" w:rsidRPr="00E9023E" w:rsidRDefault="00E9023E" w:rsidP="00A010A9">
            <w:pPr>
              <w:pStyle w:val="BasistekstProfiPendi"/>
              <w:rPr>
                <w:sz w:val="24"/>
                <w:szCs w:val="24"/>
              </w:rPr>
            </w:pPr>
            <w:r w:rsidRPr="00E9023E">
              <w:rPr>
                <w:sz w:val="24"/>
                <w:szCs w:val="24"/>
              </w:rPr>
              <w:t>Aanwezigen</w:t>
            </w:r>
            <w:r w:rsidR="001B5D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14:paraId="0E007851" w14:textId="353CB853" w:rsidR="00E9023E" w:rsidRPr="00E9023E" w:rsidRDefault="00E9023E" w:rsidP="00A010A9">
            <w:pPr>
              <w:pStyle w:val="BasistekstProfiPend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023E" w14:paraId="321E52D5" w14:textId="77777777" w:rsidTr="006C4D54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04DAC3F8" w14:textId="2B026415" w:rsidR="00E9023E" w:rsidRPr="00E9023E" w:rsidRDefault="00E9023E" w:rsidP="00A010A9">
            <w:pPr>
              <w:pStyle w:val="BasistekstProfiPendi"/>
              <w:rPr>
                <w:sz w:val="24"/>
                <w:szCs w:val="24"/>
              </w:rPr>
            </w:pPr>
            <w:r w:rsidRPr="00E9023E">
              <w:rPr>
                <w:sz w:val="24"/>
                <w:szCs w:val="24"/>
              </w:rPr>
              <w:t>Datum en tijdstip</w:t>
            </w:r>
          </w:p>
        </w:tc>
        <w:tc>
          <w:tcPr>
            <w:tcW w:w="4535" w:type="dxa"/>
          </w:tcPr>
          <w:p w14:paraId="579CB6D1" w14:textId="77777777" w:rsidR="00E9023E" w:rsidRPr="00E9023E" w:rsidRDefault="00E9023E" w:rsidP="00A010A9">
            <w:pPr>
              <w:pStyle w:val="BasistekstProfiPend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537270B" w14:textId="77777777" w:rsidR="00D77C80" w:rsidRDefault="00D77C80" w:rsidP="00D77C80">
      <w:pPr>
        <w:pStyle w:val="BasistekstProfiPendi"/>
      </w:pPr>
    </w:p>
    <w:p w14:paraId="7E871C5F" w14:textId="4FFF3D9A" w:rsidR="00996220" w:rsidRDefault="00DD7CA9" w:rsidP="00DD7CA9">
      <w:pPr>
        <w:pStyle w:val="Kop2zondernummerProfiPendi"/>
      </w:pPr>
      <w:r>
        <w:t>Verslag</w:t>
      </w:r>
    </w:p>
    <w:tbl>
      <w:tblPr>
        <w:tblStyle w:val="TabelstijlmetopmaakProfiPendi"/>
        <w:tblW w:w="0" w:type="auto"/>
        <w:tblLook w:val="04A0" w:firstRow="1" w:lastRow="0" w:firstColumn="1" w:lastColumn="0" w:noHBand="0" w:noVBand="1"/>
      </w:tblPr>
      <w:tblGrid>
        <w:gridCol w:w="9070"/>
      </w:tblGrid>
      <w:tr w:rsidR="005B76FF" w14:paraId="1C6AD041" w14:textId="77777777" w:rsidTr="005B7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47943966" w14:textId="77777777" w:rsidR="005B76FF" w:rsidRDefault="005B76FF" w:rsidP="00B67D2A">
            <w:pPr>
              <w:pStyle w:val="BasistekstProfiPendi"/>
            </w:pPr>
          </w:p>
        </w:tc>
      </w:tr>
      <w:tr w:rsidR="005B76FF" w14:paraId="23E8EFD4" w14:textId="77777777" w:rsidTr="005B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6986024D" w14:textId="77777777" w:rsidR="005B76FF" w:rsidRPr="00BA1823" w:rsidRDefault="005B76FF" w:rsidP="00BA1823">
            <w:pPr>
              <w:pStyle w:val="BasistekstProfiPendi"/>
              <w:rPr>
                <w:b w:val="0"/>
                <w:bCs/>
                <w:color w:val="501E70" w:themeColor="accent2"/>
                <w:sz w:val="24"/>
                <w:szCs w:val="24"/>
              </w:rPr>
            </w:pPr>
            <w:r w:rsidRPr="00BA1823">
              <w:rPr>
                <w:b w:val="0"/>
                <w:bCs/>
                <w:color w:val="501E70" w:themeColor="accent2"/>
                <w:sz w:val="24"/>
                <w:szCs w:val="24"/>
              </w:rPr>
              <w:t xml:space="preserve">Doel van het gesprek </w:t>
            </w:r>
          </w:p>
          <w:p w14:paraId="013C7EE0" w14:textId="77777777" w:rsidR="005B76FF" w:rsidRDefault="005B76FF" w:rsidP="00DD7CA9">
            <w:pPr>
              <w:pStyle w:val="Kop5zondernummerProfiPendi"/>
              <w:rPr>
                <w:b/>
              </w:rPr>
            </w:pPr>
          </w:p>
          <w:p w14:paraId="7A1DDB72" w14:textId="77777777" w:rsidR="00BA1823" w:rsidRDefault="00BA1823" w:rsidP="00BA1823">
            <w:pPr>
              <w:pStyle w:val="BasistekstProfiPendi"/>
            </w:pPr>
          </w:p>
          <w:p w14:paraId="228879A4" w14:textId="77777777" w:rsidR="00BA1823" w:rsidRDefault="00BA1823" w:rsidP="00BA1823">
            <w:pPr>
              <w:pStyle w:val="BasistekstProfiPendi"/>
              <w:rPr>
                <w:b w:val="0"/>
              </w:rPr>
            </w:pPr>
          </w:p>
          <w:p w14:paraId="3D79C13C" w14:textId="77777777" w:rsidR="00BA1823" w:rsidRDefault="00BA1823" w:rsidP="00BA1823">
            <w:pPr>
              <w:pStyle w:val="BasistekstProfiPendi"/>
              <w:rPr>
                <w:b w:val="0"/>
              </w:rPr>
            </w:pPr>
          </w:p>
          <w:p w14:paraId="48C40B0E" w14:textId="77777777" w:rsidR="00BA1823" w:rsidRPr="00BA1823" w:rsidRDefault="00BA1823" w:rsidP="00BA1823">
            <w:pPr>
              <w:pStyle w:val="BasistekstProfiPendi"/>
            </w:pPr>
          </w:p>
        </w:tc>
      </w:tr>
      <w:tr w:rsidR="005B76FF" w14:paraId="1375E405" w14:textId="77777777" w:rsidTr="005B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75DFB022" w14:textId="77777777" w:rsidR="005B76FF" w:rsidRPr="00BA1823" w:rsidRDefault="005B76FF" w:rsidP="00BA1823">
            <w:pPr>
              <w:pStyle w:val="BasistekstProfiPendi"/>
              <w:rPr>
                <w:b w:val="0"/>
                <w:bCs/>
                <w:color w:val="501E70" w:themeColor="accent2"/>
                <w:sz w:val="24"/>
                <w:szCs w:val="24"/>
              </w:rPr>
            </w:pPr>
            <w:r w:rsidRPr="00BA1823">
              <w:rPr>
                <w:b w:val="0"/>
                <w:bCs/>
                <w:color w:val="501E70" w:themeColor="accent2"/>
                <w:sz w:val="24"/>
                <w:szCs w:val="24"/>
              </w:rPr>
              <w:t>Kern van het gesprek</w:t>
            </w:r>
          </w:p>
          <w:p w14:paraId="5453A292" w14:textId="77777777" w:rsidR="005B76FF" w:rsidRDefault="005B76FF" w:rsidP="00DD7CA9">
            <w:pPr>
              <w:pStyle w:val="Kop5zondernummerProfiPendi"/>
              <w:rPr>
                <w:b/>
              </w:rPr>
            </w:pPr>
          </w:p>
          <w:p w14:paraId="726FB01B" w14:textId="77777777" w:rsidR="00BA1823" w:rsidRDefault="00BA1823" w:rsidP="00BA1823">
            <w:pPr>
              <w:pStyle w:val="BasistekstProfiPendi"/>
            </w:pPr>
          </w:p>
          <w:p w14:paraId="27CD5DAC" w14:textId="77777777" w:rsidR="00BA1823" w:rsidRDefault="00BA1823" w:rsidP="00BA1823">
            <w:pPr>
              <w:pStyle w:val="BasistekstProfiPendi"/>
              <w:rPr>
                <w:b w:val="0"/>
              </w:rPr>
            </w:pPr>
          </w:p>
          <w:p w14:paraId="16011857" w14:textId="77777777" w:rsidR="00BA1823" w:rsidRDefault="00BA1823" w:rsidP="00BA1823">
            <w:pPr>
              <w:pStyle w:val="BasistekstProfiPendi"/>
              <w:rPr>
                <w:b w:val="0"/>
              </w:rPr>
            </w:pPr>
          </w:p>
          <w:p w14:paraId="3A456664" w14:textId="77777777" w:rsidR="00BA1823" w:rsidRPr="00BA1823" w:rsidRDefault="00BA1823" w:rsidP="00BA1823">
            <w:pPr>
              <w:pStyle w:val="BasistekstProfiPendi"/>
            </w:pPr>
          </w:p>
        </w:tc>
      </w:tr>
      <w:tr w:rsidR="005B76FF" w14:paraId="5D609DDA" w14:textId="77777777" w:rsidTr="005B7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6968B6B1" w14:textId="77777777" w:rsidR="005B76FF" w:rsidRPr="00BA1823" w:rsidRDefault="005B76FF" w:rsidP="00BA1823">
            <w:pPr>
              <w:pStyle w:val="BasistekstProfiPendi"/>
              <w:rPr>
                <w:b w:val="0"/>
                <w:bCs/>
                <w:color w:val="501E70" w:themeColor="accent2"/>
                <w:sz w:val="24"/>
                <w:szCs w:val="24"/>
              </w:rPr>
            </w:pPr>
            <w:r w:rsidRPr="00BA1823">
              <w:rPr>
                <w:b w:val="0"/>
                <w:bCs/>
                <w:color w:val="501E70" w:themeColor="accent2"/>
                <w:sz w:val="24"/>
                <w:szCs w:val="24"/>
              </w:rPr>
              <w:t xml:space="preserve">Afspraken </w:t>
            </w:r>
          </w:p>
          <w:p w14:paraId="4558BDCA" w14:textId="77777777" w:rsidR="005B76FF" w:rsidRDefault="005B76FF" w:rsidP="00DD7CA9">
            <w:pPr>
              <w:pStyle w:val="Kop5zondernummerProfiPendi"/>
              <w:rPr>
                <w:b/>
              </w:rPr>
            </w:pPr>
          </w:p>
          <w:p w14:paraId="00A20F38" w14:textId="77777777" w:rsidR="00BA1823" w:rsidRDefault="00BA1823" w:rsidP="00BA1823">
            <w:pPr>
              <w:pStyle w:val="BasistekstProfiPendi"/>
              <w:rPr>
                <w:b w:val="0"/>
              </w:rPr>
            </w:pPr>
          </w:p>
          <w:p w14:paraId="6770F8E4" w14:textId="77777777" w:rsidR="00BA1823" w:rsidRDefault="00BA1823" w:rsidP="00BA1823">
            <w:pPr>
              <w:pStyle w:val="BasistekstProfiPendi"/>
              <w:rPr>
                <w:b w:val="0"/>
              </w:rPr>
            </w:pPr>
          </w:p>
          <w:p w14:paraId="2CB9578E" w14:textId="77777777" w:rsidR="00BA1823" w:rsidRPr="00BA1823" w:rsidRDefault="00BA1823" w:rsidP="00BA1823">
            <w:pPr>
              <w:pStyle w:val="BasistekstProfiPendi"/>
            </w:pPr>
          </w:p>
        </w:tc>
      </w:tr>
    </w:tbl>
    <w:p w14:paraId="7392A47B" w14:textId="77777777" w:rsidR="00B67D2A" w:rsidRPr="00B67D2A" w:rsidRDefault="00B67D2A" w:rsidP="00B67D2A">
      <w:pPr>
        <w:pStyle w:val="BasistekstProfiPendi"/>
      </w:pPr>
    </w:p>
    <w:sectPr w:rsidR="00B67D2A" w:rsidRPr="00B67D2A" w:rsidSect="001315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97" w:right="1418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5C45" w14:textId="77777777" w:rsidR="001E705E" w:rsidRDefault="001E705E" w:rsidP="007910B2">
      <w:pPr>
        <w:spacing w:line="240" w:lineRule="auto"/>
      </w:pPr>
      <w:r>
        <w:separator/>
      </w:r>
    </w:p>
  </w:endnote>
  <w:endnote w:type="continuationSeparator" w:id="0">
    <w:p w14:paraId="2C451EAA" w14:textId="77777777" w:rsidR="001E705E" w:rsidRDefault="001E705E" w:rsidP="00791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A537" w14:textId="77777777" w:rsidR="00A010A9" w:rsidRDefault="00A010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margin" w:tblpY="15990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91"/>
      <w:gridCol w:w="283"/>
      <w:gridCol w:w="397"/>
    </w:tblGrid>
    <w:tr w:rsidR="006418CA" w14:paraId="6F1F08EF" w14:textId="77777777" w:rsidTr="006418CA">
      <w:tc>
        <w:tcPr>
          <w:tcW w:w="8391" w:type="dxa"/>
        </w:tcPr>
        <w:p w14:paraId="34493E6F" w14:textId="30ABA892" w:rsidR="006418CA" w:rsidRPr="00A010A9" w:rsidRDefault="00000000" w:rsidP="006418CA">
          <w:pPr>
            <w:pStyle w:val="VoettekstProfiPendi"/>
          </w:pPr>
          <w:sdt>
            <w:sdtPr>
              <w:tag w:val="documentnaam"/>
              <w:id w:val="111795618"/>
              <w:placeholder>
                <w:docPart w:val="8205598CCEC8457289813AA915F80254"/>
              </w:placeholder>
              <w:dataBinding w:prefixMappings="xmlns:ns0='http://www.joulesunlimited.com/ccmappings' " w:xpath="/ns0:ju[1]/ns0:documentnaam[1]" w:storeItemID="{0B96290B-DA27-4150-88DE-BC7A0BD2A339}"/>
              <w:text/>
            </w:sdtPr>
            <w:sdtContent>
              <w:r w:rsidR="00611305">
                <w:t>Verslag Multidiciplinair Overleg (MDO)</w:t>
              </w:r>
            </w:sdtContent>
          </w:sdt>
          <w:r w:rsidR="00A010A9" w:rsidRPr="00A010A9">
            <w:t xml:space="preserve"> </w:t>
          </w:r>
        </w:p>
      </w:tc>
      <w:tc>
        <w:tcPr>
          <w:tcW w:w="283" w:type="dxa"/>
        </w:tcPr>
        <w:p w14:paraId="78ECF93E" w14:textId="77777777" w:rsidR="006418CA" w:rsidRDefault="006418CA" w:rsidP="006418CA">
          <w:pPr>
            <w:pStyle w:val="VoettekstProfiPendi"/>
          </w:pPr>
        </w:p>
      </w:tc>
      <w:tc>
        <w:tcPr>
          <w:tcW w:w="397" w:type="dxa"/>
        </w:tcPr>
        <w:p w14:paraId="3622C652" w14:textId="77777777" w:rsidR="006418CA" w:rsidRDefault="00F92D43" w:rsidP="006418CA">
          <w:pPr>
            <w:pStyle w:val="PaginanummerProfiPendi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14:paraId="14A6AE2A" w14:textId="77777777" w:rsidR="006418CA" w:rsidRDefault="006418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margin" w:tblpY="15990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91"/>
      <w:gridCol w:w="283"/>
      <w:gridCol w:w="397"/>
    </w:tblGrid>
    <w:tr w:rsidR="00A010A9" w14:paraId="137F1271" w14:textId="77777777" w:rsidTr="00932134">
      <w:tc>
        <w:tcPr>
          <w:tcW w:w="8391" w:type="dxa"/>
        </w:tcPr>
        <w:p w14:paraId="22C1D251" w14:textId="6811A517" w:rsidR="00A010A9" w:rsidRPr="00A010A9" w:rsidRDefault="00000000" w:rsidP="00A010A9">
          <w:pPr>
            <w:pStyle w:val="VoettekstProfiPendi"/>
          </w:pPr>
          <w:sdt>
            <w:sdtPr>
              <w:tag w:val="documentnaam"/>
              <w:id w:val="-1567873971"/>
              <w:placeholder>
                <w:docPart w:val="824B0A7F85F34DA786078AF52B2D320F"/>
              </w:placeholder>
              <w:dataBinding w:prefixMappings="xmlns:ns0='http://www.joulesunlimited.com/ccmappings' " w:xpath="/ns0:ju[1]/ns0:documentnaam[1]" w:storeItemID="{0B96290B-DA27-4150-88DE-BC7A0BD2A339}"/>
              <w:text/>
            </w:sdtPr>
            <w:sdtContent>
              <w:r w:rsidR="00611305">
                <w:t>Verslag Multidiciplinair Overleg (MDO)</w:t>
              </w:r>
            </w:sdtContent>
          </w:sdt>
          <w:r w:rsidR="00A010A9" w:rsidRPr="00A010A9">
            <w:t xml:space="preserve"> </w:t>
          </w:r>
        </w:p>
      </w:tc>
      <w:tc>
        <w:tcPr>
          <w:tcW w:w="283" w:type="dxa"/>
        </w:tcPr>
        <w:p w14:paraId="00AE2DCB" w14:textId="77777777" w:rsidR="00A010A9" w:rsidRDefault="00A010A9" w:rsidP="00A010A9">
          <w:pPr>
            <w:pStyle w:val="VoettekstProfiPendi"/>
          </w:pPr>
        </w:p>
      </w:tc>
      <w:tc>
        <w:tcPr>
          <w:tcW w:w="397" w:type="dxa"/>
        </w:tcPr>
        <w:p w14:paraId="351F7959" w14:textId="77777777" w:rsidR="00A010A9" w:rsidRDefault="00A010A9" w:rsidP="00A010A9">
          <w:pPr>
            <w:pStyle w:val="PaginanummerProfiPendi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14:paraId="0CF3467E" w14:textId="77777777" w:rsidR="00386060" w:rsidRDefault="003860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80D95" w14:textId="77777777" w:rsidR="001E705E" w:rsidRDefault="001E705E" w:rsidP="007910B2">
      <w:pPr>
        <w:spacing w:line="240" w:lineRule="auto"/>
      </w:pPr>
      <w:r>
        <w:separator/>
      </w:r>
    </w:p>
  </w:footnote>
  <w:footnote w:type="continuationSeparator" w:id="0">
    <w:p w14:paraId="307D1CCB" w14:textId="77777777" w:rsidR="001E705E" w:rsidRDefault="001E705E" w:rsidP="00791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8F9C" w14:textId="77777777" w:rsidR="00A010A9" w:rsidRDefault="00A010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CC73" w14:textId="77777777" w:rsidR="00386060" w:rsidRDefault="00386060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FC62088" wp14:editId="7EDAEB34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880870" cy="1303020"/>
              <wp:effectExtent l="0" t="0" r="0" b="0"/>
              <wp:wrapNone/>
              <wp:docPr id="419987694" name="Papier 5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527651491" name="Groep 527651491"/>
                      <wpg:cNvGrpSpPr>
                        <a:grpSpLocks noChangeAspect="1"/>
                      </wpg:cNvGrpSpPr>
                      <wpg:grpSpPr>
                        <a:xfrm>
                          <a:off x="230563" y="358775"/>
                          <a:ext cx="1184400" cy="658569"/>
                          <a:chOff x="312713" y="360680"/>
                          <a:chExt cx="1762125" cy="979805"/>
                        </a:xfrm>
                      </wpg:grpSpPr>
                      <wps:wsp>
                        <wps:cNvPr id="681852564" name="Freeform 10"/>
                        <wps:cNvSpPr>
                          <a:spLocks noEditPoints="1"/>
                        </wps:cNvSpPr>
                        <wps:spPr bwMode="auto">
                          <a:xfrm>
                            <a:off x="312713" y="887095"/>
                            <a:ext cx="758190" cy="311150"/>
                          </a:xfrm>
                          <a:custGeom>
                            <a:avLst/>
                            <a:gdLst>
                              <a:gd name="T0" fmla="*/ 949 w 2388"/>
                              <a:gd name="T1" fmla="*/ 283 h 980"/>
                              <a:gd name="T2" fmla="*/ 1043 w 2388"/>
                              <a:gd name="T3" fmla="*/ 294 h 980"/>
                              <a:gd name="T4" fmla="*/ 1021 w 2388"/>
                              <a:gd name="T5" fmla="*/ 396 h 980"/>
                              <a:gd name="T6" fmla="*/ 950 w 2388"/>
                              <a:gd name="T7" fmla="*/ 387 h 980"/>
                              <a:gd name="T8" fmla="*/ 815 w 2388"/>
                              <a:gd name="T9" fmla="*/ 530 h 980"/>
                              <a:gd name="T10" fmla="*/ 815 w 2388"/>
                              <a:gd name="T11" fmla="*/ 964 h 980"/>
                              <a:gd name="T12" fmla="*/ 697 w 2388"/>
                              <a:gd name="T13" fmla="*/ 964 h 980"/>
                              <a:gd name="T14" fmla="*/ 697 w 2388"/>
                              <a:gd name="T15" fmla="*/ 530 h 980"/>
                              <a:gd name="T16" fmla="*/ 949 w 2388"/>
                              <a:gd name="T17" fmla="*/ 283 h 980"/>
                              <a:gd name="T18" fmla="*/ 1675 w 2388"/>
                              <a:gd name="T19" fmla="*/ 574 h 980"/>
                              <a:gd name="T20" fmla="*/ 1675 w 2388"/>
                              <a:gd name="T21" fmla="*/ 689 h 980"/>
                              <a:gd name="T22" fmla="*/ 1406 w 2388"/>
                              <a:gd name="T23" fmla="*/ 980 h 980"/>
                              <a:gd name="T24" fmla="*/ 1136 w 2388"/>
                              <a:gd name="T25" fmla="*/ 689 h 980"/>
                              <a:gd name="T26" fmla="*/ 1136 w 2388"/>
                              <a:gd name="T27" fmla="*/ 574 h 980"/>
                              <a:gd name="T28" fmla="*/ 1406 w 2388"/>
                              <a:gd name="T29" fmla="*/ 283 h 980"/>
                              <a:gd name="T30" fmla="*/ 1675 w 2388"/>
                              <a:gd name="T31" fmla="*/ 574 h 980"/>
                              <a:gd name="T32" fmla="*/ 1557 w 2388"/>
                              <a:gd name="T33" fmla="*/ 581 h 980"/>
                              <a:gd name="T34" fmla="*/ 1406 w 2388"/>
                              <a:gd name="T35" fmla="*/ 387 h 980"/>
                              <a:gd name="T36" fmla="*/ 1255 w 2388"/>
                              <a:gd name="T37" fmla="*/ 581 h 980"/>
                              <a:gd name="T38" fmla="*/ 1255 w 2388"/>
                              <a:gd name="T39" fmla="*/ 683 h 980"/>
                              <a:gd name="T40" fmla="*/ 1406 w 2388"/>
                              <a:gd name="T41" fmla="*/ 876 h 980"/>
                              <a:gd name="T42" fmla="*/ 1557 w 2388"/>
                              <a:gd name="T43" fmla="*/ 683 h 980"/>
                              <a:gd name="T44" fmla="*/ 1557 w 2388"/>
                              <a:gd name="T45" fmla="*/ 581 h 980"/>
                              <a:gd name="T46" fmla="*/ 1871 w 2388"/>
                              <a:gd name="T47" fmla="*/ 202 h 980"/>
                              <a:gd name="T48" fmla="*/ 1871 w 2388"/>
                              <a:gd name="T49" fmla="*/ 300 h 980"/>
                              <a:gd name="T50" fmla="*/ 1784 w 2388"/>
                              <a:gd name="T51" fmla="*/ 300 h 980"/>
                              <a:gd name="T52" fmla="*/ 1784 w 2388"/>
                              <a:gd name="T53" fmla="*/ 385 h 980"/>
                              <a:gd name="T54" fmla="*/ 1871 w 2388"/>
                              <a:gd name="T55" fmla="*/ 385 h 980"/>
                              <a:gd name="T56" fmla="*/ 1871 w 2388"/>
                              <a:gd name="T57" fmla="*/ 964 h 980"/>
                              <a:gd name="T58" fmla="*/ 1990 w 2388"/>
                              <a:gd name="T59" fmla="*/ 964 h 980"/>
                              <a:gd name="T60" fmla="*/ 1990 w 2388"/>
                              <a:gd name="T61" fmla="*/ 385 h 980"/>
                              <a:gd name="T62" fmla="*/ 2129 w 2388"/>
                              <a:gd name="T63" fmla="*/ 385 h 980"/>
                              <a:gd name="T64" fmla="*/ 2155 w 2388"/>
                              <a:gd name="T65" fmla="*/ 300 h 980"/>
                              <a:gd name="T66" fmla="*/ 1990 w 2388"/>
                              <a:gd name="T67" fmla="*/ 300 h 980"/>
                              <a:gd name="T68" fmla="*/ 1990 w 2388"/>
                              <a:gd name="T69" fmla="*/ 202 h 980"/>
                              <a:gd name="T70" fmla="*/ 2084 w 2388"/>
                              <a:gd name="T71" fmla="*/ 108 h 980"/>
                              <a:gd name="T72" fmla="*/ 2159 w 2388"/>
                              <a:gd name="T73" fmla="*/ 119 h 980"/>
                              <a:gd name="T74" fmla="*/ 2181 w 2388"/>
                              <a:gd name="T75" fmla="*/ 19 h 980"/>
                              <a:gd name="T76" fmla="*/ 2080 w 2388"/>
                              <a:gd name="T77" fmla="*/ 3 h 980"/>
                              <a:gd name="T78" fmla="*/ 1871 w 2388"/>
                              <a:gd name="T79" fmla="*/ 202 h 980"/>
                              <a:gd name="T80" fmla="*/ 2270 w 2388"/>
                              <a:gd name="T81" fmla="*/ 300 h 980"/>
                              <a:gd name="T82" fmla="*/ 2270 w 2388"/>
                              <a:gd name="T83" fmla="*/ 964 h 980"/>
                              <a:gd name="T84" fmla="*/ 2388 w 2388"/>
                              <a:gd name="T85" fmla="*/ 964 h 980"/>
                              <a:gd name="T86" fmla="*/ 2388 w 2388"/>
                              <a:gd name="T87" fmla="*/ 300 h 980"/>
                              <a:gd name="T88" fmla="*/ 2270 w 2388"/>
                              <a:gd name="T89" fmla="*/ 300 h 980"/>
                              <a:gd name="T90" fmla="*/ 523 w 2388"/>
                              <a:gd name="T91" fmla="*/ 277 h 980"/>
                              <a:gd name="T92" fmla="*/ 523 w 2388"/>
                              <a:gd name="T93" fmla="*/ 419 h 980"/>
                              <a:gd name="T94" fmla="*/ 269 w 2388"/>
                              <a:gd name="T95" fmla="*/ 697 h 980"/>
                              <a:gd name="T96" fmla="*/ 117 w 2388"/>
                              <a:gd name="T97" fmla="*/ 651 h 980"/>
                              <a:gd name="T98" fmla="*/ 117 w 2388"/>
                              <a:gd name="T99" fmla="*/ 960 h 980"/>
                              <a:gd name="T100" fmla="*/ 0 w 2388"/>
                              <a:gd name="T101" fmla="*/ 960 h 980"/>
                              <a:gd name="T102" fmla="*/ 0 w 2388"/>
                              <a:gd name="T103" fmla="*/ 277 h 980"/>
                              <a:gd name="T104" fmla="*/ 260 w 2388"/>
                              <a:gd name="T105" fmla="*/ 0 h 980"/>
                              <a:gd name="T106" fmla="*/ 523 w 2388"/>
                              <a:gd name="T107" fmla="*/ 277 h 980"/>
                              <a:gd name="T108" fmla="*/ 404 w 2388"/>
                              <a:gd name="T109" fmla="*/ 284 h 980"/>
                              <a:gd name="T110" fmla="*/ 260 w 2388"/>
                              <a:gd name="T111" fmla="*/ 104 h 980"/>
                              <a:gd name="T112" fmla="*/ 117 w 2388"/>
                              <a:gd name="T113" fmla="*/ 284 h 980"/>
                              <a:gd name="T114" fmla="*/ 117 w 2388"/>
                              <a:gd name="T115" fmla="*/ 548 h 980"/>
                              <a:gd name="T116" fmla="*/ 259 w 2388"/>
                              <a:gd name="T117" fmla="*/ 593 h 980"/>
                              <a:gd name="T118" fmla="*/ 404 w 2388"/>
                              <a:gd name="T119" fmla="*/ 412 h 980"/>
                              <a:gd name="T120" fmla="*/ 404 w 2388"/>
                              <a:gd name="T121" fmla="*/ 284 h 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388" h="980">
                                <a:moveTo>
                                  <a:pt x="949" y="283"/>
                                </a:moveTo>
                                <a:cubicBezTo>
                                  <a:pt x="980" y="283"/>
                                  <a:pt x="1020" y="289"/>
                                  <a:pt x="1043" y="294"/>
                                </a:cubicBezTo>
                                <a:cubicBezTo>
                                  <a:pt x="1021" y="396"/>
                                  <a:pt x="1021" y="396"/>
                                  <a:pt x="1021" y="396"/>
                                </a:cubicBezTo>
                                <a:cubicBezTo>
                                  <a:pt x="1006" y="392"/>
                                  <a:pt x="974" y="387"/>
                                  <a:pt x="950" y="387"/>
                                </a:cubicBezTo>
                                <a:cubicBezTo>
                                  <a:pt x="869" y="387"/>
                                  <a:pt x="815" y="445"/>
                                  <a:pt x="815" y="530"/>
                                </a:cubicBezTo>
                                <a:cubicBezTo>
                                  <a:pt x="815" y="964"/>
                                  <a:pt x="815" y="964"/>
                                  <a:pt x="815" y="964"/>
                                </a:cubicBezTo>
                                <a:cubicBezTo>
                                  <a:pt x="697" y="964"/>
                                  <a:pt x="697" y="964"/>
                                  <a:pt x="697" y="964"/>
                                </a:cubicBezTo>
                                <a:cubicBezTo>
                                  <a:pt x="697" y="530"/>
                                  <a:pt x="697" y="530"/>
                                  <a:pt x="697" y="530"/>
                                </a:cubicBezTo>
                                <a:cubicBezTo>
                                  <a:pt x="697" y="381"/>
                                  <a:pt x="809" y="283"/>
                                  <a:pt x="949" y="283"/>
                                </a:cubicBezTo>
                                <a:close/>
                                <a:moveTo>
                                  <a:pt x="1675" y="574"/>
                                </a:moveTo>
                                <a:cubicBezTo>
                                  <a:pt x="1675" y="689"/>
                                  <a:pt x="1675" y="689"/>
                                  <a:pt x="1675" y="689"/>
                                </a:cubicBezTo>
                                <a:cubicBezTo>
                                  <a:pt x="1675" y="884"/>
                                  <a:pt x="1560" y="980"/>
                                  <a:pt x="1406" y="980"/>
                                </a:cubicBezTo>
                                <a:cubicBezTo>
                                  <a:pt x="1251" y="980"/>
                                  <a:pt x="1136" y="884"/>
                                  <a:pt x="1136" y="689"/>
                                </a:cubicBezTo>
                                <a:cubicBezTo>
                                  <a:pt x="1136" y="574"/>
                                  <a:pt x="1136" y="574"/>
                                  <a:pt x="1136" y="574"/>
                                </a:cubicBezTo>
                                <a:cubicBezTo>
                                  <a:pt x="1136" y="378"/>
                                  <a:pt x="1251" y="283"/>
                                  <a:pt x="1406" y="283"/>
                                </a:cubicBezTo>
                                <a:cubicBezTo>
                                  <a:pt x="1560" y="283"/>
                                  <a:pt x="1675" y="380"/>
                                  <a:pt x="1675" y="574"/>
                                </a:cubicBezTo>
                                <a:close/>
                                <a:moveTo>
                                  <a:pt x="1557" y="581"/>
                                </a:moveTo>
                                <a:cubicBezTo>
                                  <a:pt x="1557" y="440"/>
                                  <a:pt x="1499" y="387"/>
                                  <a:pt x="1406" y="387"/>
                                </a:cubicBezTo>
                                <a:cubicBezTo>
                                  <a:pt x="1314" y="387"/>
                                  <a:pt x="1255" y="440"/>
                                  <a:pt x="1255" y="581"/>
                                </a:cubicBezTo>
                                <a:cubicBezTo>
                                  <a:pt x="1255" y="683"/>
                                  <a:pt x="1255" y="683"/>
                                  <a:pt x="1255" y="683"/>
                                </a:cubicBezTo>
                                <a:cubicBezTo>
                                  <a:pt x="1255" y="822"/>
                                  <a:pt x="1313" y="876"/>
                                  <a:pt x="1406" y="876"/>
                                </a:cubicBezTo>
                                <a:cubicBezTo>
                                  <a:pt x="1496" y="876"/>
                                  <a:pt x="1557" y="822"/>
                                  <a:pt x="1557" y="683"/>
                                </a:cubicBezTo>
                                <a:lnTo>
                                  <a:pt x="1557" y="581"/>
                                </a:lnTo>
                                <a:close/>
                                <a:moveTo>
                                  <a:pt x="1871" y="202"/>
                                </a:moveTo>
                                <a:cubicBezTo>
                                  <a:pt x="1871" y="300"/>
                                  <a:pt x="1871" y="300"/>
                                  <a:pt x="1871" y="300"/>
                                </a:cubicBezTo>
                                <a:cubicBezTo>
                                  <a:pt x="1784" y="300"/>
                                  <a:pt x="1784" y="300"/>
                                  <a:pt x="1784" y="300"/>
                                </a:cubicBezTo>
                                <a:cubicBezTo>
                                  <a:pt x="1784" y="385"/>
                                  <a:pt x="1784" y="385"/>
                                  <a:pt x="1784" y="385"/>
                                </a:cubicBezTo>
                                <a:cubicBezTo>
                                  <a:pt x="1871" y="385"/>
                                  <a:pt x="1871" y="385"/>
                                  <a:pt x="1871" y="385"/>
                                </a:cubicBezTo>
                                <a:cubicBezTo>
                                  <a:pt x="1871" y="964"/>
                                  <a:pt x="1871" y="964"/>
                                  <a:pt x="1871" y="964"/>
                                </a:cubicBezTo>
                                <a:cubicBezTo>
                                  <a:pt x="1990" y="964"/>
                                  <a:pt x="1990" y="964"/>
                                  <a:pt x="1990" y="964"/>
                                </a:cubicBezTo>
                                <a:cubicBezTo>
                                  <a:pt x="1990" y="385"/>
                                  <a:pt x="1990" y="385"/>
                                  <a:pt x="1990" y="385"/>
                                </a:cubicBezTo>
                                <a:cubicBezTo>
                                  <a:pt x="2129" y="385"/>
                                  <a:pt x="2129" y="385"/>
                                  <a:pt x="2129" y="385"/>
                                </a:cubicBezTo>
                                <a:cubicBezTo>
                                  <a:pt x="2155" y="300"/>
                                  <a:pt x="2155" y="300"/>
                                  <a:pt x="2155" y="300"/>
                                </a:cubicBezTo>
                                <a:cubicBezTo>
                                  <a:pt x="1990" y="300"/>
                                  <a:pt x="1990" y="300"/>
                                  <a:pt x="1990" y="300"/>
                                </a:cubicBezTo>
                                <a:cubicBezTo>
                                  <a:pt x="1990" y="202"/>
                                  <a:pt x="1990" y="202"/>
                                  <a:pt x="1990" y="202"/>
                                </a:cubicBezTo>
                                <a:cubicBezTo>
                                  <a:pt x="1990" y="141"/>
                                  <a:pt x="2032" y="108"/>
                                  <a:pt x="2084" y="108"/>
                                </a:cubicBezTo>
                                <a:cubicBezTo>
                                  <a:pt x="2108" y="108"/>
                                  <a:pt x="2135" y="113"/>
                                  <a:pt x="2159" y="119"/>
                                </a:cubicBezTo>
                                <a:cubicBezTo>
                                  <a:pt x="2181" y="19"/>
                                  <a:pt x="2181" y="19"/>
                                  <a:pt x="2181" y="19"/>
                                </a:cubicBezTo>
                                <a:cubicBezTo>
                                  <a:pt x="2150" y="8"/>
                                  <a:pt x="2116" y="3"/>
                                  <a:pt x="2080" y="3"/>
                                </a:cubicBezTo>
                                <a:cubicBezTo>
                                  <a:pt x="1974" y="3"/>
                                  <a:pt x="1871" y="71"/>
                                  <a:pt x="1871" y="202"/>
                                </a:cubicBezTo>
                                <a:close/>
                                <a:moveTo>
                                  <a:pt x="2270" y="300"/>
                                </a:moveTo>
                                <a:cubicBezTo>
                                  <a:pt x="2270" y="964"/>
                                  <a:pt x="2270" y="964"/>
                                  <a:pt x="2270" y="964"/>
                                </a:cubicBezTo>
                                <a:cubicBezTo>
                                  <a:pt x="2388" y="964"/>
                                  <a:pt x="2388" y="964"/>
                                  <a:pt x="2388" y="964"/>
                                </a:cubicBezTo>
                                <a:cubicBezTo>
                                  <a:pt x="2388" y="300"/>
                                  <a:pt x="2388" y="300"/>
                                  <a:pt x="2388" y="300"/>
                                </a:cubicBezTo>
                                <a:lnTo>
                                  <a:pt x="2270" y="300"/>
                                </a:lnTo>
                                <a:close/>
                                <a:moveTo>
                                  <a:pt x="523" y="277"/>
                                </a:moveTo>
                                <a:cubicBezTo>
                                  <a:pt x="523" y="419"/>
                                  <a:pt x="523" y="419"/>
                                  <a:pt x="523" y="419"/>
                                </a:cubicBezTo>
                                <a:cubicBezTo>
                                  <a:pt x="523" y="610"/>
                                  <a:pt x="403" y="697"/>
                                  <a:pt x="269" y="697"/>
                                </a:cubicBezTo>
                                <a:cubicBezTo>
                                  <a:pt x="210" y="697"/>
                                  <a:pt x="152" y="673"/>
                                  <a:pt x="117" y="651"/>
                                </a:cubicBezTo>
                                <a:cubicBezTo>
                                  <a:pt x="117" y="960"/>
                                  <a:pt x="117" y="960"/>
                                  <a:pt x="117" y="960"/>
                                </a:cubicBezTo>
                                <a:cubicBezTo>
                                  <a:pt x="0" y="960"/>
                                  <a:pt x="0" y="960"/>
                                  <a:pt x="0" y="960"/>
                                </a:cubicBezTo>
                                <a:cubicBezTo>
                                  <a:pt x="0" y="277"/>
                                  <a:pt x="0" y="277"/>
                                  <a:pt x="0" y="277"/>
                                </a:cubicBezTo>
                                <a:cubicBezTo>
                                  <a:pt x="0" y="98"/>
                                  <a:pt x="119" y="0"/>
                                  <a:pt x="260" y="0"/>
                                </a:cubicBezTo>
                                <a:cubicBezTo>
                                  <a:pt x="401" y="0"/>
                                  <a:pt x="523" y="98"/>
                                  <a:pt x="523" y="277"/>
                                </a:cubicBezTo>
                                <a:close/>
                                <a:moveTo>
                                  <a:pt x="404" y="284"/>
                                </a:moveTo>
                                <a:cubicBezTo>
                                  <a:pt x="404" y="161"/>
                                  <a:pt x="341" y="104"/>
                                  <a:pt x="260" y="104"/>
                                </a:cubicBezTo>
                                <a:cubicBezTo>
                                  <a:pt x="179" y="104"/>
                                  <a:pt x="117" y="161"/>
                                  <a:pt x="117" y="284"/>
                                </a:cubicBezTo>
                                <a:cubicBezTo>
                                  <a:pt x="117" y="548"/>
                                  <a:pt x="117" y="548"/>
                                  <a:pt x="117" y="548"/>
                                </a:cubicBezTo>
                                <a:cubicBezTo>
                                  <a:pt x="163" y="575"/>
                                  <a:pt x="210" y="593"/>
                                  <a:pt x="259" y="593"/>
                                </a:cubicBezTo>
                                <a:cubicBezTo>
                                  <a:pt x="339" y="593"/>
                                  <a:pt x="404" y="547"/>
                                  <a:pt x="404" y="412"/>
                                </a:cubicBezTo>
                                <a:lnTo>
                                  <a:pt x="404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837620" name="Freeform 11"/>
                        <wps:cNvSpPr>
                          <a:spLocks noEditPoints="1"/>
                        </wps:cNvSpPr>
                        <wps:spPr bwMode="auto">
                          <a:xfrm>
                            <a:off x="1162343" y="887095"/>
                            <a:ext cx="909320" cy="311150"/>
                          </a:xfrm>
                          <a:custGeom>
                            <a:avLst/>
                            <a:gdLst>
                              <a:gd name="T0" fmla="*/ 687 w 2865"/>
                              <a:gd name="T1" fmla="*/ 554 h 980"/>
                              <a:gd name="T2" fmla="*/ 961 w 2865"/>
                              <a:gd name="T3" fmla="*/ 980 h 980"/>
                              <a:gd name="T4" fmla="*/ 1140 w 2865"/>
                              <a:gd name="T5" fmla="*/ 845 h 980"/>
                              <a:gd name="T6" fmla="*/ 806 w 2865"/>
                              <a:gd name="T7" fmla="*/ 704 h 980"/>
                              <a:gd name="T8" fmla="*/ 1199 w 2865"/>
                              <a:gd name="T9" fmla="*/ 666 h 980"/>
                              <a:gd name="T10" fmla="*/ 943 w 2865"/>
                              <a:gd name="T11" fmla="*/ 283 h 980"/>
                              <a:gd name="T12" fmla="*/ 806 w 2865"/>
                              <a:gd name="T13" fmla="*/ 573 h 980"/>
                              <a:gd name="T14" fmla="*/ 943 w 2865"/>
                              <a:gd name="T15" fmla="*/ 387 h 980"/>
                              <a:gd name="T16" fmla="*/ 1081 w 2865"/>
                              <a:gd name="T17" fmla="*/ 573 h 980"/>
                              <a:gd name="T18" fmla="*/ 1875 w 2865"/>
                              <a:gd name="T19" fmla="*/ 964 h 980"/>
                              <a:gd name="T20" fmla="*/ 1756 w 2865"/>
                              <a:gd name="T21" fmla="*/ 559 h 980"/>
                              <a:gd name="T22" fmla="*/ 1482 w 2865"/>
                              <a:gd name="T23" fmla="*/ 559 h 980"/>
                              <a:gd name="T24" fmla="*/ 1363 w 2865"/>
                              <a:gd name="T25" fmla="*/ 964 h 980"/>
                              <a:gd name="T26" fmla="*/ 1620 w 2865"/>
                              <a:gd name="T27" fmla="*/ 283 h 980"/>
                              <a:gd name="T28" fmla="*/ 2451 w 2865"/>
                              <a:gd name="T29" fmla="*/ 329 h 980"/>
                              <a:gd name="T30" fmla="*/ 2045 w 2865"/>
                              <a:gd name="T31" fmla="*/ 561 h 980"/>
                              <a:gd name="T32" fmla="*/ 2308 w 2865"/>
                              <a:gd name="T33" fmla="*/ 980 h 980"/>
                              <a:gd name="T34" fmla="*/ 2569 w 2865"/>
                              <a:gd name="T35" fmla="*/ 20 h 980"/>
                              <a:gd name="T36" fmla="*/ 2451 w 2865"/>
                              <a:gd name="T37" fmla="*/ 329 h 980"/>
                              <a:gd name="T38" fmla="*/ 2308 w 2865"/>
                              <a:gd name="T39" fmla="*/ 876 h 980"/>
                              <a:gd name="T40" fmla="*/ 2164 w 2865"/>
                              <a:gd name="T41" fmla="*/ 568 h 980"/>
                              <a:gd name="T42" fmla="*/ 2451 w 2865"/>
                              <a:gd name="T43" fmla="*/ 432 h 980"/>
                              <a:gd name="T44" fmla="*/ 260 w 2865"/>
                              <a:gd name="T45" fmla="*/ 0 h 980"/>
                              <a:gd name="T46" fmla="*/ 0 w 2865"/>
                              <a:gd name="T47" fmla="*/ 960 h 980"/>
                              <a:gd name="T48" fmla="*/ 117 w 2865"/>
                              <a:gd name="T49" fmla="*/ 651 h 980"/>
                              <a:gd name="T50" fmla="*/ 523 w 2865"/>
                              <a:gd name="T51" fmla="*/ 419 h 980"/>
                              <a:gd name="T52" fmla="*/ 260 w 2865"/>
                              <a:gd name="T53" fmla="*/ 0 h 980"/>
                              <a:gd name="T54" fmla="*/ 259 w 2865"/>
                              <a:gd name="T55" fmla="*/ 593 h 980"/>
                              <a:gd name="T56" fmla="*/ 117 w 2865"/>
                              <a:gd name="T57" fmla="*/ 284 h 980"/>
                              <a:gd name="T58" fmla="*/ 405 w 2865"/>
                              <a:gd name="T59" fmla="*/ 284 h 980"/>
                              <a:gd name="T60" fmla="*/ 2865 w 2865"/>
                              <a:gd name="T61" fmla="*/ 300 h 980"/>
                              <a:gd name="T62" fmla="*/ 2747 w 2865"/>
                              <a:gd name="T63" fmla="*/ 964 h 980"/>
                              <a:gd name="T64" fmla="*/ 2865 w 2865"/>
                              <a:gd name="T65" fmla="*/ 300 h 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865" h="980">
                                <a:moveTo>
                                  <a:pt x="943" y="283"/>
                                </a:moveTo>
                                <a:cubicBezTo>
                                  <a:pt x="802" y="283"/>
                                  <a:pt x="687" y="377"/>
                                  <a:pt x="687" y="554"/>
                                </a:cubicBezTo>
                                <a:cubicBezTo>
                                  <a:pt x="687" y="704"/>
                                  <a:pt x="687" y="704"/>
                                  <a:pt x="687" y="704"/>
                                </a:cubicBezTo>
                                <a:cubicBezTo>
                                  <a:pt x="687" y="885"/>
                                  <a:pt x="801" y="980"/>
                                  <a:pt x="961" y="980"/>
                                </a:cubicBezTo>
                                <a:cubicBezTo>
                                  <a:pt x="1034" y="980"/>
                                  <a:pt x="1095" y="969"/>
                                  <a:pt x="1163" y="947"/>
                                </a:cubicBezTo>
                                <a:cubicBezTo>
                                  <a:pt x="1140" y="845"/>
                                  <a:pt x="1140" y="845"/>
                                  <a:pt x="1140" y="845"/>
                                </a:cubicBezTo>
                                <a:cubicBezTo>
                                  <a:pt x="1081" y="863"/>
                                  <a:pt x="1023" y="876"/>
                                  <a:pt x="961" y="876"/>
                                </a:cubicBezTo>
                                <a:cubicBezTo>
                                  <a:pt x="864" y="876"/>
                                  <a:pt x="806" y="823"/>
                                  <a:pt x="806" y="704"/>
                                </a:cubicBezTo>
                                <a:cubicBezTo>
                                  <a:pt x="806" y="666"/>
                                  <a:pt x="806" y="666"/>
                                  <a:pt x="806" y="666"/>
                                </a:cubicBezTo>
                                <a:cubicBezTo>
                                  <a:pt x="1199" y="666"/>
                                  <a:pt x="1199" y="666"/>
                                  <a:pt x="1199" y="666"/>
                                </a:cubicBezTo>
                                <a:cubicBezTo>
                                  <a:pt x="1199" y="529"/>
                                  <a:pt x="1199" y="529"/>
                                  <a:pt x="1199" y="529"/>
                                </a:cubicBezTo>
                                <a:cubicBezTo>
                                  <a:pt x="1199" y="383"/>
                                  <a:pt x="1084" y="283"/>
                                  <a:pt x="943" y="283"/>
                                </a:cubicBezTo>
                                <a:close/>
                                <a:moveTo>
                                  <a:pt x="1081" y="573"/>
                                </a:moveTo>
                                <a:cubicBezTo>
                                  <a:pt x="806" y="573"/>
                                  <a:pt x="806" y="573"/>
                                  <a:pt x="806" y="573"/>
                                </a:cubicBezTo>
                                <a:cubicBezTo>
                                  <a:pt x="806" y="545"/>
                                  <a:pt x="806" y="545"/>
                                  <a:pt x="806" y="545"/>
                                </a:cubicBezTo>
                                <a:cubicBezTo>
                                  <a:pt x="806" y="441"/>
                                  <a:pt x="863" y="387"/>
                                  <a:pt x="943" y="387"/>
                                </a:cubicBezTo>
                                <a:cubicBezTo>
                                  <a:pt x="1025" y="387"/>
                                  <a:pt x="1081" y="445"/>
                                  <a:pt x="1081" y="529"/>
                                </a:cubicBezTo>
                                <a:lnTo>
                                  <a:pt x="1081" y="573"/>
                                </a:lnTo>
                                <a:close/>
                                <a:moveTo>
                                  <a:pt x="1875" y="552"/>
                                </a:moveTo>
                                <a:cubicBezTo>
                                  <a:pt x="1875" y="964"/>
                                  <a:pt x="1875" y="964"/>
                                  <a:pt x="1875" y="964"/>
                                </a:cubicBezTo>
                                <a:cubicBezTo>
                                  <a:pt x="1756" y="964"/>
                                  <a:pt x="1756" y="964"/>
                                  <a:pt x="1756" y="964"/>
                                </a:cubicBezTo>
                                <a:cubicBezTo>
                                  <a:pt x="1756" y="559"/>
                                  <a:pt x="1756" y="559"/>
                                  <a:pt x="1756" y="559"/>
                                </a:cubicBezTo>
                                <a:cubicBezTo>
                                  <a:pt x="1756" y="444"/>
                                  <a:pt x="1700" y="387"/>
                                  <a:pt x="1620" y="387"/>
                                </a:cubicBezTo>
                                <a:cubicBezTo>
                                  <a:pt x="1538" y="387"/>
                                  <a:pt x="1482" y="444"/>
                                  <a:pt x="1482" y="559"/>
                                </a:cubicBezTo>
                                <a:cubicBezTo>
                                  <a:pt x="1482" y="964"/>
                                  <a:pt x="1482" y="964"/>
                                  <a:pt x="1482" y="964"/>
                                </a:cubicBezTo>
                                <a:cubicBezTo>
                                  <a:pt x="1363" y="964"/>
                                  <a:pt x="1363" y="964"/>
                                  <a:pt x="1363" y="964"/>
                                </a:cubicBezTo>
                                <a:cubicBezTo>
                                  <a:pt x="1363" y="552"/>
                                  <a:pt x="1363" y="552"/>
                                  <a:pt x="1363" y="552"/>
                                </a:cubicBezTo>
                                <a:cubicBezTo>
                                  <a:pt x="1363" y="377"/>
                                  <a:pt x="1480" y="283"/>
                                  <a:pt x="1620" y="283"/>
                                </a:cubicBezTo>
                                <a:cubicBezTo>
                                  <a:pt x="1761" y="283"/>
                                  <a:pt x="1875" y="377"/>
                                  <a:pt x="1875" y="552"/>
                                </a:cubicBezTo>
                                <a:close/>
                                <a:moveTo>
                                  <a:pt x="2451" y="329"/>
                                </a:moveTo>
                                <a:cubicBezTo>
                                  <a:pt x="2417" y="307"/>
                                  <a:pt x="2359" y="283"/>
                                  <a:pt x="2299" y="283"/>
                                </a:cubicBezTo>
                                <a:cubicBezTo>
                                  <a:pt x="2165" y="283"/>
                                  <a:pt x="2045" y="371"/>
                                  <a:pt x="2045" y="561"/>
                                </a:cubicBezTo>
                                <a:cubicBezTo>
                                  <a:pt x="2045" y="703"/>
                                  <a:pt x="2045" y="703"/>
                                  <a:pt x="2045" y="703"/>
                                </a:cubicBezTo>
                                <a:cubicBezTo>
                                  <a:pt x="2045" y="882"/>
                                  <a:pt x="2168" y="980"/>
                                  <a:pt x="2308" y="980"/>
                                </a:cubicBezTo>
                                <a:cubicBezTo>
                                  <a:pt x="2449" y="980"/>
                                  <a:pt x="2569" y="882"/>
                                  <a:pt x="2569" y="703"/>
                                </a:cubicBezTo>
                                <a:cubicBezTo>
                                  <a:pt x="2569" y="20"/>
                                  <a:pt x="2569" y="20"/>
                                  <a:pt x="2569" y="20"/>
                                </a:cubicBezTo>
                                <a:cubicBezTo>
                                  <a:pt x="2451" y="20"/>
                                  <a:pt x="2451" y="20"/>
                                  <a:pt x="2451" y="20"/>
                                </a:cubicBezTo>
                                <a:lnTo>
                                  <a:pt x="2451" y="329"/>
                                </a:lnTo>
                                <a:close/>
                                <a:moveTo>
                                  <a:pt x="2451" y="697"/>
                                </a:moveTo>
                                <a:cubicBezTo>
                                  <a:pt x="2451" y="819"/>
                                  <a:pt x="2389" y="876"/>
                                  <a:pt x="2308" y="876"/>
                                </a:cubicBezTo>
                                <a:cubicBezTo>
                                  <a:pt x="2227" y="876"/>
                                  <a:pt x="2164" y="819"/>
                                  <a:pt x="2164" y="697"/>
                                </a:cubicBezTo>
                                <a:cubicBezTo>
                                  <a:pt x="2164" y="568"/>
                                  <a:pt x="2164" y="568"/>
                                  <a:pt x="2164" y="568"/>
                                </a:cubicBezTo>
                                <a:cubicBezTo>
                                  <a:pt x="2164" y="434"/>
                                  <a:pt x="2230" y="387"/>
                                  <a:pt x="2310" y="387"/>
                                </a:cubicBezTo>
                                <a:cubicBezTo>
                                  <a:pt x="2359" y="387"/>
                                  <a:pt x="2405" y="405"/>
                                  <a:pt x="2451" y="432"/>
                                </a:cubicBezTo>
                                <a:lnTo>
                                  <a:pt x="2451" y="697"/>
                                </a:lnTo>
                                <a:close/>
                                <a:moveTo>
                                  <a:pt x="260" y="0"/>
                                </a:moveTo>
                                <a:cubicBezTo>
                                  <a:pt x="120" y="0"/>
                                  <a:pt x="0" y="98"/>
                                  <a:pt x="0" y="277"/>
                                </a:cubicBezTo>
                                <a:cubicBezTo>
                                  <a:pt x="0" y="960"/>
                                  <a:pt x="0" y="960"/>
                                  <a:pt x="0" y="960"/>
                                </a:cubicBezTo>
                                <a:cubicBezTo>
                                  <a:pt x="117" y="960"/>
                                  <a:pt x="117" y="960"/>
                                  <a:pt x="117" y="960"/>
                                </a:cubicBezTo>
                                <a:cubicBezTo>
                                  <a:pt x="117" y="651"/>
                                  <a:pt x="117" y="651"/>
                                  <a:pt x="117" y="651"/>
                                </a:cubicBezTo>
                                <a:cubicBezTo>
                                  <a:pt x="152" y="673"/>
                                  <a:pt x="210" y="697"/>
                                  <a:pt x="269" y="697"/>
                                </a:cubicBezTo>
                                <a:cubicBezTo>
                                  <a:pt x="403" y="697"/>
                                  <a:pt x="523" y="610"/>
                                  <a:pt x="523" y="419"/>
                                </a:cubicBezTo>
                                <a:cubicBezTo>
                                  <a:pt x="523" y="277"/>
                                  <a:pt x="523" y="277"/>
                                  <a:pt x="523" y="277"/>
                                </a:cubicBezTo>
                                <a:cubicBezTo>
                                  <a:pt x="523" y="98"/>
                                  <a:pt x="401" y="0"/>
                                  <a:pt x="260" y="0"/>
                                </a:cubicBezTo>
                                <a:close/>
                                <a:moveTo>
                                  <a:pt x="405" y="412"/>
                                </a:moveTo>
                                <a:cubicBezTo>
                                  <a:pt x="405" y="547"/>
                                  <a:pt x="339" y="593"/>
                                  <a:pt x="259" y="593"/>
                                </a:cubicBezTo>
                                <a:cubicBezTo>
                                  <a:pt x="210" y="593"/>
                                  <a:pt x="164" y="575"/>
                                  <a:pt x="117" y="548"/>
                                </a:cubicBezTo>
                                <a:cubicBezTo>
                                  <a:pt x="117" y="284"/>
                                  <a:pt x="117" y="284"/>
                                  <a:pt x="117" y="284"/>
                                </a:cubicBezTo>
                                <a:cubicBezTo>
                                  <a:pt x="117" y="161"/>
                                  <a:pt x="179" y="104"/>
                                  <a:pt x="260" y="104"/>
                                </a:cubicBezTo>
                                <a:cubicBezTo>
                                  <a:pt x="341" y="104"/>
                                  <a:pt x="405" y="161"/>
                                  <a:pt x="405" y="284"/>
                                </a:cubicBezTo>
                                <a:lnTo>
                                  <a:pt x="405" y="412"/>
                                </a:lnTo>
                                <a:close/>
                                <a:moveTo>
                                  <a:pt x="2865" y="300"/>
                                </a:moveTo>
                                <a:cubicBezTo>
                                  <a:pt x="2865" y="964"/>
                                  <a:pt x="2865" y="964"/>
                                  <a:pt x="2865" y="964"/>
                                </a:cubicBezTo>
                                <a:cubicBezTo>
                                  <a:pt x="2747" y="964"/>
                                  <a:pt x="2747" y="964"/>
                                  <a:pt x="2747" y="964"/>
                                </a:cubicBezTo>
                                <a:cubicBezTo>
                                  <a:pt x="2747" y="300"/>
                                  <a:pt x="2747" y="300"/>
                                  <a:pt x="2747" y="300"/>
                                </a:cubicBezTo>
                                <a:lnTo>
                                  <a:pt x="2865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788516" name="Freeform 12"/>
                        <wps:cNvSpPr>
                          <a:spLocks noEditPoints="1"/>
                        </wps:cNvSpPr>
                        <wps:spPr bwMode="auto">
                          <a:xfrm>
                            <a:off x="315888" y="1259840"/>
                            <a:ext cx="740410" cy="80645"/>
                          </a:xfrm>
                          <a:custGeom>
                            <a:avLst/>
                            <a:gdLst>
                              <a:gd name="T0" fmla="*/ 685 w 2333"/>
                              <a:gd name="T1" fmla="*/ 180 h 255"/>
                              <a:gd name="T2" fmla="*/ 810 w 2333"/>
                              <a:gd name="T3" fmla="*/ 212 h 255"/>
                              <a:gd name="T4" fmla="*/ 725 w 2333"/>
                              <a:gd name="T5" fmla="*/ 173 h 255"/>
                              <a:gd name="T6" fmla="*/ 755 w 2333"/>
                              <a:gd name="T7" fmla="*/ 68 h 255"/>
                              <a:gd name="T8" fmla="*/ 725 w 2333"/>
                              <a:gd name="T9" fmla="*/ 138 h 255"/>
                              <a:gd name="T10" fmla="*/ 786 w 2333"/>
                              <a:gd name="T11" fmla="*/ 144 h 255"/>
                              <a:gd name="T12" fmla="*/ 522 w 2333"/>
                              <a:gd name="T13" fmla="*/ 245 h 255"/>
                              <a:gd name="T14" fmla="*/ 602 w 2333"/>
                              <a:gd name="T15" fmla="*/ 202 h 255"/>
                              <a:gd name="T16" fmla="*/ 636 w 2333"/>
                              <a:gd name="T17" fmla="*/ 76 h 255"/>
                              <a:gd name="T18" fmla="*/ 567 w 2333"/>
                              <a:gd name="T19" fmla="*/ 120 h 255"/>
                              <a:gd name="T20" fmla="*/ 199 w 2333"/>
                              <a:gd name="T21" fmla="*/ 79 h 255"/>
                              <a:gd name="T22" fmla="*/ 284 w 2333"/>
                              <a:gd name="T23" fmla="*/ 134 h 255"/>
                              <a:gd name="T24" fmla="*/ 189 w 2333"/>
                              <a:gd name="T25" fmla="*/ 196 h 255"/>
                              <a:gd name="T26" fmla="*/ 324 w 2333"/>
                              <a:gd name="T27" fmla="*/ 134 h 255"/>
                              <a:gd name="T28" fmla="*/ 256 w 2333"/>
                              <a:gd name="T29" fmla="*/ 221 h 255"/>
                              <a:gd name="T30" fmla="*/ 284 w 2333"/>
                              <a:gd name="T31" fmla="*/ 170 h 255"/>
                              <a:gd name="T32" fmla="*/ 419 w 2333"/>
                              <a:gd name="T33" fmla="*/ 255 h 255"/>
                              <a:gd name="T34" fmla="*/ 419 w 2333"/>
                              <a:gd name="T35" fmla="*/ 221 h 255"/>
                              <a:gd name="T36" fmla="*/ 432 w 2333"/>
                              <a:gd name="T37" fmla="*/ 68 h 255"/>
                              <a:gd name="T38" fmla="*/ 432 w 2333"/>
                              <a:gd name="T39" fmla="*/ 103 h 255"/>
                              <a:gd name="T40" fmla="*/ 80 w 2333"/>
                              <a:gd name="T41" fmla="*/ 19 h 255"/>
                              <a:gd name="T42" fmla="*/ 41 w 2333"/>
                              <a:gd name="T43" fmla="*/ 251 h 255"/>
                              <a:gd name="T44" fmla="*/ 153 w 2333"/>
                              <a:gd name="T45" fmla="*/ 91 h 255"/>
                              <a:gd name="T46" fmla="*/ 41 w 2333"/>
                              <a:gd name="T47" fmla="*/ 128 h 255"/>
                              <a:gd name="T48" fmla="*/ 111 w 2333"/>
                              <a:gd name="T49" fmla="*/ 91 h 255"/>
                              <a:gd name="T50" fmla="*/ 2001 w 2333"/>
                              <a:gd name="T51" fmla="*/ 142 h 255"/>
                              <a:gd name="T52" fmla="*/ 2133 w 2333"/>
                              <a:gd name="T53" fmla="*/ 245 h 255"/>
                              <a:gd name="T54" fmla="*/ 2041 w 2333"/>
                              <a:gd name="T55" fmla="*/ 180 h 255"/>
                              <a:gd name="T56" fmla="*/ 2142 w 2333"/>
                              <a:gd name="T57" fmla="*/ 135 h 255"/>
                              <a:gd name="T58" fmla="*/ 2041 w 2333"/>
                              <a:gd name="T59" fmla="*/ 144 h 255"/>
                              <a:gd name="T60" fmla="*/ 2102 w 2333"/>
                              <a:gd name="T61" fmla="*/ 135 h 255"/>
                              <a:gd name="T62" fmla="*/ 1949 w 2333"/>
                              <a:gd name="T63" fmla="*/ 251 h 255"/>
                              <a:gd name="T64" fmla="*/ 1882 w 2333"/>
                              <a:gd name="T65" fmla="*/ 103 h 255"/>
                              <a:gd name="T66" fmla="*/ 1814 w 2333"/>
                              <a:gd name="T67" fmla="*/ 251 h 255"/>
                              <a:gd name="T68" fmla="*/ 1760 w 2333"/>
                              <a:gd name="T69" fmla="*/ 143 h 255"/>
                              <a:gd name="T70" fmla="*/ 1720 w 2333"/>
                              <a:gd name="T71" fmla="*/ 140 h 255"/>
                              <a:gd name="T72" fmla="*/ 1882 w 2333"/>
                              <a:gd name="T73" fmla="*/ 68 h 255"/>
                              <a:gd name="T74" fmla="*/ 1017 w 2333"/>
                              <a:gd name="T75" fmla="*/ 251 h 255"/>
                              <a:gd name="T76" fmla="*/ 947 w 2333"/>
                              <a:gd name="T77" fmla="*/ 103 h 255"/>
                              <a:gd name="T78" fmla="*/ 876 w 2333"/>
                              <a:gd name="T79" fmla="*/ 251 h 255"/>
                              <a:gd name="T80" fmla="*/ 1017 w 2333"/>
                              <a:gd name="T81" fmla="*/ 142 h 255"/>
                              <a:gd name="T82" fmla="*/ 2293 w 2333"/>
                              <a:gd name="T83" fmla="*/ 251 h 255"/>
                              <a:gd name="T84" fmla="*/ 2232 w 2333"/>
                              <a:gd name="T85" fmla="*/ 143 h 255"/>
                              <a:gd name="T86" fmla="*/ 2192 w 2333"/>
                              <a:gd name="T87" fmla="*/ 142 h 255"/>
                              <a:gd name="T88" fmla="*/ 1174 w 2333"/>
                              <a:gd name="T89" fmla="*/ 79 h 255"/>
                              <a:gd name="T90" fmla="*/ 1069 w 2333"/>
                              <a:gd name="T91" fmla="*/ 181 h 255"/>
                              <a:gd name="T92" fmla="*/ 1214 w 2333"/>
                              <a:gd name="T93" fmla="*/ 0 h 255"/>
                              <a:gd name="T94" fmla="*/ 1174 w 2333"/>
                              <a:gd name="T95" fmla="*/ 179 h 255"/>
                              <a:gd name="T96" fmla="*/ 1109 w 2333"/>
                              <a:gd name="T97" fmla="*/ 145 h 255"/>
                              <a:gd name="T98" fmla="*/ 1174 w 2333"/>
                              <a:gd name="T99" fmla="*/ 179 h 255"/>
                              <a:gd name="T100" fmla="*/ 1345 w 2333"/>
                              <a:gd name="T101" fmla="*/ 242 h 255"/>
                              <a:gd name="T102" fmla="*/ 1451 w 2333"/>
                              <a:gd name="T103" fmla="*/ 188 h 255"/>
                              <a:gd name="T104" fmla="*/ 1489 w 2333"/>
                              <a:gd name="T105" fmla="*/ 28 h 255"/>
                              <a:gd name="T106" fmla="*/ 1394 w 2333"/>
                              <a:gd name="T107" fmla="*/ 77 h 255"/>
                              <a:gd name="T108" fmla="*/ 1543 w 2333"/>
                              <a:gd name="T109" fmla="*/ 79 h 255"/>
                              <a:gd name="T110" fmla="*/ 1628 w 2333"/>
                              <a:gd name="T111" fmla="*/ 134 h 255"/>
                              <a:gd name="T112" fmla="*/ 1533 w 2333"/>
                              <a:gd name="T113" fmla="*/ 196 h 255"/>
                              <a:gd name="T114" fmla="*/ 1669 w 2333"/>
                              <a:gd name="T115" fmla="*/ 134 h 255"/>
                              <a:gd name="T116" fmla="*/ 1601 w 2333"/>
                              <a:gd name="T117" fmla="*/ 221 h 255"/>
                              <a:gd name="T118" fmla="*/ 1628 w 2333"/>
                              <a:gd name="T119" fmla="*/ 17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33" h="255">
                                <a:moveTo>
                                  <a:pt x="755" y="68"/>
                                </a:moveTo>
                                <a:cubicBezTo>
                                  <a:pt x="717" y="68"/>
                                  <a:pt x="685" y="94"/>
                                  <a:pt x="685" y="142"/>
                                </a:cubicBezTo>
                                <a:cubicBezTo>
                                  <a:pt x="685" y="180"/>
                                  <a:pt x="685" y="180"/>
                                  <a:pt x="685" y="180"/>
                                </a:cubicBezTo>
                                <a:cubicBezTo>
                                  <a:pt x="685" y="229"/>
                                  <a:pt x="716" y="255"/>
                                  <a:pt x="761" y="255"/>
                                </a:cubicBezTo>
                                <a:cubicBezTo>
                                  <a:pt x="783" y="255"/>
                                  <a:pt x="799" y="252"/>
                                  <a:pt x="817" y="245"/>
                                </a:cubicBezTo>
                                <a:cubicBezTo>
                                  <a:pt x="810" y="212"/>
                                  <a:pt x="810" y="212"/>
                                  <a:pt x="810" y="212"/>
                                </a:cubicBezTo>
                                <a:cubicBezTo>
                                  <a:pt x="794" y="217"/>
                                  <a:pt x="778" y="221"/>
                                  <a:pt x="761" y="221"/>
                                </a:cubicBezTo>
                                <a:cubicBezTo>
                                  <a:pt x="738" y="221"/>
                                  <a:pt x="725" y="208"/>
                                  <a:pt x="725" y="180"/>
                                </a:cubicBezTo>
                                <a:cubicBezTo>
                                  <a:pt x="725" y="173"/>
                                  <a:pt x="725" y="173"/>
                                  <a:pt x="725" y="173"/>
                                </a:cubicBezTo>
                                <a:cubicBezTo>
                                  <a:pt x="826" y="173"/>
                                  <a:pt x="826" y="173"/>
                                  <a:pt x="826" y="173"/>
                                </a:cubicBezTo>
                                <a:cubicBezTo>
                                  <a:pt x="826" y="135"/>
                                  <a:pt x="826" y="135"/>
                                  <a:pt x="826" y="135"/>
                                </a:cubicBezTo>
                                <a:cubicBezTo>
                                  <a:pt x="826" y="96"/>
                                  <a:pt x="794" y="68"/>
                                  <a:pt x="755" y="68"/>
                                </a:cubicBezTo>
                                <a:close/>
                                <a:moveTo>
                                  <a:pt x="786" y="144"/>
                                </a:moveTo>
                                <a:cubicBezTo>
                                  <a:pt x="725" y="144"/>
                                  <a:pt x="725" y="144"/>
                                  <a:pt x="725" y="144"/>
                                </a:cubicBezTo>
                                <a:cubicBezTo>
                                  <a:pt x="725" y="138"/>
                                  <a:pt x="725" y="138"/>
                                  <a:pt x="725" y="138"/>
                                </a:cubicBezTo>
                                <a:cubicBezTo>
                                  <a:pt x="725" y="116"/>
                                  <a:pt x="737" y="103"/>
                                  <a:pt x="755" y="103"/>
                                </a:cubicBezTo>
                                <a:cubicBezTo>
                                  <a:pt x="774" y="103"/>
                                  <a:pt x="786" y="117"/>
                                  <a:pt x="786" y="135"/>
                                </a:cubicBezTo>
                                <a:lnTo>
                                  <a:pt x="786" y="144"/>
                                </a:lnTo>
                                <a:close/>
                                <a:moveTo>
                                  <a:pt x="643" y="201"/>
                                </a:moveTo>
                                <a:cubicBezTo>
                                  <a:pt x="643" y="228"/>
                                  <a:pt x="622" y="255"/>
                                  <a:pt x="576" y="255"/>
                                </a:cubicBezTo>
                                <a:cubicBezTo>
                                  <a:pt x="557" y="255"/>
                                  <a:pt x="540" y="252"/>
                                  <a:pt x="522" y="245"/>
                                </a:cubicBezTo>
                                <a:cubicBezTo>
                                  <a:pt x="530" y="212"/>
                                  <a:pt x="530" y="212"/>
                                  <a:pt x="530" y="212"/>
                                </a:cubicBezTo>
                                <a:cubicBezTo>
                                  <a:pt x="545" y="217"/>
                                  <a:pt x="560" y="221"/>
                                  <a:pt x="576" y="221"/>
                                </a:cubicBezTo>
                                <a:cubicBezTo>
                                  <a:pt x="591" y="221"/>
                                  <a:pt x="602" y="213"/>
                                  <a:pt x="602" y="202"/>
                                </a:cubicBezTo>
                                <a:cubicBezTo>
                                  <a:pt x="602" y="169"/>
                                  <a:pt x="526" y="181"/>
                                  <a:pt x="526" y="120"/>
                                </a:cubicBezTo>
                                <a:cubicBezTo>
                                  <a:pt x="526" y="90"/>
                                  <a:pt x="550" y="68"/>
                                  <a:pt x="589" y="68"/>
                                </a:cubicBezTo>
                                <a:cubicBezTo>
                                  <a:pt x="605" y="68"/>
                                  <a:pt x="620" y="71"/>
                                  <a:pt x="636" y="76"/>
                                </a:cubicBezTo>
                                <a:cubicBezTo>
                                  <a:pt x="627" y="110"/>
                                  <a:pt x="627" y="110"/>
                                  <a:pt x="627" y="110"/>
                                </a:cubicBezTo>
                                <a:cubicBezTo>
                                  <a:pt x="614" y="106"/>
                                  <a:pt x="603" y="103"/>
                                  <a:pt x="589" y="103"/>
                                </a:cubicBezTo>
                                <a:cubicBezTo>
                                  <a:pt x="573" y="103"/>
                                  <a:pt x="567" y="110"/>
                                  <a:pt x="567" y="120"/>
                                </a:cubicBezTo>
                                <a:cubicBezTo>
                                  <a:pt x="567" y="151"/>
                                  <a:pt x="643" y="138"/>
                                  <a:pt x="643" y="201"/>
                                </a:cubicBezTo>
                                <a:close/>
                                <a:moveTo>
                                  <a:pt x="256" y="68"/>
                                </a:moveTo>
                                <a:cubicBezTo>
                                  <a:pt x="237" y="68"/>
                                  <a:pt x="217" y="73"/>
                                  <a:pt x="199" y="79"/>
                                </a:cubicBezTo>
                                <a:cubicBezTo>
                                  <a:pt x="208" y="111"/>
                                  <a:pt x="208" y="111"/>
                                  <a:pt x="208" y="111"/>
                                </a:cubicBezTo>
                                <a:cubicBezTo>
                                  <a:pt x="224" y="107"/>
                                  <a:pt x="240" y="103"/>
                                  <a:pt x="256" y="103"/>
                                </a:cubicBezTo>
                                <a:cubicBezTo>
                                  <a:pt x="274" y="103"/>
                                  <a:pt x="284" y="114"/>
                                  <a:pt x="284" y="134"/>
                                </a:cubicBezTo>
                                <a:cubicBezTo>
                                  <a:pt x="284" y="141"/>
                                  <a:pt x="284" y="141"/>
                                  <a:pt x="284" y="141"/>
                                </a:cubicBezTo>
                                <a:cubicBezTo>
                                  <a:pt x="256" y="141"/>
                                  <a:pt x="256" y="141"/>
                                  <a:pt x="256" y="141"/>
                                </a:cubicBezTo>
                                <a:cubicBezTo>
                                  <a:pt x="216" y="141"/>
                                  <a:pt x="189" y="160"/>
                                  <a:pt x="189" y="196"/>
                                </a:cubicBezTo>
                                <a:cubicBezTo>
                                  <a:pt x="189" y="230"/>
                                  <a:pt x="218" y="255"/>
                                  <a:pt x="256" y="255"/>
                                </a:cubicBezTo>
                                <a:cubicBezTo>
                                  <a:pt x="293" y="255"/>
                                  <a:pt x="324" y="230"/>
                                  <a:pt x="324" y="196"/>
                                </a:cubicBezTo>
                                <a:cubicBezTo>
                                  <a:pt x="324" y="134"/>
                                  <a:pt x="324" y="134"/>
                                  <a:pt x="324" y="134"/>
                                </a:cubicBezTo>
                                <a:cubicBezTo>
                                  <a:pt x="324" y="94"/>
                                  <a:pt x="297" y="68"/>
                                  <a:pt x="256" y="68"/>
                                </a:cubicBezTo>
                                <a:close/>
                                <a:moveTo>
                                  <a:pt x="284" y="196"/>
                                </a:moveTo>
                                <a:cubicBezTo>
                                  <a:pt x="284" y="208"/>
                                  <a:pt x="274" y="221"/>
                                  <a:pt x="256" y="221"/>
                                </a:cubicBezTo>
                                <a:cubicBezTo>
                                  <a:pt x="238" y="221"/>
                                  <a:pt x="229" y="208"/>
                                  <a:pt x="229" y="195"/>
                                </a:cubicBezTo>
                                <a:cubicBezTo>
                                  <a:pt x="229" y="182"/>
                                  <a:pt x="236" y="170"/>
                                  <a:pt x="255" y="170"/>
                                </a:cubicBezTo>
                                <a:cubicBezTo>
                                  <a:pt x="284" y="170"/>
                                  <a:pt x="284" y="170"/>
                                  <a:pt x="284" y="170"/>
                                </a:cubicBezTo>
                                <a:lnTo>
                                  <a:pt x="284" y="196"/>
                                </a:lnTo>
                                <a:close/>
                                <a:moveTo>
                                  <a:pt x="486" y="201"/>
                                </a:moveTo>
                                <a:cubicBezTo>
                                  <a:pt x="486" y="228"/>
                                  <a:pt x="465" y="255"/>
                                  <a:pt x="419" y="255"/>
                                </a:cubicBezTo>
                                <a:cubicBezTo>
                                  <a:pt x="401" y="255"/>
                                  <a:pt x="383" y="252"/>
                                  <a:pt x="365" y="245"/>
                                </a:cubicBezTo>
                                <a:cubicBezTo>
                                  <a:pt x="373" y="212"/>
                                  <a:pt x="373" y="212"/>
                                  <a:pt x="373" y="212"/>
                                </a:cubicBezTo>
                                <a:cubicBezTo>
                                  <a:pt x="388" y="217"/>
                                  <a:pt x="403" y="221"/>
                                  <a:pt x="419" y="221"/>
                                </a:cubicBezTo>
                                <a:cubicBezTo>
                                  <a:pt x="435" y="221"/>
                                  <a:pt x="445" y="213"/>
                                  <a:pt x="445" y="202"/>
                                </a:cubicBezTo>
                                <a:cubicBezTo>
                                  <a:pt x="445" y="169"/>
                                  <a:pt x="369" y="181"/>
                                  <a:pt x="369" y="120"/>
                                </a:cubicBezTo>
                                <a:cubicBezTo>
                                  <a:pt x="369" y="90"/>
                                  <a:pt x="393" y="68"/>
                                  <a:pt x="432" y="68"/>
                                </a:cubicBezTo>
                                <a:cubicBezTo>
                                  <a:pt x="448" y="68"/>
                                  <a:pt x="463" y="71"/>
                                  <a:pt x="479" y="76"/>
                                </a:cubicBezTo>
                                <a:cubicBezTo>
                                  <a:pt x="471" y="110"/>
                                  <a:pt x="471" y="110"/>
                                  <a:pt x="471" y="110"/>
                                </a:cubicBezTo>
                                <a:cubicBezTo>
                                  <a:pt x="457" y="106"/>
                                  <a:pt x="446" y="103"/>
                                  <a:pt x="432" y="103"/>
                                </a:cubicBezTo>
                                <a:cubicBezTo>
                                  <a:pt x="416" y="103"/>
                                  <a:pt x="410" y="110"/>
                                  <a:pt x="410" y="120"/>
                                </a:cubicBezTo>
                                <a:cubicBezTo>
                                  <a:pt x="410" y="151"/>
                                  <a:pt x="486" y="138"/>
                                  <a:pt x="486" y="201"/>
                                </a:cubicBezTo>
                                <a:close/>
                                <a:moveTo>
                                  <a:pt x="80" y="19"/>
                                </a:move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0" y="251"/>
                                  <a:pt x="0" y="251"/>
                                  <a:pt x="0" y="251"/>
                                </a:cubicBezTo>
                                <a:cubicBezTo>
                                  <a:pt x="41" y="251"/>
                                  <a:pt x="41" y="251"/>
                                  <a:pt x="41" y="251"/>
                                </a:cubicBezTo>
                                <a:cubicBezTo>
                                  <a:pt x="41" y="163"/>
                                  <a:pt x="41" y="163"/>
                                  <a:pt x="41" y="163"/>
                                </a:cubicBezTo>
                                <a:cubicBezTo>
                                  <a:pt x="80" y="163"/>
                                  <a:pt x="80" y="163"/>
                                  <a:pt x="80" y="163"/>
                                </a:cubicBezTo>
                                <a:cubicBezTo>
                                  <a:pt x="125" y="163"/>
                                  <a:pt x="153" y="130"/>
                                  <a:pt x="153" y="91"/>
                                </a:cubicBezTo>
                                <a:cubicBezTo>
                                  <a:pt x="153" y="52"/>
                                  <a:pt x="125" y="19"/>
                                  <a:pt x="80" y="19"/>
                                </a:cubicBezTo>
                                <a:close/>
                                <a:moveTo>
                                  <a:pt x="79" y="128"/>
                                </a:moveTo>
                                <a:cubicBezTo>
                                  <a:pt x="41" y="128"/>
                                  <a:pt x="41" y="128"/>
                                  <a:pt x="41" y="128"/>
                                </a:cubicBezTo>
                                <a:cubicBezTo>
                                  <a:pt x="41" y="55"/>
                                  <a:pt x="41" y="55"/>
                                  <a:pt x="41" y="55"/>
                                </a:cubicBezTo>
                                <a:cubicBezTo>
                                  <a:pt x="79" y="55"/>
                                  <a:pt x="79" y="55"/>
                                  <a:pt x="79" y="55"/>
                                </a:cubicBezTo>
                                <a:cubicBezTo>
                                  <a:pt x="99" y="55"/>
                                  <a:pt x="111" y="70"/>
                                  <a:pt x="111" y="91"/>
                                </a:cubicBezTo>
                                <a:cubicBezTo>
                                  <a:pt x="111" y="113"/>
                                  <a:pt x="99" y="128"/>
                                  <a:pt x="79" y="128"/>
                                </a:cubicBezTo>
                                <a:close/>
                                <a:moveTo>
                                  <a:pt x="2071" y="68"/>
                                </a:moveTo>
                                <a:cubicBezTo>
                                  <a:pt x="2032" y="68"/>
                                  <a:pt x="2001" y="94"/>
                                  <a:pt x="2001" y="142"/>
                                </a:cubicBezTo>
                                <a:cubicBezTo>
                                  <a:pt x="2001" y="180"/>
                                  <a:pt x="2001" y="180"/>
                                  <a:pt x="2001" y="180"/>
                                </a:cubicBezTo>
                                <a:cubicBezTo>
                                  <a:pt x="2001" y="229"/>
                                  <a:pt x="2032" y="255"/>
                                  <a:pt x="2077" y="255"/>
                                </a:cubicBezTo>
                                <a:cubicBezTo>
                                  <a:pt x="2099" y="255"/>
                                  <a:pt x="2115" y="252"/>
                                  <a:pt x="2133" y="245"/>
                                </a:cubicBezTo>
                                <a:cubicBezTo>
                                  <a:pt x="2125" y="212"/>
                                  <a:pt x="2125" y="212"/>
                                  <a:pt x="2125" y="212"/>
                                </a:cubicBezTo>
                                <a:cubicBezTo>
                                  <a:pt x="2110" y="217"/>
                                  <a:pt x="2094" y="221"/>
                                  <a:pt x="2077" y="221"/>
                                </a:cubicBezTo>
                                <a:cubicBezTo>
                                  <a:pt x="2054" y="221"/>
                                  <a:pt x="2041" y="208"/>
                                  <a:pt x="2041" y="180"/>
                                </a:cubicBezTo>
                                <a:cubicBezTo>
                                  <a:pt x="2041" y="173"/>
                                  <a:pt x="2041" y="173"/>
                                  <a:pt x="2041" y="173"/>
                                </a:cubicBezTo>
                                <a:cubicBezTo>
                                  <a:pt x="2142" y="173"/>
                                  <a:pt x="2142" y="173"/>
                                  <a:pt x="2142" y="173"/>
                                </a:cubicBezTo>
                                <a:cubicBezTo>
                                  <a:pt x="2142" y="135"/>
                                  <a:pt x="2142" y="135"/>
                                  <a:pt x="2142" y="135"/>
                                </a:cubicBezTo>
                                <a:cubicBezTo>
                                  <a:pt x="2142" y="96"/>
                                  <a:pt x="2110" y="68"/>
                                  <a:pt x="2071" y="68"/>
                                </a:cubicBezTo>
                                <a:close/>
                                <a:moveTo>
                                  <a:pt x="2102" y="144"/>
                                </a:moveTo>
                                <a:cubicBezTo>
                                  <a:pt x="2041" y="144"/>
                                  <a:pt x="2041" y="144"/>
                                  <a:pt x="2041" y="144"/>
                                </a:cubicBezTo>
                                <a:cubicBezTo>
                                  <a:pt x="2041" y="138"/>
                                  <a:pt x="2041" y="138"/>
                                  <a:pt x="2041" y="138"/>
                                </a:cubicBezTo>
                                <a:cubicBezTo>
                                  <a:pt x="2041" y="116"/>
                                  <a:pt x="2053" y="103"/>
                                  <a:pt x="2071" y="103"/>
                                </a:cubicBezTo>
                                <a:cubicBezTo>
                                  <a:pt x="2090" y="103"/>
                                  <a:pt x="2102" y="117"/>
                                  <a:pt x="2102" y="135"/>
                                </a:cubicBezTo>
                                <a:lnTo>
                                  <a:pt x="2102" y="144"/>
                                </a:lnTo>
                                <a:close/>
                                <a:moveTo>
                                  <a:pt x="1949" y="140"/>
                                </a:moveTo>
                                <a:cubicBezTo>
                                  <a:pt x="1949" y="251"/>
                                  <a:pt x="1949" y="251"/>
                                  <a:pt x="1949" y="251"/>
                                </a:cubicBezTo>
                                <a:cubicBezTo>
                                  <a:pt x="1909" y="251"/>
                                  <a:pt x="1909" y="251"/>
                                  <a:pt x="1909" y="251"/>
                                </a:cubicBezTo>
                                <a:cubicBezTo>
                                  <a:pt x="1909" y="143"/>
                                  <a:pt x="1909" y="143"/>
                                  <a:pt x="1909" y="143"/>
                                </a:cubicBezTo>
                                <a:cubicBezTo>
                                  <a:pt x="1909" y="117"/>
                                  <a:pt x="1899" y="103"/>
                                  <a:pt x="1882" y="103"/>
                                </a:cubicBezTo>
                                <a:cubicBezTo>
                                  <a:pt x="1864" y="103"/>
                                  <a:pt x="1855" y="119"/>
                                  <a:pt x="1855" y="149"/>
                                </a:cubicBezTo>
                                <a:cubicBezTo>
                                  <a:pt x="1855" y="251"/>
                                  <a:pt x="1855" y="251"/>
                                  <a:pt x="1855" y="251"/>
                                </a:cubicBezTo>
                                <a:cubicBezTo>
                                  <a:pt x="1814" y="251"/>
                                  <a:pt x="1814" y="251"/>
                                  <a:pt x="1814" y="251"/>
                                </a:cubicBezTo>
                                <a:cubicBezTo>
                                  <a:pt x="1814" y="149"/>
                                  <a:pt x="1814" y="149"/>
                                  <a:pt x="1814" y="149"/>
                                </a:cubicBezTo>
                                <a:cubicBezTo>
                                  <a:pt x="1814" y="119"/>
                                  <a:pt x="1805" y="103"/>
                                  <a:pt x="1787" y="103"/>
                                </a:cubicBezTo>
                                <a:cubicBezTo>
                                  <a:pt x="1770" y="103"/>
                                  <a:pt x="1760" y="117"/>
                                  <a:pt x="1760" y="143"/>
                                </a:cubicBezTo>
                                <a:cubicBezTo>
                                  <a:pt x="1760" y="251"/>
                                  <a:pt x="1760" y="251"/>
                                  <a:pt x="1760" y="251"/>
                                </a:cubicBezTo>
                                <a:cubicBezTo>
                                  <a:pt x="1720" y="251"/>
                                  <a:pt x="1720" y="251"/>
                                  <a:pt x="1720" y="251"/>
                                </a:cubicBezTo>
                                <a:cubicBezTo>
                                  <a:pt x="1720" y="140"/>
                                  <a:pt x="1720" y="140"/>
                                  <a:pt x="1720" y="140"/>
                                </a:cubicBezTo>
                                <a:cubicBezTo>
                                  <a:pt x="1720" y="92"/>
                                  <a:pt x="1751" y="68"/>
                                  <a:pt x="1787" y="68"/>
                                </a:cubicBezTo>
                                <a:cubicBezTo>
                                  <a:pt x="1808" y="68"/>
                                  <a:pt x="1825" y="79"/>
                                  <a:pt x="1834" y="96"/>
                                </a:cubicBezTo>
                                <a:cubicBezTo>
                                  <a:pt x="1844" y="79"/>
                                  <a:pt x="1861" y="68"/>
                                  <a:pt x="1882" y="68"/>
                                </a:cubicBezTo>
                                <a:cubicBezTo>
                                  <a:pt x="1919" y="68"/>
                                  <a:pt x="1949" y="92"/>
                                  <a:pt x="1949" y="140"/>
                                </a:cubicBezTo>
                                <a:close/>
                                <a:moveTo>
                                  <a:pt x="1017" y="142"/>
                                </a:moveTo>
                                <a:cubicBezTo>
                                  <a:pt x="1017" y="251"/>
                                  <a:pt x="1017" y="251"/>
                                  <a:pt x="1017" y="251"/>
                                </a:cubicBezTo>
                                <a:cubicBezTo>
                                  <a:pt x="977" y="251"/>
                                  <a:pt x="977" y="251"/>
                                  <a:pt x="977" y="251"/>
                                </a:cubicBezTo>
                                <a:cubicBezTo>
                                  <a:pt x="977" y="143"/>
                                  <a:pt x="977" y="143"/>
                                  <a:pt x="977" y="143"/>
                                </a:cubicBezTo>
                                <a:cubicBezTo>
                                  <a:pt x="977" y="117"/>
                                  <a:pt x="965" y="103"/>
                                  <a:pt x="947" y="103"/>
                                </a:cubicBezTo>
                                <a:cubicBezTo>
                                  <a:pt x="929" y="103"/>
                                  <a:pt x="916" y="117"/>
                                  <a:pt x="916" y="143"/>
                                </a:cubicBezTo>
                                <a:cubicBezTo>
                                  <a:pt x="916" y="251"/>
                                  <a:pt x="916" y="251"/>
                                  <a:pt x="916" y="251"/>
                                </a:cubicBezTo>
                                <a:cubicBezTo>
                                  <a:pt x="876" y="251"/>
                                  <a:pt x="876" y="251"/>
                                  <a:pt x="876" y="251"/>
                                </a:cubicBezTo>
                                <a:cubicBezTo>
                                  <a:pt x="876" y="142"/>
                                  <a:pt x="876" y="142"/>
                                  <a:pt x="876" y="142"/>
                                </a:cubicBezTo>
                                <a:cubicBezTo>
                                  <a:pt x="876" y="94"/>
                                  <a:pt x="908" y="68"/>
                                  <a:pt x="947" y="68"/>
                                </a:cubicBezTo>
                                <a:cubicBezTo>
                                  <a:pt x="986" y="68"/>
                                  <a:pt x="1017" y="94"/>
                                  <a:pt x="1017" y="142"/>
                                </a:cubicBezTo>
                                <a:close/>
                                <a:moveTo>
                                  <a:pt x="2333" y="142"/>
                                </a:moveTo>
                                <a:cubicBezTo>
                                  <a:pt x="2333" y="251"/>
                                  <a:pt x="2333" y="251"/>
                                  <a:pt x="2333" y="251"/>
                                </a:cubicBezTo>
                                <a:cubicBezTo>
                                  <a:pt x="2293" y="251"/>
                                  <a:pt x="2293" y="251"/>
                                  <a:pt x="2293" y="251"/>
                                </a:cubicBezTo>
                                <a:cubicBezTo>
                                  <a:pt x="2293" y="143"/>
                                  <a:pt x="2293" y="143"/>
                                  <a:pt x="2293" y="143"/>
                                </a:cubicBezTo>
                                <a:cubicBezTo>
                                  <a:pt x="2293" y="117"/>
                                  <a:pt x="2281" y="103"/>
                                  <a:pt x="2263" y="103"/>
                                </a:cubicBezTo>
                                <a:cubicBezTo>
                                  <a:pt x="2244" y="103"/>
                                  <a:pt x="2232" y="117"/>
                                  <a:pt x="2232" y="143"/>
                                </a:cubicBezTo>
                                <a:cubicBezTo>
                                  <a:pt x="2232" y="251"/>
                                  <a:pt x="2232" y="251"/>
                                  <a:pt x="2232" y="251"/>
                                </a:cubicBezTo>
                                <a:cubicBezTo>
                                  <a:pt x="2192" y="251"/>
                                  <a:pt x="2192" y="251"/>
                                  <a:pt x="2192" y="251"/>
                                </a:cubicBezTo>
                                <a:cubicBezTo>
                                  <a:pt x="2192" y="142"/>
                                  <a:pt x="2192" y="142"/>
                                  <a:pt x="2192" y="142"/>
                                </a:cubicBezTo>
                                <a:cubicBezTo>
                                  <a:pt x="2192" y="94"/>
                                  <a:pt x="2224" y="68"/>
                                  <a:pt x="2263" y="68"/>
                                </a:cubicBezTo>
                                <a:cubicBezTo>
                                  <a:pt x="2302" y="68"/>
                                  <a:pt x="2333" y="94"/>
                                  <a:pt x="2333" y="142"/>
                                </a:cubicBezTo>
                                <a:close/>
                                <a:moveTo>
                                  <a:pt x="1174" y="79"/>
                                </a:moveTo>
                                <a:cubicBezTo>
                                  <a:pt x="1165" y="73"/>
                                  <a:pt x="1152" y="68"/>
                                  <a:pt x="1139" y="68"/>
                                </a:cubicBezTo>
                                <a:cubicBezTo>
                                  <a:pt x="1103" y="68"/>
                                  <a:pt x="1069" y="92"/>
                                  <a:pt x="1069" y="143"/>
                                </a:cubicBezTo>
                                <a:cubicBezTo>
                                  <a:pt x="1069" y="181"/>
                                  <a:pt x="1069" y="181"/>
                                  <a:pt x="1069" y="181"/>
                                </a:cubicBezTo>
                                <a:cubicBezTo>
                                  <a:pt x="1069" y="228"/>
                                  <a:pt x="1103" y="255"/>
                                  <a:pt x="1142" y="255"/>
                                </a:cubicBezTo>
                                <a:cubicBezTo>
                                  <a:pt x="1180" y="255"/>
                                  <a:pt x="1214" y="228"/>
                                  <a:pt x="1214" y="181"/>
                                </a:cubicBezTo>
                                <a:cubicBezTo>
                                  <a:pt x="1214" y="0"/>
                                  <a:pt x="1214" y="0"/>
                                  <a:pt x="1214" y="0"/>
                                </a:cubicBezTo>
                                <a:cubicBezTo>
                                  <a:pt x="1174" y="0"/>
                                  <a:pt x="1174" y="0"/>
                                  <a:pt x="1174" y="0"/>
                                </a:cubicBezTo>
                                <a:lnTo>
                                  <a:pt x="1174" y="79"/>
                                </a:lnTo>
                                <a:close/>
                                <a:moveTo>
                                  <a:pt x="1174" y="179"/>
                                </a:moveTo>
                                <a:cubicBezTo>
                                  <a:pt x="1174" y="207"/>
                                  <a:pt x="1160" y="221"/>
                                  <a:pt x="1142" y="221"/>
                                </a:cubicBezTo>
                                <a:cubicBezTo>
                                  <a:pt x="1123" y="221"/>
                                  <a:pt x="1109" y="207"/>
                                  <a:pt x="1109" y="179"/>
                                </a:cubicBezTo>
                                <a:cubicBezTo>
                                  <a:pt x="1109" y="145"/>
                                  <a:pt x="1109" y="145"/>
                                  <a:pt x="1109" y="145"/>
                                </a:cubicBezTo>
                                <a:cubicBezTo>
                                  <a:pt x="1109" y="114"/>
                                  <a:pt x="1124" y="103"/>
                                  <a:pt x="1142" y="103"/>
                                </a:cubicBezTo>
                                <a:cubicBezTo>
                                  <a:pt x="1153" y="103"/>
                                  <a:pt x="1163" y="107"/>
                                  <a:pt x="1174" y="112"/>
                                </a:cubicBezTo>
                                <a:lnTo>
                                  <a:pt x="1174" y="179"/>
                                </a:lnTo>
                                <a:close/>
                                <a:moveTo>
                                  <a:pt x="1494" y="188"/>
                                </a:moveTo>
                                <a:cubicBezTo>
                                  <a:pt x="1494" y="233"/>
                                  <a:pt x="1458" y="255"/>
                                  <a:pt x="1417" y="255"/>
                                </a:cubicBezTo>
                                <a:cubicBezTo>
                                  <a:pt x="1391" y="255"/>
                                  <a:pt x="1368" y="250"/>
                                  <a:pt x="1345" y="242"/>
                                </a:cubicBezTo>
                                <a:cubicBezTo>
                                  <a:pt x="1353" y="207"/>
                                  <a:pt x="1353" y="207"/>
                                  <a:pt x="1353" y="207"/>
                                </a:cubicBezTo>
                                <a:cubicBezTo>
                                  <a:pt x="1374" y="214"/>
                                  <a:pt x="1395" y="220"/>
                                  <a:pt x="1417" y="220"/>
                                </a:cubicBezTo>
                                <a:cubicBezTo>
                                  <a:pt x="1437" y="220"/>
                                  <a:pt x="1451" y="208"/>
                                  <a:pt x="1451" y="188"/>
                                </a:cubicBezTo>
                                <a:cubicBezTo>
                                  <a:pt x="1451" y="140"/>
                                  <a:pt x="1351" y="154"/>
                                  <a:pt x="1351" y="77"/>
                                </a:cubicBezTo>
                                <a:cubicBezTo>
                                  <a:pt x="1351" y="39"/>
                                  <a:pt x="1384" y="14"/>
                                  <a:pt x="1426" y="14"/>
                                </a:cubicBezTo>
                                <a:cubicBezTo>
                                  <a:pt x="1447" y="14"/>
                                  <a:pt x="1468" y="19"/>
                                  <a:pt x="1489" y="28"/>
                                </a:cubicBezTo>
                                <a:cubicBezTo>
                                  <a:pt x="1479" y="61"/>
                                  <a:pt x="1479" y="61"/>
                                  <a:pt x="1479" y="61"/>
                                </a:cubicBezTo>
                                <a:cubicBezTo>
                                  <a:pt x="1460" y="54"/>
                                  <a:pt x="1444" y="50"/>
                                  <a:pt x="1426" y="50"/>
                                </a:cubicBezTo>
                                <a:cubicBezTo>
                                  <a:pt x="1404" y="50"/>
                                  <a:pt x="1394" y="61"/>
                                  <a:pt x="1394" y="77"/>
                                </a:cubicBezTo>
                                <a:cubicBezTo>
                                  <a:pt x="1394" y="122"/>
                                  <a:pt x="1494" y="107"/>
                                  <a:pt x="1494" y="188"/>
                                </a:cubicBezTo>
                                <a:close/>
                                <a:moveTo>
                                  <a:pt x="1600" y="68"/>
                                </a:moveTo>
                                <a:cubicBezTo>
                                  <a:pt x="1581" y="68"/>
                                  <a:pt x="1562" y="73"/>
                                  <a:pt x="1543" y="79"/>
                                </a:cubicBezTo>
                                <a:cubicBezTo>
                                  <a:pt x="1552" y="111"/>
                                  <a:pt x="1552" y="111"/>
                                  <a:pt x="1552" y="111"/>
                                </a:cubicBezTo>
                                <a:cubicBezTo>
                                  <a:pt x="1568" y="107"/>
                                  <a:pt x="1584" y="103"/>
                                  <a:pt x="1600" y="103"/>
                                </a:cubicBezTo>
                                <a:cubicBezTo>
                                  <a:pt x="1618" y="103"/>
                                  <a:pt x="1628" y="114"/>
                                  <a:pt x="1628" y="134"/>
                                </a:cubicBezTo>
                                <a:cubicBezTo>
                                  <a:pt x="1628" y="141"/>
                                  <a:pt x="1628" y="141"/>
                                  <a:pt x="1628" y="141"/>
                                </a:cubicBezTo>
                                <a:cubicBezTo>
                                  <a:pt x="1600" y="141"/>
                                  <a:pt x="1600" y="141"/>
                                  <a:pt x="1600" y="141"/>
                                </a:cubicBezTo>
                                <a:cubicBezTo>
                                  <a:pt x="1560" y="141"/>
                                  <a:pt x="1533" y="160"/>
                                  <a:pt x="1533" y="196"/>
                                </a:cubicBezTo>
                                <a:cubicBezTo>
                                  <a:pt x="1533" y="230"/>
                                  <a:pt x="1562" y="255"/>
                                  <a:pt x="1601" y="255"/>
                                </a:cubicBezTo>
                                <a:cubicBezTo>
                                  <a:pt x="1637" y="255"/>
                                  <a:pt x="1669" y="230"/>
                                  <a:pt x="1669" y="196"/>
                                </a:cubicBezTo>
                                <a:cubicBezTo>
                                  <a:pt x="1669" y="134"/>
                                  <a:pt x="1669" y="134"/>
                                  <a:pt x="1669" y="134"/>
                                </a:cubicBezTo>
                                <a:cubicBezTo>
                                  <a:pt x="1669" y="94"/>
                                  <a:pt x="1641" y="68"/>
                                  <a:pt x="1600" y="68"/>
                                </a:cubicBezTo>
                                <a:close/>
                                <a:moveTo>
                                  <a:pt x="1628" y="196"/>
                                </a:moveTo>
                                <a:cubicBezTo>
                                  <a:pt x="1628" y="208"/>
                                  <a:pt x="1618" y="221"/>
                                  <a:pt x="1601" y="221"/>
                                </a:cubicBezTo>
                                <a:cubicBezTo>
                                  <a:pt x="1583" y="221"/>
                                  <a:pt x="1574" y="208"/>
                                  <a:pt x="1574" y="195"/>
                                </a:cubicBezTo>
                                <a:cubicBezTo>
                                  <a:pt x="1574" y="182"/>
                                  <a:pt x="1580" y="170"/>
                                  <a:pt x="1600" y="170"/>
                                </a:cubicBezTo>
                                <a:cubicBezTo>
                                  <a:pt x="1628" y="170"/>
                                  <a:pt x="1628" y="170"/>
                                  <a:pt x="1628" y="170"/>
                                </a:cubicBezTo>
                                <a:lnTo>
                                  <a:pt x="162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40035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03923" y="1296670"/>
                            <a:ext cx="29845" cy="29845"/>
                          </a:xfrm>
                          <a:prstGeom prst="ellipse">
                            <a:avLst/>
                          </a:prstGeom>
                          <a:solidFill>
                            <a:srgbClr val="37B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524047" name="Freeform 14"/>
                        <wps:cNvSpPr>
                          <a:spLocks noEditPoints="1"/>
                        </wps:cNvSpPr>
                        <wps:spPr bwMode="auto">
                          <a:xfrm>
                            <a:off x="1180758" y="1266825"/>
                            <a:ext cx="894080" cy="73660"/>
                          </a:xfrm>
                          <a:custGeom>
                            <a:avLst/>
                            <a:gdLst>
                              <a:gd name="T0" fmla="*/ 251 w 2817"/>
                              <a:gd name="T1" fmla="*/ 165 h 232"/>
                              <a:gd name="T2" fmla="*/ 349 w 2817"/>
                              <a:gd name="T3" fmla="*/ 0 h 232"/>
                              <a:gd name="T4" fmla="*/ 279 w 2817"/>
                              <a:gd name="T5" fmla="*/ 163 h 232"/>
                              <a:gd name="T6" fmla="*/ 349 w 2817"/>
                              <a:gd name="T7" fmla="*/ 163 h 232"/>
                              <a:gd name="T8" fmla="*/ 2676 w 2817"/>
                              <a:gd name="T9" fmla="*/ 232 h 232"/>
                              <a:gd name="T10" fmla="*/ 2639 w 2817"/>
                              <a:gd name="T11" fmla="*/ 165 h 232"/>
                              <a:gd name="T12" fmla="*/ 2672 w 2817"/>
                              <a:gd name="T13" fmla="*/ 64 h 232"/>
                              <a:gd name="T14" fmla="*/ 2672 w 2817"/>
                              <a:gd name="T15" fmla="*/ 89 h 232"/>
                              <a:gd name="T16" fmla="*/ 1824 w 2817"/>
                              <a:gd name="T17" fmla="*/ 129 h 232"/>
                              <a:gd name="T18" fmla="*/ 1933 w 2817"/>
                              <a:gd name="T19" fmla="*/ 199 h 232"/>
                              <a:gd name="T20" fmla="*/ 1947 w 2817"/>
                              <a:gd name="T21" fmla="*/ 156 h 232"/>
                              <a:gd name="T22" fmla="*/ 1852 w 2817"/>
                              <a:gd name="T23" fmla="*/ 134 h 232"/>
                              <a:gd name="T24" fmla="*/ 1919 w 2817"/>
                              <a:gd name="T25" fmla="*/ 134 h 232"/>
                              <a:gd name="T26" fmla="*/ 852 w 2817"/>
                              <a:gd name="T27" fmla="*/ 155 h 232"/>
                              <a:gd name="T28" fmla="*/ 801 w 2817"/>
                              <a:gd name="T29" fmla="*/ 0 h 232"/>
                              <a:gd name="T30" fmla="*/ 874 w 2817"/>
                              <a:gd name="T31" fmla="*/ 107 h 232"/>
                              <a:gd name="T32" fmla="*/ 877 w 2817"/>
                              <a:gd name="T33" fmla="*/ 146 h 232"/>
                              <a:gd name="T34" fmla="*/ 657 w 2817"/>
                              <a:gd name="T35" fmla="*/ 89 h 232"/>
                              <a:gd name="T36" fmla="*/ 596 w 2817"/>
                              <a:gd name="T37" fmla="*/ 123 h 232"/>
                              <a:gd name="T38" fmla="*/ 29 w 2817"/>
                              <a:gd name="T39" fmla="*/ 228 h 232"/>
                              <a:gd name="T40" fmla="*/ 2784 w 2817"/>
                              <a:gd name="T41" fmla="*/ 21 h 232"/>
                              <a:gd name="T42" fmla="*/ 2817 w 2817"/>
                              <a:gd name="T43" fmla="*/ 212 h 232"/>
                              <a:gd name="T44" fmla="*/ 2817 w 2817"/>
                              <a:gd name="T45" fmla="*/ 212 h 232"/>
                              <a:gd name="T46" fmla="*/ 149 w 2817"/>
                              <a:gd name="T47" fmla="*/ 232 h 232"/>
                              <a:gd name="T48" fmla="*/ 111 w 2817"/>
                              <a:gd name="T49" fmla="*/ 165 h 232"/>
                              <a:gd name="T50" fmla="*/ 144 w 2817"/>
                              <a:gd name="T51" fmla="*/ 64 h 232"/>
                              <a:gd name="T52" fmla="*/ 144 w 2817"/>
                              <a:gd name="T53" fmla="*/ 89 h 232"/>
                              <a:gd name="T54" fmla="*/ 423 w 2817"/>
                              <a:gd name="T55" fmla="*/ 129 h 232"/>
                              <a:gd name="T56" fmla="*/ 533 w 2817"/>
                              <a:gd name="T57" fmla="*/ 199 h 232"/>
                              <a:gd name="T58" fmla="*/ 547 w 2817"/>
                              <a:gd name="T59" fmla="*/ 156 h 232"/>
                              <a:gd name="T60" fmla="*/ 452 w 2817"/>
                              <a:gd name="T61" fmla="*/ 134 h 232"/>
                              <a:gd name="T62" fmla="*/ 518 w 2817"/>
                              <a:gd name="T63" fmla="*/ 134 h 232"/>
                              <a:gd name="T64" fmla="*/ 1475 w 2817"/>
                              <a:gd name="T65" fmla="*/ 165 h 232"/>
                              <a:gd name="T66" fmla="*/ 1573 w 2817"/>
                              <a:gd name="T67" fmla="*/ 0 h 232"/>
                              <a:gd name="T68" fmla="*/ 1504 w 2817"/>
                              <a:gd name="T69" fmla="*/ 163 h 232"/>
                              <a:gd name="T70" fmla="*/ 1573 w 2817"/>
                              <a:gd name="T71" fmla="*/ 163 h 232"/>
                              <a:gd name="T72" fmla="*/ 1713 w 2817"/>
                              <a:gd name="T73" fmla="*/ 232 h 232"/>
                              <a:gd name="T74" fmla="*/ 1749 w 2817"/>
                              <a:gd name="T75" fmla="*/ 160 h 232"/>
                              <a:gd name="T76" fmla="*/ 1713 w 2817"/>
                              <a:gd name="T77" fmla="*/ 89 h 232"/>
                              <a:gd name="T78" fmla="*/ 2392 w 2817"/>
                              <a:gd name="T79" fmla="*/ 228 h 232"/>
                              <a:gd name="T80" fmla="*/ 2303 w 2817"/>
                              <a:gd name="T81" fmla="*/ 135 h 232"/>
                              <a:gd name="T82" fmla="*/ 2244 w 2817"/>
                              <a:gd name="T83" fmla="*/ 89 h 232"/>
                              <a:gd name="T84" fmla="*/ 2186 w 2817"/>
                              <a:gd name="T85" fmla="*/ 127 h 232"/>
                              <a:gd name="T86" fmla="*/ 2392 w 2817"/>
                              <a:gd name="T87" fmla="*/ 127 h 232"/>
                              <a:gd name="T88" fmla="*/ 2033 w 2817"/>
                              <a:gd name="T89" fmla="*/ 88 h 232"/>
                              <a:gd name="T90" fmla="*/ 1984 w 2817"/>
                              <a:gd name="T91" fmla="*/ 88 h 232"/>
                              <a:gd name="T92" fmla="*/ 2033 w 2817"/>
                              <a:gd name="T93" fmla="*/ 16 h 232"/>
                              <a:gd name="T94" fmla="*/ 1140 w 2817"/>
                              <a:gd name="T95" fmla="*/ 228 h 232"/>
                              <a:gd name="T96" fmla="*/ 1073 w 2817"/>
                              <a:gd name="T97" fmla="*/ 228 h 232"/>
                              <a:gd name="T98" fmla="*/ 1168 w 2817"/>
                              <a:gd name="T99" fmla="*/ 129 h 232"/>
                              <a:gd name="T100" fmla="*/ 974 w 2817"/>
                              <a:gd name="T101" fmla="*/ 5 h 232"/>
                              <a:gd name="T102" fmla="*/ 989 w 2817"/>
                              <a:gd name="T103" fmla="*/ 228 h 232"/>
                              <a:gd name="T104" fmla="*/ 1280 w 2817"/>
                              <a:gd name="T105" fmla="*/ 64 h 232"/>
                              <a:gd name="T106" fmla="*/ 1345 w 2817"/>
                              <a:gd name="T107" fmla="*/ 165 h 232"/>
                              <a:gd name="T108" fmla="*/ 1317 w 2817"/>
                              <a:gd name="T109" fmla="*/ 163 h 232"/>
                              <a:gd name="T110" fmla="*/ 1282 w 2817"/>
                              <a:gd name="T111" fmla="*/ 89 h 232"/>
                              <a:gd name="T112" fmla="*/ 2442 w 2817"/>
                              <a:gd name="T113" fmla="*/ 129 h 232"/>
                              <a:gd name="T114" fmla="*/ 2551 w 2817"/>
                              <a:gd name="T115" fmla="*/ 199 h 232"/>
                              <a:gd name="T116" fmla="*/ 2566 w 2817"/>
                              <a:gd name="T117" fmla="*/ 156 h 232"/>
                              <a:gd name="T118" fmla="*/ 2471 w 2817"/>
                              <a:gd name="T119" fmla="*/ 134 h 232"/>
                              <a:gd name="T120" fmla="*/ 2537 w 2817"/>
                              <a:gd name="T121" fmla="*/ 134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817" h="232">
                                <a:moveTo>
                                  <a:pt x="349" y="75"/>
                                </a:moveTo>
                                <a:cubicBezTo>
                                  <a:pt x="340" y="69"/>
                                  <a:pt x="326" y="64"/>
                                  <a:pt x="312" y="64"/>
                                </a:cubicBezTo>
                                <a:cubicBezTo>
                                  <a:pt x="280" y="64"/>
                                  <a:pt x="251" y="85"/>
                                  <a:pt x="251" y="131"/>
                                </a:cubicBezTo>
                                <a:cubicBezTo>
                                  <a:pt x="251" y="165"/>
                                  <a:pt x="251" y="165"/>
                                  <a:pt x="251" y="165"/>
                                </a:cubicBezTo>
                                <a:cubicBezTo>
                                  <a:pt x="251" y="208"/>
                                  <a:pt x="280" y="232"/>
                                  <a:pt x="314" y="232"/>
                                </a:cubicBezTo>
                                <a:cubicBezTo>
                                  <a:pt x="348" y="232"/>
                                  <a:pt x="377" y="208"/>
                                  <a:pt x="377" y="165"/>
                                </a:cubicBezTo>
                                <a:cubicBezTo>
                                  <a:pt x="377" y="0"/>
                                  <a:pt x="377" y="0"/>
                                  <a:pt x="377" y="0"/>
                                </a:cubicBezTo>
                                <a:cubicBezTo>
                                  <a:pt x="349" y="0"/>
                                  <a:pt x="349" y="0"/>
                                  <a:pt x="349" y="0"/>
                                </a:cubicBezTo>
                                <a:lnTo>
                                  <a:pt x="349" y="75"/>
                                </a:lnTo>
                                <a:close/>
                                <a:moveTo>
                                  <a:pt x="349" y="163"/>
                                </a:moveTo>
                                <a:cubicBezTo>
                                  <a:pt x="349" y="193"/>
                                  <a:pt x="334" y="207"/>
                                  <a:pt x="314" y="207"/>
                                </a:cubicBezTo>
                                <a:cubicBezTo>
                                  <a:pt x="295" y="207"/>
                                  <a:pt x="279" y="193"/>
                                  <a:pt x="279" y="163"/>
                                </a:cubicBezTo>
                                <a:cubicBezTo>
                                  <a:pt x="279" y="132"/>
                                  <a:pt x="279" y="132"/>
                                  <a:pt x="279" y="132"/>
                                </a:cubicBezTo>
                                <a:cubicBezTo>
                                  <a:pt x="279" y="100"/>
                                  <a:pt x="295" y="89"/>
                                  <a:pt x="315" y="89"/>
                                </a:cubicBezTo>
                                <a:cubicBezTo>
                                  <a:pt x="326" y="89"/>
                                  <a:pt x="338" y="93"/>
                                  <a:pt x="349" y="100"/>
                                </a:cubicBezTo>
                                <a:lnTo>
                                  <a:pt x="349" y="163"/>
                                </a:lnTo>
                                <a:close/>
                                <a:moveTo>
                                  <a:pt x="2672" y="64"/>
                                </a:moveTo>
                                <a:cubicBezTo>
                                  <a:pt x="2638" y="64"/>
                                  <a:pt x="2610" y="86"/>
                                  <a:pt x="2610" y="129"/>
                                </a:cubicBezTo>
                                <a:cubicBezTo>
                                  <a:pt x="2610" y="165"/>
                                  <a:pt x="2610" y="165"/>
                                  <a:pt x="2610" y="165"/>
                                </a:cubicBezTo>
                                <a:cubicBezTo>
                                  <a:pt x="2610" y="209"/>
                                  <a:pt x="2637" y="232"/>
                                  <a:pt x="2676" y="232"/>
                                </a:cubicBezTo>
                                <a:cubicBezTo>
                                  <a:pt x="2694" y="232"/>
                                  <a:pt x="2708" y="229"/>
                                  <a:pt x="2725" y="224"/>
                                </a:cubicBezTo>
                                <a:cubicBezTo>
                                  <a:pt x="2719" y="199"/>
                                  <a:pt x="2719" y="199"/>
                                  <a:pt x="2719" y="199"/>
                                </a:cubicBezTo>
                                <a:cubicBezTo>
                                  <a:pt x="2705" y="204"/>
                                  <a:pt x="2691" y="207"/>
                                  <a:pt x="2676" y="207"/>
                                </a:cubicBezTo>
                                <a:cubicBezTo>
                                  <a:pt x="2653" y="207"/>
                                  <a:pt x="2639" y="194"/>
                                  <a:pt x="2639" y="165"/>
                                </a:cubicBezTo>
                                <a:cubicBezTo>
                                  <a:pt x="2639" y="156"/>
                                  <a:pt x="2639" y="156"/>
                                  <a:pt x="2639" y="156"/>
                                </a:cubicBezTo>
                                <a:cubicBezTo>
                                  <a:pt x="2734" y="156"/>
                                  <a:pt x="2734" y="156"/>
                                  <a:pt x="2734" y="156"/>
                                </a:cubicBezTo>
                                <a:cubicBezTo>
                                  <a:pt x="2734" y="123"/>
                                  <a:pt x="2734" y="123"/>
                                  <a:pt x="2734" y="123"/>
                                </a:cubicBezTo>
                                <a:cubicBezTo>
                                  <a:pt x="2734" y="88"/>
                                  <a:pt x="2706" y="64"/>
                                  <a:pt x="2672" y="64"/>
                                </a:cubicBezTo>
                                <a:close/>
                                <a:moveTo>
                                  <a:pt x="2705" y="134"/>
                                </a:moveTo>
                                <a:cubicBezTo>
                                  <a:pt x="2639" y="134"/>
                                  <a:pt x="2639" y="134"/>
                                  <a:pt x="2639" y="134"/>
                                </a:cubicBezTo>
                                <a:cubicBezTo>
                                  <a:pt x="2639" y="127"/>
                                  <a:pt x="2639" y="127"/>
                                  <a:pt x="2639" y="127"/>
                                </a:cubicBezTo>
                                <a:cubicBezTo>
                                  <a:pt x="2639" y="102"/>
                                  <a:pt x="2652" y="89"/>
                                  <a:pt x="2672" y="89"/>
                                </a:cubicBezTo>
                                <a:cubicBezTo>
                                  <a:pt x="2692" y="89"/>
                                  <a:pt x="2705" y="103"/>
                                  <a:pt x="2705" y="123"/>
                                </a:cubicBezTo>
                                <a:lnTo>
                                  <a:pt x="2705" y="134"/>
                                </a:lnTo>
                                <a:close/>
                                <a:moveTo>
                                  <a:pt x="1885" y="64"/>
                                </a:moveTo>
                                <a:cubicBezTo>
                                  <a:pt x="1852" y="64"/>
                                  <a:pt x="1824" y="86"/>
                                  <a:pt x="1824" y="129"/>
                                </a:cubicBezTo>
                                <a:cubicBezTo>
                                  <a:pt x="1824" y="165"/>
                                  <a:pt x="1824" y="165"/>
                                  <a:pt x="1824" y="165"/>
                                </a:cubicBezTo>
                                <a:cubicBezTo>
                                  <a:pt x="1824" y="209"/>
                                  <a:pt x="1851" y="232"/>
                                  <a:pt x="1890" y="232"/>
                                </a:cubicBezTo>
                                <a:cubicBezTo>
                                  <a:pt x="1908" y="232"/>
                                  <a:pt x="1922" y="229"/>
                                  <a:pt x="1939" y="224"/>
                                </a:cubicBezTo>
                                <a:cubicBezTo>
                                  <a:pt x="1933" y="199"/>
                                  <a:pt x="1933" y="199"/>
                                  <a:pt x="1933" y="199"/>
                                </a:cubicBezTo>
                                <a:cubicBezTo>
                                  <a:pt x="1919" y="204"/>
                                  <a:pt x="1905" y="207"/>
                                  <a:pt x="1890" y="207"/>
                                </a:cubicBezTo>
                                <a:cubicBezTo>
                                  <a:pt x="1867" y="207"/>
                                  <a:pt x="1852" y="194"/>
                                  <a:pt x="1852" y="165"/>
                                </a:cubicBezTo>
                                <a:cubicBezTo>
                                  <a:pt x="1852" y="156"/>
                                  <a:pt x="1852" y="156"/>
                                  <a:pt x="1852" y="156"/>
                                </a:cubicBezTo>
                                <a:cubicBezTo>
                                  <a:pt x="1947" y="156"/>
                                  <a:pt x="1947" y="156"/>
                                  <a:pt x="1947" y="156"/>
                                </a:cubicBezTo>
                                <a:cubicBezTo>
                                  <a:pt x="1947" y="123"/>
                                  <a:pt x="1947" y="123"/>
                                  <a:pt x="1947" y="123"/>
                                </a:cubicBezTo>
                                <a:cubicBezTo>
                                  <a:pt x="1947" y="88"/>
                                  <a:pt x="1920" y="64"/>
                                  <a:pt x="1885" y="64"/>
                                </a:cubicBezTo>
                                <a:close/>
                                <a:moveTo>
                                  <a:pt x="1919" y="134"/>
                                </a:moveTo>
                                <a:cubicBezTo>
                                  <a:pt x="1852" y="134"/>
                                  <a:pt x="1852" y="134"/>
                                  <a:pt x="1852" y="134"/>
                                </a:cubicBezTo>
                                <a:cubicBezTo>
                                  <a:pt x="1852" y="127"/>
                                  <a:pt x="1852" y="127"/>
                                  <a:pt x="1852" y="127"/>
                                </a:cubicBezTo>
                                <a:cubicBezTo>
                                  <a:pt x="1852" y="102"/>
                                  <a:pt x="1866" y="89"/>
                                  <a:pt x="1885" y="89"/>
                                </a:cubicBezTo>
                                <a:cubicBezTo>
                                  <a:pt x="1905" y="89"/>
                                  <a:pt x="1919" y="103"/>
                                  <a:pt x="1919" y="123"/>
                                </a:cubicBezTo>
                                <a:lnTo>
                                  <a:pt x="1919" y="134"/>
                                </a:lnTo>
                                <a:close/>
                                <a:moveTo>
                                  <a:pt x="877" y="146"/>
                                </a:moveTo>
                                <a:cubicBezTo>
                                  <a:pt x="919" y="228"/>
                                  <a:pt x="919" y="228"/>
                                  <a:pt x="919" y="228"/>
                                </a:cubicBezTo>
                                <a:cubicBezTo>
                                  <a:pt x="888" y="228"/>
                                  <a:pt x="888" y="228"/>
                                  <a:pt x="888" y="228"/>
                                </a:cubicBezTo>
                                <a:cubicBezTo>
                                  <a:pt x="852" y="155"/>
                                  <a:pt x="852" y="155"/>
                                  <a:pt x="852" y="155"/>
                                </a:cubicBezTo>
                                <a:cubicBezTo>
                                  <a:pt x="830" y="163"/>
                                  <a:pt x="830" y="163"/>
                                  <a:pt x="830" y="163"/>
                                </a:cubicBezTo>
                                <a:cubicBezTo>
                                  <a:pt x="830" y="228"/>
                                  <a:pt x="830" y="228"/>
                                  <a:pt x="830" y="228"/>
                                </a:cubicBezTo>
                                <a:cubicBezTo>
                                  <a:pt x="801" y="228"/>
                                  <a:pt x="801" y="228"/>
                                  <a:pt x="801" y="228"/>
                                </a:cubicBezTo>
                                <a:cubicBezTo>
                                  <a:pt x="801" y="0"/>
                                  <a:pt x="801" y="0"/>
                                  <a:pt x="801" y="0"/>
                                </a:cubicBezTo>
                                <a:cubicBezTo>
                                  <a:pt x="830" y="0"/>
                                  <a:pt x="830" y="0"/>
                                  <a:pt x="830" y="0"/>
                                </a:cubicBezTo>
                                <a:cubicBezTo>
                                  <a:pt x="830" y="136"/>
                                  <a:pt x="830" y="136"/>
                                  <a:pt x="830" y="136"/>
                                </a:cubicBezTo>
                                <a:cubicBezTo>
                                  <a:pt x="858" y="126"/>
                                  <a:pt x="858" y="126"/>
                                  <a:pt x="858" y="126"/>
                                </a:cubicBezTo>
                                <a:cubicBezTo>
                                  <a:pt x="867" y="123"/>
                                  <a:pt x="871" y="117"/>
                                  <a:pt x="874" y="107"/>
                                </a:cubicBezTo>
                                <a:cubicBezTo>
                                  <a:pt x="884" y="68"/>
                                  <a:pt x="884" y="68"/>
                                  <a:pt x="884" y="68"/>
                                </a:cubicBezTo>
                                <a:cubicBezTo>
                                  <a:pt x="912" y="68"/>
                                  <a:pt x="912" y="68"/>
                                  <a:pt x="912" y="68"/>
                                </a:cubicBezTo>
                                <a:cubicBezTo>
                                  <a:pt x="900" y="112"/>
                                  <a:pt x="900" y="112"/>
                                  <a:pt x="900" y="112"/>
                                </a:cubicBezTo>
                                <a:cubicBezTo>
                                  <a:pt x="896" y="128"/>
                                  <a:pt x="891" y="140"/>
                                  <a:pt x="877" y="146"/>
                                </a:cubicBezTo>
                                <a:close/>
                                <a:moveTo>
                                  <a:pt x="657" y="64"/>
                                </a:moveTo>
                                <a:cubicBezTo>
                                  <a:pt x="664" y="64"/>
                                  <a:pt x="674" y="65"/>
                                  <a:pt x="679" y="66"/>
                                </a:cubicBezTo>
                                <a:cubicBezTo>
                                  <a:pt x="674" y="91"/>
                                  <a:pt x="674" y="91"/>
                                  <a:pt x="674" y="91"/>
                                </a:cubicBezTo>
                                <a:cubicBezTo>
                                  <a:pt x="670" y="90"/>
                                  <a:pt x="663" y="89"/>
                                  <a:pt x="657" y="89"/>
                                </a:cubicBezTo>
                                <a:cubicBezTo>
                                  <a:pt x="637" y="89"/>
                                  <a:pt x="624" y="103"/>
                                  <a:pt x="624" y="123"/>
                                </a:cubicBezTo>
                                <a:cubicBezTo>
                                  <a:pt x="624" y="228"/>
                                  <a:pt x="624" y="228"/>
                                  <a:pt x="624" y="228"/>
                                </a:cubicBezTo>
                                <a:cubicBezTo>
                                  <a:pt x="596" y="228"/>
                                  <a:pt x="596" y="228"/>
                                  <a:pt x="596" y="228"/>
                                </a:cubicBezTo>
                                <a:cubicBezTo>
                                  <a:pt x="596" y="123"/>
                                  <a:pt x="596" y="123"/>
                                  <a:pt x="596" y="123"/>
                                </a:cubicBezTo>
                                <a:cubicBezTo>
                                  <a:pt x="596" y="87"/>
                                  <a:pt x="623" y="64"/>
                                  <a:pt x="657" y="64"/>
                                </a:cubicBezTo>
                                <a:close/>
                                <a:moveTo>
                                  <a:pt x="0" y="17"/>
                                </a:moveTo>
                                <a:cubicBezTo>
                                  <a:pt x="29" y="17"/>
                                  <a:pt x="29" y="17"/>
                                  <a:pt x="29" y="17"/>
                                </a:cubicBezTo>
                                <a:cubicBezTo>
                                  <a:pt x="29" y="228"/>
                                  <a:pt x="29" y="228"/>
                                  <a:pt x="29" y="228"/>
                                </a:cubicBezTo>
                                <a:cubicBezTo>
                                  <a:pt x="0" y="228"/>
                                  <a:pt x="0" y="228"/>
                                  <a:pt x="0" y="228"/>
                                </a:cubicBezTo>
                                <a:lnTo>
                                  <a:pt x="0" y="17"/>
                                </a:lnTo>
                                <a:close/>
                                <a:moveTo>
                                  <a:pt x="2786" y="161"/>
                                </a:moveTo>
                                <a:cubicBezTo>
                                  <a:pt x="2784" y="21"/>
                                  <a:pt x="2784" y="21"/>
                                  <a:pt x="2784" y="21"/>
                                </a:cubicBezTo>
                                <a:cubicBezTo>
                                  <a:pt x="2815" y="15"/>
                                  <a:pt x="2815" y="15"/>
                                  <a:pt x="2815" y="15"/>
                                </a:cubicBezTo>
                                <a:cubicBezTo>
                                  <a:pt x="2812" y="161"/>
                                  <a:pt x="2812" y="161"/>
                                  <a:pt x="2812" y="161"/>
                                </a:cubicBezTo>
                                <a:lnTo>
                                  <a:pt x="2786" y="161"/>
                                </a:lnTo>
                                <a:close/>
                                <a:moveTo>
                                  <a:pt x="2817" y="212"/>
                                </a:moveTo>
                                <a:cubicBezTo>
                                  <a:pt x="2817" y="222"/>
                                  <a:pt x="2809" y="230"/>
                                  <a:pt x="2799" y="230"/>
                                </a:cubicBezTo>
                                <a:cubicBezTo>
                                  <a:pt x="2789" y="230"/>
                                  <a:pt x="2781" y="222"/>
                                  <a:pt x="2781" y="212"/>
                                </a:cubicBezTo>
                                <a:cubicBezTo>
                                  <a:pt x="2781" y="202"/>
                                  <a:pt x="2789" y="194"/>
                                  <a:pt x="2799" y="194"/>
                                </a:cubicBezTo>
                                <a:cubicBezTo>
                                  <a:pt x="2809" y="194"/>
                                  <a:pt x="2817" y="202"/>
                                  <a:pt x="2817" y="212"/>
                                </a:cubicBezTo>
                                <a:close/>
                                <a:moveTo>
                                  <a:pt x="144" y="64"/>
                                </a:moveTo>
                                <a:cubicBezTo>
                                  <a:pt x="111" y="64"/>
                                  <a:pt x="83" y="86"/>
                                  <a:pt x="83" y="129"/>
                                </a:cubicBezTo>
                                <a:cubicBezTo>
                                  <a:pt x="83" y="165"/>
                                  <a:pt x="83" y="165"/>
                                  <a:pt x="83" y="165"/>
                                </a:cubicBezTo>
                                <a:cubicBezTo>
                                  <a:pt x="83" y="209"/>
                                  <a:pt x="110" y="232"/>
                                  <a:pt x="149" y="232"/>
                                </a:cubicBezTo>
                                <a:cubicBezTo>
                                  <a:pt x="167" y="232"/>
                                  <a:pt x="181" y="229"/>
                                  <a:pt x="198" y="224"/>
                                </a:cubicBezTo>
                                <a:cubicBezTo>
                                  <a:pt x="192" y="199"/>
                                  <a:pt x="192" y="199"/>
                                  <a:pt x="192" y="199"/>
                                </a:cubicBezTo>
                                <a:cubicBezTo>
                                  <a:pt x="178" y="204"/>
                                  <a:pt x="164" y="207"/>
                                  <a:pt x="149" y="207"/>
                                </a:cubicBezTo>
                                <a:cubicBezTo>
                                  <a:pt x="126" y="207"/>
                                  <a:pt x="111" y="194"/>
                                  <a:pt x="111" y="165"/>
                                </a:cubicBezTo>
                                <a:cubicBezTo>
                                  <a:pt x="111" y="156"/>
                                  <a:pt x="111" y="156"/>
                                  <a:pt x="111" y="156"/>
                                </a:cubicBezTo>
                                <a:cubicBezTo>
                                  <a:pt x="206" y="156"/>
                                  <a:pt x="206" y="156"/>
                                  <a:pt x="206" y="156"/>
                                </a:cubicBezTo>
                                <a:cubicBezTo>
                                  <a:pt x="206" y="123"/>
                                  <a:pt x="206" y="123"/>
                                  <a:pt x="206" y="123"/>
                                </a:cubicBezTo>
                                <a:cubicBezTo>
                                  <a:pt x="206" y="88"/>
                                  <a:pt x="179" y="64"/>
                                  <a:pt x="144" y="64"/>
                                </a:cubicBezTo>
                                <a:close/>
                                <a:moveTo>
                                  <a:pt x="178" y="134"/>
                                </a:moveTo>
                                <a:cubicBezTo>
                                  <a:pt x="111" y="134"/>
                                  <a:pt x="111" y="134"/>
                                  <a:pt x="111" y="134"/>
                                </a:cubicBezTo>
                                <a:cubicBezTo>
                                  <a:pt x="111" y="127"/>
                                  <a:pt x="111" y="127"/>
                                  <a:pt x="111" y="127"/>
                                </a:cubicBezTo>
                                <a:cubicBezTo>
                                  <a:pt x="111" y="102"/>
                                  <a:pt x="125" y="89"/>
                                  <a:pt x="144" y="89"/>
                                </a:cubicBezTo>
                                <a:cubicBezTo>
                                  <a:pt x="164" y="89"/>
                                  <a:pt x="178" y="103"/>
                                  <a:pt x="178" y="123"/>
                                </a:cubicBezTo>
                                <a:lnTo>
                                  <a:pt x="178" y="134"/>
                                </a:lnTo>
                                <a:close/>
                                <a:moveTo>
                                  <a:pt x="485" y="64"/>
                                </a:moveTo>
                                <a:cubicBezTo>
                                  <a:pt x="451" y="64"/>
                                  <a:pt x="423" y="86"/>
                                  <a:pt x="423" y="129"/>
                                </a:cubicBezTo>
                                <a:cubicBezTo>
                                  <a:pt x="423" y="165"/>
                                  <a:pt x="423" y="165"/>
                                  <a:pt x="423" y="165"/>
                                </a:cubicBezTo>
                                <a:cubicBezTo>
                                  <a:pt x="423" y="209"/>
                                  <a:pt x="451" y="232"/>
                                  <a:pt x="489" y="232"/>
                                </a:cubicBezTo>
                                <a:cubicBezTo>
                                  <a:pt x="507" y="232"/>
                                  <a:pt x="522" y="229"/>
                                  <a:pt x="538" y="224"/>
                                </a:cubicBezTo>
                                <a:cubicBezTo>
                                  <a:pt x="533" y="199"/>
                                  <a:pt x="533" y="199"/>
                                  <a:pt x="533" y="199"/>
                                </a:cubicBezTo>
                                <a:cubicBezTo>
                                  <a:pt x="518" y="204"/>
                                  <a:pt x="504" y="207"/>
                                  <a:pt x="489" y="207"/>
                                </a:cubicBezTo>
                                <a:cubicBezTo>
                                  <a:pt x="466" y="207"/>
                                  <a:pt x="452" y="194"/>
                                  <a:pt x="452" y="165"/>
                                </a:cubicBezTo>
                                <a:cubicBezTo>
                                  <a:pt x="452" y="156"/>
                                  <a:pt x="452" y="156"/>
                                  <a:pt x="452" y="156"/>
                                </a:cubicBezTo>
                                <a:cubicBezTo>
                                  <a:pt x="547" y="156"/>
                                  <a:pt x="547" y="156"/>
                                  <a:pt x="547" y="156"/>
                                </a:cubicBezTo>
                                <a:cubicBezTo>
                                  <a:pt x="547" y="123"/>
                                  <a:pt x="547" y="123"/>
                                  <a:pt x="547" y="123"/>
                                </a:cubicBezTo>
                                <a:cubicBezTo>
                                  <a:pt x="547" y="88"/>
                                  <a:pt x="519" y="64"/>
                                  <a:pt x="485" y="64"/>
                                </a:cubicBezTo>
                                <a:close/>
                                <a:moveTo>
                                  <a:pt x="518" y="134"/>
                                </a:moveTo>
                                <a:cubicBezTo>
                                  <a:pt x="452" y="134"/>
                                  <a:pt x="452" y="134"/>
                                  <a:pt x="452" y="134"/>
                                </a:cubicBezTo>
                                <a:cubicBezTo>
                                  <a:pt x="452" y="127"/>
                                  <a:pt x="452" y="127"/>
                                  <a:pt x="452" y="127"/>
                                </a:cubicBezTo>
                                <a:cubicBezTo>
                                  <a:pt x="452" y="102"/>
                                  <a:pt x="466" y="89"/>
                                  <a:pt x="485" y="89"/>
                                </a:cubicBezTo>
                                <a:cubicBezTo>
                                  <a:pt x="505" y="89"/>
                                  <a:pt x="518" y="103"/>
                                  <a:pt x="518" y="123"/>
                                </a:cubicBezTo>
                                <a:lnTo>
                                  <a:pt x="518" y="134"/>
                                </a:lnTo>
                                <a:close/>
                                <a:moveTo>
                                  <a:pt x="1573" y="75"/>
                                </a:moveTo>
                                <a:cubicBezTo>
                                  <a:pt x="1565" y="69"/>
                                  <a:pt x="1551" y="64"/>
                                  <a:pt x="1537" y="64"/>
                                </a:cubicBezTo>
                                <a:cubicBezTo>
                                  <a:pt x="1504" y="64"/>
                                  <a:pt x="1475" y="85"/>
                                  <a:pt x="1475" y="131"/>
                                </a:cubicBezTo>
                                <a:cubicBezTo>
                                  <a:pt x="1475" y="165"/>
                                  <a:pt x="1475" y="165"/>
                                  <a:pt x="1475" y="165"/>
                                </a:cubicBezTo>
                                <a:cubicBezTo>
                                  <a:pt x="1475" y="208"/>
                                  <a:pt x="1505" y="232"/>
                                  <a:pt x="1539" y="232"/>
                                </a:cubicBezTo>
                                <a:cubicBezTo>
                                  <a:pt x="1573" y="232"/>
                                  <a:pt x="1602" y="208"/>
                                  <a:pt x="1602" y="165"/>
                                </a:cubicBezTo>
                                <a:cubicBezTo>
                                  <a:pt x="1602" y="0"/>
                                  <a:pt x="1602" y="0"/>
                                  <a:pt x="1602" y="0"/>
                                </a:cubicBezTo>
                                <a:cubicBezTo>
                                  <a:pt x="1573" y="0"/>
                                  <a:pt x="1573" y="0"/>
                                  <a:pt x="1573" y="0"/>
                                </a:cubicBezTo>
                                <a:lnTo>
                                  <a:pt x="1573" y="75"/>
                                </a:lnTo>
                                <a:close/>
                                <a:moveTo>
                                  <a:pt x="1573" y="163"/>
                                </a:moveTo>
                                <a:cubicBezTo>
                                  <a:pt x="1573" y="193"/>
                                  <a:pt x="1558" y="207"/>
                                  <a:pt x="1539" y="207"/>
                                </a:cubicBezTo>
                                <a:cubicBezTo>
                                  <a:pt x="1519" y="207"/>
                                  <a:pt x="1504" y="193"/>
                                  <a:pt x="1504" y="163"/>
                                </a:cubicBezTo>
                                <a:cubicBezTo>
                                  <a:pt x="1504" y="132"/>
                                  <a:pt x="1504" y="132"/>
                                  <a:pt x="1504" y="132"/>
                                </a:cubicBezTo>
                                <a:cubicBezTo>
                                  <a:pt x="1504" y="100"/>
                                  <a:pt x="1520" y="89"/>
                                  <a:pt x="1539" y="89"/>
                                </a:cubicBezTo>
                                <a:cubicBezTo>
                                  <a:pt x="1551" y="89"/>
                                  <a:pt x="1562" y="93"/>
                                  <a:pt x="1573" y="100"/>
                                </a:cubicBezTo>
                                <a:lnTo>
                                  <a:pt x="1573" y="163"/>
                                </a:lnTo>
                                <a:close/>
                                <a:moveTo>
                                  <a:pt x="1713" y="64"/>
                                </a:moveTo>
                                <a:cubicBezTo>
                                  <a:pt x="1676" y="64"/>
                                  <a:pt x="1648" y="87"/>
                                  <a:pt x="1648" y="134"/>
                                </a:cubicBezTo>
                                <a:cubicBezTo>
                                  <a:pt x="1648" y="162"/>
                                  <a:pt x="1648" y="162"/>
                                  <a:pt x="1648" y="162"/>
                                </a:cubicBezTo>
                                <a:cubicBezTo>
                                  <a:pt x="1648" y="208"/>
                                  <a:pt x="1676" y="232"/>
                                  <a:pt x="1713" y="232"/>
                                </a:cubicBezTo>
                                <a:cubicBezTo>
                                  <a:pt x="1750" y="232"/>
                                  <a:pt x="1778" y="208"/>
                                  <a:pt x="1778" y="162"/>
                                </a:cubicBezTo>
                                <a:cubicBezTo>
                                  <a:pt x="1778" y="134"/>
                                  <a:pt x="1778" y="134"/>
                                  <a:pt x="1778" y="134"/>
                                </a:cubicBezTo>
                                <a:cubicBezTo>
                                  <a:pt x="1778" y="87"/>
                                  <a:pt x="1750" y="64"/>
                                  <a:pt x="1713" y="64"/>
                                </a:cubicBezTo>
                                <a:close/>
                                <a:moveTo>
                                  <a:pt x="1749" y="160"/>
                                </a:moveTo>
                                <a:cubicBezTo>
                                  <a:pt x="1749" y="194"/>
                                  <a:pt x="1735" y="207"/>
                                  <a:pt x="1713" y="207"/>
                                </a:cubicBezTo>
                                <a:cubicBezTo>
                                  <a:pt x="1690" y="207"/>
                                  <a:pt x="1676" y="194"/>
                                  <a:pt x="1676" y="160"/>
                                </a:cubicBezTo>
                                <a:cubicBezTo>
                                  <a:pt x="1676" y="135"/>
                                  <a:pt x="1676" y="135"/>
                                  <a:pt x="1676" y="135"/>
                                </a:cubicBezTo>
                                <a:cubicBezTo>
                                  <a:pt x="1676" y="101"/>
                                  <a:pt x="1691" y="89"/>
                                  <a:pt x="1713" y="89"/>
                                </a:cubicBezTo>
                                <a:cubicBezTo>
                                  <a:pt x="1735" y="89"/>
                                  <a:pt x="1749" y="101"/>
                                  <a:pt x="1749" y="135"/>
                                </a:cubicBezTo>
                                <a:lnTo>
                                  <a:pt x="1749" y="160"/>
                                </a:lnTo>
                                <a:close/>
                                <a:moveTo>
                                  <a:pt x="2392" y="127"/>
                                </a:moveTo>
                                <a:cubicBezTo>
                                  <a:pt x="2392" y="228"/>
                                  <a:pt x="2392" y="228"/>
                                  <a:pt x="2392" y="228"/>
                                </a:cubicBezTo>
                                <a:cubicBezTo>
                                  <a:pt x="2363" y="228"/>
                                  <a:pt x="2363" y="228"/>
                                  <a:pt x="2363" y="228"/>
                                </a:cubicBezTo>
                                <a:cubicBezTo>
                                  <a:pt x="2363" y="130"/>
                                  <a:pt x="2363" y="130"/>
                                  <a:pt x="2363" y="130"/>
                                </a:cubicBezTo>
                                <a:cubicBezTo>
                                  <a:pt x="2363" y="102"/>
                                  <a:pt x="2351" y="89"/>
                                  <a:pt x="2333" y="89"/>
                                </a:cubicBezTo>
                                <a:cubicBezTo>
                                  <a:pt x="2315" y="89"/>
                                  <a:pt x="2303" y="105"/>
                                  <a:pt x="2303" y="135"/>
                                </a:cubicBezTo>
                                <a:cubicBezTo>
                                  <a:pt x="2303" y="228"/>
                                  <a:pt x="2303" y="228"/>
                                  <a:pt x="2303" y="228"/>
                                </a:cubicBezTo>
                                <a:cubicBezTo>
                                  <a:pt x="2275" y="228"/>
                                  <a:pt x="2275" y="228"/>
                                  <a:pt x="2275" y="228"/>
                                </a:cubicBezTo>
                                <a:cubicBezTo>
                                  <a:pt x="2275" y="135"/>
                                  <a:pt x="2275" y="135"/>
                                  <a:pt x="2275" y="135"/>
                                </a:cubicBezTo>
                                <a:cubicBezTo>
                                  <a:pt x="2275" y="105"/>
                                  <a:pt x="2263" y="89"/>
                                  <a:pt x="2244" y="89"/>
                                </a:cubicBezTo>
                                <a:cubicBezTo>
                                  <a:pt x="2226" y="89"/>
                                  <a:pt x="2214" y="102"/>
                                  <a:pt x="2214" y="130"/>
                                </a:cubicBezTo>
                                <a:cubicBezTo>
                                  <a:pt x="2214" y="228"/>
                                  <a:pt x="2214" y="228"/>
                                  <a:pt x="2214" y="228"/>
                                </a:cubicBezTo>
                                <a:cubicBezTo>
                                  <a:pt x="2186" y="228"/>
                                  <a:pt x="2186" y="228"/>
                                  <a:pt x="2186" y="228"/>
                                </a:cubicBezTo>
                                <a:cubicBezTo>
                                  <a:pt x="2186" y="127"/>
                                  <a:pt x="2186" y="127"/>
                                  <a:pt x="2186" y="127"/>
                                </a:cubicBezTo>
                                <a:cubicBezTo>
                                  <a:pt x="2186" y="85"/>
                                  <a:pt x="2212" y="64"/>
                                  <a:pt x="2244" y="64"/>
                                </a:cubicBezTo>
                                <a:cubicBezTo>
                                  <a:pt x="2265" y="64"/>
                                  <a:pt x="2280" y="75"/>
                                  <a:pt x="2289" y="94"/>
                                </a:cubicBezTo>
                                <a:cubicBezTo>
                                  <a:pt x="2297" y="75"/>
                                  <a:pt x="2313" y="64"/>
                                  <a:pt x="2333" y="64"/>
                                </a:cubicBezTo>
                                <a:cubicBezTo>
                                  <a:pt x="2366" y="64"/>
                                  <a:pt x="2392" y="85"/>
                                  <a:pt x="2392" y="127"/>
                                </a:cubicBezTo>
                                <a:close/>
                                <a:moveTo>
                                  <a:pt x="2033" y="68"/>
                                </a:moveTo>
                                <a:cubicBezTo>
                                  <a:pt x="2064" y="68"/>
                                  <a:pt x="2064" y="68"/>
                                  <a:pt x="2064" y="68"/>
                                </a:cubicBezTo>
                                <a:cubicBezTo>
                                  <a:pt x="2064" y="88"/>
                                  <a:pt x="2064" y="88"/>
                                  <a:pt x="2064" y="88"/>
                                </a:cubicBezTo>
                                <a:cubicBezTo>
                                  <a:pt x="2033" y="88"/>
                                  <a:pt x="2033" y="88"/>
                                  <a:pt x="2033" y="88"/>
                                </a:cubicBezTo>
                                <a:cubicBezTo>
                                  <a:pt x="2033" y="228"/>
                                  <a:pt x="2033" y="228"/>
                                  <a:pt x="2033" y="228"/>
                                </a:cubicBezTo>
                                <a:cubicBezTo>
                                  <a:pt x="2004" y="228"/>
                                  <a:pt x="2004" y="228"/>
                                  <a:pt x="2004" y="228"/>
                                </a:cubicBezTo>
                                <a:cubicBezTo>
                                  <a:pt x="2004" y="88"/>
                                  <a:pt x="2004" y="88"/>
                                  <a:pt x="2004" y="88"/>
                                </a:cubicBezTo>
                                <a:cubicBezTo>
                                  <a:pt x="1984" y="88"/>
                                  <a:pt x="1984" y="88"/>
                                  <a:pt x="1984" y="88"/>
                                </a:cubicBezTo>
                                <a:cubicBezTo>
                                  <a:pt x="1977" y="68"/>
                                  <a:pt x="1977" y="68"/>
                                  <a:pt x="1977" y="68"/>
                                </a:cubicBezTo>
                                <a:cubicBezTo>
                                  <a:pt x="2004" y="68"/>
                                  <a:pt x="2004" y="68"/>
                                  <a:pt x="2004" y="68"/>
                                </a:cubicBezTo>
                                <a:cubicBezTo>
                                  <a:pt x="2004" y="22"/>
                                  <a:pt x="2004" y="22"/>
                                  <a:pt x="2004" y="22"/>
                                </a:cubicBezTo>
                                <a:cubicBezTo>
                                  <a:pt x="2033" y="16"/>
                                  <a:pt x="2033" y="16"/>
                                  <a:pt x="2033" y="16"/>
                                </a:cubicBezTo>
                                <a:lnTo>
                                  <a:pt x="2033" y="68"/>
                                </a:lnTo>
                                <a:close/>
                                <a:moveTo>
                                  <a:pt x="1168" y="129"/>
                                </a:moveTo>
                                <a:cubicBezTo>
                                  <a:pt x="1168" y="228"/>
                                  <a:pt x="1168" y="228"/>
                                  <a:pt x="1168" y="228"/>
                                </a:cubicBezTo>
                                <a:cubicBezTo>
                                  <a:pt x="1140" y="228"/>
                                  <a:pt x="1140" y="228"/>
                                  <a:pt x="1140" y="228"/>
                                </a:cubicBezTo>
                                <a:cubicBezTo>
                                  <a:pt x="1140" y="130"/>
                                  <a:pt x="1140" y="130"/>
                                  <a:pt x="1140" y="130"/>
                                </a:cubicBezTo>
                                <a:cubicBezTo>
                                  <a:pt x="1140" y="102"/>
                                  <a:pt x="1126" y="89"/>
                                  <a:pt x="1107" y="89"/>
                                </a:cubicBezTo>
                                <a:cubicBezTo>
                                  <a:pt x="1087" y="89"/>
                                  <a:pt x="1073" y="102"/>
                                  <a:pt x="1073" y="130"/>
                                </a:cubicBezTo>
                                <a:cubicBezTo>
                                  <a:pt x="1073" y="228"/>
                                  <a:pt x="1073" y="228"/>
                                  <a:pt x="1073" y="228"/>
                                </a:cubicBezTo>
                                <a:cubicBezTo>
                                  <a:pt x="1045" y="228"/>
                                  <a:pt x="1045" y="228"/>
                                  <a:pt x="1045" y="228"/>
                                </a:cubicBezTo>
                                <a:cubicBezTo>
                                  <a:pt x="1045" y="129"/>
                                  <a:pt x="1045" y="129"/>
                                  <a:pt x="1045" y="129"/>
                                </a:cubicBezTo>
                                <a:cubicBezTo>
                                  <a:pt x="1045" y="86"/>
                                  <a:pt x="1073" y="64"/>
                                  <a:pt x="1107" y="64"/>
                                </a:cubicBezTo>
                                <a:cubicBezTo>
                                  <a:pt x="1141" y="64"/>
                                  <a:pt x="1168" y="86"/>
                                  <a:pt x="1168" y="129"/>
                                </a:cubicBezTo>
                                <a:close/>
                                <a:moveTo>
                                  <a:pt x="992" y="22"/>
                                </a:moveTo>
                                <a:cubicBezTo>
                                  <a:pt x="992" y="32"/>
                                  <a:pt x="984" y="40"/>
                                  <a:pt x="974" y="40"/>
                                </a:cubicBezTo>
                                <a:cubicBezTo>
                                  <a:pt x="964" y="40"/>
                                  <a:pt x="956" y="32"/>
                                  <a:pt x="956" y="22"/>
                                </a:cubicBezTo>
                                <a:cubicBezTo>
                                  <a:pt x="956" y="13"/>
                                  <a:pt x="964" y="5"/>
                                  <a:pt x="974" y="5"/>
                                </a:cubicBezTo>
                                <a:cubicBezTo>
                                  <a:pt x="984" y="5"/>
                                  <a:pt x="992" y="13"/>
                                  <a:pt x="992" y="22"/>
                                </a:cubicBezTo>
                                <a:close/>
                                <a:moveTo>
                                  <a:pt x="960" y="68"/>
                                </a:moveTo>
                                <a:cubicBezTo>
                                  <a:pt x="989" y="68"/>
                                  <a:pt x="989" y="68"/>
                                  <a:pt x="989" y="68"/>
                                </a:cubicBezTo>
                                <a:cubicBezTo>
                                  <a:pt x="989" y="228"/>
                                  <a:pt x="989" y="228"/>
                                  <a:pt x="989" y="228"/>
                                </a:cubicBezTo>
                                <a:cubicBezTo>
                                  <a:pt x="960" y="228"/>
                                  <a:pt x="960" y="228"/>
                                  <a:pt x="960" y="228"/>
                                </a:cubicBezTo>
                                <a:lnTo>
                                  <a:pt x="960" y="68"/>
                                </a:lnTo>
                                <a:close/>
                                <a:moveTo>
                                  <a:pt x="1317" y="75"/>
                                </a:moveTo>
                                <a:cubicBezTo>
                                  <a:pt x="1308" y="69"/>
                                  <a:pt x="1294" y="64"/>
                                  <a:pt x="1280" y="64"/>
                                </a:cubicBezTo>
                                <a:cubicBezTo>
                                  <a:pt x="1248" y="64"/>
                                  <a:pt x="1219" y="85"/>
                                  <a:pt x="1219" y="131"/>
                                </a:cubicBezTo>
                                <a:cubicBezTo>
                                  <a:pt x="1219" y="165"/>
                                  <a:pt x="1219" y="165"/>
                                  <a:pt x="1219" y="165"/>
                                </a:cubicBezTo>
                                <a:cubicBezTo>
                                  <a:pt x="1219" y="208"/>
                                  <a:pt x="1248" y="232"/>
                                  <a:pt x="1282" y="232"/>
                                </a:cubicBezTo>
                                <a:cubicBezTo>
                                  <a:pt x="1316" y="232"/>
                                  <a:pt x="1345" y="208"/>
                                  <a:pt x="1345" y="165"/>
                                </a:cubicBezTo>
                                <a:cubicBezTo>
                                  <a:pt x="1345" y="0"/>
                                  <a:pt x="1345" y="0"/>
                                  <a:pt x="1345" y="0"/>
                                </a:cubicBezTo>
                                <a:cubicBezTo>
                                  <a:pt x="1317" y="0"/>
                                  <a:pt x="1317" y="0"/>
                                  <a:pt x="1317" y="0"/>
                                </a:cubicBezTo>
                                <a:lnTo>
                                  <a:pt x="1317" y="75"/>
                                </a:lnTo>
                                <a:close/>
                                <a:moveTo>
                                  <a:pt x="1317" y="163"/>
                                </a:moveTo>
                                <a:cubicBezTo>
                                  <a:pt x="1317" y="193"/>
                                  <a:pt x="1302" y="207"/>
                                  <a:pt x="1282" y="207"/>
                                </a:cubicBezTo>
                                <a:cubicBezTo>
                                  <a:pt x="1263" y="207"/>
                                  <a:pt x="1247" y="193"/>
                                  <a:pt x="1247" y="163"/>
                                </a:cubicBezTo>
                                <a:cubicBezTo>
                                  <a:pt x="1247" y="132"/>
                                  <a:pt x="1247" y="132"/>
                                  <a:pt x="1247" y="132"/>
                                </a:cubicBezTo>
                                <a:cubicBezTo>
                                  <a:pt x="1247" y="100"/>
                                  <a:pt x="1263" y="89"/>
                                  <a:pt x="1282" y="89"/>
                                </a:cubicBezTo>
                                <a:cubicBezTo>
                                  <a:pt x="1294" y="89"/>
                                  <a:pt x="1305" y="93"/>
                                  <a:pt x="1317" y="100"/>
                                </a:cubicBezTo>
                                <a:lnTo>
                                  <a:pt x="1317" y="163"/>
                                </a:lnTo>
                                <a:close/>
                                <a:moveTo>
                                  <a:pt x="2504" y="64"/>
                                </a:moveTo>
                                <a:cubicBezTo>
                                  <a:pt x="2470" y="64"/>
                                  <a:pt x="2442" y="86"/>
                                  <a:pt x="2442" y="129"/>
                                </a:cubicBezTo>
                                <a:cubicBezTo>
                                  <a:pt x="2442" y="165"/>
                                  <a:pt x="2442" y="165"/>
                                  <a:pt x="2442" y="165"/>
                                </a:cubicBezTo>
                                <a:cubicBezTo>
                                  <a:pt x="2442" y="209"/>
                                  <a:pt x="2470" y="232"/>
                                  <a:pt x="2508" y="232"/>
                                </a:cubicBezTo>
                                <a:cubicBezTo>
                                  <a:pt x="2526" y="232"/>
                                  <a:pt x="2541" y="229"/>
                                  <a:pt x="2557" y="224"/>
                                </a:cubicBezTo>
                                <a:cubicBezTo>
                                  <a:pt x="2551" y="199"/>
                                  <a:pt x="2551" y="199"/>
                                  <a:pt x="2551" y="199"/>
                                </a:cubicBezTo>
                                <a:cubicBezTo>
                                  <a:pt x="2537" y="204"/>
                                  <a:pt x="2523" y="207"/>
                                  <a:pt x="2508" y="207"/>
                                </a:cubicBezTo>
                                <a:cubicBezTo>
                                  <a:pt x="2485" y="207"/>
                                  <a:pt x="2471" y="194"/>
                                  <a:pt x="2471" y="165"/>
                                </a:cubicBezTo>
                                <a:cubicBezTo>
                                  <a:pt x="2471" y="156"/>
                                  <a:pt x="2471" y="156"/>
                                  <a:pt x="2471" y="156"/>
                                </a:cubicBezTo>
                                <a:cubicBezTo>
                                  <a:pt x="2566" y="156"/>
                                  <a:pt x="2566" y="156"/>
                                  <a:pt x="2566" y="156"/>
                                </a:cubicBezTo>
                                <a:cubicBezTo>
                                  <a:pt x="2566" y="123"/>
                                  <a:pt x="2566" y="123"/>
                                  <a:pt x="2566" y="123"/>
                                </a:cubicBezTo>
                                <a:cubicBezTo>
                                  <a:pt x="2566" y="88"/>
                                  <a:pt x="2538" y="64"/>
                                  <a:pt x="2504" y="64"/>
                                </a:cubicBezTo>
                                <a:close/>
                                <a:moveTo>
                                  <a:pt x="2537" y="134"/>
                                </a:moveTo>
                                <a:cubicBezTo>
                                  <a:pt x="2471" y="134"/>
                                  <a:pt x="2471" y="134"/>
                                  <a:pt x="2471" y="134"/>
                                </a:cubicBezTo>
                                <a:cubicBezTo>
                                  <a:pt x="2471" y="127"/>
                                  <a:pt x="2471" y="127"/>
                                  <a:pt x="2471" y="127"/>
                                </a:cubicBezTo>
                                <a:cubicBezTo>
                                  <a:pt x="2471" y="102"/>
                                  <a:pt x="2485" y="89"/>
                                  <a:pt x="2504" y="89"/>
                                </a:cubicBezTo>
                                <a:cubicBezTo>
                                  <a:pt x="2524" y="89"/>
                                  <a:pt x="2537" y="103"/>
                                  <a:pt x="2537" y="123"/>
                                </a:cubicBezTo>
                                <a:lnTo>
                                  <a:pt x="2537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749197" name="Freeform 15"/>
                        <wps:cNvSpPr>
                          <a:spLocks/>
                        </wps:cNvSpPr>
                        <wps:spPr bwMode="auto">
                          <a:xfrm>
                            <a:off x="920408" y="366395"/>
                            <a:ext cx="83820" cy="105410"/>
                          </a:xfrm>
                          <a:custGeom>
                            <a:avLst/>
                            <a:gdLst>
                              <a:gd name="T0" fmla="*/ 0 w 264"/>
                              <a:gd name="T1" fmla="*/ 332 h 332"/>
                              <a:gd name="T2" fmla="*/ 0 w 264"/>
                              <a:gd name="T3" fmla="*/ 331 h 332"/>
                              <a:gd name="T4" fmla="*/ 0 w 264"/>
                              <a:gd name="T5" fmla="*/ 329 h 332"/>
                              <a:gd name="T6" fmla="*/ 0 w 264"/>
                              <a:gd name="T7" fmla="*/ 328 h 332"/>
                              <a:gd name="T8" fmla="*/ 0 w 264"/>
                              <a:gd name="T9" fmla="*/ 327 h 332"/>
                              <a:gd name="T10" fmla="*/ 58 w 264"/>
                              <a:gd name="T11" fmla="*/ 239 h 332"/>
                              <a:gd name="T12" fmla="*/ 126 w 264"/>
                              <a:gd name="T13" fmla="*/ 146 h 332"/>
                              <a:gd name="T14" fmla="*/ 198 w 264"/>
                              <a:gd name="T15" fmla="*/ 66 h 332"/>
                              <a:gd name="T16" fmla="*/ 264 w 264"/>
                              <a:gd name="T17" fmla="*/ 0 h 332"/>
                              <a:gd name="T18" fmla="*/ 159 w 264"/>
                              <a:gd name="T19" fmla="*/ 45 h 332"/>
                              <a:gd name="T20" fmla="*/ 75 w 264"/>
                              <a:gd name="T21" fmla="*/ 117 h 332"/>
                              <a:gd name="T22" fmla="*/ 20 w 264"/>
                              <a:gd name="T23" fmla="*/ 213 h 332"/>
                              <a:gd name="T24" fmla="*/ 0 w 264"/>
                              <a:gd name="T25" fmla="*/ 332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4" h="332">
                                <a:moveTo>
                                  <a:pt x="0" y="332"/>
                                </a:moveTo>
                                <a:cubicBezTo>
                                  <a:pt x="0" y="331"/>
                                  <a:pt x="0" y="331"/>
                                  <a:pt x="0" y="331"/>
                                </a:cubicBezTo>
                                <a:cubicBezTo>
                                  <a:pt x="0" y="330"/>
                                  <a:pt x="0" y="330"/>
                                  <a:pt x="0" y="329"/>
                                </a:cubicBezTo>
                                <a:cubicBezTo>
                                  <a:pt x="0" y="329"/>
                                  <a:pt x="0" y="329"/>
                                  <a:pt x="0" y="328"/>
                                </a:cubicBezTo>
                                <a:cubicBezTo>
                                  <a:pt x="0" y="328"/>
                                  <a:pt x="0" y="327"/>
                                  <a:pt x="0" y="327"/>
                                </a:cubicBezTo>
                                <a:cubicBezTo>
                                  <a:pt x="17" y="294"/>
                                  <a:pt x="38" y="270"/>
                                  <a:pt x="58" y="239"/>
                                </a:cubicBezTo>
                                <a:cubicBezTo>
                                  <a:pt x="78" y="208"/>
                                  <a:pt x="104" y="173"/>
                                  <a:pt x="126" y="146"/>
                                </a:cubicBezTo>
                                <a:cubicBezTo>
                                  <a:pt x="148" y="119"/>
                                  <a:pt x="174" y="90"/>
                                  <a:pt x="198" y="66"/>
                                </a:cubicBezTo>
                                <a:cubicBezTo>
                                  <a:pt x="223" y="42"/>
                                  <a:pt x="238" y="20"/>
                                  <a:pt x="264" y="0"/>
                                </a:cubicBezTo>
                                <a:cubicBezTo>
                                  <a:pt x="226" y="11"/>
                                  <a:pt x="191" y="26"/>
                                  <a:pt x="159" y="45"/>
                                </a:cubicBezTo>
                                <a:cubicBezTo>
                                  <a:pt x="127" y="65"/>
                                  <a:pt x="99" y="89"/>
                                  <a:pt x="75" y="117"/>
                                </a:cubicBezTo>
                                <a:cubicBezTo>
                                  <a:pt x="52" y="145"/>
                                  <a:pt x="33" y="177"/>
                                  <a:pt x="20" y="213"/>
                                </a:cubicBezTo>
                                <a:cubicBezTo>
                                  <a:pt x="7" y="249"/>
                                  <a:pt x="0" y="289"/>
                                  <a:pt x="0" y="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E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541930" name="Freeform 16"/>
                        <wps:cNvSpPr>
                          <a:spLocks/>
                        </wps:cNvSpPr>
                        <wps:spPr bwMode="auto">
                          <a:xfrm>
                            <a:off x="920408" y="362585"/>
                            <a:ext cx="100965" cy="123190"/>
                          </a:xfrm>
                          <a:custGeom>
                            <a:avLst/>
                            <a:gdLst>
                              <a:gd name="T0" fmla="*/ 318 w 318"/>
                              <a:gd name="T1" fmla="*/ 0 h 389"/>
                              <a:gd name="T2" fmla="*/ 315 w 318"/>
                              <a:gd name="T3" fmla="*/ 1 h 389"/>
                              <a:gd name="T4" fmla="*/ 312 w 318"/>
                              <a:gd name="T5" fmla="*/ 1 h 389"/>
                              <a:gd name="T6" fmla="*/ 310 w 318"/>
                              <a:gd name="T7" fmla="*/ 2 h 389"/>
                              <a:gd name="T8" fmla="*/ 307 w 318"/>
                              <a:gd name="T9" fmla="*/ 2 h 389"/>
                              <a:gd name="T10" fmla="*/ 304 w 318"/>
                              <a:gd name="T11" fmla="*/ 3 h 389"/>
                              <a:gd name="T12" fmla="*/ 302 w 318"/>
                              <a:gd name="T13" fmla="*/ 3 h 389"/>
                              <a:gd name="T14" fmla="*/ 299 w 318"/>
                              <a:gd name="T15" fmla="*/ 4 h 389"/>
                              <a:gd name="T16" fmla="*/ 296 w 318"/>
                              <a:gd name="T17" fmla="*/ 4 h 389"/>
                              <a:gd name="T18" fmla="*/ 295 w 318"/>
                              <a:gd name="T19" fmla="*/ 5 h 389"/>
                              <a:gd name="T20" fmla="*/ 293 w 318"/>
                              <a:gd name="T21" fmla="*/ 5 h 389"/>
                              <a:gd name="T22" fmla="*/ 292 w 318"/>
                              <a:gd name="T23" fmla="*/ 5 h 389"/>
                              <a:gd name="T24" fmla="*/ 290 w 318"/>
                              <a:gd name="T25" fmla="*/ 6 h 389"/>
                              <a:gd name="T26" fmla="*/ 290 w 318"/>
                              <a:gd name="T27" fmla="*/ 6 h 389"/>
                              <a:gd name="T28" fmla="*/ 289 w 318"/>
                              <a:gd name="T29" fmla="*/ 6 h 389"/>
                              <a:gd name="T30" fmla="*/ 289 w 318"/>
                              <a:gd name="T31" fmla="*/ 6 h 389"/>
                              <a:gd name="T32" fmla="*/ 288 w 318"/>
                              <a:gd name="T33" fmla="*/ 6 h 389"/>
                              <a:gd name="T34" fmla="*/ 282 w 318"/>
                              <a:gd name="T35" fmla="*/ 7 h 389"/>
                              <a:gd name="T36" fmla="*/ 276 w 318"/>
                              <a:gd name="T37" fmla="*/ 9 h 389"/>
                              <a:gd name="T38" fmla="*/ 270 w 318"/>
                              <a:gd name="T39" fmla="*/ 10 h 389"/>
                              <a:gd name="T40" fmla="*/ 265 w 318"/>
                              <a:gd name="T41" fmla="*/ 12 h 389"/>
                              <a:gd name="T42" fmla="*/ 188 w 318"/>
                              <a:gd name="T43" fmla="*/ 78 h 389"/>
                              <a:gd name="T44" fmla="*/ 118 w 318"/>
                              <a:gd name="T45" fmla="*/ 155 h 389"/>
                              <a:gd name="T46" fmla="*/ 55 w 318"/>
                              <a:gd name="T47" fmla="*/ 243 h 389"/>
                              <a:gd name="T48" fmla="*/ 0 w 318"/>
                              <a:gd name="T49" fmla="*/ 339 h 389"/>
                              <a:gd name="T50" fmla="*/ 0 w 318"/>
                              <a:gd name="T51" fmla="*/ 340 h 389"/>
                              <a:gd name="T52" fmla="*/ 0 w 318"/>
                              <a:gd name="T53" fmla="*/ 341 h 389"/>
                              <a:gd name="T54" fmla="*/ 0 w 318"/>
                              <a:gd name="T55" fmla="*/ 343 h 389"/>
                              <a:gd name="T56" fmla="*/ 0 w 318"/>
                              <a:gd name="T57" fmla="*/ 344 h 389"/>
                              <a:gd name="T58" fmla="*/ 0 w 318"/>
                              <a:gd name="T59" fmla="*/ 349 h 389"/>
                              <a:gd name="T60" fmla="*/ 0 w 318"/>
                              <a:gd name="T61" fmla="*/ 353 h 389"/>
                              <a:gd name="T62" fmla="*/ 0 w 318"/>
                              <a:gd name="T63" fmla="*/ 358 h 389"/>
                              <a:gd name="T64" fmla="*/ 0 w 318"/>
                              <a:gd name="T65" fmla="*/ 363 h 389"/>
                              <a:gd name="T66" fmla="*/ 0 w 318"/>
                              <a:gd name="T67" fmla="*/ 369 h 389"/>
                              <a:gd name="T68" fmla="*/ 0 w 318"/>
                              <a:gd name="T69" fmla="*/ 376 h 389"/>
                              <a:gd name="T70" fmla="*/ 0 w 318"/>
                              <a:gd name="T71" fmla="*/ 383 h 389"/>
                              <a:gd name="T72" fmla="*/ 0 w 318"/>
                              <a:gd name="T73" fmla="*/ 389 h 389"/>
                              <a:gd name="T74" fmla="*/ 73 w 318"/>
                              <a:gd name="T75" fmla="*/ 273 h 389"/>
                              <a:gd name="T76" fmla="*/ 153 w 318"/>
                              <a:gd name="T77" fmla="*/ 168 h 389"/>
                              <a:gd name="T78" fmla="*/ 233 w 318"/>
                              <a:gd name="T79" fmla="*/ 79 h 389"/>
                              <a:gd name="T80" fmla="*/ 316 w 318"/>
                              <a:gd name="T81" fmla="*/ 1 h 389"/>
                              <a:gd name="T82" fmla="*/ 317 w 318"/>
                              <a:gd name="T83" fmla="*/ 1 h 389"/>
                              <a:gd name="T84" fmla="*/ 317 w 318"/>
                              <a:gd name="T85" fmla="*/ 1 h 389"/>
                              <a:gd name="T86" fmla="*/ 317 w 318"/>
                              <a:gd name="T87" fmla="*/ 0 h 389"/>
                              <a:gd name="T88" fmla="*/ 318 w 318"/>
                              <a:gd name="T89" fmla="*/ 0 h 389"/>
                              <a:gd name="T90" fmla="*/ 318 w 318"/>
                              <a:gd name="T91" fmla="*/ 0 h 389"/>
                              <a:gd name="T92" fmla="*/ 318 w 318"/>
                              <a:gd name="T93" fmla="*/ 0 h 389"/>
                              <a:gd name="T94" fmla="*/ 318 w 318"/>
                              <a:gd name="T95" fmla="*/ 0 h 389"/>
                              <a:gd name="T96" fmla="*/ 318 w 318"/>
                              <a:gd name="T97" fmla="*/ 0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18" h="389">
                                <a:moveTo>
                                  <a:pt x="318" y="0"/>
                                </a:moveTo>
                                <a:cubicBezTo>
                                  <a:pt x="317" y="0"/>
                                  <a:pt x="316" y="1"/>
                                  <a:pt x="315" y="1"/>
                                </a:cubicBezTo>
                                <a:cubicBezTo>
                                  <a:pt x="314" y="1"/>
                                  <a:pt x="313" y="1"/>
                                  <a:pt x="312" y="1"/>
                                </a:cubicBezTo>
                                <a:cubicBezTo>
                                  <a:pt x="312" y="1"/>
                                  <a:pt x="311" y="2"/>
                                  <a:pt x="310" y="2"/>
                                </a:cubicBezTo>
                                <a:cubicBezTo>
                                  <a:pt x="309" y="2"/>
                                  <a:pt x="308" y="2"/>
                                  <a:pt x="307" y="2"/>
                                </a:cubicBezTo>
                                <a:cubicBezTo>
                                  <a:pt x="306" y="2"/>
                                  <a:pt x="305" y="3"/>
                                  <a:pt x="304" y="3"/>
                                </a:cubicBezTo>
                                <a:cubicBezTo>
                                  <a:pt x="304" y="3"/>
                                  <a:pt x="303" y="3"/>
                                  <a:pt x="302" y="3"/>
                                </a:cubicBezTo>
                                <a:cubicBezTo>
                                  <a:pt x="301" y="3"/>
                                  <a:pt x="300" y="4"/>
                                  <a:pt x="299" y="4"/>
                                </a:cubicBezTo>
                                <a:cubicBezTo>
                                  <a:pt x="298" y="4"/>
                                  <a:pt x="297" y="4"/>
                                  <a:pt x="296" y="4"/>
                                </a:cubicBezTo>
                                <a:cubicBezTo>
                                  <a:pt x="296" y="4"/>
                                  <a:pt x="295" y="4"/>
                                  <a:pt x="295" y="5"/>
                                </a:cubicBezTo>
                                <a:cubicBezTo>
                                  <a:pt x="294" y="5"/>
                                  <a:pt x="294" y="5"/>
                                  <a:pt x="293" y="5"/>
                                </a:cubicBezTo>
                                <a:cubicBezTo>
                                  <a:pt x="293" y="5"/>
                                  <a:pt x="292" y="5"/>
                                  <a:pt x="292" y="5"/>
                                </a:cubicBezTo>
                                <a:cubicBezTo>
                                  <a:pt x="291" y="5"/>
                                  <a:pt x="290" y="5"/>
                                  <a:pt x="290" y="6"/>
                                </a:cubicBezTo>
                                <a:cubicBezTo>
                                  <a:pt x="290" y="6"/>
                                  <a:pt x="290" y="6"/>
                                  <a:pt x="290" y="6"/>
                                </a:cubicBezTo>
                                <a:cubicBezTo>
                                  <a:pt x="289" y="6"/>
                                  <a:pt x="289" y="6"/>
                                  <a:pt x="289" y="6"/>
                                </a:cubicBezTo>
                                <a:cubicBezTo>
                                  <a:pt x="289" y="6"/>
                                  <a:pt x="289" y="6"/>
                                  <a:pt x="289" y="6"/>
                                </a:cubicBezTo>
                                <a:cubicBezTo>
                                  <a:pt x="289" y="6"/>
                                  <a:pt x="289" y="6"/>
                                  <a:pt x="288" y="6"/>
                                </a:cubicBezTo>
                                <a:cubicBezTo>
                                  <a:pt x="286" y="6"/>
                                  <a:pt x="284" y="7"/>
                                  <a:pt x="282" y="7"/>
                                </a:cubicBezTo>
                                <a:cubicBezTo>
                                  <a:pt x="280" y="8"/>
                                  <a:pt x="278" y="8"/>
                                  <a:pt x="276" y="9"/>
                                </a:cubicBezTo>
                                <a:cubicBezTo>
                                  <a:pt x="274" y="9"/>
                                  <a:pt x="272" y="10"/>
                                  <a:pt x="270" y="10"/>
                                </a:cubicBezTo>
                                <a:cubicBezTo>
                                  <a:pt x="268" y="11"/>
                                  <a:pt x="266" y="11"/>
                                  <a:pt x="265" y="12"/>
                                </a:cubicBezTo>
                                <a:cubicBezTo>
                                  <a:pt x="238" y="32"/>
                                  <a:pt x="212" y="54"/>
                                  <a:pt x="188" y="78"/>
                                </a:cubicBezTo>
                                <a:cubicBezTo>
                                  <a:pt x="163" y="102"/>
                                  <a:pt x="140" y="128"/>
                                  <a:pt x="118" y="155"/>
                                </a:cubicBezTo>
                                <a:cubicBezTo>
                                  <a:pt x="95" y="183"/>
                                  <a:pt x="74" y="212"/>
                                  <a:pt x="55" y="243"/>
                                </a:cubicBezTo>
                                <a:cubicBezTo>
                                  <a:pt x="35" y="273"/>
                                  <a:pt x="17" y="306"/>
                                  <a:pt x="0" y="339"/>
                                </a:cubicBezTo>
                                <a:cubicBezTo>
                                  <a:pt x="0" y="339"/>
                                  <a:pt x="0" y="340"/>
                                  <a:pt x="0" y="340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2"/>
                                  <a:pt x="0" y="342"/>
                                  <a:pt x="0" y="343"/>
                                </a:cubicBezTo>
                                <a:cubicBezTo>
                                  <a:pt x="0" y="343"/>
                                  <a:pt x="0" y="343"/>
                                  <a:pt x="0" y="344"/>
                                </a:cubicBezTo>
                                <a:cubicBezTo>
                                  <a:pt x="0" y="349"/>
                                  <a:pt x="0" y="349"/>
                                  <a:pt x="0" y="349"/>
                                </a:cubicBezTo>
                                <a:cubicBezTo>
                                  <a:pt x="0" y="353"/>
                                  <a:pt x="0" y="353"/>
                                  <a:pt x="0" y="353"/>
                                </a:cubicBezTo>
                                <a:cubicBezTo>
                                  <a:pt x="0" y="358"/>
                                  <a:pt x="0" y="358"/>
                                  <a:pt x="0" y="358"/>
                                </a:cubicBezTo>
                                <a:cubicBezTo>
                                  <a:pt x="0" y="363"/>
                                  <a:pt x="0" y="363"/>
                                  <a:pt x="0" y="363"/>
                                </a:cubicBezTo>
                                <a:cubicBezTo>
                                  <a:pt x="0" y="369"/>
                                  <a:pt x="0" y="369"/>
                                  <a:pt x="0" y="369"/>
                                </a:cubicBezTo>
                                <a:cubicBezTo>
                                  <a:pt x="0" y="376"/>
                                  <a:pt x="0" y="376"/>
                                  <a:pt x="0" y="376"/>
                                </a:cubicBezTo>
                                <a:cubicBezTo>
                                  <a:pt x="0" y="383"/>
                                  <a:pt x="0" y="383"/>
                                  <a:pt x="0" y="383"/>
                                </a:cubicBezTo>
                                <a:cubicBezTo>
                                  <a:pt x="0" y="389"/>
                                  <a:pt x="0" y="389"/>
                                  <a:pt x="0" y="389"/>
                                </a:cubicBezTo>
                                <a:cubicBezTo>
                                  <a:pt x="23" y="350"/>
                                  <a:pt x="48" y="311"/>
                                  <a:pt x="73" y="273"/>
                                </a:cubicBezTo>
                                <a:cubicBezTo>
                                  <a:pt x="99" y="236"/>
                                  <a:pt x="126" y="200"/>
                                  <a:pt x="153" y="168"/>
                                </a:cubicBezTo>
                                <a:cubicBezTo>
                                  <a:pt x="180" y="135"/>
                                  <a:pt x="206" y="106"/>
                                  <a:pt x="233" y="79"/>
                                </a:cubicBezTo>
                                <a:cubicBezTo>
                                  <a:pt x="260" y="51"/>
                                  <a:pt x="288" y="26"/>
                                  <a:pt x="316" y="1"/>
                                </a:cubicBezTo>
                                <a:cubicBezTo>
                                  <a:pt x="317" y="1"/>
                                  <a:pt x="317" y="1"/>
                                  <a:pt x="317" y="1"/>
                                </a:cubicBezTo>
                                <a:cubicBezTo>
                                  <a:pt x="317" y="1"/>
                                  <a:pt x="317" y="1"/>
                                  <a:pt x="317" y="1"/>
                                </a:cubicBezTo>
                                <a:cubicBezTo>
                                  <a:pt x="317" y="1"/>
                                  <a:pt x="317" y="0"/>
                                  <a:pt x="317" y="0"/>
                                </a:cubicBezTo>
                                <a:cubicBezTo>
                                  <a:pt x="317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48753" name="Freeform 17"/>
                        <wps:cNvSpPr>
                          <a:spLocks noEditPoints="1"/>
                        </wps:cNvSpPr>
                        <wps:spPr bwMode="auto">
                          <a:xfrm>
                            <a:off x="920408" y="360680"/>
                            <a:ext cx="396875" cy="495300"/>
                          </a:xfrm>
                          <a:custGeom>
                            <a:avLst/>
                            <a:gdLst>
                              <a:gd name="T0" fmla="*/ 395 w 1250"/>
                              <a:gd name="T1" fmla="*/ 0 h 1561"/>
                              <a:gd name="T2" fmla="*/ 371 w 1250"/>
                              <a:gd name="T3" fmla="*/ 1 h 1561"/>
                              <a:gd name="T4" fmla="*/ 347 w 1250"/>
                              <a:gd name="T5" fmla="*/ 3 h 1561"/>
                              <a:gd name="T6" fmla="*/ 340 w 1250"/>
                              <a:gd name="T7" fmla="*/ 4 h 1561"/>
                              <a:gd name="T8" fmla="*/ 334 w 1250"/>
                              <a:gd name="T9" fmla="*/ 4 h 1561"/>
                              <a:gd name="T10" fmla="*/ 325 w 1250"/>
                              <a:gd name="T11" fmla="*/ 6 h 1561"/>
                              <a:gd name="T12" fmla="*/ 316 w 1250"/>
                              <a:gd name="T13" fmla="*/ 7 h 1561"/>
                              <a:gd name="T14" fmla="*/ 137 w 1250"/>
                              <a:gd name="T15" fmla="*/ 171 h 1561"/>
                              <a:gd name="T16" fmla="*/ 0 w 1250"/>
                              <a:gd name="T17" fmla="*/ 395 h 1561"/>
                              <a:gd name="T18" fmla="*/ 0 w 1250"/>
                              <a:gd name="T19" fmla="*/ 511 h 1561"/>
                              <a:gd name="T20" fmla="*/ 0 w 1250"/>
                              <a:gd name="T21" fmla="*/ 627 h 1561"/>
                              <a:gd name="T22" fmla="*/ 72 w 1250"/>
                              <a:gd name="T23" fmla="*/ 498 h 1561"/>
                              <a:gd name="T24" fmla="*/ 209 w 1250"/>
                              <a:gd name="T25" fmla="*/ 247 h 1561"/>
                              <a:gd name="T26" fmla="*/ 501 w 1250"/>
                              <a:gd name="T27" fmla="*/ 55 h 1561"/>
                              <a:gd name="T28" fmla="*/ 535 w 1250"/>
                              <a:gd name="T29" fmla="*/ 21 h 1561"/>
                              <a:gd name="T30" fmla="*/ 467 w 1250"/>
                              <a:gd name="T31" fmla="*/ 6 h 1561"/>
                              <a:gd name="T32" fmla="*/ 395 w 1250"/>
                              <a:gd name="T33" fmla="*/ 0 h 1561"/>
                              <a:gd name="T34" fmla="*/ 489 w 1250"/>
                              <a:gd name="T35" fmla="*/ 1511 h 1561"/>
                              <a:gd name="T36" fmla="*/ 509 w 1250"/>
                              <a:gd name="T37" fmla="*/ 1531 h 1561"/>
                              <a:gd name="T38" fmla="*/ 533 w 1250"/>
                              <a:gd name="T39" fmla="*/ 1547 h 1561"/>
                              <a:gd name="T40" fmla="*/ 560 w 1250"/>
                              <a:gd name="T41" fmla="*/ 1557 h 1561"/>
                              <a:gd name="T42" fmla="*/ 590 w 1250"/>
                              <a:gd name="T43" fmla="*/ 1561 h 1561"/>
                              <a:gd name="T44" fmla="*/ 628 w 1250"/>
                              <a:gd name="T45" fmla="*/ 1555 h 1561"/>
                              <a:gd name="T46" fmla="*/ 662 w 1250"/>
                              <a:gd name="T47" fmla="*/ 1539 h 1561"/>
                              <a:gd name="T48" fmla="*/ 689 w 1250"/>
                              <a:gd name="T49" fmla="*/ 1514 h 1561"/>
                              <a:gd name="T50" fmla="*/ 708 w 1250"/>
                              <a:gd name="T51" fmla="*/ 1483 h 1561"/>
                              <a:gd name="T52" fmla="*/ 657 w 1250"/>
                              <a:gd name="T53" fmla="*/ 1466 h 1561"/>
                              <a:gd name="T54" fmla="*/ 599 w 1250"/>
                              <a:gd name="T55" fmla="*/ 1480 h 1561"/>
                              <a:gd name="T56" fmla="*/ 539 w 1250"/>
                              <a:gd name="T57" fmla="*/ 1474 h 1561"/>
                              <a:gd name="T58" fmla="*/ 489 w 1250"/>
                              <a:gd name="T59" fmla="*/ 1511 h 1561"/>
                              <a:gd name="T60" fmla="*/ 1183 w 1250"/>
                              <a:gd name="T61" fmla="*/ 544 h 1561"/>
                              <a:gd name="T62" fmla="*/ 1157 w 1250"/>
                              <a:gd name="T63" fmla="*/ 542 h 1561"/>
                              <a:gd name="T64" fmla="*/ 1161 w 1250"/>
                              <a:gd name="T65" fmla="*/ 687 h 1561"/>
                              <a:gd name="T66" fmla="*/ 1137 w 1250"/>
                              <a:gd name="T67" fmla="*/ 871 h 1561"/>
                              <a:gd name="T68" fmla="*/ 1097 w 1250"/>
                              <a:gd name="T69" fmla="*/ 1044 h 1561"/>
                              <a:gd name="T70" fmla="*/ 1042 w 1250"/>
                              <a:gd name="T71" fmla="*/ 1170 h 1561"/>
                              <a:gd name="T72" fmla="*/ 1055 w 1250"/>
                              <a:gd name="T73" fmla="*/ 1191 h 1561"/>
                              <a:gd name="T74" fmla="*/ 1195 w 1250"/>
                              <a:gd name="T75" fmla="*/ 1075 h 1561"/>
                              <a:gd name="T76" fmla="*/ 1250 w 1250"/>
                              <a:gd name="T77" fmla="*/ 877 h 1561"/>
                              <a:gd name="T78" fmla="*/ 1250 w 1250"/>
                              <a:gd name="T79" fmla="*/ 813 h 1561"/>
                              <a:gd name="T80" fmla="*/ 1250 w 1250"/>
                              <a:gd name="T81" fmla="*/ 748 h 1561"/>
                              <a:gd name="T82" fmla="*/ 1232 w 1250"/>
                              <a:gd name="T83" fmla="*/ 636 h 1561"/>
                              <a:gd name="T84" fmla="*/ 1183 w 1250"/>
                              <a:gd name="T85" fmla="*/ 544 h 1561"/>
                              <a:gd name="T86" fmla="*/ 903 w 1250"/>
                              <a:gd name="T87" fmla="*/ 1227 h 1561"/>
                              <a:gd name="T88" fmla="*/ 912 w 1250"/>
                              <a:gd name="T89" fmla="*/ 1227 h 1561"/>
                              <a:gd name="T90" fmla="*/ 920 w 1250"/>
                              <a:gd name="T91" fmla="*/ 1226 h 1561"/>
                              <a:gd name="T92" fmla="*/ 912 w 1250"/>
                              <a:gd name="T93" fmla="*/ 1227 h 1561"/>
                              <a:gd name="T94" fmla="*/ 903 w 1250"/>
                              <a:gd name="T95" fmla="*/ 1227 h 1561"/>
                              <a:gd name="T96" fmla="*/ 903 w 1250"/>
                              <a:gd name="T97" fmla="*/ 1227 h 1561"/>
                              <a:gd name="T98" fmla="*/ 903 w 1250"/>
                              <a:gd name="T99" fmla="*/ 1227 h 1561"/>
                              <a:gd name="T100" fmla="*/ 0 w 1250"/>
                              <a:gd name="T101" fmla="*/ 1034 h 1561"/>
                              <a:gd name="T102" fmla="*/ 0 w 1250"/>
                              <a:gd name="T103" fmla="*/ 1034 h 1561"/>
                              <a:gd name="T104" fmla="*/ 0 w 1250"/>
                              <a:gd name="T105" fmla="*/ 1034 h 1561"/>
                              <a:gd name="T106" fmla="*/ 7 w 1250"/>
                              <a:gd name="T107" fmla="*/ 1075 h 1561"/>
                              <a:gd name="T108" fmla="*/ 26 w 1250"/>
                              <a:gd name="T109" fmla="*/ 1110 h 1561"/>
                              <a:gd name="T110" fmla="*/ 23 w 1250"/>
                              <a:gd name="T111" fmla="*/ 1061 h 1561"/>
                              <a:gd name="T112" fmla="*/ 0 w 1250"/>
                              <a:gd name="T113" fmla="*/ 1021 h 1561"/>
                              <a:gd name="T114" fmla="*/ 0 w 1250"/>
                              <a:gd name="T115" fmla="*/ 1027 h 1561"/>
                              <a:gd name="T116" fmla="*/ 0 w 1250"/>
                              <a:gd name="T117" fmla="*/ 1034 h 1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50" h="1561">
                                <a:moveTo>
                                  <a:pt x="395" y="0"/>
                                </a:moveTo>
                                <a:cubicBezTo>
                                  <a:pt x="387" y="0"/>
                                  <a:pt x="379" y="1"/>
                                  <a:pt x="371" y="1"/>
                                </a:cubicBezTo>
                                <a:cubicBezTo>
                                  <a:pt x="363" y="1"/>
                                  <a:pt x="355" y="2"/>
                                  <a:pt x="347" y="3"/>
                                </a:cubicBezTo>
                                <a:cubicBezTo>
                                  <a:pt x="345" y="3"/>
                                  <a:pt x="343" y="3"/>
                                  <a:pt x="340" y="4"/>
                                </a:cubicBezTo>
                                <a:cubicBezTo>
                                  <a:pt x="338" y="4"/>
                                  <a:pt x="336" y="4"/>
                                  <a:pt x="334" y="4"/>
                                </a:cubicBezTo>
                                <a:cubicBezTo>
                                  <a:pt x="331" y="5"/>
                                  <a:pt x="328" y="5"/>
                                  <a:pt x="325" y="6"/>
                                </a:cubicBezTo>
                                <a:cubicBezTo>
                                  <a:pt x="322" y="6"/>
                                  <a:pt x="319" y="7"/>
                                  <a:pt x="316" y="7"/>
                                </a:cubicBezTo>
                                <a:cubicBezTo>
                                  <a:pt x="251" y="51"/>
                                  <a:pt x="190" y="106"/>
                                  <a:pt x="137" y="171"/>
                                </a:cubicBezTo>
                                <a:cubicBezTo>
                                  <a:pt x="83" y="237"/>
                                  <a:pt x="37" y="312"/>
                                  <a:pt x="0" y="395"/>
                                </a:cubicBezTo>
                                <a:cubicBezTo>
                                  <a:pt x="0" y="511"/>
                                  <a:pt x="0" y="511"/>
                                  <a:pt x="0" y="511"/>
                                </a:cubicBezTo>
                                <a:cubicBezTo>
                                  <a:pt x="0" y="627"/>
                                  <a:pt x="0" y="627"/>
                                  <a:pt x="0" y="627"/>
                                </a:cubicBezTo>
                                <a:cubicBezTo>
                                  <a:pt x="30" y="597"/>
                                  <a:pt x="48" y="548"/>
                                  <a:pt x="72" y="498"/>
                                </a:cubicBezTo>
                                <a:cubicBezTo>
                                  <a:pt x="112" y="417"/>
                                  <a:pt x="150" y="313"/>
                                  <a:pt x="209" y="247"/>
                                </a:cubicBezTo>
                                <a:cubicBezTo>
                                  <a:pt x="283" y="164"/>
                                  <a:pt x="409" y="97"/>
                                  <a:pt x="501" y="55"/>
                                </a:cubicBezTo>
                                <a:cubicBezTo>
                                  <a:pt x="526" y="44"/>
                                  <a:pt x="535" y="21"/>
                                  <a:pt x="535" y="21"/>
                                </a:cubicBezTo>
                                <a:cubicBezTo>
                                  <a:pt x="513" y="14"/>
                                  <a:pt x="490" y="9"/>
                                  <a:pt x="467" y="6"/>
                                </a:cubicBezTo>
                                <a:cubicBezTo>
                                  <a:pt x="443" y="2"/>
                                  <a:pt x="419" y="0"/>
                                  <a:pt x="395" y="0"/>
                                </a:cubicBezTo>
                                <a:close/>
                                <a:moveTo>
                                  <a:pt x="489" y="1511"/>
                                </a:moveTo>
                                <a:cubicBezTo>
                                  <a:pt x="495" y="1518"/>
                                  <a:pt x="502" y="1525"/>
                                  <a:pt x="509" y="1531"/>
                                </a:cubicBezTo>
                                <a:cubicBezTo>
                                  <a:pt x="517" y="1537"/>
                                  <a:pt x="525" y="1543"/>
                                  <a:pt x="533" y="1547"/>
                                </a:cubicBezTo>
                                <a:cubicBezTo>
                                  <a:pt x="542" y="1551"/>
                                  <a:pt x="551" y="1555"/>
                                  <a:pt x="560" y="1557"/>
                                </a:cubicBezTo>
                                <a:cubicBezTo>
                                  <a:pt x="570" y="1559"/>
                                  <a:pt x="580" y="1561"/>
                                  <a:pt x="590" y="1561"/>
                                </a:cubicBezTo>
                                <a:cubicBezTo>
                                  <a:pt x="603" y="1561"/>
                                  <a:pt x="616" y="1559"/>
                                  <a:pt x="628" y="1555"/>
                                </a:cubicBezTo>
                                <a:cubicBezTo>
                                  <a:pt x="640" y="1551"/>
                                  <a:pt x="651" y="1546"/>
                                  <a:pt x="662" y="1539"/>
                                </a:cubicBezTo>
                                <a:cubicBezTo>
                                  <a:pt x="672" y="1532"/>
                                  <a:pt x="681" y="1524"/>
                                  <a:pt x="689" y="1514"/>
                                </a:cubicBezTo>
                                <a:cubicBezTo>
                                  <a:pt x="697" y="1505"/>
                                  <a:pt x="703" y="1494"/>
                                  <a:pt x="708" y="1483"/>
                                </a:cubicBezTo>
                                <a:cubicBezTo>
                                  <a:pt x="690" y="1489"/>
                                  <a:pt x="675" y="1462"/>
                                  <a:pt x="657" y="1466"/>
                                </a:cubicBezTo>
                                <a:cubicBezTo>
                                  <a:pt x="639" y="1470"/>
                                  <a:pt x="617" y="1478"/>
                                  <a:pt x="599" y="1480"/>
                                </a:cubicBezTo>
                                <a:cubicBezTo>
                                  <a:pt x="580" y="1482"/>
                                  <a:pt x="558" y="1473"/>
                                  <a:pt x="539" y="1474"/>
                                </a:cubicBezTo>
                                <a:cubicBezTo>
                                  <a:pt x="521" y="1474"/>
                                  <a:pt x="508" y="1513"/>
                                  <a:pt x="489" y="1511"/>
                                </a:cubicBezTo>
                                <a:close/>
                                <a:moveTo>
                                  <a:pt x="1183" y="544"/>
                                </a:moveTo>
                                <a:cubicBezTo>
                                  <a:pt x="1186" y="557"/>
                                  <a:pt x="1159" y="531"/>
                                  <a:pt x="1157" y="542"/>
                                </a:cubicBezTo>
                                <a:cubicBezTo>
                                  <a:pt x="1152" y="577"/>
                                  <a:pt x="1162" y="645"/>
                                  <a:pt x="1161" y="687"/>
                                </a:cubicBezTo>
                                <a:cubicBezTo>
                                  <a:pt x="1161" y="742"/>
                                  <a:pt x="1148" y="813"/>
                                  <a:pt x="1137" y="871"/>
                                </a:cubicBezTo>
                                <a:cubicBezTo>
                                  <a:pt x="1125" y="929"/>
                                  <a:pt x="1117" y="991"/>
                                  <a:pt x="1097" y="1044"/>
                                </a:cubicBezTo>
                                <a:cubicBezTo>
                                  <a:pt x="1091" y="1059"/>
                                  <a:pt x="1053" y="1131"/>
                                  <a:pt x="1042" y="1170"/>
                                </a:cubicBezTo>
                                <a:cubicBezTo>
                                  <a:pt x="1038" y="1186"/>
                                  <a:pt x="1057" y="1189"/>
                                  <a:pt x="1055" y="1191"/>
                                </a:cubicBezTo>
                                <a:cubicBezTo>
                                  <a:pt x="1111" y="1166"/>
                                  <a:pt x="1160" y="1127"/>
                                  <a:pt x="1195" y="1075"/>
                                </a:cubicBezTo>
                                <a:cubicBezTo>
                                  <a:pt x="1229" y="1023"/>
                                  <a:pt x="1250" y="957"/>
                                  <a:pt x="1250" y="877"/>
                                </a:cubicBezTo>
                                <a:cubicBezTo>
                                  <a:pt x="1250" y="813"/>
                                  <a:pt x="1250" y="813"/>
                                  <a:pt x="1250" y="813"/>
                                </a:cubicBezTo>
                                <a:cubicBezTo>
                                  <a:pt x="1250" y="748"/>
                                  <a:pt x="1250" y="748"/>
                                  <a:pt x="1250" y="748"/>
                                </a:cubicBezTo>
                                <a:cubicBezTo>
                                  <a:pt x="1250" y="708"/>
                                  <a:pt x="1244" y="670"/>
                                  <a:pt x="1232" y="636"/>
                                </a:cubicBezTo>
                                <a:cubicBezTo>
                                  <a:pt x="1221" y="602"/>
                                  <a:pt x="1204" y="571"/>
                                  <a:pt x="1183" y="544"/>
                                </a:cubicBezTo>
                                <a:close/>
                                <a:moveTo>
                                  <a:pt x="903" y="1227"/>
                                </a:moveTo>
                                <a:cubicBezTo>
                                  <a:pt x="906" y="1227"/>
                                  <a:pt x="909" y="1227"/>
                                  <a:pt x="912" y="1227"/>
                                </a:cubicBezTo>
                                <a:cubicBezTo>
                                  <a:pt x="914" y="1227"/>
                                  <a:pt x="917" y="1226"/>
                                  <a:pt x="920" y="1226"/>
                                </a:cubicBezTo>
                                <a:cubicBezTo>
                                  <a:pt x="917" y="1226"/>
                                  <a:pt x="914" y="1227"/>
                                  <a:pt x="912" y="1227"/>
                                </a:cubicBezTo>
                                <a:cubicBezTo>
                                  <a:pt x="909" y="1227"/>
                                  <a:pt x="906" y="1227"/>
                                  <a:pt x="903" y="1227"/>
                                </a:cubicBezTo>
                                <a:cubicBezTo>
                                  <a:pt x="903" y="1227"/>
                                  <a:pt x="903" y="1227"/>
                                  <a:pt x="903" y="1227"/>
                                </a:cubicBezTo>
                                <a:cubicBezTo>
                                  <a:pt x="903" y="1227"/>
                                  <a:pt x="903" y="1227"/>
                                  <a:pt x="903" y="1227"/>
                                </a:cubicBezTo>
                                <a:close/>
                                <a:moveTo>
                                  <a:pt x="0" y="1034"/>
                                </a:moveTo>
                                <a:cubicBezTo>
                                  <a:pt x="0" y="1034"/>
                                  <a:pt x="0" y="1034"/>
                                  <a:pt x="0" y="1034"/>
                                </a:cubicBezTo>
                                <a:cubicBezTo>
                                  <a:pt x="0" y="1034"/>
                                  <a:pt x="0" y="1034"/>
                                  <a:pt x="0" y="1034"/>
                                </a:cubicBezTo>
                                <a:cubicBezTo>
                                  <a:pt x="0" y="1048"/>
                                  <a:pt x="3" y="1062"/>
                                  <a:pt x="7" y="1075"/>
                                </a:cubicBezTo>
                                <a:cubicBezTo>
                                  <a:pt x="11" y="1088"/>
                                  <a:pt x="18" y="1099"/>
                                  <a:pt x="26" y="1110"/>
                                </a:cubicBezTo>
                                <a:cubicBezTo>
                                  <a:pt x="21" y="1096"/>
                                  <a:pt x="27" y="1076"/>
                                  <a:pt x="23" y="1061"/>
                                </a:cubicBezTo>
                                <a:cubicBezTo>
                                  <a:pt x="19" y="1046"/>
                                  <a:pt x="4" y="1036"/>
                                  <a:pt x="0" y="1021"/>
                                </a:cubicBezTo>
                                <a:cubicBezTo>
                                  <a:pt x="0" y="1027"/>
                                  <a:pt x="0" y="1027"/>
                                  <a:pt x="0" y="1027"/>
                                </a:cubicBezTo>
                                <a:lnTo>
                                  <a:pt x="0" y="1034"/>
                                </a:ln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905802" name="Freeform 18"/>
                        <wps:cNvSpPr>
                          <a:spLocks noEditPoints="1"/>
                        </wps:cNvSpPr>
                        <wps:spPr bwMode="auto">
                          <a:xfrm>
                            <a:off x="920408" y="367030"/>
                            <a:ext cx="380365" cy="474345"/>
                          </a:xfrm>
                          <a:custGeom>
                            <a:avLst/>
                            <a:gdLst>
                              <a:gd name="T0" fmla="*/ 1055 w 1197"/>
                              <a:gd name="T1" fmla="*/ 1170 h 1494"/>
                              <a:gd name="T2" fmla="*/ 1034 w 1197"/>
                              <a:gd name="T3" fmla="*/ 1179 h 1494"/>
                              <a:gd name="T4" fmla="*/ 991 w 1197"/>
                              <a:gd name="T5" fmla="*/ 1193 h 1494"/>
                              <a:gd name="T6" fmla="*/ 947 w 1197"/>
                              <a:gd name="T7" fmla="*/ 1202 h 1494"/>
                              <a:gd name="T8" fmla="*/ 912 w 1197"/>
                              <a:gd name="T9" fmla="*/ 1206 h 1494"/>
                              <a:gd name="T10" fmla="*/ 979 w 1197"/>
                              <a:gd name="T11" fmla="*/ 1033 h 1494"/>
                              <a:gd name="T12" fmla="*/ 983 w 1197"/>
                              <a:gd name="T13" fmla="*/ 921 h 1494"/>
                              <a:gd name="T14" fmla="*/ 993 w 1197"/>
                              <a:gd name="T15" fmla="*/ 735 h 1494"/>
                              <a:gd name="T16" fmla="*/ 754 w 1197"/>
                              <a:gd name="T17" fmla="*/ 617 h 1494"/>
                              <a:gd name="T18" fmla="*/ 608 w 1197"/>
                              <a:gd name="T19" fmla="*/ 637 h 1494"/>
                              <a:gd name="T20" fmla="*/ 460 w 1197"/>
                              <a:gd name="T21" fmla="*/ 601 h 1494"/>
                              <a:gd name="T22" fmla="*/ 503 w 1197"/>
                              <a:gd name="T23" fmla="*/ 562 h 1494"/>
                              <a:gd name="T24" fmla="*/ 531 w 1197"/>
                              <a:gd name="T25" fmla="*/ 450 h 1494"/>
                              <a:gd name="T26" fmla="*/ 395 w 1197"/>
                              <a:gd name="T27" fmla="*/ 172 h 1494"/>
                              <a:gd name="T28" fmla="*/ 257 w 1197"/>
                              <a:gd name="T29" fmla="*/ 587 h 1494"/>
                              <a:gd name="T30" fmla="*/ 371 w 1197"/>
                              <a:gd name="T31" fmla="*/ 640 h 1494"/>
                              <a:gd name="T32" fmla="*/ 143 w 1197"/>
                              <a:gd name="T33" fmla="*/ 1140 h 1494"/>
                              <a:gd name="T34" fmla="*/ 100 w 1197"/>
                              <a:gd name="T35" fmla="*/ 1138 h 1494"/>
                              <a:gd name="T36" fmla="*/ 74 w 1197"/>
                              <a:gd name="T37" fmla="*/ 1129 h 1494"/>
                              <a:gd name="T38" fmla="*/ 51 w 1197"/>
                              <a:gd name="T39" fmla="*/ 1114 h 1494"/>
                              <a:gd name="T40" fmla="*/ 31 w 1197"/>
                              <a:gd name="T41" fmla="*/ 1095 h 1494"/>
                              <a:gd name="T42" fmla="*/ 26 w 1197"/>
                              <a:gd name="T43" fmla="*/ 1089 h 1494"/>
                              <a:gd name="T44" fmla="*/ 0 w 1197"/>
                              <a:gd name="T45" fmla="*/ 606 h 1494"/>
                              <a:gd name="T46" fmla="*/ 535 w 1197"/>
                              <a:gd name="T47" fmla="*/ 0 h 1494"/>
                              <a:gd name="T48" fmla="*/ 552 w 1197"/>
                              <a:gd name="T49" fmla="*/ 5 h 1494"/>
                              <a:gd name="T50" fmla="*/ 584 w 1197"/>
                              <a:gd name="T51" fmla="*/ 18 h 1494"/>
                              <a:gd name="T52" fmla="*/ 613 w 1197"/>
                              <a:gd name="T53" fmla="*/ 32 h 1494"/>
                              <a:gd name="T54" fmla="*/ 648 w 1197"/>
                              <a:gd name="T55" fmla="*/ 54 h 1494"/>
                              <a:gd name="T56" fmla="*/ 674 w 1197"/>
                              <a:gd name="T57" fmla="*/ 75 h 1494"/>
                              <a:gd name="T58" fmla="*/ 697 w 1197"/>
                              <a:gd name="T59" fmla="*/ 96 h 1494"/>
                              <a:gd name="T60" fmla="*/ 723 w 1197"/>
                              <a:gd name="T61" fmla="*/ 127 h 1494"/>
                              <a:gd name="T62" fmla="*/ 742 w 1197"/>
                              <a:gd name="T63" fmla="*/ 155 h 1494"/>
                              <a:gd name="T64" fmla="*/ 757 w 1197"/>
                              <a:gd name="T65" fmla="*/ 184 h 1494"/>
                              <a:gd name="T66" fmla="*/ 771 w 1197"/>
                              <a:gd name="T67" fmla="*/ 220 h 1494"/>
                              <a:gd name="T68" fmla="*/ 781 w 1197"/>
                              <a:gd name="T69" fmla="*/ 257 h 1494"/>
                              <a:gd name="T70" fmla="*/ 786 w 1197"/>
                              <a:gd name="T71" fmla="*/ 292 h 1494"/>
                              <a:gd name="T72" fmla="*/ 788 w 1197"/>
                              <a:gd name="T73" fmla="*/ 383 h 1494"/>
                              <a:gd name="T74" fmla="*/ 902 w 1197"/>
                              <a:gd name="T75" fmla="*/ 380 h 1494"/>
                              <a:gd name="T76" fmla="*/ 946 w 1197"/>
                              <a:gd name="T77" fmla="*/ 386 h 1494"/>
                              <a:gd name="T78" fmla="*/ 991 w 1197"/>
                              <a:gd name="T79" fmla="*/ 397 h 1494"/>
                              <a:gd name="T80" fmla="*/ 1043 w 1197"/>
                              <a:gd name="T81" fmla="*/ 415 h 1494"/>
                              <a:gd name="T82" fmla="*/ 1080 w 1197"/>
                              <a:gd name="T83" fmla="*/ 434 h 1494"/>
                              <a:gd name="T84" fmla="*/ 1115 w 1197"/>
                              <a:gd name="T85" fmla="*/ 456 h 1494"/>
                              <a:gd name="T86" fmla="*/ 1148 w 1197"/>
                              <a:gd name="T87" fmla="*/ 484 h 1494"/>
                              <a:gd name="T88" fmla="*/ 1182 w 1197"/>
                              <a:gd name="T89" fmla="*/ 522 h 1494"/>
                              <a:gd name="T90" fmla="*/ 1183 w 1197"/>
                              <a:gd name="T91" fmla="*/ 523 h 1494"/>
                              <a:gd name="T92" fmla="*/ 462 w 1197"/>
                              <a:gd name="T93" fmla="*/ 1406 h 1494"/>
                              <a:gd name="T94" fmla="*/ 462 w 1197"/>
                              <a:gd name="T95" fmla="*/ 1423 h 1494"/>
                              <a:gd name="T96" fmla="*/ 468 w 1197"/>
                              <a:gd name="T97" fmla="*/ 1450 h 1494"/>
                              <a:gd name="T98" fmla="*/ 478 w 1197"/>
                              <a:gd name="T99" fmla="*/ 1472 h 1494"/>
                              <a:gd name="T100" fmla="*/ 487 w 1197"/>
                              <a:gd name="T101" fmla="*/ 1488 h 1494"/>
                              <a:gd name="T102" fmla="*/ 600 w 1197"/>
                              <a:gd name="T103" fmla="*/ 1488 h 1494"/>
                              <a:gd name="T104" fmla="*/ 708 w 1197"/>
                              <a:gd name="T105" fmla="*/ 1462 h 1494"/>
                              <a:gd name="T106" fmla="*/ 715 w 1197"/>
                              <a:gd name="T107" fmla="*/ 1441 h 1494"/>
                              <a:gd name="T108" fmla="*/ 719 w 1197"/>
                              <a:gd name="T109" fmla="*/ 1383 h 1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97" h="1494">
                                <a:moveTo>
                                  <a:pt x="1179" y="855"/>
                                </a:moveTo>
                                <a:cubicBezTo>
                                  <a:pt x="1168" y="914"/>
                                  <a:pt x="1151" y="970"/>
                                  <a:pt x="1130" y="1023"/>
                                </a:cubicBezTo>
                                <a:cubicBezTo>
                                  <a:pt x="1109" y="1075"/>
                                  <a:pt x="1084" y="1125"/>
                                  <a:pt x="1055" y="1170"/>
                                </a:cubicBezTo>
                                <a:cubicBezTo>
                                  <a:pt x="1055" y="1170"/>
                                  <a:pt x="1055" y="1170"/>
                                  <a:pt x="1055" y="1170"/>
                                </a:cubicBezTo>
                                <a:cubicBezTo>
                                  <a:pt x="1055" y="1170"/>
                                  <a:pt x="1055" y="1171"/>
                                  <a:pt x="1055" y="1171"/>
                                </a:cubicBezTo>
                                <a:cubicBezTo>
                                  <a:pt x="1055" y="1171"/>
                                  <a:pt x="1054" y="1171"/>
                                  <a:pt x="1054" y="1171"/>
                                </a:cubicBezTo>
                                <a:cubicBezTo>
                                  <a:pt x="1053" y="1171"/>
                                  <a:pt x="1053" y="1172"/>
                                  <a:pt x="1052" y="1172"/>
                                </a:cubicBezTo>
                                <a:cubicBezTo>
                                  <a:pt x="1046" y="1174"/>
                                  <a:pt x="1040" y="1177"/>
                                  <a:pt x="1034" y="1179"/>
                                </a:cubicBezTo>
                                <a:cubicBezTo>
                                  <a:pt x="1027" y="1182"/>
                                  <a:pt x="1021" y="1184"/>
                                  <a:pt x="1015" y="1186"/>
                                </a:cubicBezTo>
                                <a:cubicBezTo>
                                  <a:pt x="1014" y="1187"/>
                                  <a:pt x="1012" y="1187"/>
                                  <a:pt x="1011" y="1187"/>
                                </a:cubicBezTo>
                                <a:cubicBezTo>
                                  <a:pt x="1010" y="1188"/>
                                  <a:pt x="1008" y="1188"/>
                                  <a:pt x="1007" y="1188"/>
                                </a:cubicBezTo>
                                <a:cubicBezTo>
                                  <a:pt x="1002" y="1190"/>
                                  <a:pt x="996" y="1191"/>
                                  <a:pt x="991" y="1193"/>
                                </a:cubicBezTo>
                                <a:cubicBezTo>
                                  <a:pt x="986" y="1194"/>
                                  <a:pt x="980" y="1196"/>
                                  <a:pt x="975" y="1197"/>
                                </a:cubicBezTo>
                                <a:cubicBezTo>
                                  <a:pt x="973" y="1197"/>
                                  <a:pt x="971" y="1198"/>
                                  <a:pt x="968" y="1198"/>
                                </a:cubicBezTo>
                                <a:cubicBezTo>
                                  <a:pt x="966" y="1199"/>
                                  <a:pt x="964" y="1199"/>
                                  <a:pt x="962" y="1199"/>
                                </a:cubicBezTo>
                                <a:cubicBezTo>
                                  <a:pt x="957" y="1200"/>
                                  <a:pt x="952" y="1201"/>
                                  <a:pt x="947" y="1202"/>
                                </a:cubicBezTo>
                                <a:cubicBezTo>
                                  <a:pt x="942" y="1203"/>
                                  <a:pt x="937" y="1203"/>
                                  <a:pt x="933" y="1204"/>
                                </a:cubicBezTo>
                                <a:cubicBezTo>
                                  <a:pt x="930" y="1204"/>
                                  <a:pt x="928" y="1204"/>
                                  <a:pt x="926" y="1205"/>
                                </a:cubicBezTo>
                                <a:cubicBezTo>
                                  <a:pt x="924" y="1205"/>
                                  <a:pt x="922" y="1205"/>
                                  <a:pt x="920" y="1205"/>
                                </a:cubicBezTo>
                                <a:cubicBezTo>
                                  <a:pt x="917" y="1205"/>
                                  <a:pt x="914" y="1206"/>
                                  <a:pt x="912" y="1206"/>
                                </a:cubicBezTo>
                                <a:cubicBezTo>
                                  <a:pt x="909" y="1206"/>
                                  <a:pt x="902" y="1204"/>
                                  <a:pt x="903" y="1206"/>
                                </a:cubicBezTo>
                                <a:cubicBezTo>
                                  <a:pt x="895" y="1188"/>
                                  <a:pt x="913" y="1182"/>
                                  <a:pt x="917" y="1168"/>
                                </a:cubicBezTo>
                                <a:cubicBezTo>
                                  <a:pt x="923" y="1150"/>
                                  <a:pt x="934" y="1130"/>
                                  <a:pt x="943" y="1113"/>
                                </a:cubicBezTo>
                                <a:cubicBezTo>
                                  <a:pt x="960" y="1083"/>
                                  <a:pt x="974" y="1062"/>
                                  <a:pt x="979" y="1033"/>
                                </a:cubicBezTo>
                                <a:cubicBezTo>
                                  <a:pt x="983" y="1012"/>
                                  <a:pt x="992" y="985"/>
                                  <a:pt x="990" y="963"/>
                                </a:cubicBezTo>
                                <a:cubicBezTo>
                                  <a:pt x="988" y="942"/>
                                  <a:pt x="996" y="917"/>
                                  <a:pt x="989" y="897"/>
                                </a:cubicBezTo>
                                <a:cubicBezTo>
                                  <a:pt x="989" y="901"/>
                                  <a:pt x="988" y="905"/>
                                  <a:pt x="987" y="909"/>
                                </a:cubicBezTo>
                                <a:cubicBezTo>
                                  <a:pt x="986" y="913"/>
                                  <a:pt x="985" y="917"/>
                                  <a:pt x="983" y="921"/>
                                </a:cubicBezTo>
                                <a:cubicBezTo>
                                  <a:pt x="986" y="911"/>
                                  <a:pt x="989" y="899"/>
                                  <a:pt x="991" y="887"/>
                                </a:cubicBezTo>
                                <a:cubicBezTo>
                                  <a:pt x="992" y="875"/>
                                  <a:pt x="993" y="862"/>
                                  <a:pt x="993" y="848"/>
                                </a:cubicBezTo>
                                <a:cubicBezTo>
                                  <a:pt x="993" y="792"/>
                                  <a:pt x="993" y="792"/>
                                  <a:pt x="993" y="792"/>
                                </a:cubicBezTo>
                                <a:cubicBezTo>
                                  <a:pt x="993" y="735"/>
                                  <a:pt x="993" y="735"/>
                                  <a:pt x="993" y="735"/>
                                </a:cubicBezTo>
                                <a:cubicBezTo>
                                  <a:pt x="993" y="680"/>
                                  <a:pt x="978" y="639"/>
                                  <a:pt x="954" y="612"/>
                                </a:cubicBezTo>
                                <a:cubicBezTo>
                                  <a:pt x="929" y="585"/>
                                  <a:pt x="895" y="571"/>
                                  <a:pt x="857" y="571"/>
                                </a:cubicBezTo>
                                <a:cubicBezTo>
                                  <a:pt x="836" y="571"/>
                                  <a:pt x="816" y="575"/>
                                  <a:pt x="799" y="583"/>
                                </a:cubicBezTo>
                                <a:cubicBezTo>
                                  <a:pt x="782" y="590"/>
                                  <a:pt x="767" y="602"/>
                                  <a:pt x="754" y="617"/>
                                </a:cubicBezTo>
                                <a:cubicBezTo>
                                  <a:pt x="751" y="623"/>
                                  <a:pt x="748" y="629"/>
                                  <a:pt x="745" y="635"/>
                                </a:cubicBezTo>
                                <a:cubicBezTo>
                                  <a:pt x="741" y="641"/>
                                  <a:pt x="738" y="646"/>
                                  <a:pt x="734" y="652"/>
                                </a:cubicBezTo>
                                <a:cubicBezTo>
                                  <a:pt x="714" y="643"/>
                                  <a:pt x="685" y="662"/>
                                  <a:pt x="664" y="655"/>
                                </a:cubicBezTo>
                                <a:cubicBezTo>
                                  <a:pt x="642" y="649"/>
                                  <a:pt x="631" y="641"/>
                                  <a:pt x="608" y="637"/>
                                </a:cubicBezTo>
                                <a:cubicBezTo>
                                  <a:pt x="588" y="632"/>
                                  <a:pt x="566" y="621"/>
                                  <a:pt x="545" y="619"/>
                                </a:cubicBezTo>
                                <a:cubicBezTo>
                                  <a:pt x="525" y="617"/>
                                  <a:pt x="510" y="618"/>
                                  <a:pt x="490" y="618"/>
                                </a:cubicBezTo>
                                <a:cubicBezTo>
                                  <a:pt x="486" y="618"/>
                                  <a:pt x="475" y="620"/>
                                  <a:pt x="471" y="620"/>
                                </a:cubicBezTo>
                                <a:cubicBezTo>
                                  <a:pt x="467" y="620"/>
                                  <a:pt x="464" y="601"/>
                                  <a:pt x="460" y="601"/>
                                </a:cubicBezTo>
                                <a:cubicBezTo>
                                  <a:pt x="460" y="601"/>
                                  <a:pt x="460" y="601"/>
                                  <a:pt x="459" y="601"/>
                                </a:cubicBezTo>
                                <a:cubicBezTo>
                                  <a:pt x="459" y="601"/>
                                  <a:pt x="458" y="602"/>
                                  <a:pt x="458" y="602"/>
                                </a:cubicBezTo>
                                <a:cubicBezTo>
                                  <a:pt x="467" y="597"/>
                                  <a:pt x="475" y="592"/>
                                  <a:pt x="483" y="585"/>
                                </a:cubicBezTo>
                                <a:cubicBezTo>
                                  <a:pt x="490" y="579"/>
                                  <a:pt x="497" y="571"/>
                                  <a:pt x="503" y="562"/>
                                </a:cubicBezTo>
                                <a:cubicBezTo>
                                  <a:pt x="505" y="560"/>
                                  <a:pt x="506" y="557"/>
                                  <a:pt x="507" y="554"/>
                                </a:cubicBezTo>
                                <a:cubicBezTo>
                                  <a:pt x="509" y="552"/>
                                  <a:pt x="510" y="549"/>
                                  <a:pt x="512" y="546"/>
                                </a:cubicBezTo>
                                <a:cubicBezTo>
                                  <a:pt x="518" y="534"/>
                                  <a:pt x="523" y="520"/>
                                  <a:pt x="526" y="504"/>
                                </a:cubicBezTo>
                                <a:cubicBezTo>
                                  <a:pt x="530" y="488"/>
                                  <a:pt x="531" y="470"/>
                                  <a:pt x="531" y="450"/>
                                </a:cubicBezTo>
                                <a:cubicBezTo>
                                  <a:pt x="531" y="393"/>
                                  <a:pt x="531" y="393"/>
                                  <a:pt x="531" y="393"/>
                                </a:cubicBezTo>
                                <a:cubicBezTo>
                                  <a:pt x="531" y="337"/>
                                  <a:pt x="531" y="337"/>
                                  <a:pt x="531" y="337"/>
                                </a:cubicBezTo>
                                <a:cubicBezTo>
                                  <a:pt x="531" y="282"/>
                                  <a:pt x="517" y="241"/>
                                  <a:pt x="492" y="213"/>
                                </a:cubicBezTo>
                                <a:cubicBezTo>
                                  <a:pt x="468" y="186"/>
                                  <a:pt x="434" y="172"/>
                                  <a:pt x="395" y="172"/>
                                </a:cubicBezTo>
                                <a:cubicBezTo>
                                  <a:pt x="355" y="172"/>
                                  <a:pt x="321" y="186"/>
                                  <a:pt x="296" y="213"/>
                                </a:cubicBezTo>
                                <a:cubicBezTo>
                                  <a:pt x="272" y="241"/>
                                  <a:pt x="257" y="282"/>
                                  <a:pt x="257" y="337"/>
                                </a:cubicBezTo>
                                <a:cubicBezTo>
                                  <a:pt x="257" y="462"/>
                                  <a:pt x="257" y="462"/>
                                  <a:pt x="257" y="462"/>
                                </a:cubicBezTo>
                                <a:cubicBezTo>
                                  <a:pt x="257" y="587"/>
                                  <a:pt x="257" y="587"/>
                                  <a:pt x="257" y="587"/>
                                </a:cubicBezTo>
                                <a:cubicBezTo>
                                  <a:pt x="279" y="595"/>
                                  <a:pt x="302" y="602"/>
                                  <a:pt x="324" y="607"/>
                                </a:cubicBezTo>
                                <a:cubicBezTo>
                                  <a:pt x="347" y="612"/>
                                  <a:pt x="370" y="616"/>
                                  <a:pt x="393" y="616"/>
                                </a:cubicBezTo>
                                <a:cubicBezTo>
                                  <a:pt x="387" y="616"/>
                                  <a:pt x="391" y="625"/>
                                  <a:pt x="385" y="625"/>
                                </a:cubicBezTo>
                                <a:cubicBezTo>
                                  <a:pt x="380" y="624"/>
                                  <a:pt x="377" y="640"/>
                                  <a:pt x="371" y="640"/>
                                </a:cubicBezTo>
                                <a:cubicBezTo>
                                  <a:pt x="300" y="655"/>
                                  <a:pt x="264" y="687"/>
                                  <a:pt x="217" y="727"/>
                                </a:cubicBezTo>
                                <a:cubicBezTo>
                                  <a:pt x="169" y="767"/>
                                  <a:pt x="148" y="773"/>
                                  <a:pt x="137" y="831"/>
                                </a:cubicBezTo>
                                <a:cubicBezTo>
                                  <a:pt x="129" y="872"/>
                                  <a:pt x="137" y="900"/>
                                  <a:pt x="147" y="950"/>
                                </a:cubicBezTo>
                                <a:cubicBezTo>
                                  <a:pt x="157" y="1000"/>
                                  <a:pt x="118" y="1089"/>
                                  <a:pt x="143" y="1140"/>
                                </a:cubicBezTo>
                                <a:cubicBezTo>
                                  <a:pt x="141" y="1140"/>
                                  <a:pt x="138" y="1140"/>
                                  <a:pt x="136" y="1141"/>
                                </a:cubicBezTo>
                                <a:cubicBezTo>
                                  <a:pt x="134" y="1141"/>
                                  <a:pt x="131" y="1141"/>
                                  <a:pt x="129" y="1141"/>
                                </a:cubicBezTo>
                                <a:cubicBezTo>
                                  <a:pt x="124" y="1141"/>
                                  <a:pt x="119" y="1141"/>
                                  <a:pt x="114" y="1140"/>
                                </a:cubicBezTo>
                                <a:cubicBezTo>
                                  <a:pt x="109" y="1140"/>
                                  <a:pt x="105" y="1139"/>
                                  <a:pt x="100" y="1138"/>
                                </a:cubicBezTo>
                                <a:cubicBezTo>
                                  <a:pt x="99" y="1137"/>
                                  <a:pt x="97" y="1137"/>
                                  <a:pt x="96" y="1136"/>
                                </a:cubicBezTo>
                                <a:cubicBezTo>
                                  <a:pt x="95" y="1136"/>
                                  <a:pt x="93" y="1135"/>
                                  <a:pt x="92" y="1135"/>
                                </a:cubicBezTo>
                                <a:cubicBezTo>
                                  <a:pt x="89" y="1134"/>
                                  <a:pt x="86" y="1133"/>
                                  <a:pt x="83" y="1132"/>
                                </a:cubicBezTo>
                                <a:cubicBezTo>
                                  <a:pt x="80" y="1131"/>
                                  <a:pt x="77" y="1130"/>
                                  <a:pt x="74" y="1129"/>
                                </a:cubicBezTo>
                                <a:cubicBezTo>
                                  <a:pt x="73" y="1128"/>
                                  <a:pt x="71" y="1127"/>
                                  <a:pt x="70" y="1126"/>
                                </a:cubicBezTo>
                                <a:cubicBezTo>
                                  <a:pt x="68" y="1125"/>
                                  <a:pt x="67" y="1125"/>
                                  <a:pt x="65" y="1124"/>
                                </a:cubicBezTo>
                                <a:cubicBezTo>
                                  <a:pt x="63" y="1122"/>
                                  <a:pt x="60" y="1121"/>
                                  <a:pt x="58" y="1119"/>
                                </a:cubicBezTo>
                                <a:cubicBezTo>
                                  <a:pt x="55" y="1118"/>
                                  <a:pt x="53" y="1116"/>
                                  <a:pt x="51" y="1114"/>
                                </a:cubicBezTo>
                                <a:cubicBezTo>
                                  <a:pt x="50" y="1113"/>
                                  <a:pt x="48" y="1112"/>
                                  <a:pt x="47" y="1111"/>
                                </a:cubicBezTo>
                                <a:cubicBezTo>
                                  <a:pt x="45" y="1110"/>
                                  <a:pt x="44" y="1109"/>
                                  <a:pt x="43" y="1108"/>
                                </a:cubicBezTo>
                                <a:cubicBezTo>
                                  <a:pt x="41" y="1106"/>
                                  <a:pt x="39" y="1104"/>
                                  <a:pt x="37" y="1102"/>
                                </a:cubicBezTo>
                                <a:cubicBezTo>
                                  <a:pt x="35" y="1100"/>
                                  <a:pt x="33" y="1098"/>
                                  <a:pt x="31" y="1095"/>
                                </a:cubicBezTo>
                                <a:cubicBezTo>
                                  <a:pt x="30" y="1094"/>
                                  <a:pt x="29" y="1094"/>
                                  <a:pt x="29" y="1093"/>
                                </a:cubicBezTo>
                                <a:cubicBezTo>
                                  <a:pt x="28" y="1092"/>
                                  <a:pt x="27" y="1091"/>
                                  <a:pt x="26" y="1090"/>
                                </a:cubicBezTo>
                                <a:cubicBezTo>
                                  <a:pt x="26" y="1090"/>
                                  <a:pt x="26" y="1090"/>
                                  <a:pt x="26" y="1090"/>
                                </a:cubicBezTo>
                                <a:cubicBezTo>
                                  <a:pt x="26" y="1090"/>
                                  <a:pt x="26" y="1089"/>
                                  <a:pt x="26" y="1089"/>
                                </a:cubicBezTo>
                                <a:cubicBezTo>
                                  <a:pt x="21" y="1075"/>
                                  <a:pt x="16" y="1060"/>
                                  <a:pt x="12" y="1045"/>
                                </a:cubicBezTo>
                                <a:cubicBezTo>
                                  <a:pt x="8" y="1030"/>
                                  <a:pt x="4" y="1015"/>
                                  <a:pt x="0" y="1000"/>
                                </a:cubicBezTo>
                                <a:cubicBezTo>
                                  <a:pt x="0" y="803"/>
                                  <a:pt x="0" y="803"/>
                                  <a:pt x="0" y="803"/>
                                </a:cubicBezTo>
                                <a:cubicBezTo>
                                  <a:pt x="0" y="606"/>
                                  <a:pt x="0" y="606"/>
                                  <a:pt x="0" y="606"/>
                                </a:cubicBezTo>
                                <a:cubicBezTo>
                                  <a:pt x="34" y="447"/>
                                  <a:pt x="106" y="309"/>
                                  <a:pt x="200" y="204"/>
                                </a:cubicBezTo>
                                <a:cubicBezTo>
                                  <a:pt x="294" y="98"/>
                                  <a:pt x="411" y="26"/>
                                  <a:pt x="535" y="0"/>
                                </a:cubicBezTo>
                                <a:cubicBezTo>
                                  <a:pt x="535" y="0"/>
                                  <a:pt x="535" y="0"/>
                                  <a:pt x="535" y="0"/>
                                </a:cubicBezTo>
                                <a:cubicBezTo>
                                  <a:pt x="535" y="0"/>
                                  <a:pt x="535" y="0"/>
                                  <a:pt x="535" y="0"/>
                                </a:cubicBezTo>
                                <a:cubicBezTo>
                                  <a:pt x="536" y="0"/>
                                  <a:pt x="537" y="0"/>
                                  <a:pt x="538" y="1"/>
                                </a:cubicBezTo>
                                <a:cubicBezTo>
                                  <a:pt x="539" y="1"/>
                                  <a:pt x="540" y="1"/>
                                  <a:pt x="541" y="2"/>
                                </a:cubicBezTo>
                                <a:cubicBezTo>
                                  <a:pt x="543" y="2"/>
                                  <a:pt x="545" y="3"/>
                                  <a:pt x="547" y="4"/>
                                </a:cubicBezTo>
                                <a:cubicBezTo>
                                  <a:pt x="548" y="4"/>
                                  <a:pt x="550" y="5"/>
                                  <a:pt x="552" y="5"/>
                                </a:cubicBezTo>
                                <a:cubicBezTo>
                                  <a:pt x="556" y="7"/>
                                  <a:pt x="559" y="8"/>
                                  <a:pt x="563" y="9"/>
                                </a:cubicBezTo>
                                <a:cubicBezTo>
                                  <a:pt x="566" y="11"/>
                                  <a:pt x="570" y="12"/>
                                  <a:pt x="573" y="14"/>
                                </a:cubicBezTo>
                                <a:cubicBezTo>
                                  <a:pt x="575" y="14"/>
                                  <a:pt x="577" y="15"/>
                                  <a:pt x="578" y="16"/>
                                </a:cubicBezTo>
                                <a:cubicBezTo>
                                  <a:pt x="580" y="16"/>
                                  <a:pt x="582" y="17"/>
                                  <a:pt x="584" y="18"/>
                                </a:cubicBezTo>
                                <a:cubicBezTo>
                                  <a:pt x="588" y="20"/>
                                  <a:pt x="593" y="22"/>
                                  <a:pt x="597" y="24"/>
                                </a:cubicBezTo>
                                <a:cubicBezTo>
                                  <a:pt x="601" y="26"/>
                                  <a:pt x="606" y="28"/>
                                  <a:pt x="610" y="31"/>
                                </a:cubicBezTo>
                                <a:cubicBezTo>
                                  <a:pt x="611" y="31"/>
                                  <a:pt x="611" y="31"/>
                                  <a:pt x="611" y="31"/>
                                </a:cubicBezTo>
                                <a:cubicBezTo>
                                  <a:pt x="612" y="32"/>
                                  <a:pt x="612" y="32"/>
                                  <a:pt x="613" y="32"/>
                                </a:cubicBezTo>
                                <a:cubicBezTo>
                                  <a:pt x="617" y="35"/>
                                  <a:pt x="622" y="37"/>
                                  <a:pt x="627" y="40"/>
                                </a:cubicBezTo>
                                <a:cubicBezTo>
                                  <a:pt x="631" y="43"/>
                                  <a:pt x="636" y="46"/>
                                  <a:pt x="640" y="49"/>
                                </a:cubicBezTo>
                                <a:cubicBezTo>
                                  <a:pt x="641" y="50"/>
                                  <a:pt x="643" y="50"/>
                                  <a:pt x="644" y="51"/>
                                </a:cubicBezTo>
                                <a:cubicBezTo>
                                  <a:pt x="645" y="52"/>
                                  <a:pt x="647" y="53"/>
                                  <a:pt x="648" y="54"/>
                                </a:cubicBezTo>
                                <a:cubicBezTo>
                                  <a:pt x="651" y="57"/>
                                  <a:pt x="654" y="59"/>
                                  <a:pt x="657" y="61"/>
                                </a:cubicBezTo>
                                <a:cubicBezTo>
                                  <a:pt x="660" y="63"/>
                                  <a:pt x="663" y="66"/>
                                  <a:pt x="666" y="68"/>
                                </a:cubicBezTo>
                                <a:cubicBezTo>
                                  <a:pt x="667" y="69"/>
                                  <a:pt x="669" y="70"/>
                                  <a:pt x="670" y="71"/>
                                </a:cubicBezTo>
                                <a:cubicBezTo>
                                  <a:pt x="672" y="72"/>
                                  <a:pt x="673" y="73"/>
                                  <a:pt x="674" y="75"/>
                                </a:cubicBezTo>
                                <a:cubicBezTo>
                                  <a:pt x="677" y="77"/>
                                  <a:pt x="681" y="80"/>
                                  <a:pt x="684" y="83"/>
                                </a:cubicBezTo>
                                <a:cubicBezTo>
                                  <a:pt x="687" y="86"/>
                                  <a:pt x="690" y="89"/>
                                  <a:pt x="693" y="91"/>
                                </a:cubicBezTo>
                                <a:cubicBezTo>
                                  <a:pt x="693" y="92"/>
                                  <a:pt x="694" y="93"/>
                                  <a:pt x="695" y="94"/>
                                </a:cubicBezTo>
                                <a:cubicBezTo>
                                  <a:pt x="696" y="95"/>
                                  <a:pt x="697" y="95"/>
                                  <a:pt x="697" y="96"/>
                                </a:cubicBezTo>
                                <a:cubicBezTo>
                                  <a:pt x="701" y="100"/>
                                  <a:pt x="705" y="104"/>
                                  <a:pt x="708" y="108"/>
                                </a:cubicBezTo>
                                <a:cubicBezTo>
                                  <a:pt x="711" y="112"/>
                                  <a:pt x="715" y="116"/>
                                  <a:pt x="718" y="120"/>
                                </a:cubicBezTo>
                                <a:cubicBezTo>
                                  <a:pt x="719" y="121"/>
                                  <a:pt x="720" y="122"/>
                                  <a:pt x="721" y="123"/>
                                </a:cubicBezTo>
                                <a:cubicBezTo>
                                  <a:pt x="721" y="124"/>
                                  <a:pt x="722" y="125"/>
                                  <a:pt x="723" y="127"/>
                                </a:cubicBezTo>
                                <a:cubicBezTo>
                                  <a:pt x="725" y="130"/>
                                  <a:pt x="728" y="133"/>
                                  <a:pt x="730" y="136"/>
                                </a:cubicBezTo>
                                <a:cubicBezTo>
                                  <a:pt x="732" y="139"/>
                                  <a:pt x="734" y="143"/>
                                  <a:pt x="737" y="146"/>
                                </a:cubicBezTo>
                                <a:cubicBezTo>
                                  <a:pt x="738" y="147"/>
                                  <a:pt x="738" y="149"/>
                                  <a:pt x="739" y="150"/>
                                </a:cubicBezTo>
                                <a:cubicBezTo>
                                  <a:pt x="740" y="152"/>
                                  <a:pt x="741" y="153"/>
                                  <a:pt x="742" y="155"/>
                                </a:cubicBezTo>
                                <a:cubicBezTo>
                                  <a:pt x="744" y="158"/>
                                  <a:pt x="746" y="162"/>
                                  <a:pt x="748" y="165"/>
                                </a:cubicBezTo>
                                <a:cubicBezTo>
                                  <a:pt x="750" y="169"/>
                                  <a:pt x="752" y="172"/>
                                  <a:pt x="753" y="176"/>
                                </a:cubicBezTo>
                                <a:cubicBezTo>
                                  <a:pt x="754" y="177"/>
                                  <a:pt x="755" y="178"/>
                                  <a:pt x="755" y="180"/>
                                </a:cubicBezTo>
                                <a:cubicBezTo>
                                  <a:pt x="756" y="181"/>
                                  <a:pt x="757" y="182"/>
                                  <a:pt x="757" y="184"/>
                                </a:cubicBezTo>
                                <a:cubicBezTo>
                                  <a:pt x="760" y="188"/>
                                  <a:pt x="762" y="193"/>
                                  <a:pt x="764" y="198"/>
                                </a:cubicBezTo>
                                <a:cubicBezTo>
                                  <a:pt x="766" y="203"/>
                                  <a:pt x="768" y="209"/>
                                  <a:pt x="770" y="214"/>
                                </a:cubicBezTo>
                                <a:cubicBezTo>
                                  <a:pt x="770" y="215"/>
                                  <a:pt x="770" y="216"/>
                                  <a:pt x="770" y="217"/>
                                </a:cubicBezTo>
                                <a:cubicBezTo>
                                  <a:pt x="771" y="218"/>
                                  <a:pt x="771" y="219"/>
                                  <a:pt x="771" y="220"/>
                                </a:cubicBezTo>
                                <a:cubicBezTo>
                                  <a:pt x="773" y="224"/>
                                  <a:pt x="774" y="228"/>
                                  <a:pt x="775" y="233"/>
                                </a:cubicBezTo>
                                <a:cubicBezTo>
                                  <a:pt x="776" y="237"/>
                                  <a:pt x="778" y="242"/>
                                  <a:pt x="779" y="246"/>
                                </a:cubicBezTo>
                                <a:cubicBezTo>
                                  <a:pt x="779" y="248"/>
                                  <a:pt x="779" y="250"/>
                                  <a:pt x="780" y="251"/>
                                </a:cubicBezTo>
                                <a:cubicBezTo>
                                  <a:pt x="780" y="253"/>
                                  <a:pt x="781" y="255"/>
                                  <a:pt x="781" y="257"/>
                                </a:cubicBezTo>
                                <a:cubicBezTo>
                                  <a:pt x="782" y="261"/>
                                  <a:pt x="782" y="265"/>
                                  <a:pt x="783" y="269"/>
                                </a:cubicBezTo>
                                <a:cubicBezTo>
                                  <a:pt x="784" y="273"/>
                                  <a:pt x="784" y="277"/>
                                  <a:pt x="785" y="282"/>
                                </a:cubicBezTo>
                                <a:cubicBezTo>
                                  <a:pt x="785" y="283"/>
                                  <a:pt x="785" y="285"/>
                                  <a:pt x="786" y="287"/>
                                </a:cubicBezTo>
                                <a:cubicBezTo>
                                  <a:pt x="786" y="289"/>
                                  <a:pt x="786" y="291"/>
                                  <a:pt x="786" y="292"/>
                                </a:cubicBezTo>
                                <a:cubicBezTo>
                                  <a:pt x="787" y="298"/>
                                  <a:pt x="787" y="304"/>
                                  <a:pt x="788" y="310"/>
                                </a:cubicBezTo>
                                <a:cubicBezTo>
                                  <a:pt x="788" y="316"/>
                                  <a:pt x="788" y="323"/>
                                  <a:pt x="788" y="329"/>
                                </a:cubicBezTo>
                                <a:cubicBezTo>
                                  <a:pt x="788" y="356"/>
                                  <a:pt x="788" y="356"/>
                                  <a:pt x="788" y="356"/>
                                </a:cubicBezTo>
                                <a:cubicBezTo>
                                  <a:pt x="788" y="383"/>
                                  <a:pt x="788" y="383"/>
                                  <a:pt x="788" y="383"/>
                                </a:cubicBezTo>
                                <a:cubicBezTo>
                                  <a:pt x="799" y="381"/>
                                  <a:pt x="811" y="380"/>
                                  <a:pt x="822" y="379"/>
                                </a:cubicBezTo>
                                <a:cubicBezTo>
                                  <a:pt x="833" y="378"/>
                                  <a:pt x="845" y="378"/>
                                  <a:pt x="857" y="378"/>
                                </a:cubicBezTo>
                                <a:cubicBezTo>
                                  <a:pt x="864" y="378"/>
                                  <a:pt x="872" y="378"/>
                                  <a:pt x="879" y="378"/>
                                </a:cubicBezTo>
                                <a:cubicBezTo>
                                  <a:pt x="887" y="379"/>
                                  <a:pt x="894" y="379"/>
                                  <a:pt x="902" y="380"/>
                                </a:cubicBezTo>
                                <a:cubicBezTo>
                                  <a:pt x="904" y="380"/>
                                  <a:pt x="906" y="381"/>
                                  <a:pt x="909" y="381"/>
                                </a:cubicBezTo>
                                <a:cubicBezTo>
                                  <a:pt x="911" y="381"/>
                                  <a:pt x="913" y="381"/>
                                  <a:pt x="915" y="382"/>
                                </a:cubicBezTo>
                                <a:cubicBezTo>
                                  <a:pt x="921" y="382"/>
                                  <a:pt x="926" y="383"/>
                                  <a:pt x="931" y="384"/>
                                </a:cubicBezTo>
                                <a:cubicBezTo>
                                  <a:pt x="936" y="384"/>
                                  <a:pt x="941" y="385"/>
                                  <a:pt x="946" y="386"/>
                                </a:cubicBezTo>
                                <a:cubicBezTo>
                                  <a:pt x="949" y="387"/>
                                  <a:pt x="951" y="387"/>
                                  <a:pt x="954" y="388"/>
                                </a:cubicBezTo>
                                <a:cubicBezTo>
                                  <a:pt x="956" y="388"/>
                                  <a:pt x="958" y="389"/>
                                  <a:pt x="961" y="389"/>
                                </a:cubicBezTo>
                                <a:cubicBezTo>
                                  <a:pt x="966" y="390"/>
                                  <a:pt x="971" y="391"/>
                                  <a:pt x="976" y="393"/>
                                </a:cubicBezTo>
                                <a:cubicBezTo>
                                  <a:pt x="981" y="394"/>
                                  <a:pt x="986" y="395"/>
                                  <a:pt x="991" y="397"/>
                                </a:cubicBezTo>
                                <a:cubicBezTo>
                                  <a:pt x="993" y="397"/>
                                  <a:pt x="995" y="398"/>
                                  <a:pt x="997" y="398"/>
                                </a:cubicBezTo>
                                <a:cubicBezTo>
                                  <a:pt x="999" y="399"/>
                                  <a:pt x="1001" y="400"/>
                                  <a:pt x="1003" y="400"/>
                                </a:cubicBezTo>
                                <a:cubicBezTo>
                                  <a:pt x="1010" y="402"/>
                                  <a:pt x="1016" y="405"/>
                                  <a:pt x="1023" y="407"/>
                                </a:cubicBezTo>
                                <a:cubicBezTo>
                                  <a:pt x="1030" y="410"/>
                                  <a:pt x="1036" y="412"/>
                                  <a:pt x="1043" y="415"/>
                                </a:cubicBezTo>
                                <a:cubicBezTo>
                                  <a:pt x="1043" y="415"/>
                                  <a:pt x="1044" y="416"/>
                                  <a:pt x="1044" y="416"/>
                                </a:cubicBezTo>
                                <a:cubicBezTo>
                                  <a:pt x="1045" y="416"/>
                                  <a:pt x="1046" y="417"/>
                                  <a:pt x="1046" y="417"/>
                                </a:cubicBezTo>
                                <a:cubicBezTo>
                                  <a:pt x="1052" y="419"/>
                                  <a:pt x="1058" y="422"/>
                                  <a:pt x="1063" y="425"/>
                                </a:cubicBezTo>
                                <a:cubicBezTo>
                                  <a:pt x="1069" y="428"/>
                                  <a:pt x="1074" y="431"/>
                                  <a:pt x="1080" y="434"/>
                                </a:cubicBezTo>
                                <a:cubicBezTo>
                                  <a:pt x="1082" y="435"/>
                                  <a:pt x="1083" y="436"/>
                                  <a:pt x="1085" y="437"/>
                                </a:cubicBezTo>
                                <a:cubicBezTo>
                                  <a:pt x="1087" y="438"/>
                                  <a:pt x="1089" y="439"/>
                                  <a:pt x="1090" y="440"/>
                                </a:cubicBezTo>
                                <a:cubicBezTo>
                                  <a:pt x="1095" y="443"/>
                                  <a:pt x="1099" y="445"/>
                                  <a:pt x="1103" y="448"/>
                                </a:cubicBezTo>
                                <a:cubicBezTo>
                                  <a:pt x="1107" y="451"/>
                                  <a:pt x="1111" y="454"/>
                                  <a:pt x="1115" y="456"/>
                                </a:cubicBezTo>
                                <a:cubicBezTo>
                                  <a:pt x="1116" y="458"/>
                                  <a:pt x="1118" y="459"/>
                                  <a:pt x="1120" y="460"/>
                                </a:cubicBezTo>
                                <a:cubicBezTo>
                                  <a:pt x="1122" y="462"/>
                                  <a:pt x="1123" y="463"/>
                                  <a:pt x="1125" y="464"/>
                                </a:cubicBezTo>
                                <a:cubicBezTo>
                                  <a:pt x="1129" y="468"/>
                                  <a:pt x="1133" y="471"/>
                                  <a:pt x="1137" y="474"/>
                                </a:cubicBezTo>
                                <a:cubicBezTo>
                                  <a:pt x="1141" y="478"/>
                                  <a:pt x="1145" y="481"/>
                                  <a:pt x="1148" y="484"/>
                                </a:cubicBezTo>
                                <a:cubicBezTo>
                                  <a:pt x="1149" y="486"/>
                                  <a:pt x="1151" y="487"/>
                                  <a:pt x="1152" y="488"/>
                                </a:cubicBezTo>
                                <a:cubicBezTo>
                                  <a:pt x="1153" y="489"/>
                                  <a:pt x="1154" y="490"/>
                                  <a:pt x="1156" y="491"/>
                                </a:cubicBezTo>
                                <a:cubicBezTo>
                                  <a:pt x="1160" y="496"/>
                                  <a:pt x="1165" y="501"/>
                                  <a:pt x="1169" y="506"/>
                                </a:cubicBezTo>
                                <a:cubicBezTo>
                                  <a:pt x="1174" y="511"/>
                                  <a:pt x="1178" y="516"/>
                                  <a:pt x="1182" y="522"/>
                                </a:cubicBezTo>
                                <a:cubicBezTo>
                                  <a:pt x="1182" y="522"/>
                                  <a:pt x="1183" y="522"/>
                                  <a:pt x="1183" y="522"/>
                                </a:cubicBezTo>
                                <a:cubicBezTo>
                                  <a:pt x="1183" y="522"/>
                                  <a:pt x="1183" y="522"/>
                                  <a:pt x="1183" y="523"/>
                                </a:cubicBezTo>
                                <a:cubicBezTo>
                                  <a:pt x="1183" y="523"/>
                                  <a:pt x="1183" y="523"/>
                                  <a:pt x="1183" y="523"/>
                                </a:cubicBezTo>
                                <a:cubicBezTo>
                                  <a:pt x="1183" y="523"/>
                                  <a:pt x="1183" y="523"/>
                                  <a:pt x="1183" y="523"/>
                                </a:cubicBezTo>
                                <a:cubicBezTo>
                                  <a:pt x="1192" y="575"/>
                                  <a:pt x="1197" y="629"/>
                                  <a:pt x="1196" y="685"/>
                                </a:cubicBezTo>
                                <a:cubicBezTo>
                                  <a:pt x="1196" y="741"/>
                                  <a:pt x="1190" y="798"/>
                                  <a:pt x="1179" y="855"/>
                                </a:cubicBezTo>
                                <a:close/>
                                <a:moveTo>
                                  <a:pt x="462" y="1403"/>
                                </a:moveTo>
                                <a:cubicBezTo>
                                  <a:pt x="462" y="1406"/>
                                  <a:pt x="462" y="1406"/>
                                  <a:pt x="462" y="1406"/>
                                </a:cubicBezTo>
                                <a:cubicBezTo>
                                  <a:pt x="462" y="1409"/>
                                  <a:pt x="462" y="1409"/>
                                  <a:pt x="462" y="1409"/>
                                </a:cubicBezTo>
                                <a:cubicBezTo>
                                  <a:pt x="462" y="1410"/>
                                  <a:pt x="462" y="1410"/>
                                  <a:pt x="462" y="1410"/>
                                </a:cubicBezTo>
                                <a:cubicBezTo>
                                  <a:pt x="462" y="1411"/>
                                  <a:pt x="462" y="1411"/>
                                  <a:pt x="462" y="1411"/>
                                </a:cubicBezTo>
                                <a:cubicBezTo>
                                  <a:pt x="462" y="1415"/>
                                  <a:pt x="462" y="1419"/>
                                  <a:pt x="462" y="1423"/>
                                </a:cubicBezTo>
                                <a:cubicBezTo>
                                  <a:pt x="463" y="1427"/>
                                  <a:pt x="463" y="1431"/>
                                  <a:pt x="464" y="1435"/>
                                </a:cubicBezTo>
                                <a:cubicBezTo>
                                  <a:pt x="464" y="1436"/>
                                  <a:pt x="465" y="1438"/>
                                  <a:pt x="465" y="1439"/>
                                </a:cubicBezTo>
                                <a:cubicBezTo>
                                  <a:pt x="465" y="1440"/>
                                  <a:pt x="466" y="1441"/>
                                  <a:pt x="466" y="1443"/>
                                </a:cubicBezTo>
                                <a:cubicBezTo>
                                  <a:pt x="467" y="1445"/>
                                  <a:pt x="467" y="1448"/>
                                  <a:pt x="468" y="1450"/>
                                </a:cubicBezTo>
                                <a:cubicBezTo>
                                  <a:pt x="469" y="1453"/>
                                  <a:pt x="470" y="1455"/>
                                  <a:pt x="471" y="1458"/>
                                </a:cubicBezTo>
                                <a:cubicBezTo>
                                  <a:pt x="471" y="1459"/>
                                  <a:pt x="472" y="1460"/>
                                  <a:pt x="472" y="1462"/>
                                </a:cubicBezTo>
                                <a:cubicBezTo>
                                  <a:pt x="473" y="1463"/>
                                  <a:pt x="474" y="1464"/>
                                  <a:pt x="474" y="1466"/>
                                </a:cubicBezTo>
                                <a:cubicBezTo>
                                  <a:pt x="475" y="1468"/>
                                  <a:pt x="476" y="1470"/>
                                  <a:pt x="478" y="1472"/>
                                </a:cubicBezTo>
                                <a:cubicBezTo>
                                  <a:pt x="479" y="1474"/>
                                  <a:pt x="480" y="1477"/>
                                  <a:pt x="481" y="1479"/>
                                </a:cubicBezTo>
                                <a:cubicBezTo>
                                  <a:pt x="482" y="1480"/>
                                  <a:pt x="483" y="1481"/>
                                  <a:pt x="484" y="1482"/>
                                </a:cubicBezTo>
                                <a:cubicBezTo>
                                  <a:pt x="484" y="1484"/>
                                  <a:pt x="485" y="1485"/>
                                  <a:pt x="486" y="1486"/>
                                </a:cubicBezTo>
                                <a:cubicBezTo>
                                  <a:pt x="486" y="1487"/>
                                  <a:pt x="487" y="1487"/>
                                  <a:pt x="487" y="1488"/>
                                </a:cubicBezTo>
                                <a:cubicBezTo>
                                  <a:pt x="488" y="1489"/>
                                  <a:pt x="488" y="1489"/>
                                  <a:pt x="489" y="1490"/>
                                </a:cubicBezTo>
                                <a:cubicBezTo>
                                  <a:pt x="489" y="1490"/>
                                  <a:pt x="489" y="1490"/>
                                  <a:pt x="489" y="1490"/>
                                </a:cubicBezTo>
                                <a:cubicBezTo>
                                  <a:pt x="489" y="1490"/>
                                  <a:pt x="489" y="1490"/>
                                  <a:pt x="489" y="1490"/>
                                </a:cubicBezTo>
                                <a:cubicBezTo>
                                  <a:pt x="527" y="1494"/>
                                  <a:pt x="564" y="1493"/>
                                  <a:pt x="600" y="1488"/>
                                </a:cubicBezTo>
                                <a:cubicBezTo>
                                  <a:pt x="637" y="1483"/>
                                  <a:pt x="673" y="1474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9" y="1459"/>
                                  <a:pt x="710" y="1456"/>
                                  <a:pt x="711" y="1453"/>
                                </a:cubicBezTo>
                                <a:cubicBezTo>
                                  <a:pt x="712" y="1450"/>
                                  <a:pt x="713" y="1447"/>
                                  <a:pt x="714" y="1444"/>
                                </a:cubicBezTo>
                                <a:cubicBezTo>
                                  <a:pt x="714" y="1443"/>
                                  <a:pt x="714" y="1442"/>
                                  <a:pt x="715" y="1441"/>
                                </a:cubicBezTo>
                                <a:cubicBezTo>
                                  <a:pt x="715" y="1440"/>
                                  <a:pt x="716" y="1438"/>
                                  <a:pt x="716" y="1437"/>
                                </a:cubicBezTo>
                                <a:cubicBezTo>
                                  <a:pt x="717" y="1433"/>
                                  <a:pt x="717" y="1429"/>
                                  <a:pt x="718" y="1424"/>
                                </a:cubicBezTo>
                                <a:cubicBezTo>
                                  <a:pt x="718" y="1420"/>
                                  <a:pt x="719" y="1416"/>
                                  <a:pt x="719" y="1411"/>
                                </a:cubicBezTo>
                                <a:cubicBezTo>
                                  <a:pt x="719" y="1383"/>
                                  <a:pt x="719" y="1383"/>
                                  <a:pt x="719" y="1383"/>
                                </a:cubicBezTo>
                                <a:cubicBezTo>
                                  <a:pt x="719" y="1355"/>
                                  <a:pt x="719" y="1355"/>
                                  <a:pt x="719" y="1355"/>
                                </a:cubicBezTo>
                                <a:cubicBezTo>
                                  <a:pt x="679" y="1376"/>
                                  <a:pt x="641" y="1363"/>
                                  <a:pt x="598" y="1371"/>
                                </a:cubicBezTo>
                                <a:cubicBezTo>
                                  <a:pt x="554" y="1380"/>
                                  <a:pt x="508" y="1377"/>
                                  <a:pt x="462" y="1403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263565" name="Freeform 19"/>
                        <wps:cNvSpPr>
                          <a:spLocks noEditPoints="1"/>
                        </wps:cNvSpPr>
                        <wps:spPr bwMode="auto">
                          <a:xfrm>
                            <a:off x="942633" y="557530"/>
                            <a:ext cx="297815" cy="259715"/>
                          </a:xfrm>
                          <a:custGeom>
                            <a:avLst/>
                            <a:gdLst>
                              <a:gd name="T0" fmla="*/ 266 w 937"/>
                              <a:gd name="T1" fmla="*/ 175 h 818"/>
                              <a:gd name="T2" fmla="*/ 187 w 937"/>
                              <a:gd name="T3" fmla="*/ 170 h 818"/>
                              <a:gd name="T4" fmla="*/ 180 w 937"/>
                              <a:gd name="T5" fmla="*/ 270 h 818"/>
                              <a:gd name="T6" fmla="*/ 184 w 937"/>
                              <a:gd name="T7" fmla="*/ 439 h 818"/>
                              <a:gd name="T8" fmla="*/ 177 w 937"/>
                              <a:gd name="T9" fmla="*/ 461 h 818"/>
                              <a:gd name="T10" fmla="*/ 166 w 937"/>
                              <a:gd name="T11" fmla="*/ 482 h 818"/>
                              <a:gd name="T12" fmla="*/ 152 w 937"/>
                              <a:gd name="T13" fmla="*/ 501 h 818"/>
                              <a:gd name="T14" fmla="*/ 134 w 937"/>
                              <a:gd name="T15" fmla="*/ 516 h 818"/>
                              <a:gd name="T16" fmla="*/ 113 w 937"/>
                              <a:gd name="T17" fmla="*/ 529 h 818"/>
                              <a:gd name="T18" fmla="*/ 90 w 937"/>
                              <a:gd name="T19" fmla="*/ 537 h 818"/>
                              <a:gd name="T20" fmla="*/ 74 w 937"/>
                              <a:gd name="T21" fmla="*/ 540 h 818"/>
                              <a:gd name="T22" fmla="*/ 16 w 937"/>
                              <a:gd name="T23" fmla="*/ 247 h 818"/>
                              <a:gd name="T24" fmla="*/ 323 w 937"/>
                              <a:gd name="T25" fmla="*/ 16 h 818"/>
                              <a:gd name="T26" fmla="*/ 346 w 937"/>
                              <a:gd name="T27" fmla="*/ 14 h 818"/>
                              <a:gd name="T28" fmla="*/ 364 w 937"/>
                              <a:gd name="T29" fmla="*/ 11 h 818"/>
                              <a:gd name="T30" fmla="*/ 380 w 937"/>
                              <a:gd name="T31" fmla="*/ 5 h 818"/>
                              <a:gd name="T32" fmla="*/ 390 w 937"/>
                              <a:gd name="T33" fmla="*/ 1 h 818"/>
                              <a:gd name="T34" fmla="*/ 535 w 937"/>
                              <a:gd name="T35" fmla="*/ 12 h 818"/>
                              <a:gd name="T36" fmla="*/ 665 w 937"/>
                              <a:gd name="T37" fmla="*/ 52 h 818"/>
                              <a:gd name="T38" fmla="*/ 649 w 937"/>
                              <a:gd name="T39" fmla="*/ 135 h 818"/>
                              <a:gd name="T40" fmla="*/ 602 w 937"/>
                              <a:gd name="T41" fmla="*/ 135 h 818"/>
                              <a:gd name="T42" fmla="*/ 444 w 937"/>
                              <a:gd name="T43" fmla="*/ 105 h 818"/>
                              <a:gd name="T44" fmla="*/ 187 w 937"/>
                              <a:gd name="T45" fmla="*/ 413 h 818"/>
                              <a:gd name="T46" fmla="*/ 184 w 937"/>
                              <a:gd name="T47" fmla="*/ 438 h 818"/>
                              <a:gd name="T48" fmla="*/ 762 w 937"/>
                              <a:gd name="T49" fmla="*/ 413 h 818"/>
                              <a:gd name="T50" fmla="*/ 919 w 937"/>
                              <a:gd name="T51" fmla="*/ 297 h 818"/>
                              <a:gd name="T52" fmla="*/ 912 w 937"/>
                              <a:gd name="T53" fmla="*/ 326 h 818"/>
                              <a:gd name="T54" fmla="*/ 896 w 937"/>
                              <a:gd name="T55" fmla="*/ 360 h 818"/>
                              <a:gd name="T56" fmla="*/ 878 w 937"/>
                              <a:gd name="T57" fmla="*/ 381 h 818"/>
                              <a:gd name="T58" fmla="*/ 858 w 937"/>
                              <a:gd name="T59" fmla="*/ 396 h 818"/>
                              <a:gd name="T60" fmla="*/ 836 w 937"/>
                              <a:gd name="T61" fmla="*/ 406 h 818"/>
                              <a:gd name="T62" fmla="*/ 811 w 937"/>
                              <a:gd name="T63" fmla="*/ 412 h 818"/>
                              <a:gd name="T64" fmla="*/ 762 w 937"/>
                              <a:gd name="T65" fmla="*/ 413 h 818"/>
                              <a:gd name="T66" fmla="*/ 500 w 937"/>
                              <a:gd name="T67" fmla="*/ 343 h 818"/>
                              <a:gd name="T68" fmla="*/ 405 w 937"/>
                              <a:gd name="T69" fmla="*/ 362 h 818"/>
                              <a:gd name="T70" fmla="*/ 392 w 937"/>
                              <a:gd name="T71" fmla="*/ 803 h 818"/>
                              <a:gd name="T72" fmla="*/ 649 w 937"/>
                              <a:gd name="T73" fmla="*/ 569 h 818"/>
                              <a:gd name="T74" fmla="*/ 833 w 937"/>
                              <a:gd name="T75" fmla="*/ 607 h 818"/>
                              <a:gd name="T76" fmla="*/ 833 w 937"/>
                              <a:gd name="T77" fmla="*/ 606 h 818"/>
                              <a:gd name="T78" fmla="*/ 919 w 937"/>
                              <a:gd name="T79" fmla="*/ 297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37" h="818">
                                <a:moveTo>
                                  <a:pt x="444" y="105"/>
                                </a:moveTo>
                                <a:cubicBezTo>
                                  <a:pt x="394" y="105"/>
                                  <a:pt x="319" y="153"/>
                                  <a:pt x="266" y="175"/>
                                </a:cubicBezTo>
                                <a:cubicBezTo>
                                  <a:pt x="238" y="186"/>
                                  <a:pt x="210" y="174"/>
                                  <a:pt x="206" y="179"/>
                                </a:cubicBezTo>
                                <a:cubicBezTo>
                                  <a:pt x="199" y="176"/>
                                  <a:pt x="193" y="173"/>
                                  <a:pt x="187" y="170"/>
                                </a:cubicBezTo>
                                <a:cubicBezTo>
                                  <a:pt x="187" y="212"/>
                                  <a:pt x="187" y="212"/>
                                  <a:pt x="187" y="212"/>
                                </a:cubicBezTo>
                                <a:cubicBezTo>
                                  <a:pt x="180" y="231"/>
                                  <a:pt x="180" y="256"/>
                                  <a:pt x="180" y="270"/>
                                </a:cubicBezTo>
                                <a:cubicBezTo>
                                  <a:pt x="177" y="319"/>
                                  <a:pt x="176" y="339"/>
                                  <a:pt x="177" y="367"/>
                                </a:cubicBezTo>
                                <a:cubicBezTo>
                                  <a:pt x="178" y="395"/>
                                  <a:pt x="181" y="416"/>
                                  <a:pt x="184" y="439"/>
                                </a:cubicBezTo>
                                <a:cubicBezTo>
                                  <a:pt x="184" y="441"/>
                                  <a:pt x="183" y="443"/>
                                  <a:pt x="182" y="446"/>
                                </a:cubicBezTo>
                                <a:cubicBezTo>
                                  <a:pt x="181" y="451"/>
                                  <a:pt x="179" y="456"/>
                                  <a:pt x="177" y="461"/>
                                </a:cubicBezTo>
                                <a:cubicBezTo>
                                  <a:pt x="176" y="464"/>
                                  <a:pt x="175" y="467"/>
                                  <a:pt x="173" y="470"/>
                                </a:cubicBezTo>
                                <a:cubicBezTo>
                                  <a:pt x="171" y="474"/>
                                  <a:pt x="169" y="478"/>
                                  <a:pt x="166" y="482"/>
                                </a:cubicBezTo>
                                <a:cubicBezTo>
                                  <a:pt x="164" y="485"/>
                                  <a:pt x="162" y="488"/>
                                  <a:pt x="160" y="490"/>
                                </a:cubicBezTo>
                                <a:cubicBezTo>
                                  <a:pt x="157" y="494"/>
                                  <a:pt x="155" y="498"/>
                                  <a:pt x="152" y="501"/>
                                </a:cubicBezTo>
                                <a:cubicBezTo>
                                  <a:pt x="149" y="503"/>
                                  <a:pt x="146" y="506"/>
                                  <a:pt x="144" y="508"/>
                                </a:cubicBezTo>
                                <a:cubicBezTo>
                                  <a:pt x="141" y="511"/>
                                  <a:pt x="137" y="514"/>
                                  <a:pt x="134" y="516"/>
                                </a:cubicBezTo>
                                <a:cubicBezTo>
                                  <a:pt x="131" y="519"/>
                                  <a:pt x="128" y="520"/>
                                  <a:pt x="125" y="522"/>
                                </a:cubicBezTo>
                                <a:cubicBezTo>
                                  <a:pt x="121" y="524"/>
                                  <a:pt x="117" y="527"/>
                                  <a:pt x="113" y="529"/>
                                </a:cubicBezTo>
                                <a:cubicBezTo>
                                  <a:pt x="110" y="530"/>
                                  <a:pt x="106" y="531"/>
                                  <a:pt x="103" y="533"/>
                                </a:cubicBezTo>
                                <a:cubicBezTo>
                                  <a:pt x="99" y="534"/>
                                  <a:pt x="95" y="536"/>
                                  <a:pt x="90" y="537"/>
                                </a:cubicBezTo>
                                <a:cubicBezTo>
                                  <a:pt x="87" y="538"/>
                                  <a:pt x="83" y="538"/>
                                  <a:pt x="79" y="539"/>
                                </a:cubicBezTo>
                                <a:cubicBezTo>
                                  <a:pt x="77" y="539"/>
                                  <a:pt x="76" y="540"/>
                                  <a:pt x="74" y="540"/>
                                </a:cubicBezTo>
                                <a:cubicBezTo>
                                  <a:pt x="74" y="540"/>
                                  <a:pt x="73" y="540"/>
                                  <a:pt x="73" y="540"/>
                                </a:cubicBezTo>
                                <a:cubicBezTo>
                                  <a:pt x="22" y="438"/>
                                  <a:pt x="0" y="328"/>
                                  <a:pt x="16" y="247"/>
                                </a:cubicBezTo>
                                <a:cubicBezTo>
                                  <a:pt x="39" y="130"/>
                                  <a:pt x="146" y="45"/>
                                  <a:pt x="288" y="13"/>
                                </a:cubicBezTo>
                                <a:cubicBezTo>
                                  <a:pt x="300" y="15"/>
                                  <a:pt x="312" y="16"/>
                                  <a:pt x="323" y="16"/>
                                </a:cubicBezTo>
                                <a:cubicBezTo>
                                  <a:pt x="329" y="16"/>
                                  <a:pt x="335" y="15"/>
                                  <a:pt x="341" y="15"/>
                                </a:cubicBezTo>
                                <a:cubicBezTo>
                                  <a:pt x="343" y="15"/>
                                  <a:pt x="344" y="14"/>
                                  <a:pt x="346" y="14"/>
                                </a:cubicBezTo>
                                <a:cubicBezTo>
                                  <a:pt x="350" y="13"/>
                                  <a:pt x="354" y="13"/>
                                  <a:pt x="357" y="12"/>
                                </a:cubicBezTo>
                                <a:cubicBezTo>
                                  <a:pt x="359" y="12"/>
                                  <a:pt x="362" y="11"/>
                                  <a:pt x="364" y="11"/>
                                </a:cubicBezTo>
                                <a:cubicBezTo>
                                  <a:pt x="367" y="10"/>
                                  <a:pt x="370" y="9"/>
                                  <a:pt x="373" y="8"/>
                                </a:cubicBezTo>
                                <a:cubicBezTo>
                                  <a:pt x="375" y="7"/>
                                  <a:pt x="377" y="6"/>
                                  <a:pt x="380" y="5"/>
                                </a:cubicBezTo>
                                <a:cubicBezTo>
                                  <a:pt x="382" y="4"/>
                                  <a:pt x="385" y="3"/>
                                  <a:pt x="388" y="2"/>
                                </a:cubicBezTo>
                                <a:cubicBezTo>
                                  <a:pt x="389" y="1"/>
                                  <a:pt x="390" y="1"/>
                                  <a:pt x="390" y="1"/>
                                </a:cubicBezTo>
                                <a:cubicBezTo>
                                  <a:pt x="398" y="0"/>
                                  <a:pt x="405" y="0"/>
                                  <a:pt x="412" y="0"/>
                                </a:cubicBezTo>
                                <a:cubicBezTo>
                                  <a:pt x="452" y="0"/>
                                  <a:pt x="494" y="4"/>
                                  <a:pt x="535" y="12"/>
                                </a:cubicBezTo>
                                <a:cubicBezTo>
                                  <a:pt x="581" y="21"/>
                                  <a:pt x="624" y="35"/>
                                  <a:pt x="664" y="52"/>
                                </a:cubicBezTo>
                                <a:cubicBezTo>
                                  <a:pt x="665" y="52"/>
                                  <a:pt x="665" y="52"/>
                                  <a:pt x="665" y="52"/>
                                </a:cubicBezTo>
                                <a:cubicBezTo>
                                  <a:pt x="664" y="53"/>
                                  <a:pt x="663" y="54"/>
                                  <a:pt x="663" y="55"/>
                                </a:cubicBezTo>
                                <a:cubicBezTo>
                                  <a:pt x="654" y="77"/>
                                  <a:pt x="649" y="104"/>
                                  <a:pt x="649" y="135"/>
                                </a:cubicBezTo>
                                <a:cubicBezTo>
                                  <a:pt x="649" y="134"/>
                                  <a:pt x="649" y="134"/>
                                  <a:pt x="649" y="134"/>
                                </a:cubicBezTo>
                                <a:cubicBezTo>
                                  <a:pt x="628" y="137"/>
                                  <a:pt x="598" y="135"/>
                                  <a:pt x="602" y="135"/>
                                </a:cubicBezTo>
                                <a:cubicBezTo>
                                  <a:pt x="609" y="135"/>
                                  <a:pt x="543" y="124"/>
                                  <a:pt x="517" y="119"/>
                                </a:cubicBezTo>
                                <a:cubicBezTo>
                                  <a:pt x="488" y="114"/>
                                  <a:pt x="471" y="105"/>
                                  <a:pt x="444" y="105"/>
                                </a:cubicBezTo>
                                <a:close/>
                                <a:moveTo>
                                  <a:pt x="184" y="438"/>
                                </a:moveTo>
                                <a:cubicBezTo>
                                  <a:pt x="186" y="430"/>
                                  <a:pt x="187" y="421"/>
                                  <a:pt x="187" y="413"/>
                                </a:cubicBezTo>
                                <a:cubicBezTo>
                                  <a:pt x="187" y="421"/>
                                  <a:pt x="186" y="430"/>
                                  <a:pt x="184" y="438"/>
                                </a:cubicBezTo>
                                <a:cubicBezTo>
                                  <a:pt x="184" y="438"/>
                                  <a:pt x="184" y="438"/>
                                  <a:pt x="184" y="438"/>
                                </a:cubicBezTo>
                                <a:close/>
                                <a:moveTo>
                                  <a:pt x="761" y="413"/>
                                </a:moveTo>
                                <a:cubicBezTo>
                                  <a:pt x="761" y="413"/>
                                  <a:pt x="762" y="413"/>
                                  <a:pt x="762" y="413"/>
                                </a:cubicBezTo>
                                <a:cubicBezTo>
                                  <a:pt x="758" y="413"/>
                                  <a:pt x="760" y="413"/>
                                  <a:pt x="761" y="413"/>
                                </a:cubicBezTo>
                                <a:close/>
                                <a:moveTo>
                                  <a:pt x="919" y="297"/>
                                </a:moveTo>
                                <a:cubicBezTo>
                                  <a:pt x="918" y="305"/>
                                  <a:pt x="916" y="313"/>
                                  <a:pt x="913" y="321"/>
                                </a:cubicBezTo>
                                <a:cubicBezTo>
                                  <a:pt x="913" y="322"/>
                                  <a:pt x="913" y="324"/>
                                  <a:pt x="912" y="326"/>
                                </a:cubicBezTo>
                                <a:cubicBezTo>
                                  <a:pt x="909" y="336"/>
                                  <a:pt x="905" y="344"/>
                                  <a:pt x="900" y="352"/>
                                </a:cubicBezTo>
                                <a:cubicBezTo>
                                  <a:pt x="899" y="355"/>
                                  <a:pt x="897" y="357"/>
                                  <a:pt x="896" y="360"/>
                                </a:cubicBezTo>
                                <a:cubicBezTo>
                                  <a:pt x="892" y="365"/>
                                  <a:pt x="889" y="370"/>
                                  <a:pt x="885" y="374"/>
                                </a:cubicBezTo>
                                <a:cubicBezTo>
                                  <a:pt x="883" y="376"/>
                                  <a:pt x="880" y="379"/>
                                  <a:pt x="878" y="381"/>
                                </a:cubicBezTo>
                                <a:cubicBezTo>
                                  <a:pt x="874" y="384"/>
                                  <a:pt x="870" y="388"/>
                                  <a:pt x="866" y="391"/>
                                </a:cubicBezTo>
                                <a:cubicBezTo>
                                  <a:pt x="863" y="393"/>
                                  <a:pt x="861" y="394"/>
                                  <a:pt x="858" y="396"/>
                                </a:cubicBezTo>
                                <a:cubicBezTo>
                                  <a:pt x="854" y="399"/>
                                  <a:pt x="849" y="401"/>
                                  <a:pt x="844" y="403"/>
                                </a:cubicBezTo>
                                <a:cubicBezTo>
                                  <a:pt x="841" y="404"/>
                                  <a:pt x="839" y="405"/>
                                  <a:pt x="836" y="406"/>
                                </a:cubicBezTo>
                                <a:cubicBezTo>
                                  <a:pt x="830" y="408"/>
                                  <a:pt x="825" y="409"/>
                                  <a:pt x="819" y="411"/>
                                </a:cubicBezTo>
                                <a:cubicBezTo>
                                  <a:pt x="816" y="411"/>
                                  <a:pt x="814" y="412"/>
                                  <a:pt x="811" y="412"/>
                                </a:cubicBezTo>
                                <a:cubicBezTo>
                                  <a:pt x="803" y="413"/>
                                  <a:pt x="794" y="414"/>
                                  <a:pt x="785" y="414"/>
                                </a:cubicBezTo>
                                <a:cubicBezTo>
                                  <a:pt x="777" y="414"/>
                                  <a:pt x="769" y="413"/>
                                  <a:pt x="762" y="413"/>
                                </a:cubicBezTo>
                                <a:cubicBezTo>
                                  <a:pt x="765" y="413"/>
                                  <a:pt x="763" y="413"/>
                                  <a:pt x="761" y="413"/>
                                </a:cubicBezTo>
                                <a:cubicBezTo>
                                  <a:pt x="660" y="733"/>
                                  <a:pt x="594" y="403"/>
                                  <a:pt x="500" y="343"/>
                                </a:cubicBezTo>
                                <a:cubicBezTo>
                                  <a:pt x="498" y="342"/>
                                  <a:pt x="465" y="341"/>
                                  <a:pt x="463" y="342"/>
                                </a:cubicBezTo>
                                <a:cubicBezTo>
                                  <a:pt x="450" y="344"/>
                                  <a:pt x="420" y="346"/>
                                  <a:pt x="405" y="362"/>
                                </a:cubicBezTo>
                                <a:cubicBezTo>
                                  <a:pt x="396" y="373"/>
                                  <a:pt x="403" y="400"/>
                                  <a:pt x="392" y="406"/>
                                </a:cubicBezTo>
                                <a:cubicBezTo>
                                  <a:pt x="392" y="803"/>
                                  <a:pt x="392" y="803"/>
                                  <a:pt x="392" y="803"/>
                                </a:cubicBezTo>
                                <a:cubicBezTo>
                                  <a:pt x="480" y="818"/>
                                  <a:pt x="569" y="796"/>
                                  <a:pt x="649" y="755"/>
                                </a:cubicBezTo>
                                <a:cubicBezTo>
                                  <a:pt x="649" y="569"/>
                                  <a:pt x="649" y="569"/>
                                  <a:pt x="649" y="569"/>
                                </a:cubicBezTo>
                                <a:cubicBezTo>
                                  <a:pt x="686" y="588"/>
                                  <a:pt x="749" y="607"/>
                                  <a:pt x="808" y="607"/>
                                </a:cubicBezTo>
                                <a:cubicBezTo>
                                  <a:pt x="816" y="607"/>
                                  <a:pt x="825" y="607"/>
                                  <a:pt x="833" y="607"/>
                                </a:cubicBezTo>
                                <a:cubicBezTo>
                                  <a:pt x="833" y="607"/>
                                  <a:pt x="833" y="606"/>
                                  <a:pt x="833" y="606"/>
                                </a:cubicBezTo>
                                <a:cubicBezTo>
                                  <a:pt x="833" y="606"/>
                                  <a:pt x="833" y="606"/>
                                  <a:pt x="833" y="606"/>
                                </a:cubicBezTo>
                                <a:cubicBezTo>
                                  <a:pt x="883" y="547"/>
                                  <a:pt x="918" y="482"/>
                                  <a:pt x="929" y="425"/>
                                </a:cubicBezTo>
                                <a:cubicBezTo>
                                  <a:pt x="937" y="382"/>
                                  <a:pt x="933" y="338"/>
                                  <a:pt x="919" y="297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932413" name="Freeform 20"/>
                        <wps:cNvSpPr>
                          <a:spLocks noEditPoints="1"/>
                        </wps:cNvSpPr>
                        <wps:spPr bwMode="auto">
                          <a:xfrm>
                            <a:off x="996608" y="584200"/>
                            <a:ext cx="194310" cy="157480"/>
                          </a:xfrm>
                          <a:custGeom>
                            <a:avLst/>
                            <a:gdLst>
                              <a:gd name="T0" fmla="*/ 18 w 612"/>
                              <a:gd name="T1" fmla="*/ 328 h 496"/>
                              <a:gd name="T2" fmla="*/ 17 w 612"/>
                              <a:gd name="T3" fmla="*/ 342 h 496"/>
                              <a:gd name="T4" fmla="*/ 15 w 612"/>
                              <a:gd name="T5" fmla="*/ 355 h 496"/>
                              <a:gd name="T6" fmla="*/ 15 w 612"/>
                              <a:gd name="T7" fmla="*/ 355 h 496"/>
                              <a:gd name="T8" fmla="*/ 15 w 612"/>
                              <a:gd name="T9" fmla="*/ 356 h 496"/>
                              <a:gd name="T10" fmla="*/ 15 w 612"/>
                              <a:gd name="T11" fmla="*/ 355 h 496"/>
                              <a:gd name="T12" fmla="*/ 1 w 612"/>
                              <a:gd name="T13" fmla="*/ 285 h 496"/>
                              <a:gd name="T14" fmla="*/ 11 w 612"/>
                              <a:gd name="T15" fmla="*/ 147 h 496"/>
                              <a:gd name="T16" fmla="*/ 18 w 612"/>
                              <a:gd name="T17" fmla="*/ 227 h 496"/>
                              <a:gd name="T18" fmla="*/ 593 w 612"/>
                              <a:gd name="T19" fmla="*/ 329 h 496"/>
                              <a:gd name="T20" fmla="*/ 580 w 612"/>
                              <a:gd name="T21" fmla="*/ 328 h 496"/>
                              <a:gd name="T22" fmla="*/ 559 w 612"/>
                              <a:gd name="T23" fmla="*/ 324 h 496"/>
                              <a:gd name="T24" fmla="*/ 546 w 612"/>
                              <a:gd name="T25" fmla="*/ 322 h 496"/>
                              <a:gd name="T26" fmla="*/ 525 w 612"/>
                              <a:gd name="T27" fmla="*/ 316 h 496"/>
                              <a:gd name="T28" fmla="*/ 513 w 612"/>
                              <a:gd name="T29" fmla="*/ 312 h 496"/>
                              <a:gd name="T30" fmla="*/ 480 w 612"/>
                              <a:gd name="T31" fmla="*/ 301 h 496"/>
                              <a:gd name="T32" fmla="*/ 480 w 612"/>
                              <a:gd name="T33" fmla="*/ 51 h 496"/>
                              <a:gd name="T34" fmla="*/ 480 w 612"/>
                              <a:gd name="T35" fmla="*/ 50 h 496"/>
                              <a:gd name="T36" fmla="*/ 359 w 612"/>
                              <a:gd name="T37" fmla="*/ 8 h 496"/>
                              <a:gd name="T38" fmla="*/ 274 w 612"/>
                              <a:gd name="T39" fmla="*/ 0 h 496"/>
                              <a:gd name="T40" fmla="*/ 37 w 612"/>
                              <a:gd name="T41" fmla="*/ 95 h 496"/>
                              <a:gd name="T42" fmla="*/ 37 w 612"/>
                              <a:gd name="T43" fmla="*/ 95 h 496"/>
                              <a:gd name="T44" fmla="*/ 39 w 612"/>
                              <a:gd name="T45" fmla="*/ 96 h 496"/>
                              <a:gd name="T46" fmla="*/ 67 w 612"/>
                              <a:gd name="T47" fmla="*/ 106 h 496"/>
                              <a:gd name="T48" fmla="*/ 68 w 612"/>
                              <a:gd name="T49" fmla="*/ 107 h 496"/>
                              <a:gd name="T50" fmla="*/ 99 w 612"/>
                              <a:gd name="T51" fmla="*/ 115 h 496"/>
                              <a:gd name="T52" fmla="*/ 105 w 612"/>
                              <a:gd name="T53" fmla="*/ 116 h 496"/>
                              <a:gd name="T54" fmla="*/ 137 w 612"/>
                              <a:gd name="T55" fmla="*/ 122 h 496"/>
                              <a:gd name="T56" fmla="*/ 143 w 612"/>
                              <a:gd name="T57" fmla="*/ 123 h 496"/>
                              <a:gd name="T58" fmla="*/ 178 w 612"/>
                              <a:gd name="T59" fmla="*/ 125 h 496"/>
                              <a:gd name="T60" fmla="*/ 223 w 612"/>
                              <a:gd name="T61" fmla="*/ 122 h 496"/>
                              <a:gd name="T62" fmla="*/ 223 w 612"/>
                              <a:gd name="T63" fmla="*/ 322 h 496"/>
                              <a:gd name="T64" fmla="*/ 299 w 612"/>
                              <a:gd name="T65" fmla="*/ 290 h 496"/>
                              <a:gd name="T66" fmla="*/ 309 w 612"/>
                              <a:gd name="T67" fmla="*/ 292 h 496"/>
                              <a:gd name="T68" fmla="*/ 612 w 612"/>
                              <a:gd name="T69" fmla="*/ 330 h 496"/>
                              <a:gd name="T70" fmla="*/ 593 w 612"/>
                              <a:gd name="T71" fmla="*/ 329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12" h="496">
                                <a:moveTo>
                                  <a:pt x="18" y="327"/>
                                </a:moveTo>
                                <a:cubicBezTo>
                                  <a:pt x="18" y="327"/>
                                  <a:pt x="18" y="327"/>
                                  <a:pt x="18" y="328"/>
                                </a:cubicBezTo>
                                <a:cubicBezTo>
                                  <a:pt x="18" y="328"/>
                                  <a:pt x="18" y="328"/>
                                  <a:pt x="18" y="329"/>
                                </a:cubicBezTo>
                                <a:cubicBezTo>
                                  <a:pt x="18" y="333"/>
                                  <a:pt x="18" y="337"/>
                                  <a:pt x="17" y="342"/>
                                </a:cubicBezTo>
                                <a:cubicBezTo>
                                  <a:pt x="17" y="346"/>
                                  <a:pt x="16" y="350"/>
                                  <a:pt x="15" y="354"/>
                                </a:cubicBezTo>
                                <a:cubicBezTo>
                                  <a:pt x="15" y="354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6"/>
                                  <a:pt x="15" y="356"/>
                                </a:cubicBezTo>
                                <a:cubicBezTo>
                                  <a:pt x="15" y="356"/>
                                  <a:pt x="15" y="356"/>
                                  <a:pt x="15" y="356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8" y="339"/>
                                  <a:pt x="3" y="316"/>
                                  <a:pt x="1" y="285"/>
                                </a:cubicBezTo>
                                <a:cubicBezTo>
                                  <a:pt x="0" y="254"/>
                                  <a:pt x="1" y="216"/>
                                  <a:pt x="7" y="167"/>
                                </a:cubicBezTo>
                                <a:cubicBezTo>
                                  <a:pt x="8" y="160"/>
                                  <a:pt x="10" y="153"/>
                                  <a:pt x="11" y="147"/>
                                </a:cubicBezTo>
                                <a:cubicBezTo>
                                  <a:pt x="13" y="141"/>
                                  <a:pt x="15" y="134"/>
                                  <a:pt x="18" y="128"/>
                                </a:cubicBezTo>
                                <a:cubicBezTo>
                                  <a:pt x="18" y="227"/>
                                  <a:pt x="18" y="227"/>
                                  <a:pt x="18" y="227"/>
                                </a:cubicBezTo>
                                <a:lnTo>
                                  <a:pt x="18" y="327"/>
                                </a:lnTo>
                                <a:close/>
                                <a:moveTo>
                                  <a:pt x="593" y="329"/>
                                </a:moveTo>
                                <a:cubicBezTo>
                                  <a:pt x="590" y="329"/>
                                  <a:pt x="588" y="328"/>
                                  <a:pt x="586" y="328"/>
                                </a:cubicBezTo>
                                <a:cubicBezTo>
                                  <a:pt x="584" y="328"/>
                                  <a:pt x="582" y="328"/>
                                  <a:pt x="580" y="328"/>
                                </a:cubicBezTo>
                                <a:cubicBezTo>
                                  <a:pt x="576" y="327"/>
                                  <a:pt x="573" y="327"/>
                                  <a:pt x="569" y="326"/>
                                </a:cubicBezTo>
                                <a:cubicBezTo>
                                  <a:pt x="566" y="325"/>
                                  <a:pt x="562" y="325"/>
                                  <a:pt x="559" y="324"/>
                                </a:cubicBezTo>
                                <a:cubicBezTo>
                                  <a:pt x="556" y="323"/>
                                  <a:pt x="554" y="323"/>
                                  <a:pt x="552" y="323"/>
                                </a:cubicBezTo>
                                <a:cubicBezTo>
                                  <a:pt x="550" y="322"/>
                                  <a:pt x="548" y="322"/>
                                  <a:pt x="546" y="322"/>
                                </a:cubicBezTo>
                                <a:cubicBezTo>
                                  <a:pt x="542" y="321"/>
                                  <a:pt x="539" y="320"/>
                                  <a:pt x="535" y="319"/>
                                </a:cubicBezTo>
                                <a:cubicBezTo>
                                  <a:pt x="532" y="318"/>
                                  <a:pt x="528" y="317"/>
                                  <a:pt x="525" y="316"/>
                                </a:cubicBezTo>
                                <a:cubicBezTo>
                                  <a:pt x="523" y="315"/>
                                  <a:pt x="521" y="315"/>
                                  <a:pt x="519" y="314"/>
                                </a:cubicBezTo>
                                <a:cubicBezTo>
                                  <a:pt x="517" y="314"/>
                                  <a:pt x="515" y="313"/>
                                  <a:pt x="513" y="312"/>
                                </a:cubicBezTo>
                                <a:cubicBezTo>
                                  <a:pt x="507" y="311"/>
                                  <a:pt x="502" y="309"/>
                                  <a:pt x="496" y="307"/>
                                </a:cubicBezTo>
                                <a:cubicBezTo>
                                  <a:pt x="491" y="305"/>
                                  <a:pt x="485" y="303"/>
                                  <a:pt x="480" y="301"/>
                                </a:cubicBezTo>
                                <a:cubicBezTo>
                                  <a:pt x="480" y="176"/>
                                  <a:pt x="480" y="176"/>
                                  <a:pt x="480" y="176"/>
                                </a:cubicBezTo>
                                <a:cubicBezTo>
                                  <a:pt x="480" y="51"/>
                                  <a:pt x="480" y="51"/>
                                  <a:pt x="480" y="51"/>
                                </a:cubicBezTo>
                                <a:cubicBezTo>
                                  <a:pt x="480" y="51"/>
                                  <a:pt x="480" y="51"/>
                                  <a:pt x="480" y="51"/>
                                </a:cubicBezTo>
                                <a:cubicBezTo>
                                  <a:pt x="480" y="50"/>
                                  <a:pt x="480" y="50"/>
                                  <a:pt x="480" y="50"/>
                                </a:cubicBezTo>
                                <a:cubicBezTo>
                                  <a:pt x="461" y="41"/>
                                  <a:pt x="442" y="32"/>
                                  <a:pt x="422" y="25"/>
                                </a:cubicBezTo>
                                <a:cubicBezTo>
                                  <a:pt x="402" y="18"/>
                                  <a:pt x="380" y="12"/>
                                  <a:pt x="359" y="8"/>
                                </a:cubicBezTo>
                                <a:cubicBezTo>
                                  <a:pt x="344" y="5"/>
                                  <a:pt x="330" y="3"/>
                                  <a:pt x="316" y="2"/>
                                </a:cubicBezTo>
                                <a:cubicBezTo>
                                  <a:pt x="302" y="1"/>
                                  <a:pt x="288" y="0"/>
                                  <a:pt x="274" y="0"/>
                                </a:cubicBezTo>
                                <a:cubicBezTo>
                                  <a:pt x="223" y="0"/>
                                  <a:pt x="175" y="9"/>
                                  <a:pt x="134" y="25"/>
                                </a:cubicBezTo>
                                <a:cubicBezTo>
                                  <a:pt x="94" y="42"/>
                                  <a:pt x="60" y="65"/>
                                  <a:pt x="37" y="95"/>
                                </a:cubicBezTo>
                                <a:cubicBezTo>
                                  <a:pt x="37" y="95"/>
                                  <a:pt x="37" y="95"/>
                                  <a:pt x="37" y="95"/>
                                </a:cubicBezTo>
                                <a:cubicBezTo>
                                  <a:pt x="37" y="95"/>
                                  <a:pt x="37" y="95"/>
                                  <a:pt x="37" y="95"/>
                                </a:cubicBezTo>
                                <a:cubicBezTo>
                                  <a:pt x="37" y="95"/>
                                  <a:pt x="38" y="96"/>
                                  <a:pt x="38" y="96"/>
                                </a:cubicBezTo>
                                <a:cubicBezTo>
                                  <a:pt x="38" y="96"/>
                                  <a:pt x="39" y="96"/>
                                  <a:pt x="39" y="96"/>
                                </a:cubicBezTo>
                                <a:cubicBezTo>
                                  <a:pt x="43" y="98"/>
                                  <a:pt x="48" y="100"/>
                                  <a:pt x="53" y="101"/>
                                </a:cubicBezTo>
                                <a:cubicBezTo>
                                  <a:pt x="57" y="103"/>
                                  <a:pt x="62" y="105"/>
                                  <a:pt x="67" y="106"/>
                                </a:cubicBezTo>
                                <a:cubicBezTo>
                                  <a:pt x="67" y="106"/>
                                  <a:pt x="67" y="106"/>
                                  <a:pt x="68" y="106"/>
                                </a:cubicBezTo>
                                <a:cubicBezTo>
                                  <a:pt x="68" y="106"/>
                                  <a:pt x="68" y="107"/>
                                  <a:pt x="68" y="107"/>
                                </a:cubicBezTo>
                                <a:cubicBezTo>
                                  <a:pt x="73" y="108"/>
                                  <a:pt x="78" y="110"/>
                                  <a:pt x="83" y="111"/>
                                </a:cubicBezTo>
                                <a:cubicBezTo>
                                  <a:pt x="89" y="112"/>
                                  <a:pt x="94" y="114"/>
                                  <a:pt x="99" y="115"/>
                                </a:cubicBezTo>
                                <a:cubicBezTo>
                                  <a:pt x="100" y="115"/>
                                  <a:pt x="101" y="115"/>
                                  <a:pt x="102" y="116"/>
                                </a:cubicBezTo>
                                <a:cubicBezTo>
                                  <a:pt x="103" y="116"/>
                                  <a:pt x="104" y="116"/>
                                  <a:pt x="105" y="116"/>
                                </a:cubicBezTo>
                                <a:cubicBezTo>
                                  <a:pt x="110" y="118"/>
                                  <a:pt x="116" y="119"/>
                                  <a:pt x="121" y="120"/>
                                </a:cubicBezTo>
                                <a:cubicBezTo>
                                  <a:pt x="126" y="120"/>
                                  <a:pt x="132" y="121"/>
                                  <a:pt x="137" y="122"/>
                                </a:cubicBezTo>
                                <a:cubicBezTo>
                                  <a:pt x="138" y="122"/>
                                  <a:pt x="139" y="122"/>
                                  <a:pt x="140" y="122"/>
                                </a:cubicBezTo>
                                <a:cubicBezTo>
                                  <a:pt x="141" y="122"/>
                                  <a:pt x="142" y="122"/>
                                  <a:pt x="143" y="123"/>
                                </a:cubicBezTo>
                                <a:cubicBezTo>
                                  <a:pt x="149" y="123"/>
                                  <a:pt x="155" y="124"/>
                                  <a:pt x="160" y="124"/>
                                </a:cubicBezTo>
                                <a:cubicBezTo>
                                  <a:pt x="166" y="125"/>
                                  <a:pt x="172" y="125"/>
                                  <a:pt x="178" y="125"/>
                                </a:cubicBezTo>
                                <a:cubicBezTo>
                                  <a:pt x="185" y="125"/>
                                  <a:pt x="193" y="125"/>
                                  <a:pt x="200" y="124"/>
                                </a:cubicBezTo>
                                <a:cubicBezTo>
                                  <a:pt x="208" y="124"/>
                                  <a:pt x="215" y="123"/>
                                  <a:pt x="223" y="122"/>
                                </a:cubicBezTo>
                                <a:cubicBezTo>
                                  <a:pt x="223" y="222"/>
                                  <a:pt x="223" y="222"/>
                                  <a:pt x="223" y="222"/>
                                </a:cubicBezTo>
                                <a:cubicBezTo>
                                  <a:pt x="223" y="322"/>
                                  <a:pt x="223" y="322"/>
                                  <a:pt x="223" y="322"/>
                                </a:cubicBezTo>
                                <a:cubicBezTo>
                                  <a:pt x="237" y="315"/>
                                  <a:pt x="250" y="308"/>
                                  <a:pt x="263" y="302"/>
                                </a:cubicBezTo>
                                <a:cubicBezTo>
                                  <a:pt x="276" y="296"/>
                                  <a:pt x="288" y="292"/>
                                  <a:pt x="299" y="290"/>
                                </a:cubicBezTo>
                                <a:cubicBezTo>
                                  <a:pt x="300" y="290"/>
                                  <a:pt x="302" y="290"/>
                                  <a:pt x="304" y="290"/>
                                </a:cubicBezTo>
                                <a:cubicBezTo>
                                  <a:pt x="306" y="291"/>
                                  <a:pt x="308" y="291"/>
                                  <a:pt x="309" y="292"/>
                                </a:cubicBezTo>
                                <a:cubicBezTo>
                                  <a:pt x="356" y="322"/>
                                  <a:pt x="406" y="412"/>
                                  <a:pt x="458" y="454"/>
                                </a:cubicBezTo>
                                <a:cubicBezTo>
                                  <a:pt x="509" y="496"/>
                                  <a:pt x="561" y="491"/>
                                  <a:pt x="612" y="330"/>
                                </a:cubicBezTo>
                                <a:cubicBezTo>
                                  <a:pt x="609" y="330"/>
                                  <a:pt x="606" y="330"/>
                                  <a:pt x="602" y="330"/>
                                </a:cubicBezTo>
                                <a:cubicBezTo>
                                  <a:pt x="599" y="329"/>
                                  <a:pt x="596" y="329"/>
                                  <a:pt x="593" y="329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90905" id="Papier 5(JU-LOCK)" o:spid="_x0000_s1026" editas="canvas" style="position:absolute;margin-left:96.9pt;margin-top:0;width:148.1pt;height:102.6pt;z-index:-251657216;mso-position-horizontal:right;mso-position-horizontal-relative:right-margin-area;mso-position-vertical-relative:page" coordsize="18808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808;height:13030;visibility:visible;mso-wrap-style:square">
                <v:fill o:detectmouseclick="t"/>
                <v:path o:connecttype="none"/>
              </v:shape>
              <v:group id="Groep 527651491" o:spid="_x0000_s1028" style="position:absolute;left:2305;top:3587;width:11844;height:6586" coordorigin="3127,3606" coordsize="17621,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">
                <o:lock v:ext="edit" aspectratio="t"/>
                <v:shape id="Freeform 10" o:spid="_x0000_s1029" style="position:absolute;left:3127;top:8870;width:7582;height:3112;visibility:visible;mso-wrap-style:square;v-text-anchor:top" coordsize="2388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" path="m949,283v31,,71,6,94,11c1021,396,1021,396,1021,396v-15,-4,-47,-9,-71,-9c869,387,815,445,815,530v,434,,434,,434c697,964,697,964,697,964v,-434,,-434,,-434c697,381,809,283,949,283xm1675,574v,115,,115,,115c1675,884,1560,980,1406,980v-155,,-270,-96,-270,-291c1136,574,1136,574,1136,574v,-196,115,-291,270,-291c1560,283,1675,380,1675,574xm1557,581v,-141,-58,-194,-151,-194c1314,387,1255,440,1255,581v,102,,102,,102c1255,822,1313,876,1406,876v90,,151,-54,151,-193l1557,581xm1871,202v,98,,98,,98c1784,300,1784,300,1784,300v,85,,85,,85c1871,385,1871,385,1871,385v,579,,579,,579c1990,964,1990,964,1990,964v,-579,,-579,,-579c2129,385,2129,385,2129,385v26,-85,26,-85,26,-85c1990,300,1990,300,1990,300v,-98,,-98,,-98c1990,141,2032,108,2084,108v24,,51,5,75,11c2181,19,2181,19,2181,19,2150,8,2116,3,2080,3v-106,,-209,68,-209,199xm2270,300v,664,,664,,664c2388,964,2388,964,2388,964v,-664,,-664,,-664l2270,300xm523,277v,142,,142,,142c523,610,403,697,269,697v-59,,-117,-24,-152,-46c117,960,117,960,117,960,,960,,960,,960,,277,,277,,277,,98,119,,260,,401,,523,98,523,277xm404,284c404,161,341,104,260,104v-81,,-143,57,-143,180c117,548,117,548,117,548v46,27,93,45,142,45c339,593,404,547,404,412r,-128xe" fillcolor="#501e70" stroked="f">
                  <v:path arrowok="t" o:connecttype="custom" o:connectlocs="301308,89853;331153,93345;324168,125730;301625,122873;258763,168275;258763,306070;221298,306070;221298,168275;301308,89853;531813,182245;531813,218758;446405,311150;360680,218758;360680,182245;446405,89853;531813,182245;494348,184468;446405,122873;398463,184468;398463,216853;446405,278130;494348,216853;494348,184468;594043,64135;594043,95250;566420,95250;566420,122238;594043,122238;594043,306070;631825,306070;631825,122238;675958,122238;684213,95250;631825,95250;631825,64135;661670,34290;685483,37783;692468,6033;660400,953;594043,64135;720725,95250;720725,306070;758190,306070;758190,95250;720725,95250;166053,87948;166053,133033;85408,221298;37148,206693;37148,304800;0,304800;0,87948;82550,0;166053,87948;128270,90170;82550,33020;37148,90170;37148,173990;82233,188278;128270,130810;128270,90170" o:connectangles="0,0,0,0,0,0,0,0,0,0,0,0,0,0,0,0,0,0,0,0,0,0,0,0,0,0,0,0,0,0,0,0,0,0,0,0,0,0,0,0,0,0,0,0,0,0,0,0,0,0,0,0,0,0,0,0,0,0,0,0,0"/>
                  <o:lock v:ext="edit" verticies="t"/>
                </v:shape>
                <v:shape id="Freeform 11" o:spid="_x0000_s1030" style="position:absolute;left:11623;top:8870;width:9093;height:3112;visibility:visible;mso-wrap-style:square;v-text-anchor:top" coordsize="2865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" path="m943,283v-141,,-256,94,-256,271c687,704,687,704,687,704v,181,114,276,274,276c1034,980,1095,969,1163,947,1140,845,1140,845,1140,845v-59,18,-117,31,-179,31c864,876,806,823,806,704v,-38,,-38,,-38c1199,666,1199,666,1199,666v,-137,,-137,,-137c1199,383,1084,283,943,283xm1081,573v-275,,-275,,-275,c806,545,806,545,806,545v,-104,57,-158,137,-158c1025,387,1081,445,1081,529r,44xm1875,552v,412,,412,,412c1756,964,1756,964,1756,964v,-405,,-405,,-405c1756,444,1700,387,1620,387v-82,,-138,57,-138,172c1482,964,1482,964,1482,964v-119,,-119,,-119,c1363,552,1363,552,1363,552v,-175,117,-269,257,-269c1761,283,1875,377,1875,552xm2451,329v-34,-22,-92,-46,-152,-46c2165,283,2045,371,2045,561v,142,,142,,142c2045,882,2168,980,2308,980v141,,261,-98,261,-277c2569,20,2569,20,2569,20v-118,,-118,,-118,l2451,329xm2451,697v,122,-62,179,-143,179c2227,876,2164,819,2164,697v,-129,,-129,,-129c2164,434,2230,387,2310,387v49,,95,18,141,45l2451,697xm260,c120,,,98,,277,,960,,960,,960v117,,117,,117,c117,651,117,651,117,651v35,22,93,46,152,46c403,697,523,610,523,419v,-142,,-142,,-142c523,98,401,,260,xm405,412v,135,-66,181,-146,181c210,593,164,575,117,548v,-264,,-264,,-264c117,161,179,104,260,104v81,,145,57,145,180l405,412xm2865,300v,664,,664,,664c2747,964,2747,964,2747,964v,-664,,-664,,-664l2865,300xe" fillcolor="#005b94" stroked="f">
                  <v:path arrowok="t" o:connecttype="custom" o:connectlocs="218046,175895;305011,311150;361824,268288;255816,223520;380550,211455;299298,89853;255816,181928;299298,122873;343098,181928;595105,306070;557335,177483;470371,177483;432601,306070;514170,89853;777921,104458;649061,178118;732534,311150;815373,6350;777921,104458;732534,278130;686830,180340;777921,137160;82521,0;0,304800;37135,206693;165995,133033;82521,0;82204,188278;37135,90170;128543,90170;909320,95250;871868,306070;909320,95250" o:connectangles="0,0,0,0,0,0,0,0,0,0,0,0,0,0,0,0,0,0,0,0,0,0,0,0,0,0,0,0,0,0,0,0,0"/>
                  <o:lock v:ext="edit" verticies="t"/>
                </v:shape>
                <v:shape id="Freeform 12" o:spid="_x0000_s1031" style="position:absolute;left:3158;top:12598;width:7404;height:806;visibility:visible;mso-wrap-style:square;v-text-anchor:top" coordsize="233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" path="m755,68v-38,,-70,26,-70,74c685,180,685,180,685,180v,49,31,75,76,75c783,255,799,252,817,245v-7,-33,-7,-33,-7,-33c794,217,778,221,761,221v-23,,-36,-13,-36,-41c725,173,725,173,725,173v101,,101,,101,c826,135,826,135,826,135,826,96,794,68,755,68xm786,144v-61,,-61,,-61,c725,138,725,138,725,138v,-22,12,-35,30,-35c774,103,786,117,786,135r,9xm643,201v,27,-21,54,-67,54c557,255,540,252,522,245v8,-33,8,-33,8,-33c545,217,560,221,576,221v15,,26,-8,26,-19c602,169,526,181,526,120v,-30,24,-52,63,-52c605,68,620,71,636,76v-9,34,-9,34,-9,34c614,106,603,103,589,103v-16,,-22,7,-22,17c567,151,643,138,643,201xm256,68v-19,,-39,5,-57,11c208,111,208,111,208,111v16,-4,32,-8,48,-8c274,103,284,114,284,134v,7,,7,,7c256,141,256,141,256,141v-40,,-67,19,-67,55c189,230,218,255,256,255v37,,68,-25,68,-59c324,134,324,134,324,134,324,94,297,68,256,68xm284,196v,12,-10,25,-28,25c238,221,229,208,229,195v,-13,7,-25,26,-25c284,170,284,170,284,170r,26xm486,201v,27,-21,54,-67,54c401,255,383,252,365,245v8,-33,8,-33,8,-33c388,217,403,221,419,221v16,,26,-8,26,-19c445,169,369,181,369,120v,-30,24,-52,63,-52c448,68,463,71,479,76v-8,34,-8,34,-8,34c457,106,446,103,432,103v-16,,-22,7,-22,17c410,151,486,138,486,201xm80,19c,19,,19,,19,,251,,251,,251v41,,41,,41,c41,163,41,163,41,163v39,,39,,39,c125,163,153,130,153,91,153,52,125,19,80,19xm79,128v-38,,-38,,-38,c41,55,41,55,41,55v38,,38,,38,c99,55,111,70,111,91v,22,-12,37,-32,37xm2071,68v-39,,-70,26,-70,74c2001,180,2001,180,2001,180v,49,31,75,76,75c2099,255,2115,252,2133,245v-8,-33,-8,-33,-8,-33c2110,217,2094,221,2077,221v-23,,-36,-13,-36,-41c2041,173,2041,173,2041,173v101,,101,,101,c2142,135,2142,135,2142,135v,-39,-32,-67,-71,-67xm2102,144v-61,,-61,,-61,c2041,138,2041,138,2041,138v,-22,12,-35,30,-35c2090,103,2102,117,2102,135r,9xm1949,140v,111,,111,,111c1909,251,1909,251,1909,251v,-108,,-108,,-108c1909,117,1899,103,1882,103v-18,,-27,16,-27,46c1855,251,1855,251,1855,251v-41,,-41,,-41,c1814,149,1814,149,1814,149v,-30,-9,-46,-27,-46c1770,103,1760,117,1760,143v,108,,108,,108c1720,251,1720,251,1720,251v,-111,,-111,,-111c1720,92,1751,68,1787,68v21,,38,11,47,28c1844,79,1861,68,1882,68v37,,67,24,67,72xm1017,142v,109,,109,,109c977,251,977,251,977,251v,-108,,-108,,-108c977,117,965,103,947,103v-18,,-31,14,-31,40c916,251,916,251,916,251v-40,,-40,,-40,c876,142,876,142,876,142v,-48,32,-74,71,-74c986,68,1017,94,1017,142xm2333,142v,109,,109,,109c2293,251,2293,251,2293,251v,-108,,-108,,-108c2293,117,2281,103,2263,103v-19,,-31,14,-31,40c2232,251,2232,251,2232,251v-40,,-40,,-40,c2192,142,2192,142,2192,142v,-48,32,-74,71,-74c2302,68,2333,94,2333,142xm1174,79v-9,-6,-22,-11,-35,-11c1103,68,1069,92,1069,143v,38,,38,,38c1069,228,1103,255,1142,255v38,,72,-27,72,-74c1214,,1214,,1214,v-40,,-40,,-40,l1174,79xm1174,179v,28,-14,42,-32,42c1123,221,1109,207,1109,179v,-34,,-34,,-34c1109,114,1124,103,1142,103v11,,21,4,32,9l1174,179xm1494,188v,45,-36,67,-77,67c1391,255,1368,250,1345,242v8,-35,8,-35,8,-35c1374,214,1395,220,1417,220v20,,34,-12,34,-32c1451,140,1351,154,1351,77v,-38,33,-63,75,-63c1447,14,1468,19,1489,28v-10,33,-10,33,-10,33c1460,54,1444,50,1426,50v-22,,-32,11,-32,27c1394,122,1494,107,1494,188xm1600,68v-19,,-38,5,-57,11c1552,111,1552,111,1552,111v16,-4,32,-8,48,-8c1618,103,1628,114,1628,134v,7,,7,,7c1600,141,1600,141,1600,141v-40,,-67,19,-67,55c1533,230,1562,255,1601,255v36,,68,-25,68,-59c1669,134,1669,134,1669,134v,-40,-28,-66,-69,-66xm1628,196v,12,-10,25,-27,25c1583,221,1574,208,1574,195v,-13,6,-25,26,-25c1628,170,1628,170,1628,170r,26xe" fillcolor="#005b94" stroked="f">
                  <v:path arrowok="t" o:connecttype="custom" o:connectlocs="217394,56926;257065,67046;230089,54712;239610,21505;230089,43643;249448,45541;165664,77482;191053,63883;201843,24035;179945,37951;63155,24984;90131,42378;59982,61986;102826,42378;81245,69892;90131,53763;132975,80645;132975,69892;137101,21505;137101,32574;25389,6009;13012,79380;48557,28779;13012,40481;35227,28779;635045,44908;676937,77482;647740,56926;679793,42694;647740,45541;667099,42694;618542,79380;597279,32574;575698,79380;558560,45224;545866,44276;597279,21505;322759,79380;300544,32574;278011,79380;322759,44908;727715,79380;708356,45224;695662,44908;372585,24984;339262,57242;385280,0;372585,56610;351957,45857;372585,56610;426854,76534;460495,59456;472555,8855;442405,24352;489693,24984;516668,42378;486519,61986;529680,42378;508100,69892;516668,53763" o:connectangles="0,0,0,0,0,0,0,0,0,0,0,0,0,0,0,0,0,0,0,0,0,0,0,0,0,0,0,0,0,0,0,0,0,0,0,0,0,0,0,0,0,0,0,0,0,0,0,0,0,0,0,0,0,0,0,0,0,0,0,0"/>
                  <o:lock v:ext="edit" verticies="t"/>
                </v:shape>
                <v:oval id="Oval 13" o:spid="_x0000_s1032" style="position:absolute;left:11039;top:12966;width:29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" fillcolor="#37b4aa" stroked="f"/>
                <v:shape id="Freeform 14" o:spid="_x0000_s1033" style="position:absolute;left:11807;top:12668;width:8941;height:736;visibility:visible;mso-wrap-style:square;v-text-anchor:top" coordsize="281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" path="m349,75c340,69,326,64,312,64v-32,,-61,21,-61,67c251,165,251,165,251,165v,43,29,67,63,67c348,232,377,208,377,165,377,,377,,377,,349,,349,,349,r,75xm349,163v,30,-15,44,-35,44c295,207,279,193,279,163v,-31,,-31,,-31c279,100,295,89,315,89v11,,23,4,34,11l349,163xm2672,64v-34,,-62,22,-62,65c2610,165,2610,165,2610,165v,44,27,67,66,67c2694,232,2708,229,2725,224v-6,-25,-6,-25,-6,-25c2705,204,2691,207,2676,207v-23,,-37,-13,-37,-42c2639,156,2639,156,2639,156v95,,95,,95,c2734,123,2734,123,2734,123v,-35,-28,-59,-62,-59xm2705,134v-66,,-66,,-66,c2639,127,2639,127,2639,127v,-25,13,-38,33,-38c2692,89,2705,103,2705,123r,11xm1885,64v-33,,-61,22,-61,65c1824,165,1824,165,1824,165v,44,27,67,66,67c1908,232,1922,229,1939,224v-6,-25,-6,-25,-6,-25c1919,204,1905,207,1890,207v-23,,-38,-13,-38,-42c1852,156,1852,156,1852,156v95,,95,,95,c1947,123,1947,123,1947,123v,-35,-27,-59,-62,-59xm1919,134v-67,,-67,,-67,c1852,127,1852,127,1852,127v,-25,14,-38,33,-38c1905,89,1919,103,1919,123r,11xm877,146v42,82,42,82,42,82c888,228,888,228,888,228,852,155,852,155,852,155v-22,8,-22,8,-22,8c830,228,830,228,830,228v-29,,-29,,-29,c801,,801,,801,v29,,29,,29,c830,136,830,136,830,136v28,-10,28,-10,28,-10c867,123,871,117,874,107,884,68,884,68,884,68v28,,28,,28,c900,112,900,112,900,112v-4,16,-9,28,-23,34xm657,64v7,,17,1,22,2c674,91,674,91,674,91v-4,-1,-11,-2,-17,-2c637,89,624,103,624,123v,105,,105,,105c596,228,596,228,596,228v,-105,,-105,,-105c596,87,623,64,657,64xm,17v29,,29,,29,c29,228,29,228,29,228,,228,,228,,228l,17xm2786,161c2784,21,2784,21,2784,21v31,-6,31,-6,31,-6c2812,161,2812,161,2812,161r-26,xm2817,212v,10,-8,18,-18,18c2789,230,2781,222,2781,212v,-10,8,-18,18,-18c2809,194,2817,202,2817,212xm144,64v-33,,-61,22,-61,65c83,165,83,165,83,165v,44,27,67,66,67c167,232,181,229,198,224v-6,-25,-6,-25,-6,-25c178,204,164,207,149,207v-23,,-38,-13,-38,-42c111,156,111,156,111,156v95,,95,,95,c206,123,206,123,206,123,206,88,179,64,144,64xm178,134v-67,,-67,,-67,c111,127,111,127,111,127v,-25,14,-38,33,-38c164,89,178,103,178,123r,11xm485,64v-34,,-62,22,-62,65c423,165,423,165,423,165v,44,28,67,66,67c507,232,522,229,538,224v-5,-25,-5,-25,-5,-25c518,204,504,207,489,207v-23,,-37,-13,-37,-42c452,156,452,156,452,156v95,,95,,95,c547,123,547,123,547,123,547,88,519,64,485,64xm518,134v-66,,-66,,-66,c452,127,452,127,452,127v,-25,14,-38,33,-38c505,89,518,103,518,123r,11xm1573,75v-8,-6,-22,-11,-36,-11c1504,64,1475,85,1475,131v,34,,34,,34c1475,208,1505,232,1539,232v34,,63,-24,63,-67c1602,,1602,,1602,v-29,,-29,,-29,l1573,75xm1573,163v,30,-15,44,-34,44c1519,207,1504,193,1504,163v,-31,,-31,,-31c1504,100,1520,89,1539,89v12,,23,4,34,11l1573,163xm1713,64v-37,,-65,23,-65,70c1648,162,1648,162,1648,162v,46,28,70,65,70c1750,232,1778,208,1778,162v,-28,,-28,,-28c1778,87,1750,64,1713,64xm1749,160v,34,-14,47,-36,47c1690,207,1676,194,1676,160v,-25,,-25,,-25c1676,101,1691,89,1713,89v22,,36,12,36,46l1749,160xm2392,127v,101,,101,,101c2363,228,2363,228,2363,228v,-98,,-98,,-98c2363,102,2351,89,2333,89v-18,,-30,16,-30,46c2303,228,2303,228,2303,228v-28,,-28,,-28,c2275,135,2275,135,2275,135v,-30,-12,-46,-31,-46c2226,89,2214,102,2214,130v,98,,98,,98c2186,228,2186,228,2186,228v,-101,,-101,,-101c2186,85,2212,64,2244,64v21,,36,11,45,30c2297,75,2313,64,2333,64v33,,59,21,59,63xm2033,68v31,,31,,31,c2064,88,2064,88,2064,88v-31,,-31,,-31,c2033,228,2033,228,2033,228v-29,,-29,,-29,c2004,88,2004,88,2004,88v-20,,-20,,-20,c1977,68,1977,68,1977,68v27,,27,,27,c2004,22,2004,22,2004,22v29,-6,29,-6,29,-6l2033,68xm1168,129v,99,,99,,99c1140,228,1140,228,1140,228v,-98,,-98,,-98c1140,102,1126,89,1107,89v-20,,-34,13,-34,41c1073,228,1073,228,1073,228v-28,,-28,,-28,c1045,129,1045,129,1045,129v,-43,28,-65,62,-65c1141,64,1168,86,1168,129xm992,22v,10,-8,18,-18,18c964,40,956,32,956,22v,-9,8,-17,18,-17c984,5,992,13,992,22xm960,68v29,,29,,29,c989,228,989,228,989,228v-29,,-29,,-29,l960,68xm1317,75v-9,-6,-23,-11,-37,-11c1248,64,1219,85,1219,131v,34,,34,,34c1219,208,1248,232,1282,232v34,,63,-24,63,-67c1345,,1345,,1345,v-28,,-28,,-28,l1317,75xm1317,163v,30,-15,44,-35,44c1263,207,1247,193,1247,163v,-31,,-31,,-31c1247,100,1263,89,1282,89v12,,23,4,35,11l1317,163xm2504,64v-34,,-62,22,-62,65c2442,165,2442,165,2442,165v,44,28,67,66,67c2526,232,2541,229,2557,224v-6,-25,-6,-25,-6,-25c2537,204,2523,207,2508,207v-23,,-37,-13,-37,-42c2471,156,2471,156,2471,156v95,,95,,95,c2566,123,2566,123,2566,123v,-35,-28,-59,-62,-59xm2537,134v-66,,-66,,-66,c2471,127,2471,127,2471,127v,-25,14,-38,33,-38c2524,89,2537,103,2537,123r,11xe" fillcolor="#501e70" stroked="f">
                  <v:path arrowok="t" o:connecttype="custom" o:connectlocs="79664,52388;110768,0;88551,51753;110768,51753;849328,73660;837585,52388;848059,20320;848059,28258;578914,40958;613510,63183;617953,49530;587801,42545;609066,42545;270414,49213;254227,0;277396,33973;278349,46355;208523,28258;189163,39053;9204,72390;883606,6668;894080,67310;894080,67310;47291,73660;35230,52388;45704,20320;45704,28258;134255,40958;169167,63183;173611,49530;143459,42545;164407,42545;468146,52388;499250,0;477350,51753;499250,51753;543684,73660;555110,50800;543684,28258;759190,72390;730943,42863;712217,28258;693809,40323;759190,40323;645248,27940;629696,27940;645248,5080;361822,72390;340557,72390;370708,40958;309135,1588;313896,72390;406256,20320;426886,52388;417999,51753;406891,28258;775060,40958;809655,63183;814416,49530;784264,42545;805212,42545" o:connectangles="0,0,0,0,0,0,0,0,0,0,0,0,0,0,0,0,0,0,0,0,0,0,0,0,0,0,0,0,0,0,0,0,0,0,0,0,0,0,0,0,0,0,0,0,0,0,0,0,0,0,0,0,0,0,0,0,0,0,0,0,0"/>
                  <o:lock v:ext="edit" verticies="t"/>
                </v:shape>
                <v:shape id="Freeform 15" o:spid="_x0000_s1034" style="position:absolute;left:9204;top:3663;width:838;height:1055;visibility:visible;mso-wrap-style:square;v-text-anchor:top" coordsize="26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" path="m,332v,-1,,-1,,-1c,330,,330,,329v,,,,,-1c,328,,327,,327,17,294,38,270,58,239v20,-31,46,-66,68,-93c148,119,174,90,198,66,223,42,238,20,264,,226,11,191,26,159,45,127,65,99,89,75,117,52,145,33,177,20,213,7,249,,289,,332xe" fillcolor="#00e04d" stroked="f">
                  <v:path arrowok="t" o:connecttype="custom" o:connectlocs="0,105410;0,105093;0,104458;0,104140;0,103823;18415,75883;40005,46355;62865,20955;83820,0;50483,14288;23813,37148;6350,67628;0,105410" o:connectangles="0,0,0,0,0,0,0,0,0,0,0,0,0"/>
                </v:shape>
                <v:shape id="Freeform 16" o:spid="_x0000_s1035" style="position:absolute;left:9204;top:3625;width:1009;height:1232;visibility:visible;mso-wrap-style:square;v-text-anchor:top" coordsize="31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" path="m318,v-1,,-2,1,-3,1c314,1,313,1,312,1v,,-1,1,-2,1c309,2,308,2,307,2v-1,,-2,1,-3,1c304,3,303,3,302,3v-1,,-2,1,-3,1c298,4,297,4,296,4v,,-1,,-1,1c294,5,294,5,293,5v,,-1,,-1,c291,5,290,5,290,6v,,,,,c289,6,289,6,289,6v,,,,,c289,6,289,6,288,6v-2,,-4,1,-6,1c280,8,278,8,276,9v-2,,-4,1,-6,1c268,11,266,11,265,12,238,32,212,54,188,78v-25,24,-48,50,-70,77c95,183,74,212,55,243,35,273,17,306,,339v,,,1,,1c,341,,341,,341v,1,,1,,2c,343,,343,,344v,5,,5,,5c,353,,353,,353v,5,,5,,5c,363,,363,,363v,6,,6,,6c,376,,376,,376v,7,,7,,7c,389,,389,,389,23,350,48,311,73,273v26,-37,53,-73,80,-105c180,135,206,106,233,79,260,51,288,26,316,1v1,,1,,1,c317,1,317,1,317,1v,,,-1,,-1c317,,318,,318,v,,,,,c318,,318,,318,v,,,,,c318,,318,,318,xe" stroked="f">
                  <v:fill r:id="rId6" o:title="" recolor="t" rotate="t" type="frame"/>
                  <v:path arrowok="t" o:connecttype="custom" o:connectlocs="100965,0;100013,317;99060,317;98425,633;97473,633;96520,950;95885,950;94933,1267;93980,1267;93663,1583;93028,1583;92710,1583;92075,1900;92075,1900;91758,1900;91758,1900;91440,1900;89535,2217;87630,2850;85725,3167;84138,3800;59690,24701;37465,49086;17463,76954;0,107356;0,107672;0,107989;0,108623;0,108939;0,110523;0,111789;0,113373;0,114956;0,116856;0,119073;0,121290;0,123190;23178,86455;48578,53203;73978,25018;100330,317;100648,317;100648,317;100648,0;100965,0;100965,0;100965,0;100965,0;100965,0" o:connectangles="0,0,0,0,0,0,0,0,0,0,0,0,0,0,0,0,0,0,0,0,0,0,0,0,0,0,0,0,0,0,0,0,0,0,0,0,0,0,0,0,0,0,0,0,0,0,0,0,0"/>
                </v:shape>
                <v:shape id="Freeform 17" o:spid="_x0000_s1036" style="position:absolute;left:9204;top:3606;width:3968;height:4953;visibility:visible;mso-wrap-style:square;v-text-anchor:top" coordsize="1250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" path="m395,v-8,,-16,1,-24,1c363,1,355,2,347,3v-2,,-4,,-7,1c338,4,336,4,334,4v-3,1,-6,1,-9,2c322,6,319,7,316,7,251,51,190,106,137,171,83,237,37,312,,395,,511,,511,,511,,627,,627,,627,30,597,48,548,72,498,112,417,150,313,209,247,283,164,409,97,501,55,526,44,535,21,535,21,513,14,490,9,467,6,443,2,419,,395,xm489,1511v6,7,13,14,20,20c517,1537,525,1543,533,1547v9,4,18,8,27,10c570,1559,580,1561,590,1561v13,,26,-2,38,-6c640,1551,651,1546,662,1539v10,-7,19,-15,27,-25c697,1505,703,1494,708,1483v-18,6,-33,-21,-51,-17c639,1470,617,1478,599,1480v-19,2,-41,-7,-60,-6c521,1474,508,1513,489,1511xm1183,544v3,13,-24,-13,-26,-2c1152,577,1162,645,1161,687v,55,-13,126,-24,184c1125,929,1117,991,1097,1044v-6,15,-44,87,-55,126c1038,1186,1057,1189,1055,1191v56,-25,105,-64,140,-116c1229,1023,1250,957,1250,877v,-64,,-64,,-64c1250,748,1250,748,1250,748v,-40,-6,-78,-18,-112c1221,602,1204,571,1183,544xm903,1227v3,,6,,9,c914,1227,917,1226,920,1226v-3,,-6,1,-8,1c909,1227,906,1227,903,1227v,,,,,c903,1227,903,1227,903,1227xm,1034v,,,,,c,1034,,1034,,1034v,14,3,28,7,41c11,1088,18,1099,26,1110v-5,-14,1,-34,-3,-49c19,1046,4,1036,,1021v,6,,6,,6l,1034xe" stroked="f">
                  <v:fill r:id="rId7" o:title="" recolor="t" rotate="t" type="frame"/>
                  <v:path arrowok="t" o:connecttype="custom" o:connectlocs="125413,0;117793,317;110173,952;107950,1269;106045,1269;103188,1904;100330,2221;43498,54258;0,125332;0,162139;0,198945;22860,158014;66358,78372;159068,17451;169863,6663;148273,1904;125413,0;155258,479435;161608,485781;169228,490858;177800,494031;187325,495300;199390,493396;210185,488319;218758,480387;224790,470551;208598,465157;190183,469599;171133,467695;155258,479435;375603,172609;367348,171975;368618,217983;360998,276365;348298,331258;330835,371237;334963,377900;379413,341094;396875,278269;396875,257962;396875,237338;391160,201801;375603,172609;286703,389323;289560,389323;292100,389006;289560,389323;286703,389323;286703,389323;286703,389323;0,328085;0,328085;0,328085;2223,341094;8255,352199;7303,336652;0,323960;0,325864;0,328085" o:connectangles="0,0,0,0,0,0,0,0,0,0,0,0,0,0,0,0,0,0,0,0,0,0,0,0,0,0,0,0,0,0,0,0,0,0,0,0,0,0,0,0,0,0,0,0,0,0,0,0,0,0,0,0,0,0,0,0,0,0,0"/>
                  <o:lock v:ext="edit" verticies="t"/>
                </v:shape>
                <v:shape id="Freeform 18" o:spid="_x0000_s1037" style="position:absolute;left:9204;top:3670;width:3803;height:4743;visibility:visible;mso-wrap-style:square;v-text-anchor:top" coordsize="1197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" path="m1179,855v-11,59,-28,115,-49,168c1109,1075,1084,1125,1055,1170v,,,,,c1055,1170,1055,1171,1055,1171v,,-1,,-1,c1053,1171,1053,1172,1052,1172v-6,2,-12,5,-18,7c1027,1182,1021,1184,1015,1186v-1,1,-3,1,-4,1c1010,1188,1008,1188,1007,1188v-5,2,-11,3,-16,5c986,1194,980,1196,975,1197v-2,,-4,1,-7,1c966,1199,964,1199,962,1199v-5,1,-10,2,-15,3c942,1203,937,1203,933,1204v-3,,-5,,-7,1c924,1205,922,1205,920,1205v-3,,-6,1,-8,1c909,1206,902,1204,903,1206v-8,-18,10,-24,14,-38c923,1150,934,1130,943,1113v17,-30,31,-51,36,-80c983,1012,992,985,990,963v-2,-21,6,-46,-1,-66c989,901,988,905,987,909v-1,4,-2,8,-4,12c986,911,989,899,991,887v1,-12,2,-25,2,-39c993,792,993,792,993,792v,-57,,-57,,-57c993,680,978,639,954,612,929,585,895,571,857,571v-21,,-41,4,-58,12c782,590,767,602,754,617v-3,6,-6,12,-9,18c741,641,738,646,734,652v-20,-9,-49,10,-70,3c642,649,631,641,608,637v-20,-5,-42,-16,-63,-18c525,617,510,618,490,618v-4,,-15,2,-19,2c467,620,464,601,460,601v,,,,-1,c459,601,458,602,458,602v9,-5,17,-10,25,-17c490,579,497,571,503,562v2,-2,3,-5,4,-8c509,552,510,549,512,546v6,-12,11,-26,14,-42c530,488,531,470,531,450v,-57,,-57,,-57c531,337,531,337,531,337v,-55,-14,-96,-39,-124c468,186,434,172,395,172v-40,,-74,14,-99,41c272,241,257,282,257,337v,125,,125,,125c257,587,257,587,257,587v22,8,45,15,67,20c347,612,370,616,393,616v-6,,-2,9,-8,9c380,624,377,640,371,640v-71,15,-107,47,-154,87c169,767,148,773,137,831v-8,41,,69,10,119c157,1000,118,1089,143,1140v-2,,-5,,-7,1c134,1141,131,1141,129,1141v-5,,-10,,-15,-1c109,1140,105,1139,100,1138v-1,-1,-3,-1,-4,-2c95,1136,93,1135,92,1135v-3,-1,-6,-2,-9,-3c80,1131,77,1130,74,1129v-1,-1,-3,-2,-4,-3c68,1125,67,1125,65,1124v-2,-2,-5,-3,-7,-5c55,1118,53,1116,51,1114v-1,-1,-3,-2,-4,-3c45,1110,44,1109,43,1108v-2,-2,-4,-4,-6,-6c35,1100,33,1098,31,1095v-1,-1,-2,-1,-2,-2c28,1092,27,1091,26,1090v,,,,,c26,1090,26,1089,26,1089v-5,-14,-10,-29,-14,-44c8,1030,4,1015,,1000,,803,,803,,803,,606,,606,,606,34,447,106,309,200,204,294,98,411,26,535,v,,,,,c535,,535,,535,v1,,2,,3,1c539,1,540,1,541,2v2,,4,1,6,2c548,4,550,5,552,5v4,2,7,3,11,4c566,11,570,12,573,14v2,,4,1,5,2c580,16,582,17,584,18v4,2,9,4,13,6c601,26,606,28,610,31v1,,1,,1,c612,32,612,32,613,32v4,3,9,5,14,8c631,43,636,46,640,49v1,1,3,1,4,2c645,52,647,53,648,54v3,3,6,5,9,7c660,63,663,66,666,68v1,1,3,2,4,3c672,72,673,73,674,75v3,2,7,5,10,8c687,86,690,89,693,91v,1,1,2,2,3c696,95,697,95,697,96v4,4,8,8,11,12c711,112,715,116,718,120v1,1,2,2,3,3c721,124,722,125,723,127v2,3,5,6,7,9c732,139,734,143,737,146v1,1,1,3,2,4c740,152,741,153,742,155v2,3,4,7,6,10c750,169,752,172,753,176v1,1,2,2,2,4c756,181,757,182,757,184v3,4,5,9,7,14c766,203,768,209,770,214v,1,,2,,3c771,218,771,219,771,220v2,4,3,8,4,13c776,237,778,242,779,246v,2,,4,1,5c780,253,781,255,781,257v1,4,1,8,2,12c784,273,784,277,785,282v,1,,3,1,5c786,289,786,291,786,292v1,6,1,12,2,18c788,316,788,323,788,329v,27,,27,,27c788,383,788,383,788,383v11,-2,23,-3,34,-4c833,378,845,378,857,378v7,,15,,22,c887,379,894,379,902,380v2,,4,1,7,1c911,381,913,381,915,382v6,,11,1,16,2c936,384,941,385,946,386v3,1,5,1,8,2c956,388,958,389,961,389v5,1,10,2,15,4c981,394,986,395,991,397v2,,4,1,6,1c999,399,1001,400,1003,400v7,2,13,5,20,7c1030,410,1036,412,1043,415v,,1,1,1,1c1045,416,1046,417,1046,417v6,2,12,5,17,8c1069,428,1074,431,1080,434v2,1,3,2,5,3c1087,438,1089,439,1090,440v5,3,9,5,13,8c1107,451,1111,454,1115,456v1,2,3,3,5,4c1122,462,1123,463,1125,464v4,4,8,7,12,10c1141,478,1145,481,1148,484v1,2,3,3,4,4c1153,489,1154,490,1156,491v4,5,9,10,13,15c1174,511,1178,516,1182,522v,,1,,1,c1183,522,1183,522,1183,523v,,,,,c1183,523,1183,523,1183,523v9,52,14,106,13,162c1196,741,1190,798,1179,855xm462,1403v,3,,3,,3c462,1409,462,1409,462,1409v,1,,1,,1c462,1411,462,1411,462,1411v,4,,8,,12c463,1427,463,1431,464,1435v,1,1,3,1,4c465,1440,466,1441,466,1443v1,2,1,5,2,7c469,1453,470,1455,471,1458v,1,1,2,1,4c473,1463,474,1464,474,1466v1,2,2,4,4,6c479,1474,480,1477,481,1479v1,1,2,2,3,3c484,1484,485,1485,486,1486v,1,1,1,1,2c488,1489,488,1489,489,1490v,,,,,c489,1490,489,1490,489,1490v38,4,75,3,111,-2c637,1483,673,1474,708,1462v,,,,,c708,1462,708,1462,708,1462v,,,,,c708,1462,708,1462,708,1462v1,-3,2,-6,3,-9c712,1450,713,1447,714,1444v,-1,,-2,1,-3c715,1440,716,1438,716,1437v1,-4,1,-8,2,-13c718,1420,719,1416,719,1411v,-28,,-28,,-28c719,1355,719,1355,719,1355v-40,21,-78,8,-121,16c554,1380,508,1377,462,1403xe" stroked="f">
                  <v:fill r:id="rId8" o:title="" recolor="t" rotate="t" type="frame"/>
                  <v:path arrowok="t" o:connecttype="custom" o:connectlocs="335242,371475;328569,374333;314905,378778;300924,381635;289802,382905;311092,327978;312363,292418;315541,233363;239595,195898;193201,202248;146172,190818;159836,178435;168733,142875;125517,54610;81666,186373;117891,203200;45440,361950;31777,361315;23515,358458;16206,353695;9851,347663;8262,345758;0,192405;170004,0;175406,1588;185575,5715;194790,10160;205912,17145;214174,23813;221482,30480;229744,40323;235782,49213;240548,58420;244997,69850;248175,81598;249763,92710;250399,121603;286624,120650;300606,122555;314905,126048;331429,131763;343186,137795;354308,144780;364795,153670;375599,165735;375916,166053;146808,446405;146808,451803;148714,460375;151892,467360;154752,472440;190659,472440;224978,464185;227202,457518;228473,439103" o:connectangles="0,0,0,0,0,0,0,0,0,0,0,0,0,0,0,0,0,0,0,0,0,0,0,0,0,0,0,0,0,0,0,0,0,0,0,0,0,0,0,0,0,0,0,0,0,0,0,0,0,0,0,0,0,0,0"/>
                  <o:lock v:ext="edit" verticies="t"/>
                </v:shape>
                <v:shape id="Freeform 19" o:spid="_x0000_s1038" style="position:absolute;left:9426;top:5575;width:2978;height:2597;visibility:visible;mso-wrap-style:square;v-text-anchor:top" coordsize="937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" path="m444,105v-50,,-125,48,-178,70c238,186,210,174,206,179v-7,-3,-13,-6,-19,-9c187,212,187,212,187,212v-7,19,-7,44,-7,58c177,319,176,339,177,367v1,28,4,49,7,72c184,441,183,443,182,446v-1,5,-3,10,-5,15c176,464,175,467,173,470v-2,4,-4,8,-7,12c164,485,162,488,160,490v-3,4,-5,8,-8,11c149,503,146,506,144,508v-3,3,-7,6,-10,8c131,519,128,520,125,522v-4,2,-8,5,-12,7c110,530,106,531,103,533v-4,1,-8,3,-13,4c87,538,83,538,79,539v-2,,-3,1,-5,1c74,540,73,540,73,540,22,438,,328,16,247,39,130,146,45,288,13v12,2,24,3,35,3c329,16,335,15,341,15v2,,3,-1,5,-1c350,13,354,13,357,12v2,,5,-1,7,-1c367,10,370,9,373,8v2,-1,4,-2,7,-3c382,4,385,3,388,2v1,-1,2,-1,2,-1c398,,405,,412,v40,,82,4,123,12c581,21,624,35,664,52v1,,1,,1,c664,53,663,54,663,55v-9,22,-14,49,-14,80c649,134,649,134,649,134v-21,3,-51,1,-47,1c609,135,543,124,517,119v-29,-5,-46,-14,-73,-14xm184,438v2,-8,3,-17,3,-25c187,421,186,430,184,438v,,,,,xm761,413v,,1,,1,c758,413,760,413,761,413xm919,297v-1,8,-3,16,-6,24c913,322,913,324,912,326v-3,10,-7,18,-12,26c899,355,897,357,896,360v-4,5,-7,10,-11,14c883,376,880,379,878,381v-4,3,-8,7,-12,10c863,393,861,394,858,396v-4,3,-9,5,-14,7c841,404,839,405,836,406v-6,2,-11,3,-17,5c816,411,814,412,811,412v-8,1,-17,2,-26,2c777,414,769,413,762,413v3,,1,,-1,c660,733,594,403,500,343v-2,-1,-35,-2,-37,-1c450,344,420,346,405,362v-9,11,-2,38,-13,44c392,803,392,803,392,803v88,15,177,-7,257,-48c649,569,649,569,649,569v37,19,100,38,159,38c816,607,825,607,833,607v,,,-1,,-1c833,606,833,606,833,606v50,-59,85,-124,96,-181c937,382,933,338,919,297xe" stroked="f">
                  <v:fill r:id="rId9" o:title="" recolor="t" rotate="t" type="frame"/>
                  <v:path arrowok="t" o:connecttype="custom" o:connectlocs="84545,55563;59436,53975;57211,85725;58482,139383;56257,146368;52761,153035;48312,159068;42590,163830;35916,167958;28605,170498;23520,171450;5085,78423;102662,5080;109972,4445;115693,3493;120779,1588;123957,318;170044,3810;211363,16510;206277,42863;191339,42863;141120,33338;59436,131128;58482,139065;242193,131128;292094,94298;289869,103505;284784,114300;279063,120968;272706,125730;265713,128905;257767,130810;242193,131128;158919,108903;128725,114935;124593,254953;206277,180658;264760,192723;264760,192405;292094,94298" o:connectangles="0,0,0,0,0,0,0,0,0,0,0,0,0,0,0,0,0,0,0,0,0,0,0,0,0,0,0,0,0,0,0,0,0,0,0,0,0,0,0,0"/>
                  <o:lock v:ext="edit" verticies="t"/>
                </v:shape>
                <v:shape id="Freeform 20" o:spid="_x0000_s1039" style="position:absolute;left:9966;top:5842;width:1943;height:1574;visibility:visible;mso-wrap-style:square;v-text-anchor:top" coordsize="61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" path="m18,327v,,,,,1c18,328,18,328,18,329v,4,,8,-1,13c17,346,16,350,15,354v,,,1,,1c15,355,15,355,15,355v,,,,,c15,355,15,356,15,356v,,,,,c15,355,15,355,15,355v,,,,,c15,355,15,355,15,355,8,339,3,316,1,285,,254,1,216,7,167v1,-7,3,-14,4,-20c13,141,15,134,18,128v,99,,99,,99l18,327xm593,329v-3,,-5,-1,-7,-1c584,328,582,328,580,328v-4,-1,-7,-1,-11,-2c566,325,562,325,559,324v-3,-1,-5,-1,-7,-1c550,322,548,322,546,322v-4,-1,-7,-2,-11,-3c532,318,528,317,525,316v-2,-1,-4,-1,-6,-2c517,314,515,313,513,312v-6,-1,-11,-3,-17,-5c491,305,485,303,480,301v,-125,,-125,,-125c480,51,480,51,480,51v,,,,,c480,50,480,50,480,50,461,41,442,32,422,25,402,18,380,12,359,8,344,5,330,3,316,2,302,1,288,,274,,223,,175,9,134,25,94,42,60,65,37,95v,,,,,c37,95,37,95,37,95v,,1,1,1,1c38,96,39,96,39,96v4,2,9,4,14,5c57,103,62,105,67,106v,,,,1,c68,106,68,107,68,107v5,1,10,3,15,4c89,112,94,114,99,115v1,,2,,3,1c103,116,104,116,105,116v5,2,11,3,16,4c126,120,132,121,137,122v1,,2,,3,c141,122,142,122,143,123v6,,12,1,17,1c166,125,172,125,178,125v7,,15,,22,-1c208,124,215,123,223,122v,100,,100,,100c223,322,223,322,223,322v14,-7,27,-14,40,-20c276,296,288,292,299,290v1,,3,,5,c306,291,308,291,309,292v47,30,97,120,149,162c509,496,561,491,612,330v-3,,-6,,-10,c599,329,596,329,593,329xe" stroked="f">
                  <v:fill r:id="rId10" o:title="" recolor="t" rotate="t" type="frame"/>
                  <v:path arrowok="t" o:connecttype="custom" o:connectlocs="5715,104140;5398,108585;4763,112713;4763,112713;4763,113030;4763,112713;318,90488;3493,46673;5715,72073;188278,104458;184150,104140;177483,102870;173355,102235;166688,100330;162878,99060;152400,95568;152400,16193;152400,15875;113983,2540;86995,0;11748,30163;11748,30163;12383,30480;21273,33655;21590,33973;31433,36513;33338,36830;43498,38735;45403,39053;56515,39688;70803,38735;70803,102235;94933,92075;98108,92710;194310,104775;188278,104458" o:connectangles="0,0,0,0,0,0,0,0,0,0,0,0,0,0,0,0,0,0,0,0,0,0,0,0,0,0,0,0,0,0,0,0,0,0,0,0"/>
                  <o:lock v:ext="edit" verticies="t"/>
                </v:shape>
              </v:group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0" allowOverlap="1" wp14:anchorId="2F7E1603" wp14:editId="131F4F2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3742690" cy="7019290"/>
              <wp:effectExtent l="0" t="0" r="0" b="0"/>
              <wp:wrapNone/>
              <wp:docPr id="264763594" name="JE2407251141ju 02 plaatjes rappa.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66369589" name="Freeform 25"/>
                      <wps:cNvSpPr>
                        <a:spLocks/>
                      </wps:cNvSpPr>
                      <wps:spPr bwMode="auto">
                        <a:xfrm>
                          <a:off x="211184" y="1223101"/>
                          <a:ext cx="3531235" cy="4321175"/>
                        </a:xfrm>
                        <a:custGeom>
                          <a:avLst/>
                          <a:gdLst>
                            <a:gd name="T0" fmla="*/ 8832 w 11123"/>
                            <a:gd name="T1" fmla="*/ 0 h 13609"/>
                            <a:gd name="T2" fmla="*/ 7580 w 11123"/>
                            <a:gd name="T3" fmla="*/ 106 h 13609"/>
                            <a:gd name="T4" fmla="*/ 656 w 11123"/>
                            <a:gd name="T5" fmla="*/ 9445 h 13609"/>
                            <a:gd name="T6" fmla="*/ 8150 w 11123"/>
                            <a:gd name="T7" fmla="*/ 13609 h 13609"/>
                            <a:gd name="T8" fmla="*/ 10478 w 11123"/>
                            <a:gd name="T9" fmla="*/ 13406 h 13609"/>
                            <a:gd name="T10" fmla="*/ 11123 w 11123"/>
                            <a:gd name="T11" fmla="*/ 13279 h 13609"/>
                            <a:gd name="T12" fmla="*/ 11123 w 11123"/>
                            <a:gd name="T13" fmla="*/ 329 h 13609"/>
                            <a:gd name="T14" fmla="*/ 8832 w 11123"/>
                            <a:gd name="T15" fmla="*/ 0 h 13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123" h="13609">
                              <a:moveTo>
                                <a:pt x="8832" y="0"/>
                              </a:moveTo>
                              <a:cubicBezTo>
                                <a:pt x="8415" y="0"/>
                                <a:pt x="7998" y="34"/>
                                <a:pt x="7580" y="106"/>
                              </a:cubicBezTo>
                              <a:cubicBezTo>
                                <a:pt x="2812" y="932"/>
                                <a:pt x="0" y="6431"/>
                                <a:pt x="656" y="9445"/>
                              </a:cubicBezTo>
                              <a:cubicBezTo>
                                <a:pt x="1204" y="11958"/>
                                <a:pt x="4353" y="13609"/>
                                <a:pt x="8150" y="13609"/>
                              </a:cubicBezTo>
                              <a:cubicBezTo>
                                <a:pt x="8905" y="13609"/>
                                <a:pt x="9687" y="13543"/>
                                <a:pt x="10478" y="13406"/>
                              </a:cubicBezTo>
                              <a:cubicBezTo>
                                <a:pt x="10696" y="13368"/>
                                <a:pt x="10911" y="13326"/>
                                <a:pt x="11123" y="13279"/>
                              </a:cubicBezTo>
                              <a:cubicBezTo>
                                <a:pt x="11123" y="329"/>
                                <a:pt x="11123" y="329"/>
                                <a:pt x="11123" y="329"/>
                              </a:cubicBezTo>
                              <a:cubicBezTo>
                                <a:pt x="10379" y="119"/>
                                <a:pt x="9608" y="0"/>
                                <a:pt x="8832" y="0"/>
                              </a:cubicBezTo>
                            </a:path>
                          </a:pathLst>
                        </a:custGeom>
                        <a:solidFill>
                          <a:srgbClr val="F3F9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CA6BF" id="JE2407251141ju 02 plaatjes rappa.(JU-LOCK)" o:spid="_x0000_s1026" editas="canvas" style="position:absolute;margin-left:243.5pt;margin-top:0;width:294.7pt;height:552.7pt;z-index:-251656192;mso-position-horizontal:right;mso-position-horizontal-relative:right-margin-area;mso-position-vertical:bottom;mso-position-vertical-relative:page" coordsize="37426,70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" o:allowincell="f">
              <v:shape id="_x0000_s1027" type="#_x0000_t75" style="position:absolute;width:37426;height:70192;visibility:visible;mso-wrap-style:square">
                <v:fill o:detectmouseclick="t"/>
                <v:path o:connecttype="none"/>
              </v:shape>
              <v:shape id="Freeform 25" o:spid="_x0000_s1028" style="position:absolute;left:2111;top:12231;width:35313;height:43211;visibility:visible;mso-wrap-style:square;v-text-anchor:top" coordsize="11123,1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" path="m8832,c8415,,7998,34,7580,106,2812,932,,6431,656,9445v548,2513,3697,4164,7494,4164c8905,13609,9687,13543,10478,13406v218,-38,433,-80,645,-127c11123,329,11123,329,11123,329,10379,119,9608,,8832,e" fillcolor="#f3f9f8" stroked="f">
                <v:path arrowok="t" o:connecttype="custom" o:connectlocs="2803908,0;2406434,33657;208261,2999008;2587392,4321175;3326466,4256718;3531235,4216392;3531235,104465;2803908,0" o:connectangles="0,0,0,0,0,0,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332B56E4" wp14:editId="20B1419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99260" cy="580390"/>
              <wp:effectExtent l="0" t="0" r="0" b="0"/>
              <wp:wrapNone/>
              <wp:docPr id="1845154874" name="JE2407251154ju memo.emf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81164652" name="Oval 4"/>
                      <wps:cNvSpPr>
                        <a:spLocks noChangeArrowheads="1"/>
                      </wps:cNvSpPr>
                      <wps:spPr bwMode="auto">
                        <a:xfrm>
                          <a:off x="539193" y="15065"/>
                          <a:ext cx="259080" cy="259715"/>
                        </a:xfrm>
                        <a:prstGeom prst="ellipse">
                          <a:avLst/>
                        </a:prstGeom>
                        <a:solidFill>
                          <a:srgbClr val="36B5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DF1C4" id="JE2407251154ju memo.emf(JU-LOCK)" o:spid="_x0000_s1026" editas="canvas" style="position:absolute;margin-left:82.6pt;margin-top:0;width:133.8pt;height:45.7pt;z-index:-251655168;mso-position-horizontal:right;mso-position-horizontal-relative:right-margin-area;mso-position-vertical:bottom;mso-position-vertical-relative:page" coordsize="16992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">
              <v:shape id="_x0000_s1027" type="#_x0000_t75" style="position:absolute;width:16992;height:5803;visibility:visible;mso-wrap-style:square">
                <v:fill o:detectmouseclick="t"/>
                <v:path o:connecttype="none"/>
              </v:shape>
              <v:oval id="Oval 4" o:spid="_x0000_s1028" style="position:absolute;left:5391;top:150;width:2591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" fillcolor="#36b5aa" stroked="f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C3F7" w14:textId="77777777" w:rsidR="00A010A9" w:rsidRDefault="00A010A9" w:rsidP="00A010A9">
    <w:pPr>
      <w:pStyle w:val="Koptekst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4B2F2D9A" wp14:editId="6BF559AA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880870" cy="1303020"/>
              <wp:effectExtent l="0" t="0" r="0" b="0"/>
              <wp:wrapNone/>
              <wp:docPr id="192853122" name="Papier 5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1240223988" name="Groep 1240223988"/>
                      <wpg:cNvGrpSpPr>
                        <a:grpSpLocks noChangeAspect="1"/>
                      </wpg:cNvGrpSpPr>
                      <wpg:grpSpPr>
                        <a:xfrm>
                          <a:off x="230563" y="358775"/>
                          <a:ext cx="1184400" cy="658569"/>
                          <a:chOff x="312713" y="360680"/>
                          <a:chExt cx="1762125" cy="979805"/>
                        </a:xfrm>
                      </wpg:grpSpPr>
                      <wps:wsp>
                        <wps:cNvPr id="1128706036" name="Freeform 10"/>
                        <wps:cNvSpPr>
                          <a:spLocks noEditPoints="1"/>
                        </wps:cNvSpPr>
                        <wps:spPr bwMode="auto">
                          <a:xfrm>
                            <a:off x="312713" y="887095"/>
                            <a:ext cx="758190" cy="311150"/>
                          </a:xfrm>
                          <a:custGeom>
                            <a:avLst/>
                            <a:gdLst>
                              <a:gd name="T0" fmla="*/ 949 w 2388"/>
                              <a:gd name="T1" fmla="*/ 283 h 980"/>
                              <a:gd name="T2" fmla="*/ 1043 w 2388"/>
                              <a:gd name="T3" fmla="*/ 294 h 980"/>
                              <a:gd name="T4" fmla="*/ 1021 w 2388"/>
                              <a:gd name="T5" fmla="*/ 396 h 980"/>
                              <a:gd name="T6" fmla="*/ 950 w 2388"/>
                              <a:gd name="T7" fmla="*/ 387 h 980"/>
                              <a:gd name="T8" fmla="*/ 815 w 2388"/>
                              <a:gd name="T9" fmla="*/ 530 h 980"/>
                              <a:gd name="T10" fmla="*/ 815 w 2388"/>
                              <a:gd name="T11" fmla="*/ 964 h 980"/>
                              <a:gd name="T12" fmla="*/ 697 w 2388"/>
                              <a:gd name="T13" fmla="*/ 964 h 980"/>
                              <a:gd name="T14" fmla="*/ 697 w 2388"/>
                              <a:gd name="T15" fmla="*/ 530 h 980"/>
                              <a:gd name="T16" fmla="*/ 949 w 2388"/>
                              <a:gd name="T17" fmla="*/ 283 h 980"/>
                              <a:gd name="T18" fmla="*/ 1675 w 2388"/>
                              <a:gd name="T19" fmla="*/ 574 h 980"/>
                              <a:gd name="T20" fmla="*/ 1675 w 2388"/>
                              <a:gd name="T21" fmla="*/ 689 h 980"/>
                              <a:gd name="T22" fmla="*/ 1406 w 2388"/>
                              <a:gd name="T23" fmla="*/ 980 h 980"/>
                              <a:gd name="T24" fmla="*/ 1136 w 2388"/>
                              <a:gd name="T25" fmla="*/ 689 h 980"/>
                              <a:gd name="T26" fmla="*/ 1136 w 2388"/>
                              <a:gd name="T27" fmla="*/ 574 h 980"/>
                              <a:gd name="T28" fmla="*/ 1406 w 2388"/>
                              <a:gd name="T29" fmla="*/ 283 h 980"/>
                              <a:gd name="T30" fmla="*/ 1675 w 2388"/>
                              <a:gd name="T31" fmla="*/ 574 h 980"/>
                              <a:gd name="T32" fmla="*/ 1557 w 2388"/>
                              <a:gd name="T33" fmla="*/ 581 h 980"/>
                              <a:gd name="T34" fmla="*/ 1406 w 2388"/>
                              <a:gd name="T35" fmla="*/ 387 h 980"/>
                              <a:gd name="T36" fmla="*/ 1255 w 2388"/>
                              <a:gd name="T37" fmla="*/ 581 h 980"/>
                              <a:gd name="T38" fmla="*/ 1255 w 2388"/>
                              <a:gd name="T39" fmla="*/ 683 h 980"/>
                              <a:gd name="T40" fmla="*/ 1406 w 2388"/>
                              <a:gd name="T41" fmla="*/ 876 h 980"/>
                              <a:gd name="T42" fmla="*/ 1557 w 2388"/>
                              <a:gd name="T43" fmla="*/ 683 h 980"/>
                              <a:gd name="T44" fmla="*/ 1557 w 2388"/>
                              <a:gd name="T45" fmla="*/ 581 h 980"/>
                              <a:gd name="T46" fmla="*/ 1871 w 2388"/>
                              <a:gd name="T47" fmla="*/ 202 h 980"/>
                              <a:gd name="T48" fmla="*/ 1871 w 2388"/>
                              <a:gd name="T49" fmla="*/ 300 h 980"/>
                              <a:gd name="T50" fmla="*/ 1784 w 2388"/>
                              <a:gd name="T51" fmla="*/ 300 h 980"/>
                              <a:gd name="T52" fmla="*/ 1784 w 2388"/>
                              <a:gd name="T53" fmla="*/ 385 h 980"/>
                              <a:gd name="T54" fmla="*/ 1871 w 2388"/>
                              <a:gd name="T55" fmla="*/ 385 h 980"/>
                              <a:gd name="T56" fmla="*/ 1871 w 2388"/>
                              <a:gd name="T57" fmla="*/ 964 h 980"/>
                              <a:gd name="T58" fmla="*/ 1990 w 2388"/>
                              <a:gd name="T59" fmla="*/ 964 h 980"/>
                              <a:gd name="T60" fmla="*/ 1990 w 2388"/>
                              <a:gd name="T61" fmla="*/ 385 h 980"/>
                              <a:gd name="T62" fmla="*/ 2129 w 2388"/>
                              <a:gd name="T63" fmla="*/ 385 h 980"/>
                              <a:gd name="T64" fmla="*/ 2155 w 2388"/>
                              <a:gd name="T65" fmla="*/ 300 h 980"/>
                              <a:gd name="T66" fmla="*/ 1990 w 2388"/>
                              <a:gd name="T67" fmla="*/ 300 h 980"/>
                              <a:gd name="T68" fmla="*/ 1990 w 2388"/>
                              <a:gd name="T69" fmla="*/ 202 h 980"/>
                              <a:gd name="T70" fmla="*/ 2084 w 2388"/>
                              <a:gd name="T71" fmla="*/ 108 h 980"/>
                              <a:gd name="T72" fmla="*/ 2159 w 2388"/>
                              <a:gd name="T73" fmla="*/ 119 h 980"/>
                              <a:gd name="T74" fmla="*/ 2181 w 2388"/>
                              <a:gd name="T75" fmla="*/ 19 h 980"/>
                              <a:gd name="T76" fmla="*/ 2080 w 2388"/>
                              <a:gd name="T77" fmla="*/ 3 h 980"/>
                              <a:gd name="T78" fmla="*/ 1871 w 2388"/>
                              <a:gd name="T79" fmla="*/ 202 h 980"/>
                              <a:gd name="T80" fmla="*/ 2270 w 2388"/>
                              <a:gd name="T81" fmla="*/ 300 h 980"/>
                              <a:gd name="T82" fmla="*/ 2270 w 2388"/>
                              <a:gd name="T83" fmla="*/ 964 h 980"/>
                              <a:gd name="T84" fmla="*/ 2388 w 2388"/>
                              <a:gd name="T85" fmla="*/ 964 h 980"/>
                              <a:gd name="T86" fmla="*/ 2388 w 2388"/>
                              <a:gd name="T87" fmla="*/ 300 h 980"/>
                              <a:gd name="T88" fmla="*/ 2270 w 2388"/>
                              <a:gd name="T89" fmla="*/ 300 h 980"/>
                              <a:gd name="T90" fmla="*/ 523 w 2388"/>
                              <a:gd name="T91" fmla="*/ 277 h 980"/>
                              <a:gd name="T92" fmla="*/ 523 w 2388"/>
                              <a:gd name="T93" fmla="*/ 419 h 980"/>
                              <a:gd name="T94" fmla="*/ 269 w 2388"/>
                              <a:gd name="T95" fmla="*/ 697 h 980"/>
                              <a:gd name="T96" fmla="*/ 117 w 2388"/>
                              <a:gd name="T97" fmla="*/ 651 h 980"/>
                              <a:gd name="T98" fmla="*/ 117 w 2388"/>
                              <a:gd name="T99" fmla="*/ 960 h 980"/>
                              <a:gd name="T100" fmla="*/ 0 w 2388"/>
                              <a:gd name="T101" fmla="*/ 960 h 980"/>
                              <a:gd name="T102" fmla="*/ 0 w 2388"/>
                              <a:gd name="T103" fmla="*/ 277 h 980"/>
                              <a:gd name="T104" fmla="*/ 260 w 2388"/>
                              <a:gd name="T105" fmla="*/ 0 h 980"/>
                              <a:gd name="T106" fmla="*/ 523 w 2388"/>
                              <a:gd name="T107" fmla="*/ 277 h 980"/>
                              <a:gd name="T108" fmla="*/ 404 w 2388"/>
                              <a:gd name="T109" fmla="*/ 284 h 980"/>
                              <a:gd name="T110" fmla="*/ 260 w 2388"/>
                              <a:gd name="T111" fmla="*/ 104 h 980"/>
                              <a:gd name="T112" fmla="*/ 117 w 2388"/>
                              <a:gd name="T113" fmla="*/ 284 h 980"/>
                              <a:gd name="T114" fmla="*/ 117 w 2388"/>
                              <a:gd name="T115" fmla="*/ 548 h 980"/>
                              <a:gd name="T116" fmla="*/ 259 w 2388"/>
                              <a:gd name="T117" fmla="*/ 593 h 980"/>
                              <a:gd name="T118" fmla="*/ 404 w 2388"/>
                              <a:gd name="T119" fmla="*/ 412 h 980"/>
                              <a:gd name="T120" fmla="*/ 404 w 2388"/>
                              <a:gd name="T121" fmla="*/ 284 h 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388" h="980">
                                <a:moveTo>
                                  <a:pt x="949" y="283"/>
                                </a:moveTo>
                                <a:cubicBezTo>
                                  <a:pt x="980" y="283"/>
                                  <a:pt x="1020" y="289"/>
                                  <a:pt x="1043" y="294"/>
                                </a:cubicBezTo>
                                <a:cubicBezTo>
                                  <a:pt x="1021" y="396"/>
                                  <a:pt x="1021" y="396"/>
                                  <a:pt x="1021" y="396"/>
                                </a:cubicBezTo>
                                <a:cubicBezTo>
                                  <a:pt x="1006" y="392"/>
                                  <a:pt x="974" y="387"/>
                                  <a:pt x="950" y="387"/>
                                </a:cubicBezTo>
                                <a:cubicBezTo>
                                  <a:pt x="869" y="387"/>
                                  <a:pt x="815" y="445"/>
                                  <a:pt x="815" y="530"/>
                                </a:cubicBezTo>
                                <a:cubicBezTo>
                                  <a:pt x="815" y="964"/>
                                  <a:pt x="815" y="964"/>
                                  <a:pt x="815" y="964"/>
                                </a:cubicBezTo>
                                <a:cubicBezTo>
                                  <a:pt x="697" y="964"/>
                                  <a:pt x="697" y="964"/>
                                  <a:pt x="697" y="964"/>
                                </a:cubicBezTo>
                                <a:cubicBezTo>
                                  <a:pt x="697" y="530"/>
                                  <a:pt x="697" y="530"/>
                                  <a:pt x="697" y="530"/>
                                </a:cubicBezTo>
                                <a:cubicBezTo>
                                  <a:pt x="697" y="381"/>
                                  <a:pt x="809" y="283"/>
                                  <a:pt x="949" y="283"/>
                                </a:cubicBezTo>
                                <a:close/>
                                <a:moveTo>
                                  <a:pt x="1675" y="574"/>
                                </a:moveTo>
                                <a:cubicBezTo>
                                  <a:pt x="1675" y="689"/>
                                  <a:pt x="1675" y="689"/>
                                  <a:pt x="1675" y="689"/>
                                </a:cubicBezTo>
                                <a:cubicBezTo>
                                  <a:pt x="1675" y="884"/>
                                  <a:pt x="1560" y="980"/>
                                  <a:pt x="1406" y="980"/>
                                </a:cubicBezTo>
                                <a:cubicBezTo>
                                  <a:pt x="1251" y="980"/>
                                  <a:pt x="1136" y="884"/>
                                  <a:pt x="1136" y="689"/>
                                </a:cubicBezTo>
                                <a:cubicBezTo>
                                  <a:pt x="1136" y="574"/>
                                  <a:pt x="1136" y="574"/>
                                  <a:pt x="1136" y="574"/>
                                </a:cubicBezTo>
                                <a:cubicBezTo>
                                  <a:pt x="1136" y="378"/>
                                  <a:pt x="1251" y="283"/>
                                  <a:pt x="1406" y="283"/>
                                </a:cubicBezTo>
                                <a:cubicBezTo>
                                  <a:pt x="1560" y="283"/>
                                  <a:pt x="1675" y="380"/>
                                  <a:pt x="1675" y="574"/>
                                </a:cubicBezTo>
                                <a:close/>
                                <a:moveTo>
                                  <a:pt x="1557" y="581"/>
                                </a:moveTo>
                                <a:cubicBezTo>
                                  <a:pt x="1557" y="440"/>
                                  <a:pt x="1499" y="387"/>
                                  <a:pt x="1406" y="387"/>
                                </a:cubicBezTo>
                                <a:cubicBezTo>
                                  <a:pt x="1314" y="387"/>
                                  <a:pt x="1255" y="440"/>
                                  <a:pt x="1255" y="581"/>
                                </a:cubicBezTo>
                                <a:cubicBezTo>
                                  <a:pt x="1255" y="683"/>
                                  <a:pt x="1255" y="683"/>
                                  <a:pt x="1255" y="683"/>
                                </a:cubicBezTo>
                                <a:cubicBezTo>
                                  <a:pt x="1255" y="822"/>
                                  <a:pt x="1313" y="876"/>
                                  <a:pt x="1406" y="876"/>
                                </a:cubicBezTo>
                                <a:cubicBezTo>
                                  <a:pt x="1496" y="876"/>
                                  <a:pt x="1557" y="822"/>
                                  <a:pt x="1557" y="683"/>
                                </a:cubicBezTo>
                                <a:lnTo>
                                  <a:pt x="1557" y="581"/>
                                </a:lnTo>
                                <a:close/>
                                <a:moveTo>
                                  <a:pt x="1871" y="202"/>
                                </a:moveTo>
                                <a:cubicBezTo>
                                  <a:pt x="1871" y="300"/>
                                  <a:pt x="1871" y="300"/>
                                  <a:pt x="1871" y="300"/>
                                </a:cubicBezTo>
                                <a:cubicBezTo>
                                  <a:pt x="1784" y="300"/>
                                  <a:pt x="1784" y="300"/>
                                  <a:pt x="1784" y="300"/>
                                </a:cubicBezTo>
                                <a:cubicBezTo>
                                  <a:pt x="1784" y="385"/>
                                  <a:pt x="1784" y="385"/>
                                  <a:pt x="1784" y="385"/>
                                </a:cubicBezTo>
                                <a:cubicBezTo>
                                  <a:pt x="1871" y="385"/>
                                  <a:pt x="1871" y="385"/>
                                  <a:pt x="1871" y="385"/>
                                </a:cubicBezTo>
                                <a:cubicBezTo>
                                  <a:pt x="1871" y="964"/>
                                  <a:pt x="1871" y="964"/>
                                  <a:pt x="1871" y="964"/>
                                </a:cubicBezTo>
                                <a:cubicBezTo>
                                  <a:pt x="1990" y="964"/>
                                  <a:pt x="1990" y="964"/>
                                  <a:pt x="1990" y="964"/>
                                </a:cubicBezTo>
                                <a:cubicBezTo>
                                  <a:pt x="1990" y="385"/>
                                  <a:pt x="1990" y="385"/>
                                  <a:pt x="1990" y="385"/>
                                </a:cubicBezTo>
                                <a:cubicBezTo>
                                  <a:pt x="2129" y="385"/>
                                  <a:pt x="2129" y="385"/>
                                  <a:pt x="2129" y="385"/>
                                </a:cubicBezTo>
                                <a:cubicBezTo>
                                  <a:pt x="2155" y="300"/>
                                  <a:pt x="2155" y="300"/>
                                  <a:pt x="2155" y="300"/>
                                </a:cubicBezTo>
                                <a:cubicBezTo>
                                  <a:pt x="1990" y="300"/>
                                  <a:pt x="1990" y="300"/>
                                  <a:pt x="1990" y="300"/>
                                </a:cubicBezTo>
                                <a:cubicBezTo>
                                  <a:pt x="1990" y="202"/>
                                  <a:pt x="1990" y="202"/>
                                  <a:pt x="1990" y="202"/>
                                </a:cubicBezTo>
                                <a:cubicBezTo>
                                  <a:pt x="1990" y="141"/>
                                  <a:pt x="2032" y="108"/>
                                  <a:pt x="2084" y="108"/>
                                </a:cubicBezTo>
                                <a:cubicBezTo>
                                  <a:pt x="2108" y="108"/>
                                  <a:pt x="2135" y="113"/>
                                  <a:pt x="2159" y="119"/>
                                </a:cubicBezTo>
                                <a:cubicBezTo>
                                  <a:pt x="2181" y="19"/>
                                  <a:pt x="2181" y="19"/>
                                  <a:pt x="2181" y="19"/>
                                </a:cubicBezTo>
                                <a:cubicBezTo>
                                  <a:pt x="2150" y="8"/>
                                  <a:pt x="2116" y="3"/>
                                  <a:pt x="2080" y="3"/>
                                </a:cubicBezTo>
                                <a:cubicBezTo>
                                  <a:pt x="1974" y="3"/>
                                  <a:pt x="1871" y="71"/>
                                  <a:pt x="1871" y="202"/>
                                </a:cubicBezTo>
                                <a:close/>
                                <a:moveTo>
                                  <a:pt x="2270" y="300"/>
                                </a:moveTo>
                                <a:cubicBezTo>
                                  <a:pt x="2270" y="964"/>
                                  <a:pt x="2270" y="964"/>
                                  <a:pt x="2270" y="964"/>
                                </a:cubicBezTo>
                                <a:cubicBezTo>
                                  <a:pt x="2388" y="964"/>
                                  <a:pt x="2388" y="964"/>
                                  <a:pt x="2388" y="964"/>
                                </a:cubicBezTo>
                                <a:cubicBezTo>
                                  <a:pt x="2388" y="300"/>
                                  <a:pt x="2388" y="300"/>
                                  <a:pt x="2388" y="300"/>
                                </a:cubicBezTo>
                                <a:lnTo>
                                  <a:pt x="2270" y="300"/>
                                </a:lnTo>
                                <a:close/>
                                <a:moveTo>
                                  <a:pt x="523" y="277"/>
                                </a:moveTo>
                                <a:cubicBezTo>
                                  <a:pt x="523" y="419"/>
                                  <a:pt x="523" y="419"/>
                                  <a:pt x="523" y="419"/>
                                </a:cubicBezTo>
                                <a:cubicBezTo>
                                  <a:pt x="523" y="610"/>
                                  <a:pt x="403" y="697"/>
                                  <a:pt x="269" y="697"/>
                                </a:cubicBezTo>
                                <a:cubicBezTo>
                                  <a:pt x="210" y="697"/>
                                  <a:pt x="152" y="673"/>
                                  <a:pt x="117" y="651"/>
                                </a:cubicBezTo>
                                <a:cubicBezTo>
                                  <a:pt x="117" y="960"/>
                                  <a:pt x="117" y="960"/>
                                  <a:pt x="117" y="960"/>
                                </a:cubicBezTo>
                                <a:cubicBezTo>
                                  <a:pt x="0" y="960"/>
                                  <a:pt x="0" y="960"/>
                                  <a:pt x="0" y="960"/>
                                </a:cubicBezTo>
                                <a:cubicBezTo>
                                  <a:pt x="0" y="277"/>
                                  <a:pt x="0" y="277"/>
                                  <a:pt x="0" y="277"/>
                                </a:cubicBezTo>
                                <a:cubicBezTo>
                                  <a:pt x="0" y="98"/>
                                  <a:pt x="119" y="0"/>
                                  <a:pt x="260" y="0"/>
                                </a:cubicBezTo>
                                <a:cubicBezTo>
                                  <a:pt x="401" y="0"/>
                                  <a:pt x="523" y="98"/>
                                  <a:pt x="523" y="277"/>
                                </a:cubicBezTo>
                                <a:close/>
                                <a:moveTo>
                                  <a:pt x="404" y="284"/>
                                </a:moveTo>
                                <a:cubicBezTo>
                                  <a:pt x="404" y="161"/>
                                  <a:pt x="341" y="104"/>
                                  <a:pt x="260" y="104"/>
                                </a:cubicBezTo>
                                <a:cubicBezTo>
                                  <a:pt x="179" y="104"/>
                                  <a:pt x="117" y="161"/>
                                  <a:pt x="117" y="284"/>
                                </a:cubicBezTo>
                                <a:cubicBezTo>
                                  <a:pt x="117" y="548"/>
                                  <a:pt x="117" y="548"/>
                                  <a:pt x="117" y="548"/>
                                </a:cubicBezTo>
                                <a:cubicBezTo>
                                  <a:pt x="163" y="575"/>
                                  <a:pt x="210" y="593"/>
                                  <a:pt x="259" y="593"/>
                                </a:cubicBezTo>
                                <a:cubicBezTo>
                                  <a:pt x="339" y="593"/>
                                  <a:pt x="404" y="547"/>
                                  <a:pt x="404" y="412"/>
                                </a:cubicBezTo>
                                <a:lnTo>
                                  <a:pt x="404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923011" name="Freeform 11"/>
                        <wps:cNvSpPr>
                          <a:spLocks noEditPoints="1"/>
                        </wps:cNvSpPr>
                        <wps:spPr bwMode="auto">
                          <a:xfrm>
                            <a:off x="1162343" y="887095"/>
                            <a:ext cx="909320" cy="311150"/>
                          </a:xfrm>
                          <a:custGeom>
                            <a:avLst/>
                            <a:gdLst>
                              <a:gd name="T0" fmla="*/ 687 w 2865"/>
                              <a:gd name="T1" fmla="*/ 554 h 980"/>
                              <a:gd name="T2" fmla="*/ 961 w 2865"/>
                              <a:gd name="T3" fmla="*/ 980 h 980"/>
                              <a:gd name="T4" fmla="*/ 1140 w 2865"/>
                              <a:gd name="T5" fmla="*/ 845 h 980"/>
                              <a:gd name="T6" fmla="*/ 806 w 2865"/>
                              <a:gd name="T7" fmla="*/ 704 h 980"/>
                              <a:gd name="T8" fmla="*/ 1199 w 2865"/>
                              <a:gd name="T9" fmla="*/ 666 h 980"/>
                              <a:gd name="T10" fmla="*/ 943 w 2865"/>
                              <a:gd name="T11" fmla="*/ 283 h 980"/>
                              <a:gd name="T12" fmla="*/ 806 w 2865"/>
                              <a:gd name="T13" fmla="*/ 573 h 980"/>
                              <a:gd name="T14" fmla="*/ 943 w 2865"/>
                              <a:gd name="T15" fmla="*/ 387 h 980"/>
                              <a:gd name="T16" fmla="*/ 1081 w 2865"/>
                              <a:gd name="T17" fmla="*/ 573 h 980"/>
                              <a:gd name="T18" fmla="*/ 1875 w 2865"/>
                              <a:gd name="T19" fmla="*/ 964 h 980"/>
                              <a:gd name="T20" fmla="*/ 1756 w 2865"/>
                              <a:gd name="T21" fmla="*/ 559 h 980"/>
                              <a:gd name="T22" fmla="*/ 1482 w 2865"/>
                              <a:gd name="T23" fmla="*/ 559 h 980"/>
                              <a:gd name="T24" fmla="*/ 1363 w 2865"/>
                              <a:gd name="T25" fmla="*/ 964 h 980"/>
                              <a:gd name="T26" fmla="*/ 1620 w 2865"/>
                              <a:gd name="T27" fmla="*/ 283 h 980"/>
                              <a:gd name="T28" fmla="*/ 2451 w 2865"/>
                              <a:gd name="T29" fmla="*/ 329 h 980"/>
                              <a:gd name="T30" fmla="*/ 2045 w 2865"/>
                              <a:gd name="T31" fmla="*/ 561 h 980"/>
                              <a:gd name="T32" fmla="*/ 2308 w 2865"/>
                              <a:gd name="T33" fmla="*/ 980 h 980"/>
                              <a:gd name="T34" fmla="*/ 2569 w 2865"/>
                              <a:gd name="T35" fmla="*/ 20 h 980"/>
                              <a:gd name="T36" fmla="*/ 2451 w 2865"/>
                              <a:gd name="T37" fmla="*/ 329 h 980"/>
                              <a:gd name="T38" fmla="*/ 2308 w 2865"/>
                              <a:gd name="T39" fmla="*/ 876 h 980"/>
                              <a:gd name="T40" fmla="*/ 2164 w 2865"/>
                              <a:gd name="T41" fmla="*/ 568 h 980"/>
                              <a:gd name="T42" fmla="*/ 2451 w 2865"/>
                              <a:gd name="T43" fmla="*/ 432 h 980"/>
                              <a:gd name="T44" fmla="*/ 260 w 2865"/>
                              <a:gd name="T45" fmla="*/ 0 h 980"/>
                              <a:gd name="T46" fmla="*/ 0 w 2865"/>
                              <a:gd name="T47" fmla="*/ 960 h 980"/>
                              <a:gd name="T48" fmla="*/ 117 w 2865"/>
                              <a:gd name="T49" fmla="*/ 651 h 980"/>
                              <a:gd name="T50" fmla="*/ 523 w 2865"/>
                              <a:gd name="T51" fmla="*/ 419 h 980"/>
                              <a:gd name="T52" fmla="*/ 260 w 2865"/>
                              <a:gd name="T53" fmla="*/ 0 h 980"/>
                              <a:gd name="T54" fmla="*/ 259 w 2865"/>
                              <a:gd name="T55" fmla="*/ 593 h 980"/>
                              <a:gd name="T56" fmla="*/ 117 w 2865"/>
                              <a:gd name="T57" fmla="*/ 284 h 980"/>
                              <a:gd name="T58" fmla="*/ 405 w 2865"/>
                              <a:gd name="T59" fmla="*/ 284 h 980"/>
                              <a:gd name="T60" fmla="*/ 2865 w 2865"/>
                              <a:gd name="T61" fmla="*/ 300 h 980"/>
                              <a:gd name="T62" fmla="*/ 2747 w 2865"/>
                              <a:gd name="T63" fmla="*/ 964 h 980"/>
                              <a:gd name="T64" fmla="*/ 2865 w 2865"/>
                              <a:gd name="T65" fmla="*/ 300 h 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865" h="980">
                                <a:moveTo>
                                  <a:pt x="943" y="283"/>
                                </a:moveTo>
                                <a:cubicBezTo>
                                  <a:pt x="802" y="283"/>
                                  <a:pt x="687" y="377"/>
                                  <a:pt x="687" y="554"/>
                                </a:cubicBezTo>
                                <a:cubicBezTo>
                                  <a:pt x="687" y="704"/>
                                  <a:pt x="687" y="704"/>
                                  <a:pt x="687" y="704"/>
                                </a:cubicBezTo>
                                <a:cubicBezTo>
                                  <a:pt x="687" y="885"/>
                                  <a:pt x="801" y="980"/>
                                  <a:pt x="961" y="980"/>
                                </a:cubicBezTo>
                                <a:cubicBezTo>
                                  <a:pt x="1034" y="980"/>
                                  <a:pt x="1095" y="969"/>
                                  <a:pt x="1163" y="947"/>
                                </a:cubicBezTo>
                                <a:cubicBezTo>
                                  <a:pt x="1140" y="845"/>
                                  <a:pt x="1140" y="845"/>
                                  <a:pt x="1140" y="845"/>
                                </a:cubicBezTo>
                                <a:cubicBezTo>
                                  <a:pt x="1081" y="863"/>
                                  <a:pt x="1023" y="876"/>
                                  <a:pt x="961" y="876"/>
                                </a:cubicBezTo>
                                <a:cubicBezTo>
                                  <a:pt x="864" y="876"/>
                                  <a:pt x="806" y="823"/>
                                  <a:pt x="806" y="704"/>
                                </a:cubicBezTo>
                                <a:cubicBezTo>
                                  <a:pt x="806" y="666"/>
                                  <a:pt x="806" y="666"/>
                                  <a:pt x="806" y="666"/>
                                </a:cubicBezTo>
                                <a:cubicBezTo>
                                  <a:pt x="1199" y="666"/>
                                  <a:pt x="1199" y="666"/>
                                  <a:pt x="1199" y="666"/>
                                </a:cubicBezTo>
                                <a:cubicBezTo>
                                  <a:pt x="1199" y="529"/>
                                  <a:pt x="1199" y="529"/>
                                  <a:pt x="1199" y="529"/>
                                </a:cubicBezTo>
                                <a:cubicBezTo>
                                  <a:pt x="1199" y="383"/>
                                  <a:pt x="1084" y="283"/>
                                  <a:pt x="943" y="283"/>
                                </a:cubicBezTo>
                                <a:close/>
                                <a:moveTo>
                                  <a:pt x="1081" y="573"/>
                                </a:moveTo>
                                <a:cubicBezTo>
                                  <a:pt x="806" y="573"/>
                                  <a:pt x="806" y="573"/>
                                  <a:pt x="806" y="573"/>
                                </a:cubicBezTo>
                                <a:cubicBezTo>
                                  <a:pt x="806" y="545"/>
                                  <a:pt x="806" y="545"/>
                                  <a:pt x="806" y="545"/>
                                </a:cubicBezTo>
                                <a:cubicBezTo>
                                  <a:pt x="806" y="441"/>
                                  <a:pt x="863" y="387"/>
                                  <a:pt x="943" y="387"/>
                                </a:cubicBezTo>
                                <a:cubicBezTo>
                                  <a:pt x="1025" y="387"/>
                                  <a:pt x="1081" y="445"/>
                                  <a:pt x="1081" y="529"/>
                                </a:cubicBezTo>
                                <a:lnTo>
                                  <a:pt x="1081" y="573"/>
                                </a:lnTo>
                                <a:close/>
                                <a:moveTo>
                                  <a:pt x="1875" y="552"/>
                                </a:moveTo>
                                <a:cubicBezTo>
                                  <a:pt x="1875" y="964"/>
                                  <a:pt x="1875" y="964"/>
                                  <a:pt x="1875" y="964"/>
                                </a:cubicBezTo>
                                <a:cubicBezTo>
                                  <a:pt x="1756" y="964"/>
                                  <a:pt x="1756" y="964"/>
                                  <a:pt x="1756" y="964"/>
                                </a:cubicBezTo>
                                <a:cubicBezTo>
                                  <a:pt x="1756" y="559"/>
                                  <a:pt x="1756" y="559"/>
                                  <a:pt x="1756" y="559"/>
                                </a:cubicBezTo>
                                <a:cubicBezTo>
                                  <a:pt x="1756" y="444"/>
                                  <a:pt x="1700" y="387"/>
                                  <a:pt x="1620" y="387"/>
                                </a:cubicBezTo>
                                <a:cubicBezTo>
                                  <a:pt x="1538" y="387"/>
                                  <a:pt x="1482" y="444"/>
                                  <a:pt x="1482" y="559"/>
                                </a:cubicBezTo>
                                <a:cubicBezTo>
                                  <a:pt x="1482" y="964"/>
                                  <a:pt x="1482" y="964"/>
                                  <a:pt x="1482" y="964"/>
                                </a:cubicBezTo>
                                <a:cubicBezTo>
                                  <a:pt x="1363" y="964"/>
                                  <a:pt x="1363" y="964"/>
                                  <a:pt x="1363" y="964"/>
                                </a:cubicBezTo>
                                <a:cubicBezTo>
                                  <a:pt x="1363" y="552"/>
                                  <a:pt x="1363" y="552"/>
                                  <a:pt x="1363" y="552"/>
                                </a:cubicBezTo>
                                <a:cubicBezTo>
                                  <a:pt x="1363" y="377"/>
                                  <a:pt x="1480" y="283"/>
                                  <a:pt x="1620" y="283"/>
                                </a:cubicBezTo>
                                <a:cubicBezTo>
                                  <a:pt x="1761" y="283"/>
                                  <a:pt x="1875" y="377"/>
                                  <a:pt x="1875" y="552"/>
                                </a:cubicBezTo>
                                <a:close/>
                                <a:moveTo>
                                  <a:pt x="2451" y="329"/>
                                </a:moveTo>
                                <a:cubicBezTo>
                                  <a:pt x="2417" y="307"/>
                                  <a:pt x="2359" y="283"/>
                                  <a:pt x="2299" y="283"/>
                                </a:cubicBezTo>
                                <a:cubicBezTo>
                                  <a:pt x="2165" y="283"/>
                                  <a:pt x="2045" y="371"/>
                                  <a:pt x="2045" y="561"/>
                                </a:cubicBezTo>
                                <a:cubicBezTo>
                                  <a:pt x="2045" y="703"/>
                                  <a:pt x="2045" y="703"/>
                                  <a:pt x="2045" y="703"/>
                                </a:cubicBezTo>
                                <a:cubicBezTo>
                                  <a:pt x="2045" y="882"/>
                                  <a:pt x="2168" y="980"/>
                                  <a:pt x="2308" y="980"/>
                                </a:cubicBezTo>
                                <a:cubicBezTo>
                                  <a:pt x="2449" y="980"/>
                                  <a:pt x="2569" y="882"/>
                                  <a:pt x="2569" y="703"/>
                                </a:cubicBezTo>
                                <a:cubicBezTo>
                                  <a:pt x="2569" y="20"/>
                                  <a:pt x="2569" y="20"/>
                                  <a:pt x="2569" y="20"/>
                                </a:cubicBezTo>
                                <a:cubicBezTo>
                                  <a:pt x="2451" y="20"/>
                                  <a:pt x="2451" y="20"/>
                                  <a:pt x="2451" y="20"/>
                                </a:cubicBezTo>
                                <a:lnTo>
                                  <a:pt x="2451" y="329"/>
                                </a:lnTo>
                                <a:close/>
                                <a:moveTo>
                                  <a:pt x="2451" y="697"/>
                                </a:moveTo>
                                <a:cubicBezTo>
                                  <a:pt x="2451" y="819"/>
                                  <a:pt x="2389" y="876"/>
                                  <a:pt x="2308" y="876"/>
                                </a:cubicBezTo>
                                <a:cubicBezTo>
                                  <a:pt x="2227" y="876"/>
                                  <a:pt x="2164" y="819"/>
                                  <a:pt x="2164" y="697"/>
                                </a:cubicBezTo>
                                <a:cubicBezTo>
                                  <a:pt x="2164" y="568"/>
                                  <a:pt x="2164" y="568"/>
                                  <a:pt x="2164" y="568"/>
                                </a:cubicBezTo>
                                <a:cubicBezTo>
                                  <a:pt x="2164" y="434"/>
                                  <a:pt x="2230" y="387"/>
                                  <a:pt x="2310" y="387"/>
                                </a:cubicBezTo>
                                <a:cubicBezTo>
                                  <a:pt x="2359" y="387"/>
                                  <a:pt x="2405" y="405"/>
                                  <a:pt x="2451" y="432"/>
                                </a:cubicBezTo>
                                <a:lnTo>
                                  <a:pt x="2451" y="697"/>
                                </a:lnTo>
                                <a:close/>
                                <a:moveTo>
                                  <a:pt x="260" y="0"/>
                                </a:moveTo>
                                <a:cubicBezTo>
                                  <a:pt x="120" y="0"/>
                                  <a:pt x="0" y="98"/>
                                  <a:pt x="0" y="277"/>
                                </a:cubicBezTo>
                                <a:cubicBezTo>
                                  <a:pt x="0" y="960"/>
                                  <a:pt x="0" y="960"/>
                                  <a:pt x="0" y="960"/>
                                </a:cubicBezTo>
                                <a:cubicBezTo>
                                  <a:pt x="117" y="960"/>
                                  <a:pt x="117" y="960"/>
                                  <a:pt x="117" y="960"/>
                                </a:cubicBezTo>
                                <a:cubicBezTo>
                                  <a:pt x="117" y="651"/>
                                  <a:pt x="117" y="651"/>
                                  <a:pt x="117" y="651"/>
                                </a:cubicBezTo>
                                <a:cubicBezTo>
                                  <a:pt x="152" y="673"/>
                                  <a:pt x="210" y="697"/>
                                  <a:pt x="269" y="697"/>
                                </a:cubicBezTo>
                                <a:cubicBezTo>
                                  <a:pt x="403" y="697"/>
                                  <a:pt x="523" y="610"/>
                                  <a:pt x="523" y="419"/>
                                </a:cubicBezTo>
                                <a:cubicBezTo>
                                  <a:pt x="523" y="277"/>
                                  <a:pt x="523" y="277"/>
                                  <a:pt x="523" y="277"/>
                                </a:cubicBezTo>
                                <a:cubicBezTo>
                                  <a:pt x="523" y="98"/>
                                  <a:pt x="401" y="0"/>
                                  <a:pt x="260" y="0"/>
                                </a:cubicBezTo>
                                <a:close/>
                                <a:moveTo>
                                  <a:pt x="405" y="412"/>
                                </a:moveTo>
                                <a:cubicBezTo>
                                  <a:pt x="405" y="547"/>
                                  <a:pt x="339" y="593"/>
                                  <a:pt x="259" y="593"/>
                                </a:cubicBezTo>
                                <a:cubicBezTo>
                                  <a:pt x="210" y="593"/>
                                  <a:pt x="164" y="575"/>
                                  <a:pt x="117" y="548"/>
                                </a:cubicBezTo>
                                <a:cubicBezTo>
                                  <a:pt x="117" y="284"/>
                                  <a:pt x="117" y="284"/>
                                  <a:pt x="117" y="284"/>
                                </a:cubicBezTo>
                                <a:cubicBezTo>
                                  <a:pt x="117" y="161"/>
                                  <a:pt x="179" y="104"/>
                                  <a:pt x="260" y="104"/>
                                </a:cubicBezTo>
                                <a:cubicBezTo>
                                  <a:pt x="341" y="104"/>
                                  <a:pt x="405" y="161"/>
                                  <a:pt x="405" y="284"/>
                                </a:cubicBezTo>
                                <a:lnTo>
                                  <a:pt x="405" y="412"/>
                                </a:lnTo>
                                <a:close/>
                                <a:moveTo>
                                  <a:pt x="2865" y="300"/>
                                </a:moveTo>
                                <a:cubicBezTo>
                                  <a:pt x="2865" y="964"/>
                                  <a:pt x="2865" y="964"/>
                                  <a:pt x="2865" y="964"/>
                                </a:cubicBezTo>
                                <a:cubicBezTo>
                                  <a:pt x="2747" y="964"/>
                                  <a:pt x="2747" y="964"/>
                                  <a:pt x="2747" y="964"/>
                                </a:cubicBezTo>
                                <a:cubicBezTo>
                                  <a:pt x="2747" y="300"/>
                                  <a:pt x="2747" y="300"/>
                                  <a:pt x="2747" y="300"/>
                                </a:cubicBezTo>
                                <a:lnTo>
                                  <a:pt x="2865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765252" name="Freeform 12"/>
                        <wps:cNvSpPr>
                          <a:spLocks noEditPoints="1"/>
                        </wps:cNvSpPr>
                        <wps:spPr bwMode="auto">
                          <a:xfrm>
                            <a:off x="315888" y="1259840"/>
                            <a:ext cx="740410" cy="80645"/>
                          </a:xfrm>
                          <a:custGeom>
                            <a:avLst/>
                            <a:gdLst>
                              <a:gd name="T0" fmla="*/ 685 w 2333"/>
                              <a:gd name="T1" fmla="*/ 180 h 255"/>
                              <a:gd name="T2" fmla="*/ 810 w 2333"/>
                              <a:gd name="T3" fmla="*/ 212 h 255"/>
                              <a:gd name="T4" fmla="*/ 725 w 2333"/>
                              <a:gd name="T5" fmla="*/ 173 h 255"/>
                              <a:gd name="T6" fmla="*/ 755 w 2333"/>
                              <a:gd name="T7" fmla="*/ 68 h 255"/>
                              <a:gd name="T8" fmla="*/ 725 w 2333"/>
                              <a:gd name="T9" fmla="*/ 138 h 255"/>
                              <a:gd name="T10" fmla="*/ 786 w 2333"/>
                              <a:gd name="T11" fmla="*/ 144 h 255"/>
                              <a:gd name="T12" fmla="*/ 522 w 2333"/>
                              <a:gd name="T13" fmla="*/ 245 h 255"/>
                              <a:gd name="T14" fmla="*/ 602 w 2333"/>
                              <a:gd name="T15" fmla="*/ 202 h 255"/>
                              <a:gd name="T16" fmla="*/ 636 w 2333"/>
                              <a:gd name="T17" fmla="*/ 76 h 255"/>
                              <a:gd name="T18" fmla="*/ 567 w 2333"/>
                              <a:gd name="T19" fmla="*/ 120 h 255"/>
                              <a:gd name="T20" fmla="*/ 199 w 2333"/>
                              <a:gd name="T21" fmla="*/ 79 h 255"/>
                              <a:gd name="T22" fmla="*/ 284 w 2333"/>
                              <a:gd name="T23" fmla="*/ 134 h 255"/>
                              <a:gd name="T24" fmla="*/ 189 w 2333"/>
                              <a:gd name="T25" fmla="*/ 196 h 255"/>
                              <a:gd name="T26" fmla="*/ 324 w 2333"/>
                              <a:gd name="T27" fmla="*/ 134 h 255"/>
                              <a:gd name="T28" fmla="*/ 256 w 2333"/>
                              <a:gd name="T29" fmla="*/ 221 h 255"/>
                              <a:gd name="T30" fmla="*/ 284 w 2333"/>
                              <a:gd name="T31" fmla="*/ 170 h 255"/>
                              <a:gd name="T32" fmla="*/ 419 w 2333"/>
                              <a:gd name="T33" fmla="*/ 255 h 255"/>
                              <a:gd name="T34" fmla="*/ 419 w 2333"/>
                              <a:gd name="T35" fmla="*/ 221 h 255"/>
                              <a:gd name="T36" fmla="*/ 432 w 2333"/>
                              <a:gd name="T37" fmla="*/ 68 h 255"/>
                              <a:gd name="T38" fmla="*/ 432 w 2333"/>
                              <a:gd name="T39" fmla="*/ 103 h 255"/>
                              <a:gd name="T40" fmla="*/ 80 w 2333"/>
                              <a:gd name="T41" fmla="*/ 19 h 255"/>
                              <a:gd name="T42" fmla="*/ 41 w 2333"/>
                              <a:gd name="T43" fmla="*/ 251 h 255"/>
                              <a:gd name="T44" fmla="*/ 153 w 2333"/>
                              <a:gd name="T45" fmla="*/ 91 h 255"/>
                              <a:gd name="T46" fmla="*/ 41 w 2333"/>
                              <a:gd name="T47" fmla="*/ 128 h 255"/>
                              <a:gd name="T48" fmla="*/ 111 w 2333"/>
                              <a:gd name="T49" fmla="*/ 91 h 255"/>
                              <a:gd name="T50" fmla="*/ 2001 w 2333"/>
                              <a:gd name="T51" fmla="*/ 142 h 255"/>
                              <a:gd name="T52" fmla="*/ 2133 w 2333"/>
                              <a:gd name="T53" fmla="*/ 245 h 255"/>
                              <a:gd name="T54" fmla="*/ 2041 w 2333"/>
                              <a:gd name="T55" fmla="*/ 180 h 255"/>
                              <a:gd name="T56" fmla="*/ 2142 w 2333"/>
                              <a:gd name="T57" fmla="*/ 135 h 255"/>
                              <a:gd name="T58" fmla="*/ 2041 w 2333"/>
                              <a:gd name="T59" fmla="*/ 144 h 255"/>
                              <a:gd name="T60" fmla="*/ 2102 w 2333"/>
                              <a:gd name="T61" fmla="*/ 135 h 255"/>
                              <a:gd name="T62" fmla="*/ 1949 w 2333"/>
                              <a:gd name="T63" fmla="*/ 251 h 255"/>
                              <a:gd name="T64" fmla="*/ 1882 w 2333"/>
                              <a:gd name="T65" fmla="*/ 103 h 255"/>
                              <a:gd name="T66" fmla="*/ 1814 w 2333"/>
                              <a:gd name="T67" fmla="*/ 251 h 255"/>
                              <a:gd name="T68" fmla="*/ 1760 w 2333"/>
                              <a:gd name="T69" fmla="*/ 143 h 255"/>
                              <a:gd name="T70" fmla="*/ 1720 w 2333"/>
                              <a:gd name="T71" fmla="*/ 140 h 255"/>
                              <a:gd name="T72" fmla="*/ 1882 w 2333"/>
                              <a:gd name="T73" fmla="*/ 68 h 255"/>
                              <a:gd name="T74" fmla="*/ 1017 w 2333"/>
                              <a:gd name="T75" fmla="*/ 251 h 255"/>
                              <a:gd name="T76" fmla="*/ 947 w 2333"/>
                              <a:gd name="T77" fmla="*/ 103 h 255"/>
                              <a:gd name="T78" fmla="*/ 876 w 2333"/>
                              <a:gd name="T79" fmla="*/ 251 h 255"/>
                              <a:gd name="T80" fmla="*/ 1017 w 2333"/>
                              <a:gd name="T81" fmla="*/ 142 h 255"/>
                              <a:gd name="T82" fmla="*/ 2293 w 2333"/>
                              <a:gd name="T83" fmla="*/ 251 h 255"/>
                              <a:gd name="T84" fmla="*/ 2232 w 2333"/>
                              <a:gd name="T85" fmla="*/ 143 h 255"/>
                              <a:gd name="T86" fmla="*/ 2192 w 2333"/>
                              <a:gd name="T87" fmla="*/ 142 h 255"/>
                              <a:gd name="T88" fmla="*/ 1174 w 2333"/>
                              <a:gd name="T89" fmla="*/ 79 h 255"/>
                              <a:gd name="T90" fmla="*/ 1069 w 2333"/>
                              <a:gd name="T91" fmla="*/ 181 h 255"/>
                              <a:gd name="T92" fmla="*/ 1214 w 2333"/>
                              <a:gd name="T93" fmla="*/ 0 h 255"/>
                              <a:gd name="T94" fmla="*/ 1174 w 2333"/>
                              <a:gd name="T95" fmla="*/ 179 h 255"/>
                              <a:gd name="T96" fmla="*/ 1109 w 2333"/>
                              <a:gd name="T97" fmla="*/ 145 h 255"/>
                              <a:gd name="T98" fmla="*/ 1174 w 2333"/>
                              <a:gd name="T99" fmla="*/ 179 h 255"/>
                              <a:gd name="T100" fmla="*/ 1345 w 2333"/>
                              <a:gd name="T101" fmla="*/ 242 h 255"/>
                              <a:gd name="T102" fmla="*/ 1451 w 2333"/>
                              <a:gd name="T103" fmla="*/ 188 h 255"/>
                              <a:gd name="T104" fmla="*/ 1489 w 2333"/>
                              <a:gd name="T105" fmla="*/ 28 h 255"/>
                              <a:gd name="T106" fmla="*/ 1394 w 2333"/>
                              <a:gd name="T107" fmla="*/ 77 h 255"/>
                              <a:gd name="T108" fmla="*/ 1543 w 2333"/>
                              <a:gd name="T109" fmla="*/ 79 h 255"/>
                              <a:gd name="T110" fmla="*/ 1628 w 2333"/>
                              <a:gd name="T111" fmla="*/ 134 h 255"/>
                              <a:gd name="T112" fmla="*/ 1533 w 2333"/>
                              <a:gd name="T113" fmla="*/ 196 h 255"/>
                              <a:gd name="T114" fmla="*/ 1669 w 2333"/>
                              <a:gd name="T115" fmla="*/ 134 h 255"/>
                              <a:gd name="T116" fmla="*/ 1601 w 2333"/>
                              <a:gd name="T117" fmla="*/ 221 h 255"/>
                              <a:gd name="T118" fmla="*/ 1628 w 2333"/>
                              <a:gd name="T119" fmla="*/ 17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33" h="255">
                                <a:moveTo>
                                  <a:pt x="755" y="68"/>
                                </a:moveTo>
                                <a:cubicBezTo>
                                  <a:pt x="717" y="68"/>
                                  <a:pt x="685" y="94"/>
                                  <a:pt x="685" y="142"/>
                                </a:cubicBezTo>
                                <a:cubicBezTo>
                                  <a:pt x="685" y="180"/>
                                  <a:pt x="685" y="180"/>
                                  <a:pt x="685" y="180"/>
                                </a:cubicBezTo>
                                <a:cubicBezTo>
                                  <a:pt x="685" y="229"/>
                                  <a:pt x="716" y="255"/>
                                  <a:pt x="761" y="255"/>
                                </a:cubicBezTo>
                                <a:cubicBezTo>
                                  <a:pt x="783" y="255"/>
                                  <a:pt x="799" y="252"/>
                                  <a:pt x="817" y="245"/>
                                </a:cubicBezTo>
                                <a:cubicBezTo>
                                  <a:pt x="810" y="212"/>
                                  <a:pt x="810" y="212"/>
                                  <a:pt x="810" y="212"/>
                                </a:cubicBezTo>
                                <a:cubicBezTo>
                                  <a:pt x="794" y="217"/>
                                  <a:pt x="778" y="221"/>
                                  <a:pt x="761" y="221"/>
                                </a:cubicBezTo>
                                <a:cubicBezTo>
                                  <a:pt x="738" y="221"/>
                                  <a:pt x="725" y="208"/>
                                  <a:pt x="725" y="180"/>
                                </a:cubicBezTo>
                                <a:cubicBezTo>
                                  <a:pt x="725" y="173"/>
                                  <a:pt x="725" y="173"/>
                                  <a:pt x="725" y="173"/>
                                </a:cubicBezTo>
                                <a:cubicBezTo>
                                  <a:pt x="826" y="173"/>
                                  <a:pt x="826" y="173"/>
                                  <a:pt x="826" y="173"/>
                                </a:cubicBezTo>
                                <a:cubicBezTo>
                                  <a:pt x="826" y="135"/>
                                  <a:pt x="826" y="135"/>
                                  <a:pt x="826" y="135"/>
                                </a:cubicBezTo>
                                <a:cubicBezTo>
                                  <a:pt x="826" y="96"/>
                                  <a:pt x="794" y="68"/>
                                  <a:pt x="755" y="68"/>
                                </a:cubicBezTo>
                                <a:close/>
                                <a:moveTo>
                                  <a:pt x="786" y="144"/>
                                </a:moveTo>
                                <a:cubicBezTo>
                                  <a:pt x="725" y="144"/>
                                  <a:pt x="725" y="144"/>
                                  <a:pt x="725" y="144"/>
                                </a:cubicBezTo>
                                <a:cubicBezTo>
                                  <a:pt x="725" y="138"/>
                                  <a:pt x="725" y="138"/>
                                  <a:pt x="725" y="138"/>
                                </a:cubicBezTo>
                                <a:cubicBezTo>
                                  <a:pt x="725" y="116"/>
                                  <a:pt x="737" y="103"/>
                                  <a:pt x="755" y="103"/>
                                </a:cubicBezTo>
                                <a:cubicBezTo>
                                  <a:pt x="774" y="103"/>
                                  <a:pt x="786" y="117"/>
                                  <a:pt x="786" y="135"/>
                                </a:cubicBezTo>
                                <a:lnTo>
                                  <a:pt x="786" y="144"/>
                                </a:lnTo>
                                <a:close/>
                                <a:moveTo>
                                  <a:pt x="643" y="201"/>
                                </a:moveTo>
                                <a:cubicBezTo>
                                  <a:pt x="643" y="228"/>
                                  <a:pt x="622" y="255"/>
                                  <a:pt x="576" y="255"/>
                                </a:cubicBezTo>
                                <a:cubicBezTo>
                                  <a:pt x="557" y="255"/>
                                  <a:pt x="540" y="252"/>
                                  <a:pt x="522" y="245"/>
                                </a:cubicBezTo>
                                <a:cubicBezTo>
                                  <a:pt x="530" y="212"/>
                                  <a:pt x="530" y="212"/>
                                  <a:pt x="530" y="212"/>
                                </a:cubicBezTo>
                                <a:cubicBezTo>
                                  <a:pt x="545" y="217"/>
                                  <a:pt x="560" y="221"/>
                                  <a:pt x="576" y="221"/>
                                </a:cubicBezTo>
                                <a:cubicBezTo>
                                  <a:pt x="591" y="221"/>
                                  <a:pt x="602" y="213"/>
                                  <a:pt x="602" y="202"/>
                                </a:cubicBezTo>
                                <a:cubicBezTo>
                                  <a:pt x="602" y="169"/>
                                  <a:pt x="526" y="181"/>
                                  <a:pt x="526" y="120"/>
                                </a:cubicBezTo>
                                <a:cubicBezTo>
                                  <a:pt x="526" y="90"/>
                                  <a:pt x="550" y="68"/>
                                  <a:pt x="589" y="68"/>
                                </a:cubicBezTo>
                                <a:cubicBezTo>
                                  <a:pt x="605" y="68"/>
                                  <a:pt x="620" y="71"/>
                                  <a:pt x="636" y="76"/>
                                </a:cubicBezTo>
                                <a:cubicBezTo>
                                  <a:pt x="627" y="110"/>
                                  <a:pt x="627" y="110"/>
                                  <a:pt x="627" y="110"/>
                                </a:cubicBezTo>
                                <a:cubicBezTo>
                                  <a:pt x="614" y="106"/>
                                  <a:pt x="603" y="103"/>
                                  <a:pt x="589" y="103"/>
                                </a:cubicBezTo>
                                <a:cubicBezTo>
                                  <a:pt x="573" y="103"/>
                                  <a:pt x="567" y="110"/>
                                  <a:pt x="567" y="120"/>
                                </a:cubicBezTo>
                                <a:cubicBezTo>
                                  <a:pt x="567" y="151"/>
                                  <a:pt x="643" y="138"/>
                                  <a:pt x="643" y="201"/>
                                </a:cubicBezTo>
                                <a:close/>
                                <a:moveTo>
                                  <a:pt x="256" y="68"/>
                                </a:moveTo>
                                <a:cubicBezTo>
                                  <a:pt x="237" y="68"/>
                                  <a:pt x="217" y="73"/>
                                  <a:pt x="199" y="79"/>
                                </a:cubicBezTo>
                                <a:cubicBezTo>
                                  <a:pt x="208" y="111"/>
                                  <a:pt x="208" y="111"/>
                                  <a:pt x="208" y="111"/>
                                </a:cubicBezTo>
                                <a:cubicBezTo>
                                  <a:pt x="224" y="107"/>
                                  <a:pt x="240" y="103"/>
                                  <a:pt x="256" y="103"/>
                                </a:cubicBezTo>
                                <a:cubicBezTo>
                                  <a:pt x="274" y="103"/>
                                  <a:pt x="284" y="114"/>
                                  <a:pt x="284" y="134"/>
                                </a:cubicBezTo>
                                <a:cubicBezTo>
                                  <a:pt x="284" y="141"/>
                                  <a:pt x="284" y="141"/>
                                  <a:pt x="284" y="141"/>
                                </a:cubicBezTo>
                                <a:cubicBezTo>
                                  <a:pt x="256" y="141"/>
                                  <a:pt x="256" y="141"/>
                                  <a:pt x="256" y="141"/>
                                </a:cubicBezTo>
                                <a:cubicBezTo>
                                  <a:pt x="216" y="141"/>
                                  <a:pt x="189" y="160"/>
                                  <a:pt x="189" y="196"/>
                                </a:cubicBezTo>
                                <a:cubicBezTo>
                                  <a:pt x="189" y="230"/>
                                  <a:pt x="218" y="255"/>
                                  <a:pt x="256" y="255"/>
                                </a:cubicBezTo>
                                <a:cubicBezTo>
                                  <a:pt x="293" y="255"/>
                                  <a:pt x="324" y="230"/>
                                  <a:pt x="324" y="196"/>
                                </a:cubicBezTo>
                                <a:cubicBezTo>
                                  <a:pt x="324" y="134"/>
                                  <a:pt x="324" y="134"/>
                                  <a:pt x="324" y="134"/>
                                </a:cubicBezTo>
                                <a:cubicBezTo>
                                  <a:pt x="324" y="94"/>
                                  <a:pt x="297" y="68"/>
                                  <a:pt x="256" y="68"/>
                                </a:cubicBezTo>
                                <a:close/>
                                <a:moveTo>
                                  <a:pt x="284" y="196"/>
                                </a:moveTo>
                                <a:cubicBezTo>
                                  <a:pt x="284" y="208"/>
                                  <a:pt x="274" y="221"/>
                                  <a:pt x="256" y="221"/>
                                </a:cubicBezTo>
                                <a:cubicBezTo>
                                  <a:pt x="238" y="221"/>
                                  <a:pt x="229" y="208"/>
                                  <a:pt x="229" y="195"/>
                                </a:cubicBezTo>
                                <a:cubicBezTo>
                                  <a:pt x="229" y="182"/>
                                  <a:pt x="236" y="170"/>
                                  <a:pt x="255" y="170"/>
                                </a:cubicBezTo>
                                <a:cubicBezTo>
                                  <a:pt x="284" y="170"/>
                                  <a:pt x="284" y="170"/>
                                  <a:pt x="284" y="170"/>
                                </a:cubicBezTo>
                                <a:lnTo>
                                  <a:pt x="284" y="196"/>
                                </a:lnTo>
                                <a:close/>
                                <a:moveTo>
                                  <a:pt x="486" y="201"/>
                                </a:moveTo>
                                <a:cubicBezTo>
                                  <a:pt x="486" y="228"/>
                                  <a:pt x="465" y="255"/>
                                  <a:pt x="419" y="255"/>
                                </a:cubicBezTo>
                                <a:cubicBezTo>
                                  <a:pt x="401" y="255"/>
                                  <a:pt x="383" y="252"/>
                                  <a:pt x="365" y="245"/>
                                </a:cubicBezTo>
                                <a:cubicBezTo>
                                  <a:pt x="373" y="212"/>
                                  <a:pt x="373" y="212"/>
                                  <a:pt x="373" y="212"/>
                                </a:cubicBezTo>
                                <a:cubicBezTo>
                                  <a:pt x="388" y="217"/>
                                  <a:pt x="403" y="221"/>
                                  <a:pt x="419" y="221"/>
                                </a:cubicBezTo>
                                <a:cubicBezTo>
                                  <a:pt x="435" y="221"/>
                                  <a:pt x="445" y="213"/>
                                  <a:pt x="445" y="202"/>
                                </a:cubicBezTo>
                                <a:cubicBezTo>
                                  <a:pt x="445" y="169"/>
                                  <a:pt x="369" y="181"/>
                                  <a:pt x="369" y="120"/>
                                </a:cubicBezTo>
                                <a:cubicBezTo>
                                  <a:pt x="369" y="90"/>
                                  <a:pt x="393" y="68"/>
                                  <a:pt x="432" y="68"/>
                                </a:cubicBezTo>
                                <a:cubicBezTo>
                                  <a:pt x="448" y="68"/>
                                  <a:pt x="463" y="71"/>
                                  <a:pt x="479" y="76"/>
                                </a:cubicBezTo>
                                <a:cubicBezTo>
                                  <a:pt x="471" y="110"/>
                                  <a:pt x="471" y="110"/>
                                  <a:pt x="471" y="110"/>
                                </a:cubicBezTo>
                                <a:cubicBezTo>
                                  <a:pt x="457" y="106"/>
                                  <a:pt x="446" y="103"/>
                                  <a:pt x="432" y="103"/>
                                </a:cubicBezTo>
                                <a:cubicBezTo>
                                  <a:pt x="416" y="103"/>
                                  <a:pt x="410" y="110"/>
                                  <a:pt x="410" y="120"/>
                                </a:cubicBezTo>
                                <a:cubicBezTo>
                                  <a:pt x="410" y="151"/>
                                  <a:pt x="486" y="138"/>
                                  <a:pt x="486" y="201"/>
                                </a:cubicBezTo>
                                <a:close/>
                                <a:moveTo>
                                  <a:pt x="80" y="19"/>
                                </a:move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0" y="251"/>
                                  <a:pt x="0" y="251"/>
                                  <a:pt x="0" y="251"/>
                                </a:cubicBezTo>
                                <a:cubicBezTo>
                                  <a:pt x="41" y="251"/>
                                  <a:pt x="41" y="251"/>
                                  <a:pt x="41" y="251"/>
                                </a:cubicBezTo>
                                <a:cubicBezTo>
                                  <a:pt x="41" y="163"/>
                                  <a:pt x="41" y="163"/>
                                  <a:pt x="41" y="163"/>
                                </a:cubicBezTo>
                                <a:cubicBezTo>
                                  <a:pt x="80" y="163"/>
                                  <a:pt x="80" y="163"/>
                                  <a:pt x="80" y="163"/>
                                </a:cubicBezTo>
                                <a:cubicBezTo>
                                  <a:pt x="125" y="163"/>
                                  <a:pt x="153" y="130"/>
                                  <a:pt x="153" y="91"/>
                                </a:cubicBezTo>
                                <a:cubicBezTo>
                                  <a:pt x="153" y="52"/>
                                  <a:pt x="125" y="19"/>
                                  <a:pt x="80" y="19"/>
                                </a:cubicBezTo>
                                <a:close/>
                                <a:moveTo>
                                  <a:pt x="79" y="128"/>
                                </a:moveTo>
                                <a:cubicBezTo>
                                  <a:pt x="41" y="128"/>
                                  <a:pt x="41" y="128"/>
                                  <a:pt x="41" y="128"/>
                                </a:cubicBezTo>
                                <a:cubicBezTo>
                                  <a:pt x="41" y="55"/>
                                  <a:pt x="41" y="55"/>
                                  <a:pt x="41" y="55"/>
                                </a:cubicBezTo>
                                <a:cubicBezTo>
                                  <a:pt x="79" y="55"/>
                                  <a:pt x="79" y="55"/>
                                  <a:pt x="79" y="55"/>
                                </a:cubicBezTo>
                                <a:cubicBezTo>
                                  <a:pt x="99" y="55"/>
                                  <a:pt x="111" y="70"/>
                                  <a:pt x="111" y="91"/>
                                </a:cubicBezTo>
                                <a:cubicBezTo>
                                  <a:pt x="111" y="113"/>
                                  <a:pt x="99" y="128"/>
                                  <a:pt x="79" y="128"/>
                                </a:cubicBezTo>
                                <a:close/>
                                <a:moveTo>
                                  <a:pt x="2071" y="68"/>
                                </a:moveTo>
                                <a:cubicBezTo>
                                  <a:pt x="2032" y="68"/>
                                  <a:pt x="2001" y="94"/>
                                  <a:pt x="2001" y="142"/>
                                </a:cubicBezTo>
                                <a:cubicBezTo>
                                  <a:pt x="2001" y="180"/>
                                  <a:pt x="2001" y="180"/>
                                  <a:pt x="2001" y="180"/>
                                </a:cubicBezTo>
                                <a:cubicBezTo>
                                  <a:pt x="2001" y="229"/>
                                  <a:pt x="2032" y="255"/>
                                  <a:pt x="2077" y="255"/>
                                </a:cubicBezTo>
                                <a:cubicBezTo>
                                  <a:pt x="2099" y="255"/>
                                  <a:pt x="2115" y="252"/>
                                  <a:pt x="2133" y="245"/>
                                </a:cubicBezTo>
                                <a:cubicBezTo>
                                  <a:pt x="2125" y="212"/>
                                  <a:pt x="2125" y="212"/>
                                  <a:pt x="2125" y="212"/>
                                </a:cubicBezTo>
                                <a:cubicBezTo>
                                  <a:pt x="2110" y="217"/>
                                  <a:pt x="2094" y="221"/>
                                  <a:pt x="2077" y="221"/>
                                </a:cubicBezTo>
                                <a:cubicBezTo>
                                  <a:pt x="2054" y="221"/>
                                  <a:pt x="2041" y="208"/>
                                  <a:pt x="2041" y="180"/>
                                </a:cubicBezTo>
                                <a:cubicBezTo>
                                  <a:pt x="2041" y="173"/>
                                  <a:pt x="2041" y="173"/>
                                  <a:pt x="2041" y="173"/>
                                </a:cubicBezTo>
                                <a:cubicBezTo>
                                  <a:pt x="2142" y="173"/>
                                  <a:pt x="2142" y="173"/>
                                  <a:pt x="2142" y="173"/>
                                </a:cubicBezTo>
                                <a:cubicBezTo>
                                  <a:pt x="2142" y="135"/>
                                  <a:pt x="2142" y="135"/>
                                  <a:pt x="2142" y="135"/>
                                </a:cubicBezTo>
                                <a:cubicBezTo>
                                  <a:pt x="2142" y="96"/>
                                  <a:pt x="2110" y="68"/>
                                  <a:pt x="2071" y="68"/>
                                </a:cubicBezTo>
                                <a:close/>
                                <a:moveTo>
                                  <a:pt x="2102" y="144"/>
                                </a:moveTo>
                                <a:cubicBezTo>
                                  <a:pt x="2041" y="144"/>
                                  <a:pt x="2041" y="144"/>
                                  <a:pt x="2041" y="144"/>
                                </a:cubicBezTo>
                                <a:cubicBezTo>
                                  <a:pt x="2041" y="138"/>
                                  <a:pt x="2041" y="138"/>
                                  <a:pt x="2041" y="138"/>
                                </a:cubicBezTo>
                                <a:cubicBezTo>
                                  <a:pt x="2041" y="116"/>
                                  <a:pt x="2053" y="103"/>
                                  <a:pt x="2071" y="103"/>
                                </a:cubicBezTo>
                                <a:cubicBezTo>
                                  <a:pt x="2090" y="103"/>
                                  <a:pt x="2102" y="117"/>
                                  <a:pt x="2102" y="135"/>
                                </a:cubicBezTo>
                                <a:lnTo>
                                  <a:pt x="2102" y="144"/>
                                </a:lnTo>
                                <a:close/>
                                <a:moveTo>
                                  <a:pt x="1949" y="140"/>
                                </a:moveTo>
                                <a:cubicBezTo>
                                  <a:pt x="1949" y="251"/>
                                  <a:pt x="1949" y="251"/>
                                  <a:pt x="1949" y="251"/>
                                </a:cubicBezTo>
                                <a:cubicBezTo>
                                  <a:pt x="1909" y="251"/>
                                  <a:pt x="1909" y="251"/>
                                  <a:pt x="1909" y="251"/>
                                </a:cubicBezTo>
                                <a:cubicBezTo>
                                  <a:pt x="1909" y="143"/>
                                  <a:pt x="1909" y="143"/>
                                  <a:pt x="1909" y="143"/>
                                </a:cubicBezTo>
                                <a:cubicBezTo>
                                  <a:pt x="1909" y="117"/>
                                  <a:pt x="1899" y="103"/>
                                  <a:pt x="1882" y="103"/>
                                </a:cubicBezTo>
                                <a:cubicBezTo>
                                  <a:pt x="1864" y="103"/>
                                  <a:pt x="1855" y="119"/>
                                  <a:pt x="1855" y="149"/>
                                </a:cubicBezTo>
                                <a:cubicBezTo>
                                  <a:pt x="1855" y="251"/>
                                  <a:pt x="1855" y="251"/>
                                  <a:pt x="1855" y="251"/>
                                </a:cubicBezTo>
                                <a:cubicBezTo>
                                  <a:pt x="1814" y="251"/>
                                  <a:pt x="1814" y="251"/>
                                  <a:pt x="1814" y="251"/>
                                </a:cubicBezTo>
                                <a:cubicBezTo>
                                  <a:pt x="1814" y="149"/>
                                  <a:pt x="1814" y="149"/>
                                  <a:pt x="1814" y="149"/>
                                </a:cubicBezTo>
                                <a:cubicBezTo>
                                  <a:pt x="1814" y="119"/>
                                  <a:pt x="1805" y="103"/>
                                  <a:pt x="1787" y="103"/>
                                </a:cubicBezTo>
                                <a:cubicBezTo>
                                  <a:pt x="1770" y="103"/>
                                  <a:pt x="1760" y="117"/>
                                  <a:pt x="1760" y="143"/>
                                </a:cubicBezTo>
                                <a:cubicBezTo>
                                  <a:pt x="1760" y="251"/>
                                  <a:pt x="1760" y="251"/>
                                  <a:pt x="1760" y="251"/>
                                </a:cubicBezTo>
                                <a:cubicBezTo>
                                  <a:pt x="1720" y="251"/>
                                  <a:pt x="1720" y="251"/>
                                  <a:pt x="1720" y="251"/>
                                </a:cubicBezTo>
                                <a:cubicBezTo>
                                  <a:pt x="1720" y="140"/>
                                  <a:pt x="1720" y="140"/>
                                  <a:pt x="1720" y="140"/>
                                </a:cubicBezTo>
                                <a:cubicBezTo>
                                  <a:pt x="1720" y="92"/>
                                  <a:pt x="1751" y="68"/>
                                  <a:pt x="1787" y="68"/>
                                </a:cubicBezTo>
                                <a:cubicBezTo>
                                  <a:pt x="1808" y="68"/>
                                  <a:pt x="1825" y="79"/>
                                  <a:pt x="1834" y="96"/>
                                </a:cubicBezTo>
                                <a:cubicBezTo>
                                  <a:pt x="1844" y="79"/>
                                  <a:pt x="1861" y="68"/>
                                  <a:pt x="1882" y="68"/>
                                </a:cubicBezTo>
                                <a:cubicBezTo>
                                  <a:pt x="1919" y="68"/>
                                  <a:pt x="1949" y="92"/>
                                  <a:pt x="1949" y="140"/>
                                </a:cubicBezTo>
                                <a:close/>
                                <a:moveTo>
                                  <a:pt x="1017" y="142"/>
                                </a:moveTo>
                                <a:cubicBezTo>
                                  <a:pt x="1017" y="251"/>
                                  <a:pt x="1017" y="251"/>
                                  <a:pt x="1017" y="251"/>
                                </a:cubicBezTo>
                                <a:cubicBezTo>
                                  <a:pt x="977" y="251"/>
                                  <a:pt x="977" y="251"/>
                                  <a:pt x="977" y="251"/>
                                </a:cubicBezTo>
                                <a:cubicBezTo>
                                  <a:pt x="977" y="143"/>
                                  <a:pt x="977" y="143"/>
                                  <a:pt x="977" y="143"/>
                                </a:cubicBezTo>
                                <a:cubicBezTo>
                                  <a:pt x="977" y="117"/>
                                  <a:pt x="965" y="103"/>
                                  <a:pt x="947" y="103"/>
                                </a:cubicBezTo>
                                <a:cubicBezTo>
                                  <a:pt x="929" y="103"/>
                                  <a:pt x="916" y="117"/>
                                  <a:pt x="916" y="143"/>
                                </a:cubicBezTo>
                                <a:cubicBezTo>
                                  <a:pt x="916" y="251"/>
                                  <a:pt x="916" y="251"/>
                                  <a:pt x="916" y="251"/>
                                </a:cubicBezTo>
                                <a:cubicBezTo>
                                  <a:pt x="876" y="251"/>
                                  <a:pt x="876" y="251"/>
                                  <a:pt x="876" y="251"/>
                                </a:cubicBezTo>
                                <a:cubicBezTo>
                                  <a:pt x="876" y="142"/>
                                  <a:pt x="876" y="142"/>
                                  <a:pt x="876" y="142"/>
                                </a:cubicBezTo>
                                <a:cubicBezTo>
                                  <a:pt x="876" y="94"/>
                                  <a:pt x="908" y="68"/>
                                  <a:pt x="947" y="68"/>
                                </a:cubicBezTo>
                                <a:cubicBezTo>
                                  <a:pt x="986" y="68"/>
                                  <a:pt x="1017" y="94"/>
                                  <a:pt x="1017" y="142"/>
                                </a:cubicBezTo>
                                <a:close/>
                                <a:moveTo>
                                  <a:pt x="2333" y="142"/>
                                </a:moveTo>
                                <a:cubicBezTo>
                                  <a:pt x="2333" y="251"/>
                                  <a:pt x="2333" y="251"/>
                                  <a:pt x="2333" y="251"/>
                                </a:cubicBezTo>
                                <a:cubicBezTo>
                                  <a:pt x="2293" y="251"/>
                                  <a:pt x="2293" y="251"/>
                                  <a:pt x="2293" y="251"/>
                                </a:cubicBezTo>
                                <a:cubicBezTo>
                                  <a:pt x="2293" y="143"/>
                                  <a:pt x="2293" y="143"/>
                                  <a:pt x="2293" y="143"/>
                                </a:cubicBezTo>
                                <a:cubicBezTo>
                                  <a:pt x="2293" y="117"/>
                                  <a:pt x="2281" y="103"/>
                                  <a:pt x="2263" y="103"/>
                                </a:cubicBezTo>
                                <a:cubicBezTo>
                                  <a:pt x="2244" y="103"/>
                                  <a:pt x="2232" y="117"/>
                                  <a:pt x="2232" y="143"/>
                                </a:cubicBezTo>
                                <a:cubicBezTo>
                                  <a:pt x="2232" y="251"/>
                                  <a:pt x="2232" y="251"/>
                                  <a:pt x="2232" y="251"/>
                                </a:cubicBezTo>
                                <a:cubicBezTo>
                                  <a:pt x="2192" y="251"/>
                                  <a:pt x="2192" y="251"/>
                                  <a:pt x="2192" y="251"/>
                                </a:cubicBezTo>
                                <a:cubicBezTo>
                                  <a:pt x="2192" y="142"/>
                                  <a:pt x="2192" y="142"/>
                                  <a:pt x="2192" y="142"/>
                                </a:cubicBezTo>
                                <a:cubicBezTo>
                                  <a:pt x="2192" y="94"/>
                                  <a:pt x="2224" y="68"/>
                                  <a:pt x="2263" y="68"/>
                                </a:cubicBezTo>
                                <a:cubicBezTo>
                                  <a:pt x="2302" y="68"/>
                                  <a:pt x="2333" y="94"/>
                                  <a:pt x="2333" y="142"/>
                                </a:cubicBezTo>
                                <a:close/>
                                <a:moveTo>
                                  <a:pt x="1174" y="79"/>
                                </a:moveTo>
                                <a:cubicBezTo>
                                  <a:pt x="1165" y="73"/>
                                  <a:pt x="1152" y="68"/>
                                  <a:pt x="1139" y="68"/>
                                </a:cubicBezTo>
                                <a:cubicBezTo>
                                  <a:pt x="1103" y="68"/>
                                  <a:pt x="1069" y="92"/>
                                  <a:pt x="1069" y="143"/>
                                </a:cubicBezTo>
                                <a:cubicBezTo>
                                  <a:pt x="1069" y="181"/>
                                  <a:pt x="1069" y="181"/>
                                  <a:pt x="1069" y="181"/>
                                </a:cubicBezTo>
                                <a:cubicBezTo>
                                  <a:pt x="1069" y="228"/>
                                  <a:pt x="1103" y="255"/>
                                  <a:pt x="1142" y="255"/>
                                </a:cubicBezTo>
                                <a:cubicBezTo>
                                  <a:pt x="1180" y="255"/>
                                  <a:pt x="1214" y="228"/>
                                  <a:pt x="1214" y="181"/>
                                </a:cubicBezTo>
                                <a:cubicBezTo>
                                  <a:pt x="1214" y="0"/>
                                  <a:pt x="1214" y="0"/>
                                  <a:pt x="1214" y="0"/>
                                </a:cubicBezTo>
                                <a:cubicBezTo>
                                  <a:pt x="1174" y="0"/>
                                  <a:pt x="1174" y="0"/>
                                  <a:pt x="1174" y="0"/>
                                </a:cubicBezTo>
                                <a:lnTo>
                                  <a:pt x="1174" y="79"/>
                                </a:lnTo>
                                <a:close/>
                                <a:moveTo>
                                  <a:pt x="1174" y="179"/>
                                </a:moveTo>
                                <a:cubicBezTo>
                                  <a:pt x="1174" y="207"/>
                                  <a:pt x="1160" y="221"/>
                                  <a:pt x="1142" y="221"/>
                                </a:cubicBezTo>
                                <a:cubicBezTo>
                                  <a:pt x="1123" y="221"/>
                                  <a:pt x="1109" y="207"/>
                                  <a:pt x="1109" y="179"/>
                                </a:cubicBezTo>
                                <a:cubicBezTo>
                                  <a:pt x="1109" y="145"/>
                                  <a:pt x="1109" y="145"/>
                                  <a:pt x="1109" y="145"/>
                                </a:cubicBezTo>
                                <a:cubicBezTo>
                                  <a:pt x="1109" y="114"/>
                                  <a:pt x="1124" y="103"/>
                                  <a:pt x="1142" y="103"/>
                                </a:cubicBezTo>
                                <a:cubicBezTo>
                                  <a:pt x="1153" y="103"/>
                                  <a:pt x="1163" y="107"/>
                                  <a:pt x="1174" y="112"/>
                                </a:cubicBezTo>
                                <a:lnTo>
                                  <a:pt x="1174" y="179"/>
                                </a:lnTo>
                                <a:close/>
                                <a:moveTo>
                                  <a:pt x="1494" y="188"/>
                                </a:moveTo>
                                <a:cubicBezTo>
                                  <a:pt x="1494" y="233"/>
                                  <a:pt x="1458" y="255"/>
                                  <a:pt x="1417" y="255"/>
                                </a:cubicBezTo>
                                <a:cubicBezTo>
                                  <a:pt x="1391" y="255"/>
                                  <a:pt x="1368" y="250"/>
                                  <a:pt x="1345" y="242"/>
                                </a:cubicBezTo>
                                <a:cubicBezTo>
                                  <a:pt x="1353" y="207"/>
                                  <a:pt x="1353" y="207"/>
                                  <a:pt x="1353" y="207"/>
                                </a:cubicBezTo>
                                <a:cubicBezTo>
                                  <a:pt x="1374" y="214"/>
                                  <a:pt x="1395" y="220"/>
                                  <a:pt x="1417" y="220"/>
                                </a:cubicBezTo>
                                <a:cubicBezTo>
                                  <a:pt x="1437" y="220"/>
                                  <a:pt x="1451" y="208"/>
                                  <a:pt x="1451" y="188"/>
                                </a:cubicBezTo>
                                <a:cubicBezTo>
                                  <a:pt x="1451" y="140"/>
                                  <a:pt x="1351" y="154"/>
                                  <a:pt x="1351" y="77"/>
                                </a:cubicBezTo>
                                <a:cubicBezTo>
                                  <a:pt x="1351" y="39"/>
                                  <a:pt x="1384" y="14"/>
                                  <a:pt x="1426" y="14"/>
                                </a:cubicBezTo>
                                <a:cubicBezTo>
                                  <a:pt x="1447" y="14"/>
                                  <a:pt x="1468" y="19"/>
                                  <a:pt x="1489" y="28"/>
                                </a:cubicBezTo>
                                <a:cubicBezTo>
                                  <a:pt x="1479" y="61"/>
                                  <a:pt x="1479" y="61"/>
                                  <a:pt x="1479" y="61"/>
                                </a:cubicBezTo>
                                <a:cubicBezTo>
                                  <a:pt x="1460" y="54"/>
                                  <a:pt x="1444" y="50"/>
                                  <a:pt x="1426" y="50"/>
                                </a:cubicBezTo>
                                <a:cubicBezTo>
                                  <a:pt x="1404" y="50"/>
                                  <a:pt x="1394" y="61"/>
                                  <a:pt x="1394" y="77"/>
                                </a:cubicBezTo>
                                <a:cubicBezTo>
                                  <a:pt x="1394" y="122"/>
                                  <a:pt x="1494" y="107"/>
                                  <a:pt x="1494" y="188"/>
                                </a:cubicBezTo>
                                <a:close/>
                                <a:moveTo>
                                  <a:pt x="1600" y="68"/>
                                </a:moveTo>
                                <a:cubicBezTo>
                                  <a:pt x="1581" y="68"/>
                                  <a:pt x="1562" y="73"/>
                                  <a:pt x="1543" y="79"/>
                                </a:cubicBezTo>
                                <a:cubicBezTo>
                                  <a:pt x="1552" y="111"/>
                                  <a:pt x="1552" y="111"/>
                                  <a:pt x="1552" y="111"/>
                                </a:cubicBezTo>
                                <a:cubicBezTo>
                                  <a:pt x="1568" y="107"/>
                                  <a:pt x="1584" y="103"/>
                                  <a:pt x="1600" y="103"/>
                                </a:cubicBezTo>
                                <a:cubicBezTo>
                                  <a:pt x="1618" y="103"/>
                                  <a:pt x="1628" y="114"/>
                                  <a:pt x="1628" y="134"/>
                                </a:cubicBezTo>
                                <a:cubicBezTo>
                                  <a:pt x="1628" y="141"/>
                                  <a:pt x="1628" y="141"/>
                                  <a:pt x="1628" y="141"/>
                                </a:cubicBezTo>
                                <a:cubicBezTo>
                                  <a:pt x="1600" y="141"/>
                                  <a:pt x="1600" y="141"/>
                                  <a:pt x="1600" y="141"/>
                                </a:cubicBezTo>
                                <a:cubicBezTo>
                                  <a:pt x="1560" y="141"/>
                                  <a:pt x="1533" y="160"/>
                                  <a:pt x="1533" y="196"/>
                                </a:cubicBezTo>
                                <a:cubicBezTo>
                                  <a:pt x="1533" y="230"/>
                                  <a:pt x="1562" y="255"/>
                                  <a:pt x="1601" y="255"/>
                                </a:cubicBezTo>
                                <a:cubicBezTo>
                                  <a:pt x="1637" y="255"/>
                                  <a:pt x="1669" y="230"/>
                                  <a:pt x="1669" y="196"/>
                                </a:cubicBezTo>
                                <a:cubicBezTo>
                                  <a:pt x="1669" y="134"/>
                                  <a:pt x="1669" y="134"/>
                                  <a:pt x="1669" y="134"/>
                                </a:cubicBezTo>
                                <a:cubicBezTo>
                                  <a:pt x="1669" y="94"/>
                                  <a:pt x="1641" y="68"/>
                                  <a:pt x="1600" y="68"/>
                                </a:cubicBezTo>
                                <a:close/>
                                <a:moveTo>
                                  <a:pt x="1628" y="196"/>
                                </a:moveTo>
                                <a:cubicBezTo>
                                  <a:pt x="1628" y="208"/>
                                  <a:pt x="1618" y="221"/>
                                  <a:pt x="1601" y="221"/>
                                </a:cubicBezTo>
                                <a:cubicBezTo>
                                  <a:pt x="1583" y="221"/>
                                  <a:pt x="1574" y="208"/>
                                  <a:pt x="1574" y="195"/>
                                </a:cubicBezTo>
                                <a:cubicBezTo>
                                  <a:pt x="1574" y="182"/>
                                  <a:pt x="1580" y="170"/>
                                  <a:pt x="1600" y="170"/>
                                </a:cubicBezTo>
                                <a:cubicBezTo>
                                  <a:pt x="1628" y="170"/>
                                  <a:pt x="1628" y="170"/>
                                  <a:pt x="1628" y="170"/>
                                </a:cubicBezTo>
                                <a:lnTo>
                                  <a:pt x="162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56443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03923" y="1296670"/>
                            <a:ext cx="29845" cy="29845"/>
                          </a:xfrm>
                          <a:prstGeom prst="ellipse">
                            <a:avLst/>
                          </a:prstGeom>
                          <a:solidFill>
                            <a:srgbClr val="37B4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461935" name="Freeform 14"/>
                        <wps:cNvSpPr>
                          <a:spLocks noEditPoints="1"/>
                        </wps:cNvSpPr>
                        <wps:spPr bwMode="auto">
                          <a:xfrm>
                            <a:off x="1180758" y="1266825"/>
                            <a:ext cx="894080" cy="73660"/>
                          </a:xfrm>
                          <a:custGeom>
                            <a:avLst/>
                            <a:gdLst>
                              <a:gd name="T0" fmla="*/ 251 w 2817"/>
                              <a:gd name="T1" fmla="*/ 165 h 232"/>
                              <a:gd name="T2" fmla="*/ 349 w 2817"/>
                              <a:gd name="T3" fmla="*/ 0 h 232"/>
                              <a:gd name="T4" fmla="*/ 279 w 2817"/>
                              <a:gd name="T5" fmla="*/ 163 h 232"/>
                              <a:gd name="T6" fmla="*/ 349 w 2817"/>
                              <a:gd name="T7" fmla="*/ 163 h 232"/>
                              <a:gd name="T8" fmla="*/ 2676 w 2817"/>
                              <a:gd name="T9" fmla="*/ 232 h 232"/>
                              <a:gd name="T10" fmla="*/ 2639 w 2817"/>
                              <a:gd name="T11" fmla="*/ 165 h 232"/>
                              <a:gd name="T12" fmla="*/ 2672 w 2817"/>
                              <a:gd name="T13" fmla="*/ 64 h 232"/>
                              <a:gd name="T14" fmla="*/ 2672 w 2817"/>
                              <a:gd name="T15" fmla="*/ 89 h 232"/>
                              <a:gd name="T16" fmla="*/ 1824 w 2817"/>
                              <a:gd name="T17" fmla="*/ 129 h 232"/>
                              <a:gd name="T18" fmla="*/ 1933 w 2817"/>
                              <a:gd name="T19" fmla="*/ 199 h 232"/>
                              <a:gd name="T20" fmla="*/ 1947 w 2817"/>
                              <a:gd name="T21" fmla="*/ 156 h 232"/>
                              <a:gd name="T22" fmla="*/ 1852 w 2817"/>
                              <a:gd name="T23" fmla="*/ 134 h 232"/>
                              <a:gd name="T24" fmla="*/ 1919 w 2817"/>
                              <a:gd name="T25" fmla="*/ 134 h 232"/>
                              <a:gd name="T26" fmla="*/ 852 w 2817"/>
                              <a:gd name="T27" fmla="*/ 155 h 232"/>
                              <a:gd name="T28" fmla="*/ 801 w 2817"/>
                              <a:gd name="T29" fmla="*/ 0 h 232"/>
                              <a:gd name="T30" fmla="*/ 874 w 2817"/>
                              <a:gd name="T31" fmla="*/ 107 h 232"/>
                              <a:gd name="T32" fmla="*/ 877 w 2817"/>
                              <a:gd name="T33" fmla="*/ 146 h 232"/>
                              <a:gd name="T34" fmla="*/ 657 w 2817"/>
                              <a:gd name="T35" fmla="*/ 89 h 232"/>
                              <a:gd name="T36" fmla="*/ 596 w 2817"/>
                              <a:gd name="T37" fmla="*/ 123 h 232"/>
                              <a:gd name="T38" fmla="*/ 29 w 2817"/>
                              <a:gd name="T39" fmla="*/ 228 h 232"/>
                              <a:gd name="T40" fmla="*/ 2784 w 2817"/>
                              <a:gd name="T41" fmla="*/ 21 h 232"/>
                              <a:gd name="T42" fmla="*/ 2817 w 2817"/>
                              <a:gd name="T43" fmla="*/ 212 h 232"/>
                              <a:gd name="T44" fmla="*/ 2817 w 2817"/>
                              <a:gd name="T45" fmla="*/ 212 h 232"/>
                              <a:gd name="T46" fmla="*/ 149 w 2817"/>
                              <a:gd name="T47" fmla="*/ 232 h 232"/>
                              <a:gd name="T48" fmla="*/ 111 w 2817"/>
                              <a:gd name="T49" fmla="*/ 165 h 232"/>
                              <a:gd name="T50" fmla="*/ 144 w 2817"/>
                              <a:gd name="T51" fmla="*/ 64 h 232"/>
                              <a:gd name="T52" fmla="*/ 144 w 2817"/>
                              <a:gd name="T53" fmla="*/ 89 h 232"/>
                              <a:gd name="T54" fmla="*/ 423 w 2817"/>
                              <a:gd name="T55" fmla="*/ 129 h 232"/>
                              <a:gd name="T56" fmla="*/ 533 w 2817"/>
                              <a:gd name="T57" fmla="*/ 199 h 232"/>
                              <a:gd name="T58" fmla="*/ 547 w 2817"/>
                              <a:gd name="T59" fmla="*/ 156 h 232"/>
                              <a:gd name="T60" fmla="*/ 452 w 2817"/>
                              <a:gd name="T61" fmla="*/ 134 h 232"/>
                              <a:gd name="T62" fmla="*/ 518 w 2817"/>
                              <a:gd name="T63" fmla="*/ 134 h 232"/>
                              <a:gd name="T64" fmla="*/ 1475 w 2817"/>
                              <a:gd name="T65" fmla="*/ 165 h 232"/>
                              <a:gd name="T66" fmla="*/ 1573 w 2817"/>
                              <a:gd name="T67" fmla="*/ 0 h 232"/>
                              <a:gd name="T68" fmla="*/ 1504 w 2817"/>
                              <a:gd name="T69" fmla="*/ 163 h 232"/>
                              <a:gd name="T70" fmla="*/ 1573 w 2817"/>
                              <a:gd name="T71" fmla="*/ 163 h 232"/>
                              <a:gd name="T72" fmla="*/ 1713 w 2817"/>
                              <a:gd name="T73" fmla="*/ 232 h 232"/>
                              <a:gd name="T74" fmla="*/ 1749 w 2817"/>
                              <a:gd name="T75" fmla="*/ 160 h 232"/>
                              <a:gd name="T76" fmla="*/ 1713 w 2817"/>
                              <a:gd name="T77" fmla="*/ 89 h 232"/>
                              <a:gd name="T78" fmla="*/ 2392 w 2817"/>
                              <a:gd name="T79" fmla="*/ 228 h 232"/>
                              <a:gd name="T80" fmla="*/ 2303 w 2817"/>
                              <a:gd name="T81" fmla="*/ 135 h 232"/>
                              <a:gd name="T82" fmla="*/ 2244 w 2817"/>
                              <a:gd name="T83" fmla="*/ 89 h 232"/>
                              <a:gd name="T84" fmla="*/ 2186 w 2817"/>
                              <a:gd name="T85" fmla="*/ 127 h 232"/>
                              <a:gd name="T86" fmla="*/ 2392 w 2817"/>
                              <a:gd name="T87" fmla="*/ 127 h 232"/>
                              <a:gd name="T88" fmla="*/ 2033 w 2817"/>
                              <a:gd name="T89" fmla="*/ 88 h 232"/>
                              <a:gd name="T90" fmla="*/ 1984 w 2817"/>
                              <a:gd name="T91" fmla="*/ 88 h 232"/>
                              <a:gd name="T92" fmla="*/ 2033 w 2817"/>
                              <a:gd name="T93" fmla="*/ 16 h 232"/>
                              <a:gd name="T94" fmla="*/ 1140 w 2817"/>
                              <a:gd name="T95" fmla="*/ 228 h 232"/>
                              <a:gd name="T96" fmla="*/ 1073 w 2817"/>
                              <a:gd name="T97" fmla="*/ 228 h 232"/>
                              <a:gd name="T98" fmla="*/ 1168 w 2817"/>
                              <a:gd name="T99" fmla="*/ 129 h 232"/>
                              <a:gd name="T100" fmla="*/ 974 w 2817"/>
                              <a:gd name="T101" fmla="*/ 5 h 232"/>
                              <a:gd name="T102" fmla="*/ 989 w 2817"/>
                              <a:gd name="T103" fmla="*/ 228 h 232"/>
                              <a:gd name="T104" fmla="*/ 1280 w 2817"/>
                              <a:gd name="T105" fmla="*/ 64 h 232"/>
                              <a:gd name="T106" fmla="*/ 1345 w 2817"/>
                              <a:gd name="T107" fmla="*/ 165 h 232"/>
                              <a:gd name="T108" fmla="*/ 1317 w 2817"/>
                              <a:gd name="T109" fmla="*/ 163 h 232"/>
                              <a:gd name="T110" fmla="*/ 1282 w 2817"/>
                              <a:gd name="T111" fmla="*/ 89 h 232"/>
                              <a:gd name="T112" fmla="*/ 2442 w 2817"/>
                              <a:gd name="T113" fmla="*/ 129 h 232"/>
                              <a:gd name="T114" fmla="*/ 2551 w 2817"/>
                              <a:gd name="T115" fmla="*/ 199 h 232"/>
                              <a:gd name="T116" fmla="*/ 2566 w 2817"/>
                              <a:gd name="T117" fmla="*/ 156 h 232"/>
                              <a:gd name="T118" fmla="*/ 2471 w 2817"/>
                              <a:gd name="T119" fmla="*/ 134 h 232"/>
                              <a:gd name="T120" fmla="*/ 2537 w 2817"/>
                              <a:gd name="T121" fmla="*/ 134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817" h="232">
                                <a:moveTo>
                                  <a:pt x="349" y="75"/>
                                </a:moveTo>
                                <a:cubicBezTo>
                                  <a:pt x="340" y="69"/>
                                  <a:pt x="326" y="64"/>
                                  <a:pt x="312" y="64"/>
                                </a:cubicBezTo>
                                <a:cubicBezTo>
                                  <a:pt x="280" y="64"/>
                                  <a:pt x="251" y="85"/>
                                  <a:pt x="251" y="131"/>
                                </a:cubicBezTo>
                                <a:cubicBezTo>
                                  <a:pt x="251" y="165"/>
                                  <a:pt x="251" y="165"/>
                                  <a:pt x="251" y="165"/>
                                </a:cubicBezTo>
                                <a:cubicBezTo>
                                  <a:pt x="251" y="208"/>
                                  <a:pt x="280" y="232"/>
                                  <a:pt x="314" y="232"/>
                                </a:cubicBezTo>
                                <a:cubicBezTo>
                                  <a:pt x="348" y="232"/>
                                  <a:pt x="377" y="208"/>
                                  <a:pt x="377" y="165"/>
                                </a:cubicBezTo>
                                <a:cubicBezTo>
                                  <a:pt x="377" y="0"/>
                                  <a:pt x="377" y="0"/>
                                  <a:pt x="377" y="0"/>
                                </a:cubicBezTo>
                                <a:cubicBezTo>
                                  <a:pt x="349" y="0"/>
                                  <a:pt x="349" y="0"/>
                                  <a:pt x="349" y="0"/>
                                </a:cubicBezTo>
                                <a:lnTo>
                                  <a:pt x="349" y="75"/>
                                </a:lnTo>
                                <a:close/>
                                <a:moveTo>
                                  <a:pt x="349" y="163"/>
                                </a:moveTo>
                                <a:cubicBezTo>
                                  <a:pt x="349" y="193"/>
                                  <a:pt x="334" y="207"/>
                                  <a:pt x="314" y="207"/>
                                </a:cubicBezTo>
                                <a:cubicBezTo>
                                  <a:pt x="295" y="207"/>
                                  <a:pt x="279" y="193"/>
                                  <a:pt x="279" y="163"/>
                                </a:cubicBezTo>
                                <a:cubicBezTo>
                                  <a:pt x="279" y="132"/>
                                  <a:pt x="279" y="132"/>
                                  <a:pt x="279" y="132"/>
                                </a:cubicBezTo>
                                <a:cubicBezTo>
                                  <a:pt x="279" y="100"/>
                                  <a:pt x="295" y="89"/>
                                  <a:pt x="315" y="89"/>
                                </a:cubicBezTo>
                                <a:cubicBezTo>
                                  <a:pt x="326" y="89"/>
                                  <a:pt x="338" y="93"/>
                                  <a:pt x="349" y="100"/>
                                </a:cubicBezTo>
                                <a:lnTo>
                                  <a:pt x="349" y="163"/>
                                </a:lnTo>
                                <a:close/>
                                <a:moveTo>
                                  <a:pt x="2672" y="64"/>
                                </a:moveTo>
                                <a:cubicBezTo>
                                  <a:pt x="2638" y="64"/>
                                  <a:pt x="2610" y="86"/>
                                  <a:pt x="2610" y="129"/>
                                </a:cubicBezTo>
                                <a:cubicBezTo>
                                  <a:pt x="2610" y="165"/>
                                  <a:pt x="2610" y="165"/>
                                  <a:pt x="2610" y="165"/>
                                </a:cubicBezTo>
                                <a:cubicBezTo>
                                  <a:pt x="2610" y="209"/>
                                  <a:pt x="2637" y="232"/>
                                  <a:pt x="2676" y="232"/>
                                </a:cubicBezTo>
                                <a:cubicBezTo>
                                  <a:pt x="2694" y="232"/>
                                  <a:pt x="2708" y="229"/>
                                  <a:pt x="2725" y="224"/>
                                </a:cubicBezTo>
                                <a:cubicBezTo>
                                  <a:pt x="2719" y="199"/>
                                  <a:pt x="2719" y="199"/>
                                  <a:pt x="2719" y="199"/>
                                </a:cubicBezTo>
                                <a:cubicBezTo>
                                  <a:pt x="2705" y="204"/>
                                  <a:pt x="2691" y="207"/>
                                  <a:pt x="2676" y="207"/>
                                </a:cubicBezTo>
                                <a:cubicBezTo>
                                  <a:pt x="2653" y="207"/>
                                  <a:pt x="2639" y="194"/>
                                  <a:pt x="2639" y="165"/>
                                </a:cubicBezTo>
                                <a:cubicBezTo>
                                  <a:pt x="2639" y="156"/>
                                  <a:pt x="2639" y="156"/>
                                  <a:pt x="2639" y="156"/>
                                </a:cubicBezTo>
                                <a:cubicBezTo>
                                  <a:pt x="2734" y="156"/>
                                  <a:pt x="2734" y="156"/>
                                  <a:pt x="2734" y="156"/>
                                </a:cubicBezTo>
                                <a:cubicBezTo>
                                  <a:pt x="2734" y="123"/>
                                  <a:pt x="2734" y="123"/>
                                  <a:pt x="2734" y="123"/>
                                </a:cubicBezTo>
                                <a:cubicBezTo>
                                  <a:pt x="2734" y="88"/>
                                  <a:pt x="2706" y="64"/>
                                  <a:pt x="2672" y="64"/>
                                </a:cubicBezTo>
                                <a:close/>
                                <a:moveTo>
                                  <a:pt x="2705" y="134"/>
                                </a:moveTo>
                                <a:cubicBezTo>
                                  <a:pt x="2639" y="134"/>
                                  <a:pt x="2639" y="134"/>
                                  <a:pt x="2639" y="134"/>
                                </a:cubicBezTo>
                                <a:cubicBezTo>
                                  <a:pt x="2639" y="127"/>
                                  <a:pt x="2639" y="127"/>
                                  <a:pt x="2639" y="127"/>
                                </a:cubicBezTo>
                                <a:cubicBezTo>
                                  <a:pt x="2639" y="102"/>
                                  <a:pt x="2652" y="89"/>
                                  <a:pt x="2672" y="89"/>
                                </a:cubicBezTo>
                                <a:cubicBezTo>
                                  <a:pt x="2692" y="89"/>
                                  <a:pt x="2705" y="103"/>
                                  <a:pt x="2705" y="123"/>
                                </a:cubicBezTo>
                                <a:lnTo>
                                  <a:pt x="2705" y="134"/>
                                </a:lnTo>
                                <a:close/>
                                <a:moveTo>
                                  <a:pt x="1885" y="64"/>
                                </a:moveTo>
                                <a:cubicBezTo>
                                  <a:pt x="1852" y="64"/>
                                  <a:pt x="1824" y="86"/>
                                  <a:pt x="1824" y="129"/>
                                </a:cubicBezTo>
                                <a:cubicBezTo>
                                  <a:pt x="1824" y="165"/>
                                  <a:pt x="1824" y="165"/>
                                  <a:pt x="1824" y="165"/>
                                </a:cubicBezTo>
                                <a:cubicBezTo>
                                  <a:pt x="1824" y="209"/>
                                  <a:pt x="1851" y="232"/>
                                  <a:pt x="1890" y="232"/>
                                </a:cubicBezTo>
                                <a:cubicBezTo>
                                  <a:pt x="1908" y="232"/>
                                  <a:pt x="1922" y="229"/>
                                  <a:pt x="1939" y="224"/>
                                </a:cubicBezTo>
                                <a:cubicBezTo>
                                  <a:pt x="1933" y="199"/>
                                  <a:pt x="1933" y="199"/>
                                  <a:pt x="1933" y="199"/>
                                </a:cubicBezTo>
                                <a:cubicBezTo>
                                  <a:pt x="1919" y="204"/>
                                  <a:pt x="1905" y="207"/>
                                  <a:pt x="1890" y="207"/>
                                </a:cubicBezTo>
                                <a:cubicBezTo>
                                  <a:pt x="1867" y="207"/>
                                  <a:pt x="1852" y="194"/>
                                  <a:pt x="1852" y="165"/>
                                </a:cubicBezTo>
                                <a:cubicBezTo>
                                  <a:pt x="1852" y="156"/>
                                  <a:pt x="1852" y="156"/>
                                  <a:pt x="1852" y="156"/>
                                </a:cubicBezTo>
                                <a:cubicBezTo>
                                  <a:pt x="1947" y="156"/>
                                  <a:pt x="1947" y="156"/>
                                  <a:pt x="1947" y="156"/>
                                </a:cubicBezTo>
                                <a:cubicBezTo>
                                  <a:pt x="1947" y="123"/>
                                  <a:pt x="1947" y="123"/>
                                  <a:pt x="1947" y="123"/>
                                </a:cubicBezTo>
                                <a:cubicBezTo>
                                  <a:pt x="1947" y="88"/>
                                  <a:pt x="1920" y="64"/>
                                  <a:pt x="1885" y="64"/>
                                </a:cubicBezTo>
                                <a:close/>
                                <a:moveTo>
                                  <a:pt x="1919" y="134"/>
                                </a:moveTo>
                                <a:cubicBezTo>
                                  <a:pt x="1852" y="134"/>
                                  <a:pt x="1852" y="134"/>
                                  <a:pt x="1852" y="134"/>
                                </a:cubicBezTo>
                                <a:cubicBezTo>
                                  <a:pt x="1852" y="127"/>
                                  <a:pt x="1852" y="127"/>
                                  <a:pt x="1852" y="127"/>
                                </a:cubicBezTo>
                                <a:cubicBezTo>
                                  <a:pt x="1852" y="102"/>
                                  <a:pt x="1866" y="89"/>
                                  <a:pt x="1885" y="89"/>
                                </a:cubicBezTo>
                                <a:cubicBezTo>
                                  <a:pt x="1905" y="89"/>
                                  <a:pt x="1919" y="103"/>
                                  <a:pt x="1919" y="123"/>
                                </a:cubicBezTo>
                                <a:lnTo>
                                  <a:pt x="1919" y="134"/>
                                </a:lnTo>
                                <a:close/>
                                <a:moveTo>
                                  <a:pt x="877" y="146"/>
                                </a:moveTo>
                                <a:cubicBezTo>
                                  <a:pt x="919" y="228"/>
                                  <a:pt x="919" y="228"/>
                                  <a:pt x="919" y="228"/>
                                </a:cubicBezTo>
                                <a:cubicBezTo>
                                  <a:pt x="888" y="228"/>
                                  <a:pt x="888" y="228"/>
                                  <a:pt x="888" y="228"/>
                                </a:cubicBezTo>
                                <a:cubicBezTo>
                                  <a:pt x="852" y="155"/>
                                  <a:pt x="852" y="155"/>
                                  <a:pt x="852" y="155"/>
                                </a:cubicBezTo>
                                <a:cubicBezTo>
                                  <a:pt x="830" y="163"/>
                                  <a:pt x="830" y="163"/>
                                  <a:pt x="830" y="163"/>
                                </a:cubicBezTo>
                                <a:cubicBezTo>
                                  <a:pt x="830" y="228"/>
                                  <a:pt x="830" y="228"/>
                                  <a:pt x="830" y="228"/>
                                </a:cubicBezTo>
                                <a:cubicBezTo>
                                  <a:pt x="801" y="228"/>
                                  <a:pt x="801" y="228"/>
                                  <a:pt x="801" y="228"/>
                                </a:cubicBezTo>
                                <a:cubicBezTo>
                                  <a:pt x="801" y="0"/>
                                  <a:pt x="801" y="0"/>
                                  <a:pt x="801" y="0"/>
                                </a:cubicBezTo>
                                <a:cubicBezTo>
                                  <a:pt x="830" y="0"/>
                                  <a:pt x="830" y="0"/>
                                  <a:pt x="830" y="0"/>
                                </a:cubicBezTo>
                                <a:cubicBezTo>
                                  <a:pt x="830" y="136"/>
                                  <a:pt x="830" y="136"/>
                                  <a:pt x="830" y="136"/>
                                </a:cubicBezTo>
                                <a:cubicBezTo>
                                  <a:pt x="858" y="126"/>
                                  <a:pt x="858" y="126"/>
                                  <a:pt x="858" y="126"/>
                                </a:cubicBezTo>
                                <a:cubicBezTo>
                                  <a:pt x="867" y="123"/>
                                  <a:pt x="871" y="117"/>
                                  <a:pt x="874" y="107"/>
                                </a:cubicBezTo>
                                <a:cubicBezTo>
                                  <a:pt x="884" y="68"/>
                                  <a:pt x="884" y="68"/>
                                  <a:pt x="884" y="68"/>
                                </a:cubicBezTo>
                                <a:cubicBezTo>
                                  <a:pt x="912" y="68"/>
                                  <a:pt x="912" y="68"/>
                                  <a:pt x="912" y="68"/>
                                </a:cubicBezTo>
                                <a:cubicBezTo>
                                  <a:pt x="900" y="112"/>
                                  <a:pt x="900" y="112"/>
                                  <a:pt x="900" y="112"/>
                                </a:cubicBezTo>
                                <a:cubicBezTo>
                                  <a:pt x="896" y="128"/>
                                  <a:pt x="891" y="140"/>
                                  <a:pt x="877" y="146"/>
                                </a:cubicBezTo>
                                <a:close/>
                                <a:moveTo>
                                  <a:pt x="657" y="64"/>
                                </a:moveTo>
                                <a:cubicBezTo>
                                  <a:pt x="664" y="64"/>
                                  <a:pt x="674" y="65"/>
                                  <a:pt x="679" y="66"/>
                                </a:cubicBezTo>
                                <a:cubicBezTo>
                                  <a:pt x="674" y="91"/>
                                  <a:pt x="674" y="91"/>
                                  <a:pt x="674" y="91"/>
                                </a:cubicBezTo>
                                <a:cubicBezTo>
                                  <a:pt x="670" y="90"/>
                                  <a:pt x="663" y="89"/>
                                  <a:pt x="657" y="89"/>
                                </a:cubicBezTo>
                                <a:cubicBezTo>
                                  <a:pt x="637" y="89"/>
                                  <a:pt x="624" y="103"/>
                                  <a:pt x="624" y="123"/>
                                </a:cubicBezTo>
                                <a:cubicBezTo>
                                  <a:pt x="624" y="228"/>
                                  <a:pt x="624" y="228"/>
                                  <a:pt x="624" y="228"/>
                                </a:cubicBezTo>
                                <a:cubicBezTo>
                                  <a:pt x="596" y="228"/>
                                  <a:pt x="596" y="228"/>
                                  <a:pt x="596" y="228"/>
                                </a:cubicBezTo>
                                <a:cubicBezTo>
                                  <a:pt x="596" y="123"/>
                                  <a:pt x="596" y="123"/>
                                  <a:pt x="596" y="123"/>
                                </a:cubicBezTo>
                                <a:cubicBezTo>
                                  <a:pt x="596" y="87"/>
                                  <a:pt x="623" y="64"/>
                                  <a:pt x="657" y="64"/>
                                </a:cubicBezTo>
                                <a:close/>
                                <a:moveTo>
                                  <a:pt x="0" y="17"/>
                                </a:moveTo>
                                <a:cubicBezTo>
                                  <a:pt x="29" y="17"/>
                                  <a:pt x="29" y="17"/>
                                  <a:pt x="29" y="17"/>
                                </a:cubicBezTo>
                                <a:cubicBezTo>
                                  <a:pt x="29" y="228"/>
                                  <a:pt x="29" y="228"/>
                                  <a:pt x="29" y="228"/>
                                </a:cubicBezTo>
                                <a:cubicBezTo>
                                  <a:pt x="0" y="228"/>
                                  <a:pt x="0" y="228"/>
                                  <a:pt x="0" y="228"/>
                                </a:cubicBezTo>
                                <a:lnTo>
                                  <a:pt x="0" y="17"/>
                                </a:lnTo>
                                <a:close/>
                                <a:moveTo>
                                  <a:pt x="2786" y="161"/>
                                </a:moveTo>
                                <a:cubicBezTo>
                                  <a:pt x="2784" y="21"/>
                                  <a:pt x="2784" y="21"/>
                                  <a:pt x="2784" y="21"/>
                                </a:cubicBezTo>
                                <a:cubicBezTo>
                                  <a:pt x="2815" y="15"/>
                                  <a:pt x="2815" y="15"/>
                                  <a:pt x="2815" y="15"/>
                                </a:cubicBezTo>
                                <a:cubicBezTo>
                                  <a:pt x="2812" y="161"/>
                                  <a:pt x="2812" y="161"/>
                                  <a:pt x="2812" y="161"/>
                                </a:cubicBezTo>
                                <a:lnTo>
                                  <a:pt x="2786" y="161"/>
                                </a:lnTo>
                                <a:close/>
                                <a:moveTo>
                                  <a:pt x="2817" y="212"/>
                                </a:moveTo>
                                <a:cubicBezTo>
                                  <a:pt x="2817" y="222"/>
                                  <a:pt x="2809" y="230"/>
                                  <a:pt x="2799" y="230"/>
                                </a:cubicBezTo>
                                <a:cubicBezTo>
                                  <a:pt x="2789" y="230"/>
                                  <a:pt x="2781" y="222"/>
                                  <a:pt x="2781" y="212"/>
                                </a:cubicBezTo>
                                <a:cubicBezTo>
                                  <a:pt x="2781" y="202"/>
                                  <a:pt x="2789" y="194"/>
                                  <a:pt x="2799" y="194"/>
                                </a:cubicBezTo>
                                <a:cubicBezTo>
                                  <a:pt x="2809" y="194"/>
                                  <a:pt x="2817" y="202"/>
                                  <a:pt x="2817" y="212"/>
                                </a:cubicBezTo>
                                <a:close/>
                                <a:moveTo>
                                  <a:pt x="144" y="64"/>
                                </a:moveTo>
                                <a:cubicBezTo>
                                  <a:pt x="111" y="64"/>
                                  <a:pt x="83" y="86"/>
                                  <a:pt x="83" y="129"/>
                                </a:cubicBezTo>
                                <a:cubicBezTo>
                                  <a:pt x="83" y="165"/>
                                  <a:pt x="83" y="165"/>
                                  <a:pt x="83" y="165"/>
                                </a:cubicBezTo>
                                <a:cubicBezTo>
                                  <a:pt x="83" y="209"/>
                                  <a:pt x="110" y="232"/>
                                  <a:pt x="149" y="232"/>
                                </a:cubicBezTo>
                                <a:cubicBezTo>
                                  <a:pt x="167" y="232"/>
                                  <a:pt x="181" y="229"/>
                                  <a:pt x="198" y="224"/>
                                </a:cubicBezTo>
                                <a:cubicBezTo>
                                  <a:pt x="192" y="199"/>
                                  <a:pt x="192" y="199"/>
                                  <a:pt x="192" y="199"/>
                                </a:cubicBezTo>
                                <a:cubicBezTo>
                                  <a:pt x="178" y="204"/>
                                  <a:pt x="164" y="207"/>
                                  <a:pt x="149" y="207"/>
                                </a:cubicBezTo>
                                <a:cubicBezTo>
                                  <a:pt x="126" y="207"/>
                                  <a:pt x="111" y="194"/>
                                  <a:pt x="111" y="165"/>
                                </a:cubicBezTo>
                                <a:cubicBezTo>
                                  <a:pt x="111" y="156"/>
                                  <a:pt x="111" y="156"/>
                                  <a:pt x="111" y="156"/>
                                </a:cubicBezTo>
                                <a:cubicBezTo>
                                  <a:pt x="206" y="156"/>
                                  <a:pt x="206" y="156"/>
                                  <a:pt x="206" y="156"/>
                                </a:cubicBezTo>
                                <a:cubicBezTo>
                                  <a:pt x="206" y="123"/>
                                  <a:pt x="206" y="123"/>
                                  <a:pt x="206" y="123"/>
                                </a:cubicBezTo>
                                <a:cubicBezTo>
                                  <a:pt x="206" y="88"/>
                                  <a:pt x="179" y="64"/>
                                  <a:pt x="144" y="64"/>
                                </a:cubicBezTo>
                                <a:close/>
                                <a:moveTo>
                                  <a:pt x="178" y="134"/>
                                </a:moveTo>
                                <a:cubicBezTo>
                                  <a:pt x="111" y="134"/>
                                  <a:pt x="111" y="134"/>
                                  <a:pt x="111" y="134"/>
                                </a:cubicBezTo>
                                <a:cubicBezTo>
                                  <a:pt x="111" y="127"/>
                                  <a:pt x="111" y="127"/>
                                  <a:pt x="111" y="127"/>
                                </a:cubicBezTo>
                                <a:cubicBezTo>
                                  <a:pt x="111" y="102"/>
                                  <a:pt x="125" y="89"/>
                                  <a:pt x="144" y="89"/>
                                </a:cubicBezTo>
                                <a:cubicBezTo>
                                  <a:pt x="164" y="89"/>
                                  <a:pt x="178" y="103"/>
                                  <a:pt x="178" y="123"/>
                                </a:cubicBezTo>
                                <a:lnTo>
                                  <a:pt x="178" y="134"/>
                                </a:lnTo>
                                <a:close/>
                                <a:moveTo>
                                  <a:pt x="485" y="64"/>
                                </a:moveTo>
                                <a:cubicBezTo>
                                  <a:pt x="451" y="64"/>
                                  <a:pt x="423" y="86"/>
                                  <a:pt x="423" y="129"/>
                                </a:cubicBezTo>
                                <a:cubicBezTo>
                                  <a:pt x="423" y="165"/>
                                  <a:pt x="423" y="165"/>
                                  <a:pt x="423" y="165"/>
                                </a:cubicBezTo>
                                <a:cubicBezTo>
                                  <a:pt x="423" y="209"/>
                                  <a:pt x="451" y="232"/>
                                  <a:pt x="489" y="232"/>
                                </a:cubicBezTo>
                                <a:cubicBezTo>
                                  <a:pt x="507" y="232"/>
                                  <a:pt x="522" y="229"/>
                                  <a:pt x="538" y="224"/>
                                </a:cubicBezTo>
                                <a:cubicBezTo>
                                  <a:pt x="533" y="199"/>
                                  <a:pt x="533" y="199"/>
                                  <a:pt x="533" y="199"/>
                                </a:cubicBezTo>
                                <a:cubicBezTo>
                                  <a:pt x="518" y="204"/>
                                  <a:pt x="504" y="207"/>
                                  <a:pt x="489" y="207"/>
                                </a:cubicBezTo>
                                <a:cubicBezTo>
                                  <a:pt x="466" y="207"/>
                                  <a:pt x="452" y="194"/>
                                  <a:pt x="452" y="165"/>
                                </a:cubicBezTo>
                                <a:cubicBezTo>
                                  <a:pt x="452" y="156"/>
                                  <a:pt x="452" y="156"/>
                                  <a:pt x="452" y="156"/>
                                </a:cubicBezTo>
                                <a:cubicBezTo>
                                  <a:pt x="547" y="156"/>
                                  <a:pt x="547" y="156"/>
                                  <a:pt x="547" y="156"/>
                                </a:cubicBezTo>
                                <a:cubicBezTo>
                                  <a:pt x="547" y="123"/>
                                  <a:pt x="547" y="123"/>
                                  <a:pt x="547" y="123"/>
                                </a:cubicBezTo>
                                <a:cubicBezTo>
                                  <a:pt x="547" y="88"/>
                                  <a:pt x="519" y="64"/>
                                  <a:pt x="485" y="64"/>
                                </a:cubicBezTo>
                                <a:close/>
                                <a:moveTo>
                                  <a:pt x="518" y="134"/>
                                </a:moveTo>
                                <a:cubicBezTo>
                                  <a:pt x="452" y="134"/>
                                  <a:pt x="452" y="134"/>
                                  <a:pt x="452" y="134"/>
                                </a:cubicBezTo>
                                <a:cubicBezTo>
                                  <a:pt x="452" y="127"/>
                                  <a:pt x="452" y="127"/>
                                  <a:pt x="452" y="127"/>
                                </a:cubicBezTo>
                                <a:cubicBezTo>
                                  <a:pt x="452" y="102"/>
                                  <a:pt x="466" y="89"/>
                                  <a:pt x="485" y="89"/>
                                </a:cubicBezTo>
                                <a:cubicBezTo>
                                  <a:pt x="505" y="89"/>
                                  <a:pt x="518" y="103"/>
                                  <a:pt x="518" y="123"/>
                                </a:cubicBezTo>
                                <a:lnTo>
                                  <a:pt x="518" y="134"/>
                                </a:lnTo>
                                <a:close/>
                                <a:moveTo>
                                  <a:pt x="1573" y="75"/>
                                </a:moveTo>
                                <a:cubicBezTo>
                                  <a:pt x="1565" y="69"/>
                                  <a:pt x="1551" y="64"/>
                                  <a:pt x="1537" y="64"/>
                                </a:cubicBezTo>
                                <a:cubicBezTo>
                                  <a:pt x="1504" y="64"/>
                                  <a:pt x="1475" y="85"/>
                                  <a:pt x="1475" y="131"/>
                                </a:cubicBezTo>
                                <a:cubicBezTo>
                                  <a:pt x="1475" y="165"/>
                                  <a:pt x="1475" y="165"/>
                                  <a:pt x="1475" y="165"/>
                                </a:cubicBezTo>
                                <a:cubicBezTo>
                                  <a:pt x="1475" y="208"/>
                                  <a:pt x="1505" y="232"/>
                                  <a:pt x="1539" y="232"/>
                                </a:cubicBezTo>
                                <a:cubicBezTo>
                                  <a:pt x="1573" y="232"/>
                                  <a:pt x="1602" y="208"/>
                                  <a:pt x="1602" y="165"/>
                                </a:cubicBezTo>
                                <a:cubicBezTo>
                                  <a:pt x="1602" y="0"/>
                                  <a:pt x="1602" y="0"/>
                                  <a:pt x="1602" y="0"/>
                                </a:cubicBezTo>
                                <a:cubicBezTo>
                                  <a:pt x="1573" y="0"/>
                                  <a:pt x="1573" y="0"/>
                                  <a:pt x="1573" y="0"/>
                                </a:cubicBezTo>
                                <a:lnTo>
                                  <a:pt x="1573" y="75"/>
                                </a:lnTo>
                                <a:close/>
                                <a:moveTo>
                                  <a:pt x="1573" y="163"/>
                                </a:moveTo>
                                <a:cubicBezTo>
                                  <a:pt x="1573" y="193"/>
                                  <a:pt x="1558" y="207"/>
                                  <a:pt x="1539" y="207"/>
                                </a:cubicBezTo>
                                <a:cubicBezTo>
                                  <a:pt x="1519" y="207"/>
                                  <a:pt x="1504" y="193"/>
                                  <a:pt x="1504" y="163"/>
                                </a:cubicBezTo>
                                <a:cubicBezTo>
                                  <a:pt x="1504" y="132"/>
                                  <a:pt x="1504" y="132"/>
                                  <a:pt x="1504" y="132"/>
                                </a:cubicBezTo>
                                <a:cubicBezTo>
                                  <a:pt x="1504" y="100"/>
                                  <a:pt x="1520" y="89"/>
                                  <a:pt x="1539" y="89"/>
                                </a:cubicBezTo>
                                <a:cubicBezTo>
                                  <a:pt x="1551" y="89"/>
                                  <a:pt x="1562" y="93"/>
                                  <a:pt x="1573" y="100"/>
                                </a:cubicBezTo>
                                <a:lnTo>
                                  <a:pt x="1573" y="163"/>
                                </a:lnTo>
                                <a:close/>
                                <a:moveTo>
                                  <a:pt x="1713" y="64"/>
                                </a:moveTo>
                                <a:cubicBezTo>
                                  <a:pt x="1676" y="64"/>
                                  <a:pt x="1648" y="87"/>
                                  <a:pt x="1648" y="134"/>
                                </a:cubicBezTo>
                                <a:cubicBezTo>
                                  <a:pt x="1648" y="162"/>
                                  <a:pt x="1648" y="162"/>
                                  <a:pt x="1648" y="162"/>
                                </a:cubicBezTo>
                                <a:cubicBezTo>
                                  <a:pt x="1648" y="208"/>
                                  <a:pt x="1676" y="232"/>
                                  <a:pt x="1713" y="232"/>
                                </a:cubicBezTo>
                                <a:cubicBezTo>
                                  <a:pt x="1750" y="232"/>
                                  <a:pt x="1778" y="208"/>
                                  <a:pt x="1778" y="162"/>
                                </a:cubicBezTo>
                                <a:cubicBezTo>
                                  <a:pt x="1778" y="134"/>
                                  <a:pt x="1778" y="134"/>
                                  <a:pt x="1778" y="134"/>
                                </a:cubicBezTo>
                                <a:cubicBezTo>
                                  <a:pt x="1778" y="87"/>
                                  <a:pt x="1750" y="64"/>
                                  <a:pt x="1713" y="64"/>
                                </a:cubicBezTo>
                                <a:close/>
                                <a:moveTo>
                                  <a:pt x="1749" y="160"/>
                                </a:moveTo>
                                <a:cubicBezTo>
                                  <a:pt x="1749" y="194"/>
                                  <a:pt x="1735" y="207"/>
                                  <a:pt x="1713" y="207"/>
                                </a:cubicBezTo>
                                <a:cubicBezTo>
                                  <a:pt x="1690" y="207"/>
                                  <a:pt x="1676" y="194"/>
                                  <a:pt x="1676" y="160"/>
                                </a:cubicBezTo>
                                <a:cubicBezTo>
                                  <a:pt x="1676" y="135"/>
                                  <a:pt x="1676" y="135"/>
                                  <a:pt x="1676" y="135"/>
                                </a:cubicBezTo>
                                <a:cubicBezTo>
                                  <a:pt x="1676" y="101"/>
                                  <a:pt x="1691" y="89"/>
                                  <a:pt x="1713" y="89"/>
                                </a:cubicBezTo>
                                <a:cubicBezTo>
                                  <a:pt x="1735" y="89"/>
                                  <a:pt x="1749" y="101"/>
                                  <a:pt x="1749" y="135"/>
                                </a:cubicBezTo>
                                <a:lnTo>
                                  <a:pt x="1749" y="160"/>
                                </a:lnTo>
                                <a:close/>
                                <a:moveTo>
                                  <a:pt x="2392" y="127"/>
                                </a:moveTo>
                                <a:cubicBezTo>
                                  <a:pt x="2392" y="228"/>
                                  <a:pt x="2392" y="228"/>
                                  <a:pt x="2392" y="228"/>
                                </a:cubicBezTo>
                                <a:cubicBezTo>
                                  <a:pt x="2363" y="228"/>
                                  <a:pt x="2363" y="228"/>
                                  <a:pt x="2363" y="228"/>
                                </a:cubicBezTo>
                                <a:cubicBezTo>
                                  <a:pt x="2363" y="130"/>
                                  <a:pt x="2363" y="130"/>
                                  <a:pt x="2363" y="130"/>
                                </a:cubicBezTo>
                                <a:cubicBezTo>
                                  <a:pt x="2363" y="102"/>
                                  <a:pt x="2351" y="89"/>
                                  <a:pt x="2333" y="89"/>
                                </a:cubicBezTo>
                                <a:cubicBezTo>
                                  <a:pt x="2315" y="89"/>
                                  <a:pt x="2303" y="105"/>
                                  <a:pt x="2303" y="135"/>
                                </a:cubicBezTo>
                                <a:cubicBezTo>
                                  <a:pt x="2303" y="228"/>
                                  <a:pt x="2303" y="228"/>
                                  <a:pt x="2303" y="228"/>
                                </a:cubicBezTo>
                                <a:cubicBezTo>
                                  <a:pt x="2275" y="228"/>
                                  <a:pt x="2275" y="228"/>
                                  <a:pt x="2275" y="228"/>
                                </a:cubicBezTo>
                                <a:cubicBezTo>
                                  <a:pt x="2275" y="135"/>
                                  <a:pt x="2275" y="135"/>
                                  <a:pt x="2275" y="135"/>
                                </a:cubicBezTo>
                                <a:cubicBezTo>
                                  <a:pt x="2275" y="105"/>
                                  <a:pt x="2263" y="89"/>
                                  <a:pt x="2244" y="89"/>
                                </a:cubicBezTo>
                                <a:cubicBezTo>
                                  <a:pt x="2226" y="89"/>
                                  <a:pt x="2214" y="102"/>
                                  <a:pt x="2214" y="130"/>
                                </a:cubicBezTo>
                                <a:cubicBezTo>
                                  <a:pt x="2214" y="228"/>
                                  <a:pt x="2214" y="228"/>
                                  <a:pt x="2214" y="228"/>
                                </a:cubicBezTo>
                                <a:cubicBezTo>
                                  <a:pt x="2186" y="228"/>
                                  <a:pt x="2186" y="228"/>
                                  <a:pt x="2186" y="228"/>
                                </a:cubicBezTo>
                                <a:cubicBezTo>
                                  <a:pt x="2186" y="127"/>
                                  <a:pt x="2186" y="127"/>
                                  <a:pt x="2186" y="127"/>
                                </a:cubicBezTo>
                                <a:cubicBezTo>
                                  <a:pt x="2186" y="85"/>
                                  <a:pt x="2212" y="64"/>
                                  <a:pt x="2244" y="64"/>
                                </a:cubicBezTo>
                                <a:cubicBezTo>
                                  <a:pt x="2265" y="64"/>
                                  <a:pt x="2280" y="75"/>
                                  <a:pt x="2289" y="94"/>
                                </a:cubicBezTo>
                                <a:cubicBezTo>
                                  <a:pt x="2297" y="75"/>
                                  <a:pt x="2313" y="64"/>
                                  <a:pt x="2333" y="64"/>
                                </a:cubicBezTo>
                                <a:cubicBezTo>
                                  <a:pt x="2366" y="64"/>
                                  <a:pt x="2392" y="85"/>
                                  <a:pt x="2392" y="127"/>
                                </a:cubicBezTo>
                                <a:close/>
                                <a:moveTo>
                                  <a:pt x="2033" y="68"/>
                                </a:moveTo>
                                <a:cubicBezTo>
                                  <a:pt x="2064" y="68"/>
                                  <a:pt x="2064" y="68"/>
                                  <a:pt x="2064" y="68"/>
                                </a:cubicBezTo>
                                <a:cubicBezTo>
                                  <a:pt x="2064" y="88"/>
                                  <a:pt x="2064" y="88"/>
                                  <a:pt x="2064" y="88"/>
                                </a:cubicBezTo>
                                <a:cubicBezTo>
                                  <a:pt x="2033" y="88"/>
                                  <a:pt x="2033" y="88"/>
                                  <a:pt x="2033" y="88"/>
                                </a:cubicBezTo>
                                <a:cubicBezTo>
                                  <a:pt x="2033" y="228"/>
                                  <a:pt x="2033" y="228"/>
                                  <a:pt x="2033" y="228"/>
                                </a:cubicBezTo>
                                <a:cubicBezTo>
                                  <a:pt x="2004" y="228"/>
                                  <a:pt x="2004" y="228"/>
                                  <a:pt x="2004" y="228"/>
                                </a:cubicBezTo>
                                <a:cubicBezTo>
                                  <a:pt x="2004" y="88"/>
                                  <a:pt x="2004" y="88"/>
                                  <a:pt x="2004" y="88"/>
                                </a:cubicBezTo>
                                <a:cubicBezTo>
                                  <a:pt x="1984" y="88"/>
                                  <a:pt x="1984" y="88"/>
                                  <a:pt x="1984" y="88"/>
                                </a:cubicBezTo>
                                <a:cubicBezTo>
                                  <a:pt x="1977" y="68"/>
                                  <a:pt x="1977" y="68"/>
                                  <a:pt x="1977" y="68"/>
                                </a:cubicBezTo>
                                <a:cubicBezTo>
                                  <a:pt x="2004" y="68"/>
                                  <a:pt x="2004" y="68"/>
                                  <a:pt x="2004" y="68"/>
                                </a:cubicBezTo>
                                <a:cubicBezTo>
                                  <a:pt x="2004" y="22"/>
                                  <a:pt x="2004" y="22"/>
                                  <a:pt x="2004" y="22"/>
                                </a:cubicBezTo>
                                <a:cubicBezTo>
                                  <a:pt x="2033" y="16"/>
                                  <a:pt x="2033" y="16"/>
                                  <a:pt x="2033" y="16"/>
                                </a:cubicBezTo>
                                <a:lnTo>
                                  <a:pt x="2033" y="68"/>
                                </a:lnTo>
                                <a:close/>
                                <a:moveTo>
                                  <a:pt x="1168" y="129"/>
                                </a:moveTo>
                                <a:cubicBezTo>
                                  <a:pt x="1168" y="228"/>
                                  <a:pt x="1168" y="228"/>
                                  <a:pt x="1168" y="228"/>
                                </a:cubicBezTo>
                                <a:cubicBezTo>
                                  <a:pt x="1140" y="228"/>
                                  <a:pt x="1140" y="228"/>
                                  <a:pt x="1140" y="228"/>
                                </a:cubicBezTo>
                                <a:cubicBezTo>
                                  <a:pt x="1140" y="130"/>
                                  <a:pt x="1140" y="130"/>
                                  <a:pt x="1140" y="130"/>
                                </a:cubicBezTo>
                                <a:cubicBezTo>
                                  <a:pt x="1140" y="102"/>
                                  <a:pt x="1126" y="89"/>
                                  <a:pt x="1107" y="89"/>
                                </a:cubicBezTo>
                                <a:cubicBezTo>
                                  <a:pt x="1087" y="89"/>
                                  <a:pt x="1073" y="102"/>
                                  <a:pt x="1073" y="130"/>
                                </a:cubicBezTo>
                                <a:cubicBezTo>
                                  <a:pt x="1073" y="228"/>
                                  <a:pt x="1073" y="228"/>
                                  <a:pt x="1073" y="228"/>
                                </a:cubicBezTo>
                                <a:cubicBezTo>
                                  <a:pt x="1045" y="228"/>
                                  <a:pt x="1045" y="228"/>
                                  <a:pt x="1045" y="228"/>
                                </a:cubicBezTo>
                                <a:cubicBezTo>
                                  <a:pt x="1045" y="129"/>
                                  <a:pt x="1045" y="129"/>
                                  <a:pt x="1045" y="129"/>
                                </a:cubicBezTo>
                                <a:cubicBezTo>
                                  <a:pt x="1045" y="86"/>
                                  <a:pt x="1073" y="64"/>
                                  <a:pt x="1107" y="64"/>
                                </a:cubicBezTo>
                                <a:cubicBezTo>
                                  <a:pt x="1141" y="64"/>
                                  <a:pt x="1168" y="86"/>
                                  <a:pt x="1168" y="129"/>
                                </a:cubicBezTo>
                                <a:close/>
                                <a:moveTo>
                                  <a:pt x="992" y="22"/>
                                </a:moveTo>
                                <a:cubicBezTo>
                                  <a:pt x="992" y="32"/>
                                  <a:pt x="984" y="40"/>
                                  <a:pt x="974" y="40"/>
                                </a:cubicBezTo>
                                <a:cubicBezTo>
                                  <a:pt x="964" y="40"/>
                                  <a:pt x="956" y="32"/>
                                  <a:pt x="956" y="22"/>
                                </a:cubicBezTo>
                                <a:cubicBezTo>
                                  <a:pt x="956" y="13"/>
                                  <a:pt x="964" y="5"/>
                                  <a:pt x="974" y="5"/>
                                </a:cubicBezTo>
                                <a:cubicBezTo>
                                  <a:pt x="984" y="5"/>
                                  <a:pt x="992" y="13"/>
                                  <a:pt x="992" y="22"/>
                                </a:cubicBezTo>
                                <a:close/>
                                <a:moveTo>
                                  <a:pt x="960" y="68"/>
                                </a:moveTo>
                                <a:cubicBezTo>
                                  <a:pt x="989" y="68"/>
                                  <a:pt x="989" y="68"/>
                                  <a:pt x="989" y="68"/>
                                </a:cubicBezTo>
                                <a:cubicBezTo>
                                  <a:pt x="989" y="228"/>
                                  <a:pt x="989" y="228"/>
                                  <a:pt x="989" y="228"/>
                                </a:cubicBezTo>
                                <a:cubicBezTo>
                                  <a:pt x="960" y="228"/>
                                  <a:pt x="960" y="228"/>
                                  <a:pt x="960" y="228"/>
                                </a:cubicBezTo>
                                <a:lnTo>
                                  <a:pt x="960" y="68"/>
                                </a:lnTo>
                                <a:close/>
                                <a:moveTo>
                                  <a:pt x="1317" y="75"/>
                                </a:moveTo>
                                <a:cubicBezTo>
                                  <a:pt x="1308" y="69"/>
                                  <a:pt x="1294" y="64"/>
                                  <a:pt x="1280" y="64"/>
                                </a:cubicBezTo>
                                <a:cubicBezTo>
                                  <a:pt x="1248" y="64"/>
                                  <a:pt x="1219" y="85"/>
                                  <a:pt x="1219" y="131"/>
                                </a:cubicBezTo>
                                <a:cubicBezTo>
                                  <a:pt x="1219" y="165"/>
                                  <a:pt x="1219" y="165"/>
                                  <a:pt x="1219" y="165"/>
                                </a:cubicBezTo>
                                <a:cubicBezTo>
                                  <a:pt x="1219" y="208"/>
                                  <a:pt x="1248" y="232"/>
                                  <a:pt x="1282" y="232"/>
                                </a:cubicBezTo>
                                <a:cubicBezTo>
                                  <a:pt x="1316" y="232"/>
                                  <a:pt x="1345" y="208"/>
                                  <a:pt x="1345" y="165"/>
                                </a:cubicBezTo>
                                <a:cubicBezTo>
                                  <a:pt x="1345" y="0"/>
                                  <a:pt x="1345" y="0"/>
                                  <a:pt x="1345" y="0"/>
                                </a:cubicBezTo>
                                <a:cubicBezTo>
                                  <a:pt x="1317" y="0"/>
                                  <a:pt x="1317" y="0"/>
                                  <a:pt x="1317" y="0"/>
                                </a:cubicBezTo>
                                <a:lnTo>
                                  <a:pt x="1317" y="75"/>
                                </a:lnTo>
                                <a:close/>
                                <a:moveTo>
                                  <a:pt x="1317" y="163"/>
                                </a:moveTo>
                                <a:cubicBezTo>
                                  <a:pt x="1317" y="193"/>
                                  <a:pt x="1302" y="207"/>
                                  <a:pt x="1282" y="207"/>
                                </a:cubicBezTo>
                                <a:cubicBezTo>
                                  <a:pt x="1263" y="207"/>
                                  <a:pt x="1247" y="193"/>
                                  <a:pt x="1247" y="163"/>
                                </a:cubicBezTo>
                                <a:cubicBezTo>
                                  <a:pt x="1247" y="132"/>
                                  <a:pt x="1247" y="132"/>
                                  <a:pt x="1247" y="132"/>
                                </a:cubicBezTo>
                                <a:cubicBezTo>
                                  <a:pt x="1247" y="100"/>
                                  <a:pt x="1263" y="89"/>
                                  <a:pt x="1282" y="89"/>
                                </a:cubicBezTo>
                                <a:cubicBezTo>
                                  <a:pt x="1294" y="89"/>
                                  <a:pt x="1305" y="93"/>
                                  <a:pt x="1317" y="100"/>
                                </a:cubicBezTo>
                                <a:lnTo>
                                  <a:pt x="1317" y="163"/>
                                </a:lnTo>
                                <a:close/>
                                <a:moveTo>
                                  <a:pt x="2504" y="64"/>
                                </a:moveTo>
                                <a:cubicBezTo>
                                  <a:pt x="2470" y="64"/>
                                  <a:pt x="2442" y="86"/>
                                  <a:pt x="2442" y="129"/>
                                </a:cubicBezTo>
                                <a:cubicBezTo>
                                  <a:pt x="2442" y="165"/>
                                  <a:pt x="2442" y="165"/>
                                  <a:pt x="2442" y="165"/>
                                </a:cubicBezTo>
                                <a:cubicBezTo>
                                  <a:pt x="2442" y="209"/>
                                  <a:pt x="2470" y="232"/>
                                  <a:pt x="2508" y="232"/>
                                </a:cubicBezTo>
                                <a:cubicBezTo>
                                  <a:pt x="2526" y="232"/>
                                  <a:pt x="2541" y="229"/>
                                  <a:pt x="2557" y="224"/>
                                </a:cubicBezTo>
                                <a:cubicBezTo>
                                  <a:pt x="2551" y="199"/>
                                  <a:pt x="2551" y="199"/>
                                  <a:pt x="2551" y="199"/>
                                </a:cubicBezTo>
                                <a:cubicBezTo>
                                  <a:pt x="2537" y="204"/>
                                  <a:pt x="2523" y="207"/>
                                  <a:pt x="2508" y="207"/>
                                </a:cubicBezTo>
                                <a:cubicBezTo>
                                  <a:pt x="2485" y="207"/>
                                  <a:pt x="2471" y="194"/>
                                  <a:pt x="2471" y="165"/>
                                </a:cubicBezTo>
                                <a:cubicBezTo>
                                  <a:pt x="2471" y="156"/>
                                  <a:pt x="2471" y="156"/>
                                  <a:pt x="2471" y="156"/>
                                </a:cubicBezTo>
                                <a:cubicBezTo>
                                  <a:pt x="2566" y="156"/>
                                  <a:pt x="2566" y="156"/>
                                  <a:pt x="2566" y="156"/>
                                </a:cubicBezTo>
                                <a:cubicBezTo>
                                  <a:pt x="2566" y="123"/>
                                  <a:pt x="2566" y="123"/>
                                  <a:pt x="2566" y="123"/>
                                </a:cubicBezTo>
                                <a:cubicBezTo>
                                  <a:pt x="2566" y="88"/>
                                  <a:pt x="2538" y="64"/>
                                  <a:pt x="2504" y="64"/>
                                </a:cubicBezTo>
                                <a:close/>
                                <a:moveTo>
                                  <a:pt x="2537" y="134"/>
                                </a:moveTo>
                                <a:cubicBezTo>
                                  <a:pt x="2471" y="134"/>
                                  <a:pt x="2471" y="134"/>
                                  <a:pt x="2471" y="134"/>
                                </a:cubicBezTo>
                                <a:cubicBezTo>
                                  <a:pt x="2471" y="127"/>
                                  <a:pt x="2471" y="127"/>
                                  <a:pt x="2471" y="127"/>
                                </a:cubicBezTo>
                                <a:cubicBezTo>
                                  <a:pt x="2471" y="102"/>
                                  <a:pt x="2485" y="89"/>
                                  <a:pt x="2504" y="89"/>
                                </a:cubicBezTo>
                                <a:cubicBezTo>
                                  <a:pt x="2524" y="89"/>
                                  <a:pt x="2537" y="103"/>
                                  <a:pt x="2537" y="123"/>
                                </a:cubicBezTo>
                                <a:lnTo>
                                  <a:pt x="2537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1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127737" name="Freeform 15"/>
                        <wps:cNvSpPr>
                          <a:spLocks/>
                        </wps:cNvSpPr>
                        <wps:spPr bwMode="auto">
                          <a:xfrm>
                            <a:off x="920408" y="366395"/>
                            <a:ext cx="83820" cy="105410"/>
                          </a:xfrm>
                          <a:custGeom>
                            <a:avLst/>
                            <a:gdLst>
                              <a:gd name="T0" fmla="*/ 0 w 264"/>
                              <a:gd name="T1" fmla="*/ 332 h 332"/>
                              <a:gd name="T2" fmla="*/ 0 w 264"/>
                              <a:gd name="T3" fmla="*/ 331 h 332"/>
                              <a:gd name="T4" fmla="*/ 0 w 264"/>
                              <a:gd name="T5" fmla="*/ 329 h 332"/>
                              <a:gd name="T6" fmla="*/ 0 w 264"/>
                              <a:gd name="T7" fmla="*/ 328 h 332"/>
                              <a:gd name="T8" fmla="*/ 0 w 264"/>
                              <a:gd name="T9" fmla="*/ 327 h 332"/>
                              <a:gd name="T10" fmla="*/ 58 w 264"/>
                              <a:gd name="T11" fmla="*/ 239 h 332"/>
                              <a:gd name="T12" fmla="*/ 126 w 264"/>
                              <a:gd name="T13" fmla="*/ 146 h 332"/>
                              <a:gd name="T14" fmla="*/ 198 w 264"/>
                              <a:gd name="T15" fmla="*/ 66 h 332"/>
                              <a:gd name="T16" fmla="*/ 264 w 264"/>
                              <a:gd name="T17" fmla="*/ 0 h 332"/>
                              <a:gd name="T18" fmla="*/ 159 w 264"/>
                              <a:gd name="T19" fmla="*/ 45 h 332"/>
                              <a:gd name="T20" fmla="*/ 75 w 264"/>
                              <a:gd name="T21" fmla="*/ 117 h 332"/>
                              <a:gd name="T22" fmla="*/ 20 w 264"/>
                              <a:gd name="T23" fmla="*/ 213 h 332"/>
                              <a:gd name="T24" fmla="*/ 0 w 264"/>
                              <a:gd name="T25" fmla="*/ 332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4" h="332">
                                <a:moveTo>
                                  <a:pt x="0" y="332"/>
                                </a:moveTo>
                                <a:cubicBezTo>
                                  <a:pt x="0" y="331"/>
                                  <a:pt x="0" y="331"/>
                                  <a:pt x="0" y="331"/>
                                </a:cubicBezTo>
                                <a:cubicBezTo>
                                  <a:pt x="0" y="330"/>
                                  <a:pt x="0" y="330"/>
                                  <a:pt x="0" y="329"/>
                                </a:cubicBezTo>
                                <a:cubicBezTo>
                                  <a:pt x="0" y="329"/>
                                  <a:pt x="0" y="329"/>
                                  <a:pt x="0" y="328"/>
                                </a:cubicBezTo>
                                <a:cubicBezTo>
                                  <a:pt x="0" y="328"/>
                                  <a:pt x="0" y="327"/>
                                  <a:pt x="0" y="327"/>
                                </a:cubicBezTo>
                                <a:cubicBezTo>
                                  <a:pt x="17" y="294"/>
                                  <a:pt x="38" y="270"/>
                                  <a:pt x="58" y="239"/>
                                </a:cubicBezTo>
                                <a:cubicBezTo>
                                  <a:pt x="78" y="208"/>
                                  <a:pt x="104" y="173"/>
                                  <a:pt x="126" y="146"/>
                                </a:cubicBezTo>
                                <a:cubicBezTo>
                                  <a:pt x="148" y="119"/>
                                  <a:pt x="174" y="90"/>
                                  <a:pt x="198" y="66"/>
                                </a:cubicBezTo>
                                <a:cubicBezTo>
                                  <a:pt x="223" y="42"/>
                                  <a:pt x="238" y="20"/>
                                  <a:pt x="264" y="0"/>
                                </a:cubicBezTo>
                                <a:cubicBezTo>
                                  <a:pt x="226" y="11"/>
                                  <a:pt x="191" y="26"/>
                                  <a:pt x="159" y="45"/>
                                </a:cubicBezTo>
                                <a:cubicBezTo>
                                  <a:pt x="127" y="65"/>
                                  <a:pt x="99" y="89"/>
                                  <a:pt x="75" y="117"/>
                                </a:cubicBezTo>
                                <a:cubicBezTo>
                                  <a:pt x="52" y="145"/>
                                  <a:pt x="33" y="177"/>
                                  <a:pt x="20" y="213"/>
                                </a:cubicBezTo>
                                <a:cubicBezTo>
                                  <a:pt x="7" y="249"/>
                                  <a:pt x="0" y="289"/>
                                  <a:pt x="0" y="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E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941059" name="Freeform 16"/>
                        <wps:cNvSpPr>
                          <a:spLocks/>
                        </wps:cNvSpPr>
                        <wps:spPr bwMode="auto">
                          <a:xfrm>
                            <a:off x="920408" y="362585"/>
                            <a:ext cx="100965" cy="123190"/>
                          </a:xfrm>
                          <a:custGeom>
                            <a:avLst/>
                            <a:gdLst>
                              <a:gd name="T0" fmla="*/ 318 w 318"/>
                              <a:gd name="T1" fmla="*/ 0 h 389"/>
                              <a:gd name="T2" fmla="*/ 315 w 318"/>
                              <a:gd name="T3" fmla="*/ 1 h 389"/>
                              <a:gd name="T4" fmla="*/ 312 w 318"/>
                              <a:gd name="T5" fmla="*/ 1 h 389"/>
                              <a:gd name="T6" fmla="*/ 310 w 318"/>
                              <a:gd name="T7" fmla="*/ 2 h 389"/>
                              <a:gd name="T8" fmla="*/ 307 w 318"/>
                              <a:gd name="T9" fmla="*/ 2 h 389"/>
                              <a:gd name="T10" fmla="*/ 304 w 318"/>
                              <a:gd name="T11" fmla="*/ 3 h 389"/>
                              <a:gd name="T12" fmla="*/ 302 w 318"/>
                              <a:gd name="T13" fmla="*/ 3 h 389"/>
                              <a:gd name="T14" fmla="*/ 299 w 318"/>
                              <a:gd name="T15" fmla="*/ 4 h 389"/>
                              <a:gd name="T16" fmla="*/ 296 w 318"/>
                              <a:gd name="T17" fmla="*/ 4 h 389"/>
                              <a:gd name="T18" fmla="*/ 295 w 318"/>
                              <a:gd name="T19" fmla="*/ 5 h 389"/>
                              <a:gd name="T20" fmla="*/ 293 w 318"/>
                              <a:gd name="T21" fmla="*/ 5 h 389"/>
                              <a:gd name="T22" fmla="*/ 292 w 318"/>
                              <a:gd name="T23" fmla="*/ 5 h 389"/>
                              <a:gd name="T24" fmla="*/ 290 w 318"/>
                              <a:gd name="T25" fmla="*/ 6 h 389"/>
                              <a:gd name="T26" fmla="*/ 290 w 318"/>
                              <a:gd name="T27" fmla="*/ 6 h 389"/>
                              <a:gd name="T28" fmla="*/ 289 w 318"/>
                              <a:gd name="T29" fmla="*/ 6 h 389"/>
                              <a:gd name="T30" fmla="*/ 289 w 318"/>
                              <a:gd name="T31" fmla="*/ 6 h 389"/>
                              <a:gd name="T32" fmla="*/ 288 w 318"/>
                              <a:gd name="T33" fmla="*/ 6 h 389"/>
                              <a:gd name="T34" fmla="*/ 282 w 318"/>
                              <a:gd name="T35" fmla="*/ 7 h 389"/>
                              <a:gd name="T36" fmla="*/ 276 w 318"/>
                              <a:gd name="T37" fmla="*/ 9 h 389"/>
                              <a:gd name="T38" fmla="*/ 270 w 318"/>
                              <a:gd name="T39" fmla="*/ 10 h 389"/>
                              <a:gd name="T40" fmla="*/ 265 w 318"/>
                              <a:gd name="T41" fmla="*/ 12 h 389"/>
                              <a:gd name="T42" fmla="*/ 188 w 318"/>
                              <a:gd name="T43" fmla="*/ 78 h 389"/>
                              <a:gd name="T44" fmla="*/ 118 w 318"/>
                              <a:gd name="T45" fmla="*/ 155 h 389"/>
                              <a:gd name="T46" fmla="*/ 55 w 318"/>
                              <a:gd name="T47" fmla="*/ 243 h 389"/>
                              <a:gd name="T48" fmla="*/ 0 w 318"/>
                              <a:gd name="T49" fmla="*/ 339 h 389"/>
                              <a:gd name="T50" fmla="*/ 0 w 318"/>
                              <a:gd name="T51" fmla="*/ 340 h 389"/>
                              <a:gd name="T52" fmla="*/ 0 w 318"/>
                              <a:gd name="T53" fmla="*/ 341 h 389"/>
                              <a:gd name="T54" fmla="*/ 0 w 318"/>
                              <a:gd name="T55" fmla="*/ 343 h 389"/>
                              <a:gd name="T56" fmla="*/ 0 w 318"/>
                              <a:gd name="T57" fmla="*/ 344 h 389"/>
                              <a:gd name="T58" fmla="*/ 0 w 318"/>
                              <a:gd name="T59" fmla="*/ 349 h 389"/>
                              <a:gd name="T60" fmla="*/ 0 w 318"/>
                              <a:gd name="T61" fmla="*/ 353 h 389"/>
                              <a:gd name="T62" fmla="*/ 0 w 318"/>
                              <a:gd name="T63" fmla="*/ 358 h 389"/>
                              <a:gd name="T64" fmla="*/ 0 w 318"/>
                              <a:gd name="T65" fmla="*/ 363 h 389"/>
                              <a:gd name="T66" fmla="*/ 0 w 318"/>
                              <a:gd name="T67" fmla="*/ 369 h 389"/>
                              <a:gd name="T68" fmla="*/ 0 w 318"/>
                              <a:gd name="T69" fmla="*/ 376 h 389"/>
                              <a:gd name="T70" fmla="*/ 0 w 318"/>
                              <a:gd name="T71" fmla="*/ 383 h 389"/>
                              <a:gd name="T72" fmla="*/ 0 w 318"/>
                              <a:gd name="T73" fmla="*/ 389 h 389"/>
                              <a:gd name="T74" fmla="*/ 73 w 318"/>
                              <a:gd name="T75" fmla="*/ 273 h 389"/>
                              <a:gd name="T76" fmla="*/ 153 w 318"/>
                              <a:gd name="T77" fmla="*/ 168 h 389"/>
                              <a:gd name="T78" fmla="*/ 233 w 318"/>
                              <a:gd name="T79" fmla="*/ 79 h 389"/>
                              <a:gd name="T80" fmla="*/ 316 w 318"/>
                              <a:gd name="T81" fmla="*/ 1 h 389"/>
                              <a:gd name="T82" fmla="*/ 317 w 318"/>
                              <a:gd name="T83" fmla="*/ 1 h 389"/>
                              <a:gd name="T84" fmla="*/ 317 w 318"/>
                              <a:gd name="T85" fmla="*/ 1 h 389"/>
                              <a:gd name="T86" fmla="*/ 317 w 318"/>
                              <a:gd name="T87" fmla="*/ 0 h 389"/>
                              <a:gd name="T88" fmla="*/ 318 w 318"/>
                              <a:gd name="T89" fmla="*/ 0 h 389"/>
                              <a:gd name="T90" fmla="*/ 318 w 318"/>
                              <a:gd name="T91" fmla="*/ 0 h 389"/>
                              <a:gd name="T92" fmla="*/ 318 w 318"/>
                              <a:gd name="T93" fmla="*/ 0 h 389"/>
                              <a:gd name="T94" fmla="*/ 318 w 318"/>
                              <a:gd name="T95" fmla="*/ 0 h 389"/>
                              <a:gd name="T96" fmla="*/ 318 w 318"/>
                              <a:gd name="T97" fmla="*/ 0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18" h="389">
                                <a:moveTo>
                                  <a:pt x="318" y="0"/>
                                </a:moveTo>
                                <a:cubicBezTo>
                                  <a:pt x="317" y="0"/>
                                  <a:pt x="316" y="1"/>
                                  <a:pt x="315" y="1"/>
                                </a:cubicBezTo>
                                <a:cubicBezTo>
                                  <a:pt x="314" y="1"/>
                                  <a:pt x="313" y="1"/>
                                  <a:pt x="312" y="1"/>
                                </a:cubicBezTo>
                                <a:cubicBezTo>
                                  <a:pt x="312" y="1"/>
                                  <a:pt x="311" y="2"/>
                                  <a:pt x="310" y="2"/>
                                </a:cubicBezTo>
                                <a:cubicBezTo>
                                  <a:pt x="309" y="2"/>
                                  <a:pt x="308" y="2"/>
                                  <a:pt x="307" y="2"/>
                                </a:cubicBezTo>
                                <a:cubicBezTo>
                                  <a:pt x="306" y="2"/>
                                  <a:pt x="305" y="3"/>
                                  <a:pt x="304" y="3"/>
                                </a:cubicBezTo>
                                <a:cubicBezTo>
                                  <a:pt x="304" y="3"/>
                                  <a:pt x="303" y="3"/>
                                  <a:pt x="302" y="3"/>
                                </a:cubicBezTo>
                                <a:cubicBezTo>
                                  <a:pt x="301" y="3"/>
                                  <a:pt x="300" y="4"/>
                                  <a:pt x="299" y="4"/>
                                </a:cubicBezTo>
                                <a:cubicBezTo>
                                  <a:pt x="298" y="4"/>
                                  <a:pt x="297" y="4"/>
                                  <a:pt x="296" y="4"/>
                                </a:cubicBezTo>
                                <a:cubicBezTo>
                                  <a:pt x="296" y="4"/>
                                  <a:pt x="295" y="4"/>
                                  <a:pt x="295" y="5"/>
                                </a:cubicBezTo>
                                <a:cubicBezTo>
                                  <a:pt x="294" y="5"/>
                                  <a:pt x="294" y="5"/>
                                  <a:pt x="293" y="5"/>
                                </a:cubicBezTo>
                                <a:cubicBezTo>
                                  <a:pt x="293" y="5"/>
                                  <a:pt x="292" y="5"/>
                                  <a:pt x="292" y="5"/>
                                </a:cubicBezTo>
                                <a:cubicBezTo>
                                  <a:pt x="291" y="5"/>
                                  <a:pt x="290" y="5"/>
                                  <a:pt x="290" y="6"/>
                                </a:cubicBezTo>
                                <a:cubicBezTo>
                                  <a:pt x="290" y="6"/>
                                  <a:pt x="290" y="6"/>
                                  <a:pt x="290" y="6"/>
                                </a:cubicBezTo>
                                <a:cubicBezTo>
                                  <a:pt x="289" y="6"/>
                                  <a:pt x="289" y="6"/>
                                  <a:pt x="289" y="6"/>
                                </a:cubicBezTo>
                                <a:cubicBezTo>
                                  <a:pt x="289" y="6"/>
                                  <a:pt x="289" y="6"/>
                                  <a:pt x="289" y="6"/>
                                </a:cubicBezTo>
                                <a:cubicBezTo>
                                  <a:pt x="289" y="6"/>
                                  <a:pt x="289" y="6"/>
                                  <a:pt x="288" y="6"/>
                                </a:cubicBezTo>
                                <a:cubicBezTo>
                                  <a:pt x="286" y="6"/>
                                  <a:pt x="284" y="7"/>
                                  <a:pt x="282" y="7"/>
                                </a:cubicBezTo>
                                <a:cubicBezTo>
                                  <a:pt x="280" y="8"/>
                                  <a:pt x="278" y="8"/>
                                  <a:pt x="276" y="9"/>
                                </a:cubicBezTo>
                                <a:cubicBezTo>
                                  <a:pt x="274" y="9"/>
                                  <a:pt x="272" y="10"/>
                                  <a:pt x="270" y="10"/>
                                </a:cubicBezTo>
                                <a:cubicBezTo>
                                  <a:pt x="268" y="11"/>
                                  <a:pt x="266" y="11"/>
                                  <a:pt x="265" y="12"/>
                                </a:cubicBezTo>
                                <a:cubicBezTo>
                                  <a:pt x="238" y="32"/>
                                  <a:pt x="212" y="54"/>
                                  <a:pt x="188" y="78"/>
                                </a:cubicBezTo>
                                <a:cubicBezTo>
                                  <a:pt x="163" y="102"/>
                                  <a:pt x="140" y="128"/>
                                  <a:pt x="118" y="155"/>
                                </a:cubicBezTo>
                                <a:cubicBezTo>
                                  <a:pt x="95" y="183"/>
                                  <a:pt x="74" y="212"/>
                                  <a:pt x="55" y="243"/>
                                </a:cubicBezTo>
                                <a:cubicBezTo>
                                  <a:pt x="35" y="273"/>
                                  <a:pt x="17" y="306"/>
                                  <a:pt x="0" y="339"/>
                                </a:cubicBezTo>
                                <a:cubicBezTo>
                                  <a:pt x="0" y="339"/>
                                  <a:pt x="0" y="340"/>
                                  <a:pt x="0" y="340"/>
                                </a:cubicBezTo>
                                <a:cubicBezTo>
                                  <a:pt x="0" y="341"/>
                                  <a:pt x="0" y="341"/>
                                  <a:pt x="0" y="341"/>
                                </a:cubicBezTo>
                                <a:cubicBezTo>
                                  <a:pt x="0" y="342"/>
                                  <a:pt x="0" y="342"/>
                                  <a:pt x="0" y="343"/>
                                </a:cubicBezTo>
                                <a:cubicBezTo>
                                  <a:pt x="0" y="343"/>
                                  <a:pt x="0" y="343"/>
                                  <a:pt x="0" y="344"/>
                                </a:cubicBezTo>
                                <a:cubicBezTo>
                                  <a:pt x="0" y="349"/>
                                  <a:pt x="0" y="349"/>
                                  <a:pt x="0" y="349"/>
                                </a:cubicBezTo>
                                <a:cubicBezTo>
                                  <a:pt x="0" y="353"/>
                                  <a:pt x="0" y="353"/>
                                  <a:pt x="0" y="353"/>
                                </a:cubicBezTo>
                                <a:cubicBezTo>
                                  <a:pt x="0" y="358"/>
                                  <a:pt x="0" y="358"/>
                                  <a:pt x="0" y="358"/>
                                </a:cubicBezTo>
                                <a:cubicBezTo>
                                  <a:pt x="0" y="363"/>
                                  <a:pt x="0" y="363"/>
                                  <a:pt x="0" y="363"/>
                                </a:cubicBezTo>
                                <a:cubicBezTo>
                                  <a:pt x="0" y="369"/>
                                  <a:pt x="0" y="369"/>
                                  <a:pt x="0" y="369"/>
                                </a:cubicBezTo>
                                <a:cubicBezTo>
                                  <a:pt x="0" y="376"/>
                                  <a:pt x="0" y="376"/>
                                  <a:pt x="0" y="376"/>
                                </a:cubicBezTo>
                                <a:cubicBezTo>
                                  <a:pt x="0" y="383"/>
                                  <a:pt x="0" y="383"/>
                                  <a:pt x="0" y="383"/>
                                </a:cubicBezTo>
                                <a:cubicBezTo>
                                  <a:pt x="0" y="389"/>
                                  <a:pt x="0" y="389"/>
                                  <a:pt x="0" y="389"/>
                                </a:cubicBezTo>
                                <a:cubicBezTo>
                                  <a:pt x="23" y="350"/>
                                  <a:pt x="48" y="311"/>
                                  <a:pt x="73" y="273"/>
                                </a:cubicBezTo>
                                <a:cubicBezTo>
                                  <a:pt x="99" y="236"/>
                                  <a:pt x="126" y="200"/>
                                  <a:pt x="153" y="168"/>
                                </a:cubicBezTo>
                                <a:cubicBezTo>
                                  <a:pt x="180" y="135"/>
                                  <a:pt x="206" y="106"/>
                                  <a:pt x="233" y="79"/>
                                </a:cubicBezTo>
                                <a:cubicBezTo>
                                  <a:pt x="260" y="51"/>
                                  <a:pt x="288" y="26"/>
                                  <a:pt x="316" y="1"/>
                                </a:cubicBezTo>
                                <a:cubicBezTo>
                                  <a:pt x="317" y="1"/>
                                  <a:pt x="317" y="1"/>
                                  <a:pt x="317" y="1"/>
                                </a:cubicBezTo>
                                <a:cubicBezTo>
                                  <a:pt x="317" y="1"/>
                                  <a:pt x="317" y="1"/>
                                  <a:pt x="317" y="1"/>
                                </a:cubicBezTo>
                                <a:cubicBezTo>
                                  <a:pt x="317" y="1"/>
                                  <a:pt x="317" y="0"/>
                                  <a:pt x="317" y="0"/>
                                </a:cubicBezTo>
                                <a:cubicBezTo>
                                  <a:pt x="317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ubicBezTo>
                                  <a:pt x="318" y="0"/>
                                  <a:pt x="318" y="0"/>
                                  <a:pt x="318" y="0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743099" name="Freeform 17"/>
                        <wps:cNvSpPr>
                          <a:spLocks noEditPoints="1"/>
                        </wps:cNvSpPr>
                        <wps:spPr bwMode="auto">
                          <a:xfrm>
                            <a:off x="920408" y="360680"/>
                            <a:ext cx="396875" cy="495300"/>
                          </a:xfrm>
                          <a:custGeom>
                            <a:avLst/>
                            <a:gdLst>
                              <a:gd name="T0" fmla="*/ 395 w 1250"/>
                              <a:gd name="T1" fmla="*/ 0 h 1561"/>
                              <a:gd name="T2" fmla="*/ 371 w 1250"/>
                              <a:gd name="T3" fmla="*/ 1 h 1561"/>
                              <a:gd name="T4" fmla="*/ 347 w 1250"/>
                              <a:gd name="T5" fmla="*/ 3 h 1561"/>
                              <a:gd name="T6" fmla="*/ 340 w 1250"/>
                              <a:gd name="T7" fmla="*/ 4 h 1561"/>
                              <a:gd name="T8" fmla="*/ 334 w 1250"/>
                              <a:gd name="T9" fmla="*/ 4 h 1561"/>
                              <a:gd name="T10" fmla="*/ 325 w 1250"/>
                              <a:gd name="T11" fmla="*/ 6 h 1561"/>
                              <a:gd name="T12" fmla="*/ 316 w 1250"/>
                              <a:gd name="T13" fmla="*/ 7 h 1561"/>
                              <a:gd name="T14" fmla="*/ 137 w 1250"/>
                              <a:gd name="T15" fmla="*/ 171 h 1561"/>
                              <a:gd name="T16" fmla="*/ 0 w 1250"/>
                              <a:gd name="T17" fmla="*/ 395 h 1561"/>
                              <a:gd name="T18" fmla="*/ 0 w 1250"/>
                              <a:gd name="T19" fmla="*/ 511 h 1561"/>
                              <a:gd name="T20" fmla="*/ 0 w 1250"/>
                              <a:gd name="T21" fmla="*/ 627 h 1561"/>
                              <a:gd name="T22" fmla="*/ 72 w 1250"/>
                              <a:gd name="T23" fmla="*/ 498 h 1561"/>
                              <a:gd name="T24" fmla="*/ 209 w 1250"/>
                              <a:gd name="T25" fmla="*/ 247 h 1561"/>
                              <a:gd name="T26" fmla="*/ 501 w 1250"/>
                              <a:gd name="T27" fmla="*/ 55 h 1561"/>
                              <a:gd name="T28" fmla="*/ 535 w 1250"/>
                              <a:gd name="T29" fmla="*/ 21 h 1561"/>
                              <a:gd name="T30" fmla="*/ 467 w 1250"/>
                              <a:gd name="T31" fmla="*/ 6 h 1561"/>
                              <a:gd name="T32" fmla="*/ 395 w 1250"/>
                              <a:gd name="T33" fmla="*/ 0 h 1561"/>
                              <a:gd name="T34" fmla="*/ 489 w 1250"/>
                              <a:gd name="T35" fmla="*/ 1511 h 1561"/>
                              <a:gd name="T36" fmla="*/ 509 w 1250"/>
                              <a:gd name="T37" fmla="*/ 1531 h 1561"/>
                              <a:gd name="T38" fmla="*/ 533 w 1250"/>
                              <a:gd name="T39" fmla="*/ 1547 h 1561"/>
                              <a:gd name="T40" fmla="*/ 560 w 1250"/>
                              <a:gd name="T41" fmla="*/ 1557 h 1561"/>
                              <a:gd name="T42" fmla="*/ 590 w 1250"/>
                              <a:gd name="T43" fmla="*/ 1561 h 1561"/>
                              <a:gd name="T44" fmla="*/ 628 w 1250"/>
                              <a:gd name="T45" fmla="*/ 1555 h 1561"/>
                              <a:gd name="T46" fmla="*/ 662 w 1250"/>
                              <a:gd name="T47" fmla="*/ 1539 h 1561"/>
                              <a:gd name="T48" fmla="*/ 689 w 1250"/>
                              <a:gd name="T49" fmla="*/ 1514 h 1561"/>
                              <a:gd name="T50" fmla="*/ 708 w 1250"/>
                              <a:gd name="T51" fmla="*/ 1483 h 1561"/>
                              <a:gd name="T52" fmla="*/ 657 w 1250"/>
                              <a:gd name="T53" fmla="*/ 1466 h 1561"/>
                              <a:gd name="T54" fmla="*/ 599 w 1250"/>
                              <a:gd name="T55" fmla="*/ 1480 h 1561"/>
                              <a:gd name="T56" fmla="*/ 539 w 1250"/>
                              <a:gd name="T57" fmla="*/ 1474 h 1561"/>
                              <a:gd name="T58" fmla="*/ 489 w 1250"/>
                              <a:gd name="T59" fmla="*/ 1511 h 1561"/>
                              <a:gd name="T60" fmla="*/ 1183 w 1250"/>
                              <a:gd name="T61" fmla="*/ 544 h 1561"/>
                              <a:gd name="T62" fmla="*/ 1157 w 1250"/>
                              <a:gd name="T63" fmla="*/ 542 h 1561"/>
                              <a:gd name="T64" fmla="*/ 1161 w 1250"/>
                              <a:gd name="T65" fmla="*/ 687 h 1561"/>
                              <a:gd name="T66" fmla="*/ 1137 w 1250"/>
                              <a:gd name="T67" fmla="*/ 871 h 1561"/>
                              <a:gd name="T68" fmla="*/ 1097 w 1250"/>
                              <a:gd name="T69" fmla="*/ 1044 h 1561"/>
                              <a:gd name="T70" fmla="*/ 1042 w 1250"/>
                              <a:gd name="T71" fmla="*/ 1170 h 1561"/>
                              <a:gd name="T72" fmla="*/ 1055 w 1250"/>
                              <a:gd name="T73" fmla="*/ 1191 h 1561"/>
                              <a:gd name="T74" fmla="*/ 1195 w 1250"/>
                              <a:gd name="T75" fmla="*/ 1075 h 1561"/>
                              <a:gd name="T76" fmla="*/ 1250 w 1250"/>
                              <a:gd name="T77" fmla="*/ 877 h 1561"/>
                              <a:gd name="T78" fmla="*/ 1250 w 1250"/>
                              <a:gd name="T79" fmla="*/ 813 h 1561"/>
                              <a:gd name="T80" fmla="*/ 1250 w 1250"/>
                              <a:gd name="T81" fmla="*/ 748 h 1561"/>
                              <a:gd name="T82" fmla="*/ 1232 w 1250"/>
                              <a:gd name="T83" fmla="*/ 636 h 1561"/>
                              <a:gd name="T84" fmla="*/ 1183 w 1250"/>
                              <a:gd name="T85" fmla="*/ 544 h 1561"/>
                              <a:gd name="T86" fmla="*/ 903 w 1250"/>
                              <a:gd name="T87" fmla="*/ 1227 h 1561"/>
                              <a:gd name="T88" fmla="*/ 912 w 1250"/>
                              <a:gd name="T89" fmla="*/ 1227 h 1561"/>
                              <a:gd name="T90" fmla="*/ 920 w 1250"/>
                              <a:gd name="T91" fmla="*/ 1226 h 1561"/>
                              <a:gd name="T92" fmla="*/ 912 w 1250"/>
                              <a:gd name="T93" fmla="*/ 1227 h 1561"/>
                              <a:gd name="T94" fmla="*/ 903 w 1250"/>
                              <a:gd name="T95" fmla="*/ 1227 h 1561"/>
                              <a:gd name="T96" fmla="*/ 903 w 1250"/>
                              <a:gd name="T97" fmla="*/ 1227 h 1561"/>
                              <a:gd name="T98" fmla="*/ 903 w 1250"/>
                              <a:gd name="T99" fmla="*/ 1227 h 1561"/>
                              <a:gd name="T100" fmla="*/ 0 w 1250"/>
                              <a:gd name="T101" fmla="*/ 1034 h 1561"/>
                              <a:gd name="T102" fmla="*/ 0 w 1250"/>
                              <a:gd name="T103" fmla="*/ 1034 h 1561"/>
                              <a:gd name="T104" fmla="*/ 0 w 1250"/>
                              <a:gd name="T105" fmla="*/ 1034 h 1561"/>
                              <a:gd name="T106" fmla="*/ 7 w 1250"/>
                              <a:gd name="T107" fmla="*/ 1075 h 1561"/>
                              <a:gd name="T108" fmla="*/ 26 w 1250"/>
                              <a:gd name="T109" fmla="*/ 1110 h 1561"/>
                              <a:gd name="T110" fmla="*/ 23 w 1250"/>
                              <a:gd name="T111" fmla="*/ 1061 h 1561"/>
                              <a:gd name="T112" fmla="*/ 0 w 1250"/>
                              <a:gd name="T113" fmla="*/ 1021 h 1561"/>
                              <a:gd name="T114" fmla="*/ 0 w 1250"/>
                              <a:gd name="T115" fmla="*/ 1027 h 1561"/>
                              <a:gd name="T116" fmla="*/ 0 w 1250"/>
                              <a:gd name="T117" fmla="*/ 1034 h 1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50" h="1561">
                                <a:moveTo>
                                  <a:pt x="395" y="0"/>
                                </a:moveTo>
                                <a:cubicBezTo>
                                  <a:pt x="387" y="0"/>
                                  <a:pt x="379" y="1"/>
                                  <a:pt x="371" y="1"/>
                                </a:cubicBezTo>
                                <a:cubicBezTo>
                                  <a:pt x="363" y="1"/>
                                  <a:pt x="355" y="2"/>
                                  <a:pt x="347" y="3"/>
                                </a:cubicBezTo>
                                <a:cubicBezTo>
                                  <a:pt x="345" y="3"/>
                                  <a:pt x="343" y="3"/>
                                  <a:pt x="340" y="4"/>
                                </a:cubicBezTo>
                                <a:cubicBezTo>
                                  <a:pt x="338" y="4"/>
                                  <a:pt x="336" y="4"/>
                                  <a:pt x="334" y="4"/>
                                </a:cubicBezTo>
                                <a:cubicBezTo>
                                  <a:pt x="331" y="5"/>
                                  <a:pt x="328" y="5"/>
                                  <a:pt x="325" y="6"/>
                                </a:cubicBezTo>
                                <a:cubicBezTo>
                                  <a:pt x="322" y="6"/>
                                  <a:pt x="319" y="7"/>
                                  <a:pt x="316" y="7"/>
                                </a:cubicBezTo>
                                <a:cubicBezTo>
                                  <a:pt x="251" y="51"/>
                                  <a:pt x="190" y="106"/>
                                  <a:pt x="137" y="171"/>
                                </a:cubicBezTo>
                                <a:cubicBezTo>
                                  <a:pt x="83" y="237"/>
                                  <a:pt x="37" y="312"/>
                                  <a:pt x="0" y="395"/>
                                </a:cubicBezTo>
                                <a:cubicBezTo>
                                  <a:pt x="0" y="511"/>
                                  <a:pt x="0" y="511"/>
                                  <a:pt x="0" y="511"/>
                                </a:cubicBezTo>
                                <a:cubicBezTo>
                                  <a:pt x="0" y="627"/>
                                  <a:pt x="0" y="627"/>
                                  <a:pt x="0" y="627"/>
                                </a:cubicBezTo>
                                <a:cubicBezTo>
                                  <a:pt x="30" y="597"/>
                                  <a:pt x="48" y="548"/>
                                  <a:pt x="72" y="498"/>
                                </a:cubicBezTo>
                                <a:cubicBezTo>
                                  <a:pt x="112" y="417"/>
                                  <a:pt x="150" y="313"/>
                                  <a:pt x="209" y="247"/>
                                </a:cubicBezTo>
                                <a:cubicBezTo>
                                  <a:pt x="283" y="164"/>
                                  <a:pt x="409" y="97"/>
                                  <a:pt x="501" y="55"/>
                                </a:cubicBezTo>
                                <a:cubicBezTo>
                                  <a:pt x="526" y="44"/>
                                  <a:pt x="535" y="21"/>
                                  <a:pt x="535" y="21"/>
                                </a:cubicBezTo>
                                <a:cubicBezTo>
                                  <a:pt x="513" y="14"/>
                                  <a:pt x="490" y="9"/>
                                  <a:pt x="467" y="6"/>
                                </a:cubicBezTo>
                                <a:cubicBezTo>
                                  <a:pt x="443" y="2"/>
                                  <a:pt x="419" y="0"/>
                                  <a:pt x="395" y="0"/>
                                </a:cubicBezTo>
                                <a:close/>
                                <a:moveTo>
                                  <a:pt x="489" y="1511"/>
                                </a:moveTo>
                                <a:cubicBezTo>
                                  <a:pt x="495" y="1518"/>
                                  <a:pt x="502" y="1525"/>
                                  <a:pt x="509" y="1531"/>
                                </a:cubicBezTo>
                                <a:cubicBezTo>
                                  <a:pt x="517" y="1537"/>
                                  <a:pt x="525" y="1543"/>
                                  <a:pt x="533" y="1547"/>
                                </a:cubicBezTo>
                                <a:cubicBezTo>
                                  <a:pt x="542" y="1551"/>
                                  <a:pt x="551" y="1555"/>
                                  <a:pt x="560" y="1557"/>
                                </a:cubicBezTo>
                                <a:cubicBezTo>
                                  <a:pt x="570" y="1559"/>
                                  <a:pt x="580" y="1561"/>
                                  <a:pt x="590" y="1561"/>
                                </a:cubicBezTo>
                                <a:cubicBezTo>
                                  <a:pt x="603" y="1561"/>
                                  <a:pt x="616" y="1559"/>
                                  <a:pt x="628" y="1555"/>
                                </a:cubicBezTo>
                                <a:cubicBezTo>
                                  <a:pt x="640" y="1551"/>
                                  <a:pt x="651" y="1546"/>
                                  <a:pt x="662" y="1539"/>
                                </a:cubicBezTo>
                                <a:cubicBezTo>
                                  <a:pt x="672" y="1532"/>
                                  <a:pt x="681" y="1524"/>
                                  <a:pt x="689" y="1514"/>
                                </a:cubicBezTo>
                                <a:cubicBezTo>
                                  <a:pt x="697" y="1505"/>
                                  <a:pt x="703" y="1494"/>
                                  <a:pt x="708" y="1483"/>
                                </a:cubicBezTo>
                                <a:cubicBezTo>
                                  <a:pt x="690" y="1489"/>
                                  <a:pt x="675" y="1462"/>
                                  <a:pt x="657" y="1466"/>
                                </a:cubicBezTo>
                                <a:cubicBezTo>
                                  <a:pt x="639" y="1470"/>
                                  <a:pt x="617" y="1478"/>
                                  <a:pt x="599" y="1480"/>
                                </a:cubicBezTo>
                                <a:cubicBezTo>
                                  <a:pt x="580" y="1482"/>
                                  <a:pt x="558" y="1473"/>
                                  <a:pt x="539" y="1474"/>
                                </a:cubicBezTo>
                                <a:cubicBezTo>
                                  <a:pt x="521" y="1474"/>
                                  <a:pt x="508" y="1513"/>
                                  <a:pt x="489" y="1511"/>
                                </a:cubicBezTo>
                                <a:close/>
                                <a:moveTo>
                                  <a:pt x="1183" y="544"/>
                                </a:moveTo>
                                <a:cubicBezTo>
                                  <a:pt x="1186" y="557"/>
                                  <a:pt x="1159" y="531"/>
                                  <a:pt x="1157" y="542"/>
                                </a:cubicBezTo>
                                <a:cubicBezTo>
                                  <a:pt x="1152" y="577"/>
                                  <a:pt x="1162" y="645"/>
                                  <a:pt x="1161" y="687"/>
                                </a:cubicBezTo>
                                <a:cubicBezTo>
                                  <a:pt x="1161" y="742"/>
                                  <a:pt x="1148" y="813"/>
                                  <a:pt x="1137" y="871"/>
                                </a:cubicBezTo>
                                <a:cubicBezTo>
                                  <a:pt x="1125" y="929"/>
                                  <a:pt x="1117" y="991"/>
                                  <a:pt x="1097" y="1044"/>
                                </a:cubicBezTo>
                                <a:cubicBezTo>
                                  <a:pt x="1091" y="1059"/>
                                  <a:pt x="1053" y="1131"/>
                                  <a:pt x="1042" y="1170"/>
                                </a:cubicBezTo>
                                <a:cubicBezTo>
                                  <a:pt x="1038" y="1186"/>
                                  <a:pt x="1057" y="1189"/>
                                  <a:pt x="1055" y="1191"/>
                                </a:cubicBezTo>
                                <a:cubicBezTo>
                                  <a:pt x="1111" y="1166"/>
                                  <a:pt x="1160" y="1127"/>
                                  <a:pt x="1195" y="1075"/>
                                </a:cubicBezTo>
                                <a:cubicBezTo>
                                  <a:pt x="1229" y="1023"/>
                                  <a:pt x="1250" y="957"/>
                                  <a:pt x="1250" y="877"/>
                                </a:cubicBezTo>
                                <a:cubicBezTo>
                                  <a:pt x="1250" y="813"/>
                                  <a:pt x="1250" y="813"/>
                                  <a:pt x="1250" y="813"/>
                                </a:cubicBezTo>
                                <a:cubicBezTo>
                                  <a:pt x="1250" y="748"/>
                                  <a:pt x="1250" y="748"/>
                                  <a:pt x="1250" y="748"/>
                                </a:cubicBezTo>
                                <a:cubicBezTo>
                                  <a:pt x="1250" y="708"/>
                                  <a:pt x="1244" y="670"/>
                                  <a:pt x="1232" y="636"/>
                                </a:cubicBezTo>
                                <a:cubicBezTo>
                                  <a:pt x="1221" y="602"/>
                                  <a:pt x="1204" y="571"/>
                                  <a:pt x="1183" y="544"/>
                                </a:cubicBezTo>
                                <a:close/>
                                <a:moveTo>
                                  <a:pt x="903" y="1227"/>
                                </a:moveTo>
                                <a:cubicBezTo>
                                  <a:pt x="906" y="1227"/>
                                  <a:pt x="909" y="1227"/>
                                  <a:pt x="912" y="1227"/>
                                </a:cubicBezTo>
                                <a:cubicBezTo>
                                  <a:pt x="914" y="1227"/>
                                  <a:pt x="917" y="1226"/>
                                  <a:pt x="920" y="1226"/>
                                </a:cubicBezTo>
                                <a:cubicBezTo>
                                  <a:pt x="917" y="1226"/>
                                  <a:pt x="914" y="1227"/>
                                  <a:pt x="912" y="1227"/>
                                </a:cubicBezTo>
                                <a:cubicBezTo>
                                  <a:pt x="909" y="1227"/>
                                  <a:pt x="906" y="1227"/>
                                  <a:pt x="903" y="1227"/>
                                </a:cubicBezTo>
                                <a:cubicBezTo>
                                  <a:pt x="903" y="1227"/>
                                  <a:pt x="903" y="1227"/>
                                  <a:pt x="903" y="1227"/>
                                </a:cubicBezTo>
                                <a:cubicBezTo>
                                  <a:pt x="903" y="1227"/>
                                  <a:pt x="903" y="1227"/>
                                  <a:pt x="903" y="1227"/>
                                </a:cubicBezTo>
                                <a:close/>
                                <a:moveTo>
                                  <a:pt x="0" y="1034"/>
                                </a:moveTo>
                                <a:cubicBezTo>
                                  <a:pt x="0" y="1034"/>
                                  <a:pt x="0" y="1034"/>
                                  <a:pt x="0" y="1034"/>
                                </a:cubicBezTo>
                                <a:cubicBezTo>
                                  <a:pt x="0" y="1034"/>
                                  <a:pt x="0" y="1034"/>
                                  <a:pt x="0" y="1034"/>
                                </a:cubicBezTo>
                                <a:cubicBezTo>
                                  <a:pt x="0" y="1048"/>
                                  <a:pt x="3" y="1062"/>
                                  <a:pt x="7" y="1075"/>
                                </a:cubicBezTo>
                                <a:cubicBezTo>
                                  <a:pt x="11" y="1088"/>
                                  <a:pt x="18" y="1099"/>
                                  <a:pt x="26" y="1110"/>
                                </a:cubicBezTo>
                                <a:cubicBezTo>
                                  <a:pt x="21" y="1096"/>
                                  <a:pt x="27" y="1076"/>
                                  <a:pt x="23" y="1061"/>
                                </a:cubicBezTo>
                                <a:cubicBezTo>
                                  <a:pt x="19" y="1046"/>
                                  <a:pt x="4" y="1036"/>
                                  <a:pt x="0" y="1021"/>
                                </a:cubicBezTo>
                                <a:cubicBezTo>
                                  <a:pt x="0" y="1027"/>
                                  <a:pt x="0" y="1027"/>
                                  <a:pt x="0" y="1027"/>
                                </a:cubicBezTo>
                                <a:lnTo>
                                  <a:pt x="0" y="1034"/>
                                </a:ln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518931" name="Freeform 18"/>
                        <wps:cNvSpPr>
                          <a:spLocks noEditPoints="1"/>
                        </wps:cNvSpPr>
                        <wps:spPr bwMode="auto">
                          <a:xfrm>
                            <a:off x="920408" y="367030"/>
                            <a:ext cx="380365" cy="474345"/>
                          </a:xfrm>
                          <a:custGeom>
                            <a:avLst/>
                            <a:gdLst>
                              <a:gd name="T0" fmla="*/ 1055 w 1197"/>
                              <a:gd name="T1" fmla="*/ 1170 h 1494"/>
                              <a:gd name="T2" fmla="*/ 1034 w 1197"/>
                              <a:gd name="T3" fmla="*/ 1179 h 1494"/>
                              <a:gd name="T4" fmla="*/ 991 w 1197"/>
                              <a:gd name="T5" fmla="*/ 1193 h 1494"/>
                              <a:gd name="T6" fmla="*/ 947 w 1197"/>
                              <a:gd name="T7" fmla="*/ 1202 h 1494"/>
                              <a:gd name="T8" fmla="*/ 912 w 1197"/>
                              <a:gd name="T9" fmla="*/ 1206 h 1494"/>
                              <a:gd name="T10" fmla="*/ 979 w 1197"/>
                              <a:gd name="T11" fmla="*/ 1033 h 1494"/>
                              <a:gd name="T12" fmla="*/ 983 w 1197"/>
                              <a:gd name="T13" fmla="*/ 921 h 1494"/>
                              <a:gd name="T14" fmla="*/ 993 w 1197"/>
                              <a:gd name="T15" fmla="*/ 735 h 1494"/>
                              <a:gd name="T16" fmla="*/ 754 w 1197"/>
                              <a:gd name="T17" fmla="*/ 617 h 1494"/>
                              <a:gd name="T18" fmla="*/ 608 w 1197"/>
                              <a:gd name="T19" fmla="*/ 637 h 1494"/>
                              <a:gd name="T20" fmla="*/ 460 w 1197"/>
                              <a:gd name="T21" fmla="*/ 601 h 1494"/>
                              <a:gd name="T22" fmla="*/ 503 w 1197"/>
                              <a:gd name="T23" fmla="*/ 562 h 1494"/>
                              <a:gd name="T24" fmla="*/ 531 w 1197"/>
                              <a:gd name="T25" fmla="*/ 450 h 1494"/>
                              <a:gd name="T26" fmla="*/ 395 w 1197"/>
                              <a:gd name="T27" fmla="*/ 172 h 1494"/>
                              <a:gd name="T28" fmla="*/ 257 w 1197"/>
                              <a:gd name="T29" fmla="*/ 587 h 1494"/>
                              <a:gd name="T30" fmla="*/ 371 w 1197"/>
                              <a:gd name="T31" fmla="*/ 640 h 1494"/>
                              <a:gd name="T32" fmla="*/ 143 w 1197"/>
                              <a:gd name="T33" fmla="*/ 1140 h 1494"/>
                              <a:gd name="T34" fmla="*/ 100 w 1197"/>
                              <a:gd name="T35" fmla="*/ 1138 h 1494"/>
                              <a:gd name="T36" fmla="*/ 74 w 1197"/>
                              <a:gd name="T37" fmla="*/ 1129 h 1494"/>
                              <a:gd name="T38" fmla="*/ 51 w 1197"/>
                              <a:gd name="T39" fmla="*/ 1114 h 1494"/>
                              <a:gd name="T40" fmla="*/ 31 w 1197"/>
                              <a:gd name="T41" fmla="*/ 1095 h 1494"/>
                              <a:gd name="T42" fmla="*/ 26 w 1197"/>
                              <a:gd name="T43" fmla="*/ 1089 h 1494"/>
                              <a:gd name="T44" fmla="*/ 0 w 1197"/>
                              <a:gd name="T45" fmla="*/ 606 h 1494"/>
                              <a:gd name="T46" fmla="*/ 535 w 1197"/>
                              <a:gd name="T47" fmla="*/ 0 h 1494"/>
                              <a:gd name="T48" fmla="*/ 552 w 1197"/>
                              <a:gd name="T49" fmla="*/ 5 h 1494"/>
                              <a:gd name="T50" fmla="*/ 584 w 1197"/>
                              <a:gd name="T51" fmla="*/ 18 h 1494"/>
                              <a:gd name="T52" fmla="*/ 613 w 1197"/>
                              <a:gd name="T53" fmla="*/ 32 h 1494"/>
                              <a:gd name="T54" fmla="*/ 648 w 1197"/>
                              <a:gd name="T55" fmla="*/ 54 h 1494"/>
                              <a:gd name="T56" fmla="*/ 674 w 1197"/>
                              <a:gd name="T57" fmla="*/ 75 h 1494"/>
                              <a:gd name="T58" fmla="*/ 697 w 1197"/>
                              <a:gd name="T59" fmla="*/ 96 h 1494"/>
                              <a:gd name="T60" fmla="*/ 723 w 1197"/>
                              <a:gd name="T61" fmla="*/ 127 h 1494"/>
                              <a:gd name="T62" fmla="*/ 742 w 1197"/>
                              <a:gd name="T63" fmla="*/ 155 h 1494"/>
                              <a:gd name="T64" fmla="*/ 757 w 1197"/>
                              <a:gd name="T65" fmla="*/ 184 h 1494"/>
                              <a:gd name="T66" fmla="*/ 771 w 1197"/>
                              <a:gd name="T67" fmla="*/ 220 h 1494"/>
                              <a:gd name="T68" fmla="*/ 781 w 1197"/>
                              <a:gd name="T69" fmla="*/ 257 h 1494"/>
                              <a:gd name="T70" fmla="*/ 786 w 1197"/>
                              <a:gd name="T71" fmla="*/ 292 h 1494"/>
                              <a:gd name="T72" fmla="*/ 788 w 1197"/>
                              <a:gd name="T73" fmla="*/ 383 h 1494"/>
                              <a:gd name="T74" fmla="*/ 902 w 1197"/>
                              <a:gd name="T75" fmla="*/ 380 h 1494"/>
                              <a:gd name="T76" fmla="*/ 946 w 1197"/>
                              <a:gd name="T77" fmla="*/ 386 h 1494"/>
                              <a:gd name="T78" fmla="*/ 991 w 1197"/>
                              <a:gd name="T79" fmla="*/ 397 h 1494"/>
                              <a:gd name="T80" fmla="*/ 1043 w 1197"/>
                              <a:gd name="T81" fmla="*/ 415 h 1494"/>
                              <a:gd name="T82" fmla="*/ 1080 w 1197"/>
                              <a:gd name="T83" fmla="*/ 434 h 1494"/>
                              <a:gd name="T84" fmla="*/ 1115 w 1197"/>
                              <a:gd name="T85" fmla="*/ 456 h 1494"/>
                              <a:gd name="T86" fmla="*/ 1148 w 1197"/>
                              <a:gd name="T87" fmla="*/ 484 h 1494"/>
                              <a:gd name="T88" fmla="*/ 1182 w 1197"/>
                              <a:gd name="T89" fmla="*/ 522 h 1494"/>
                              <a:gd name="T90" fmla="*/ 1183 w 1197"/>
                              <a:gd name="T91" fmla="*/ 523 h 1494"/>
                              <a:gd name="T92" fmla="*/ 462 w 1197"/>
                              <a:gd name="T93" fmla="*/ 1406 h 1494"/>
                              <a:gd name="T94" fmla="*/ 462 w 1197"/>
                              <a:gd name="T95" fmla="*/ 1423 h 1494"/>
                              <a:gd name="T96" fmla="*/ 468 w 1197"/>
                              <a:gd name="T97" fmla="*/ 1450 h 1494"/>
                              <a:gd name="T98" fmla="*/ 478 w 1197"/>
                              <a:gd name="T99" fmla="*/ 1472 h 1494"/>
                              <a:gd name="T100" fmla="*/ 487 w 1197"/>
                              <a:gd name="T101" fmla="*/ 1488 h 1494"/>
                              <a:gd name="T102" fmla="*/ 600 w 1197"/>
                              <a:gd name="T103" fmla="*/ 1488 h 1494"/>
                              <a:gd name="T104" fmla="*/ 708 w 1197"/>
                              <a:gd name="T105" fmla="*/ 1462 h 1494"/>
                              <a:gd name="T106" fmla="*/ 715 w 1197"/>
                              <a:gd name="T107" fmla="*/ 1441 h 1494"/>
                              <a:gd name="T108" fmla="*/ 719 w 1197"/>
                              <a:gd name="T109" fmla="*/ 1383 h 1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97" h="1494">
                                <a:moveTo>
                                  <a:pt x="1179" y="855"/>
                                </a:moveTo>
                                <a:cubicBezTo>
                                  <a:pt x="1168" y="914"/>
                                  <a:pt x="1151" y="970"/>
                                  <a:pt x="1130" y="1023"/>
                                </a:cubicBezTo>
                                <a:cubicBezTo>
                                  <a:pt x="1109" y="1075"/>
                                  <a:pt x="1084" y="1125"/>
                                  <a:pt x="1055" y="1170"/>
                                </a:cubicBezTo>
                                <a:cubicBezTo>
                                  <a:pt x="1055" y="1170"/>
                                  <a:pt x="1055" y="1170"/>
                                  <a:pt x="1055" y="1170"/>
                                </a:cubicBezTo>
                                <a:cubicBezTo>
                                  <a:pt x="1055" y="1170"/>
                                  <a:pt x="1055" y="1171"/>
                                  <a:pt x="1055" y="1171"/>
                                </a:cubicBezTo>
                                <a:cubicBezTo>
                                  <a:pt x="1055" y="1171"/>
                                  <a:pt x="1054" y="1171"/>
                                  <a:pt x="1054" y="1171"/>
                                </a:cubicBezTo>
                                <a:cubicBezTo>
                                  <a:pt x="1053" y="1171"/>
                                  <a:pt x="1053" y="1172"/>
                                  <a:pt x="1052" y="1172"/>
                                </a:cubicBezTo>
                                <a:cubicBezTo>
                                  <a:pt x="1046" y="1174"/>
                                  <a:pt x="1040" y="1177"/>
                                  <a:pt x="1034" y="1179"/>
                                </a:cubicBezTo>
                                <a:cubicBezTo>
                                  <a:pt x="1027" y="1182"/>
                                  <a:pt x="1021" y="1184"/>
                                  <a:pt x="1015" y="1186"/>
                                </a:cubicBezTo>
                                <a:cubicBezTo>
                                  <a:pt x="1014" y="1187"/>
                                  <a:pt x="1012" y="1187"/>
                                  <a:pt x="1011" y="1187"/>
                                </a:cubicBezTo>
                                <a:cubicBezTo>
                                  <a:pt x="1010" y="1188"/>
                                  <a:pt x="1008" y="1188"/>
                                  <a:pt x="1007" y="1188"/>
                                </a:cubicBezTo>
                                <a:cubicBezTo>
                                  <a:pt x="1002" y="1190"/>
                                  <a:pt x="996" y="1191"/>
                                  <a:pt x="991" y="1193"/>
                                </a:cubicBezTo>
                                <a:cubicBezTo>
                                  <a:pt x="986" y="1194"/>
                                  <a:pt x="980" y="1196"/>
                                  <a:pt x="975" y="1197"/>
                                </a:cubicBezTo>
                                <a:cubicBezTo>
                                  <a:pt x="973" y="1197"/>
                                  <a:pt x="971" y="1198"/>
                                  <a:pt x="968" y="1198"/>
                                </a:cubicBezTo>
                                <a:cubicBezTo>
                                  <a:pt x="966" y="1199"/>
                                  <a:pt x="964" y="1199"/>
                                  <a:pt x="962" y="1199"/>
                                </a:cubicBezTo>
                                <a:cubicBezTo>
                                  <a:pt x="957" y="1200"/>
                                  <a:pt x="952" y="1201"/>
                                  <a:pt x="947" y="1202"/>
                                </a:cubicBezTo>
                                <a:cubicBezTo>
                                  <a:pt x="942" y="1203"/>
                                  <a:pt x="937" y="1203"/>
                                  <a:pt x="933" y="1204"/>
                                </a:cubicBezTo>
                                <a:cubicBezTo>
                                  <a:pt x="930" y="1204"/>
                                  <a:pt x="928" y="1204"/>
                                  <a:pt x="926" y="1205"/>
                                </a:cubicBezTo>
                                <a:cubicBezTo>
                                  <a:pt x="924" y="1205"/>
                                  <a:pt x="922" y="1205"/>
                                  <a:pt x="920" y="1205"/>
                                </a:cubicBezTo>
                                <a:cubicBezTo>
                                  <a:pt x="917" y="1205"/>
                                  <a:pt x="914" y="1206"/>
                                  <a:pt x="912" y="1206"/>
                                </a:cubicBezTo>
                                <a:cubicBezTo>
                                  <a:pt x="909" y="1206"/>
                                  <a:pt x="902" y="1204"/>
                                  <a:pt x="903" y="1206"/>
                                </a:cubicBezTo>
                                <a:cubicBezTo>
                                  <a:pt x="895" y="1188"/>
                                  <a:pt x="913" y="1182"/>
                                  <a:pt x="917" y="1168"/>
                                </a:cubicBezTo>
                                <a:cubicBezTo>
                                  <a:pt x="923" y="1150"/>
                                  <a:pt x="934" y="1130"/>
                                  <a:pt x="943" y="1113"/>
                                </a:cubicBezTo>
                                <a:cubicBezTo>
                                  <a:pt x="960" y="1083"/>
                                  <a:pt x="974" y="1062"/>
                                  <a:pt x="979" y="1033"/>
                                </a:cubicBezTo>
                                <a:cubicBezTo>
                                  <a:pt x="983" y="1012"/>
                                  <a:pt x="992" y="985"/>
                                  <a:pt x="990" y="963"/>
                                </a:cubicBezTo>
                                <a:cubicBezTo>
                                  <a:pt x="988" y="942"/>
                                  <a:pt x="996" y="917"/>
                                  <a:pt x="989" y="897"/>
                                </a:cubicBezTo>
                                <a:cubicBezTo>
                                  <a:pt x="989" y="901"/>
                                  <a:pt x="988" y="905"/>
                                  <a:pt x="987" y="909"/>
                                </a:cubicBezTo>
                                <a:cubicBezTo>
                                  <a:pt x="986" y="913"/>
                                  <a:pt x="985" y="917"/>
                                  <a:pt x="983" y="921"/>
                                </a:cubicBezTo>
                                <a:cubicBezTo>
                                  <a:pt x="986" y="911"/>
                                  <a:pt x="989" y="899"/>
                                  <a:pt x="991" y="887"/>
                                </a:cubicBezTo>
                                <a:cubicBezTo>
                                  <a:pt x="992" y="875"/>
                                  <a:pt x="993" y="862"/>
                                  <a:pt x="993" y="848"/>
                                </a:cubicBezTo>
                                <a:cubicBezTo>
                                  <a:pt x="993" y="792"/>
                                  <a:pt x="993" y="792"/>
                                  <a:pt x="993" y="792"/>
                                </a:cubicBezTo>
                                <a:cubicBezTo>
                                  <a:pt x="993" y="735"/>
                                  <a:pt x="993" y="735"/>
                                  <a:pt x="993" y="735"/>
                                </a:cubicBezTo>
                                <a:cubicBezTo>
                                  <a:pt x="993" y="680"/>
                                  <a:pt x="978" y="639"/>
                                  <a:pt x="954" y="612"/>
                                </a:cubicBezTo>
                                <a:cubicBezTo>
                                  <a:pt x="929" y="585"/>
                                  <a:pt x="895" y="571"/>
                                  <a:pt x="857" y="571"/>
                                </a:cubicBezTo>
                                <a:cubicBezTo>
                                  <a:pt x="836" y="571"/>
                                  <a:pt x="816" y="575"/>
                                  <a:pt x="799" y="583"/>
                                </a:cubicBezTo>
                                <a:cubicBezTo>
                                  <a:pt x="782" y="590"/>
                                  <a:pt x="767" y="602"/>
                                  <a:pt x="754" y="617"/>
                                </a:cubicBezTo>
                                <a:cubicBezTo>
                                  <a:pt x="751" y="623"/>
                                  <a:pt x="748" y="629"/>
                                  <a:pt x="745" y="635"/>
                                </a:cubicBezTo>
                                <a:cubicBezTo>
                                  <a:pt x="741" y="641"/>
                                  <a:pt x="738" y="646"/>
                                  <a:pt x="734" y="652"/>
                                </a:cubicBezTo>
                                <a:cubicBezTo>
                                  <a:pt x="714" y="643"/>
                                  <a:pt x="685" y="662"/>
                                  <a:pt x="664" y="655"/>
                                </a:cubicBezTo>
                                <a:cubicBezTo>
                                  <a:pt x="642" y="649"/>
                                  <a:pt x="631" y="641"/>
                                  <a:pt x="608" y="637"/>
                                </a:cubicBezTo>
                                <a:cubicBezTo>
                                  <a:pt x="588" y="632"/>
                                  <a:pt x="566" y="621"/>
                                  <a:pt x="545" y="619"/>
                                </a:cubicBezTo>
                                <a:cubicBezTo>
                                  <a:pt x="525" y="617"/>
                                  <a:pt x="510" y="618"/>
                                  <a:pt x="490" y="618"/>
                                </a:cubicBezTo>
                                <a:cubicBezTo>
                                  <a:pt x="486" y="618"/>
                                  <a:pt x="475" y="620"/>
                                  <a:pt x="471" y="620"/>
                                </a:cubicBezTo>
                                <a:cubicBezTo>
                                  <a:pt x="467" y="620"/>
                                  <a:pt x="464" y="601"/>
                                  <a:pt x="460" y="601"/>
                                </a:cubicBezTo>
                                <a:cubicBezTo>
                                  <a:pt x="460" y="601"/>
                                  <a:pt x="460" y="601"/>
                                  <a:pt x="459" y="601"/>
                                </a:cubicBezTo>
                                <a:cubicBezTo>
                                  <a:pt x="459" y="601"/>
                                  <a:pt x="458" y="602"/>
                                  <a:pt x="458" y="602"/>
                                </a:cubicBezTo>
                                <a:cubicBezTo>
                                  <a:pt x="467" y="597"/>
                                  <a:pt x="475" y="592"/>
                                  <a:pt x="483" y="585"/>
                                </a:cubicBezTo>
                                <a:cubicBezTo>
                                  <a:pt x="490" y="579"/>
                                  <a:pt x="497" y="571"/>
                                  <a:pt x="503" y="562"/>
                                </a:cubicBezTo>
                                <a:cubicBezTo>
                                  <a:pt x="505" y="560"/>
                                  <a:pt x="506" y="557"/>
                                  <a:pt x="507" y="554"/>
                                </a:cubicBezTo>
                                <a:cubicBezTo>
                                  <a:pt x="509" y="552"/>
                                  <a:pt x="510" y="549"/>
                                  <a:pt x="512" y="546"/>
                                </a:cubicBezTo>
                                <a:cubicBezTo>
                                  <a:pt x="518" y="534"/>
                                  <a:pt x="523" y="520"/>
                                  <a:pt x="526" y="504"/>
                                </a:cubicBezTo>
                                <a:cubicBezTo>
                                  <a:pt x="530" y="488"/>
                                  <a:pt x="531" y="470"/>
                                  <a:pt x="531" y="450"/>
                                </a:cubicBezTo>
                                <a:cubicBezTo>
                                  <a:pt x="531" y="393"/>
                                  <a:pt x="531" y="393"/>
                                  <a:pt x="531" y="393"/>
                                </a:cubicBezTo>
                                <a:cubicBezTo>
                                  <a:pt x="531" y="337"/>
                                  <a:pt x="531" y="337"/>
                                  <a:pt x="531" y="337"/>
                                </a:cubicBezTo>
                                <a:cubicBezTo>
                                  <a:pt x="531" y="282"/>
                                  <a:pt x="517" y="241"/>
                                  <a:pt x="492" y="213"/>
                                </a:cubicBezTo>
                                <a:cubicBezTo>
                                  <a:pt x="468" y="186"/>
                                  <a:pt x="434" y="172"/>
                                  <a:pt x="395" y="172"/>
                                </a:cubicBezTo>
                                <a:cubicBezTo>
                                  <a:pt x="355" y="172"/>
                                  <a:pt x="321" y="186"/>
                                  <a:pt x="296" y="213"/>
                                </a:cubicBezTo>
                                <a:cubicBezTo>
                                  <a:pt x="272" y="241"/>
                                  <a:pt x="257" y="282"/>
                                  <a:pt x="257" y="337"/>
                                </a:cubicBezTo>
                                <a:cubicBezTo>
                                  <a:pt x="257" y="462"/>
                                  <a:pt x="257" y="462"/>
                                  <a:pt x="257" y="462"/>
                                </a:cubicBezTo>
                                <a:cubicBezTo>
                                  <a:pt x="257" y="587"/>
                                  <a:pt x="257" y="587"/>
                                  <a:pt x="257" y="587"/>
                                </a:cubicBezTo>
                                <a:cubicBezTo>
                                  <a:pt x="279" y="595"/>
                                  <a:pt x="302" y="602"/>
                                  <a:pt x="324" y="607"/>
                                </a:cubicBezTo>
                                <a:cubicBezTo>
                                  <a:pt x="347" y="612"/>
                                  <a:pt x="370" y="616"/>
                                  <a:pt x="393" y="616"/>
                                </a:cubicBezTo>
                                <a:cubicBezTo>
                                  <a:pt x="387" y="616"/>
                                  <a:pt x="391" y="625"/>
                                  <a:pt x="385" y="625"/>
                                </a:cubicBezTo>
                                <a:cubicBezTo>
                                  <a:pt x="380" y="624"/>
                                  <a:pt x="377" y="640"/>
                                  <a:pt x="371" y="640"/>
                                </a:cubicBezTo>
                                <a:cubicBezTo>
                                  <a:pt x="300" y="655"/>
                                  <a:pt x="264" y="687"/>
                                  <a:pt x="217" y="727"/>
                                </a:cubicBezTo>
                                <a:cubicBezTo>
                                  <a:pt x="169" y="767"/>
                                  <a:pt x="148" y="773"/>
                                  <a:pt x="137" y="831"/>
                                </a:cubicBezTo>
                                <a:cubicBezTo>
                                  <a:pt x="129" y="872"/>
                                  <a:pt x="137" y="900"/>
                                  <a:pt x="147" y="950"/>
                                </a:cubicBezTo>
                                <a:cubicBezTo>
                                  <a:pt x="157" y="1000"/>
                                  <a:pt x="118" y="1089"/>
                                  <a:pt x="143" y="1140"/>
                                </a:cubicBezTo>
                                <a:cubicBezTo>
                                  <a:pt x="141" y="1140"/>
                                  <a:pt x="138" y="1140"/>
                                  <a:pt x="136" y="1141"/>
                                </a:cubicBezTo>
                                <a:cubicBezTo>
                                  <a:pt x="134" y="1141"/>
                                  <a:pt x="131" y="1141"/>
                                  <a:pt x="129" y="1141"/>
                                </a:cubicBezTo>
                                <a:cubicBezTo>
                                  <a:pt x="124" y="1141"/>
                                  <a:pt x="119" y="1141"/>
                                  <a:pt x="114" y="1140"/>
                                </a:cubicBezTo>
                                <a:cubicBezTo>
                                  <a:pt x="109" y="1140"/>
                                  <a:pt x="105" y="1139"/>
                                  <a:pt x="100" y="1138"/>
                                </a:cubicBezTo>
                                <a:cubicBezTo>
                                  <a:pt x="99" y="1137"/>
                                  <a:pt x="97" y="1137"/>
                                  <a:pt x="96" y="1136"/>
                                </a:cubicBezTo>
                                <a:cubicBezTo>
                                  <a:pt x="95" y="1136"/>
                                  <a:pt x="93" y="1135"/>
                                  <a:pt x="92" y="1135"/>
                                </a:cubicBezTo>
                                <a:cubicBezTo>
                                  <a:pt x="89" y="1134"/>
                                  <a:pt x="86" y="1133"/>
                                  <a:pt x="83" y="1132"/>
                                </a:cubicBezTo>
                                <a:cubicBezTo>
                                  <a:pt x="80" y="1131"/>
                                  <a:pt x="77" y="1130"/>
                                  <a:pt x="74" y="1129"/>
                                </a:cubicBezTo>
                                <a:cubicBezTo>
                                  <a:pt x="73" y="1128"/>
                                  <a:pt x="71" y="1127"/>
                                  <a:pt x="70" y="1126"/>
                                </a:cubicBezTo>
                                <a:cubicBezTo>
                                  <a:pt x="68" y="1125"/>
                                  <a:pt x="67" y="1125"/>
                                  <a:pt x="65" y="1124"/>
                                </a:cubicBezTo>
                                <a:cubicBezTo>
                                  <a:pt x="63" y="1122"/>
                                  <a:pt x="60" y="1121"/>
                                  <a:pt x="58" y="1119"/>
                                </a:cubicBezTo>
                                <a:cubicBezTo>
                                  <a:pt x="55" y="1118"/>
                                  <a:pt x="53" y="1116"/>
                                  <a:pt x="51" y="1114"/>
                                </a:cubicBezTo>
                                <a:cubicBezTo>
                                  <a:pt x="50" y="1113"/>
                                  <a:pt x="48" y="1112"/>
                                  <a:pt x="47" y="1111"/>
                                </a:cubicBezTo>
                                <a:cubicBezTo>
                                  <a:pt x="45" y="1110"/>
                                  <a:pt x="44" y="1109"/>
                                  <a:pt x="43" y="1108"/>
                                </a:cubicBezTo>
                                <a:cubicBezTo>
                                  <a:pt x="41" y="1106"/>
                                  <a:pt x="39" y="1104"/>
                                  <a:pt x="37" y="1102"/>
                                </a:cubicBezTo>
                                <a:cubicBezTo>
                                  <a:pt x="35" y="1100"/>
                                  <a:pt x="33" y="1098"/>
                                  <a:pt x="31" y="1095"/>
                                </a:cubicBezTo>
                                <a:cubicBezTo>
                                  <a:pt x="30" y="1094"/>
                                  <a:pt x="29" y="1094"/>
                                  <a:pt x="29" y="1093"/>
                                </a:cubicBezTo>
                                <a:cubicBezTo>
                                  <a:pt x="28" y="1092"/>
                                  <a:pt x="27" y="1091"/>
                                  <a:pt x="26" y="1090"/>
                                </a:cubicBezTo>
                                <a:cubicBezTo>
                                  <a:pt x="26" y="1090"/>
                                  <a:pt x="26" y="1090"/>
                                  <a:pt x="26" y="1090"/>
                                </a:cubicBezTo>
                                <a:cubicBezTo>
                                  <a:pt x="26" y="1090"/>
                                  <a:pt x="26" y="1089"/>
                                  <a:pt x="26" y="1089"/>
                                </a:cubicBezTo>
                                <a:cubicBezTo>
                                  <a:pt x="21" y="1075"/>
                                  <a:pt x="16" y="1060"/>
                                  <a:pt x="12" y="1045"/>
                                </a:cubicBezTo>
                                <a:cubicBezTo>
                                  <a:pt x="8" y="1030"/>
                                  <a:pt x="4" y="1015"/>
                                  <a:pt x="0" y="1000"/>
                                </a:cubicBezTo>
                                <a:cubicBezTo>
                                  <a:pt x="0" y="803"/>
                                  <a:pt x="0" y="803"/>
                                  <a:pt x="0" y="803"/>
                                </a:cubicBezTo>
                                <a:cubicBezTo>
                                  <a:pt x="0" y="606"/>
                                  <a:pt x="0" y="606"/>
                                  <a:pt x="0" y="606"/>
                                </a:cubicBezTo>
                                <a:cubicBezTo>
                                  <a:pt x="34" y="447"/>
                                  <a:pt x="106" y="309"/>
                                  <a:pt x="200" y="204"/>
                                </a:cubicBezTo>
                                <a:cubicBezTo>
                                  <a:pt x="294" y="98"/>
                                  <a:pt x="411" y="26"/>
                                  <a:pt x="535" y="0"/>
                                </a:cubicBezTo>
                                <a:cubicBezTo>
                                  <a:pt x="535" y="0"/>
                                  <a:pt x="535" y="0"/>
                                  <a:pt x="535" y="0"/>
                                </a:cubicBezTo>
                                <a:cubicBezTo>
                                  <a:pt x="535" y="0"/>
                                  <a:pt x="535" y="0"/>
                                  <a:pt x="535" y="0"/>
                                </a:cubicBezTo>
                                <a:cubicBezTo>
                                  <a:pt x="536" y="0"/>
                                  <a:pt x="537" y="0"/>
                                  <a:pt x="538" y="1"/>
                                </a:cubicBezTo>
                                <a:cubicBezTo>
                                  <a:pt x="539" y="1"/>
                                  <a:pt x="540" y="1"/>
                                  <a:pt x="541" y="2"/>
                                </a:cubicBezTo>
                                <a:cubicBezTo>
                                  <a:pt x="543" y="2"/>
                                  <a:pt x="545" y="3"/>
                                  <a:pt x="547" y="4"/>
                                </a:cubicBezTo>
                                <a:cubicBezTo>
                                  <a:pt x="548" y="4"/>
                                  <a:pt x="550" y="5"/>
                                  <a:pt x="552" y="5"/>
                                </a:cubicBezTo>
                                <a:cubicBezTo>
                                  <a:pt x="556" y="7"/>
                                  <a:pt x="559" y="8"/>
                                  <a:pt x="563" y="9"/>
                                </a:cubicBezTo>
                                <a:cubicBezTo>
                                  <a:pt x="566" y="11"/>
                                  <a:pt x="570" y="12"/>
                                  <a:pt x="573" y="14"/>
                                </a:cubicBezTo>
                                <a:cubicBezTo>
                                  <a:pt x="575" y="14"/>
                                  <a:pt x="577" y="15"/>
                                  <a:pt x="578" y="16"/>
                                </a:cubicBezTo>
                                <a:cubicBezTo>
                                  <a:pt x="580" y="16"/>
                                  <a:pt x="582" y="17"/>
                                  <a:pt x="584" y="18"/>
                                </a:cubicBezTo>
                                <a:cubicBezTo>
                                  <a:pt x="588" y="20"/>
                                  <a:pt x="593" y="22"/>
                                  <a:pt x="597" y="24"/>
                                </a:cubicBezTo>
                                <a:cubicBezTo>
                                  <a:pt x="601" y="26"/>
                                  <a:pt x="606" y="28"/>
                                  <a:pt x="610" y="31"/>
                                </a:cubicBezTo>
                                <a:cubicBezTo>
                                  <a:pt x="611" y="31"/>
                                  <a:pt x="611" y="31"/>
                                  <a:pt x="611" y="31"/>
                                </a:cubicBezTo>
                                <a:cubicBezTo>
                                  <a:pt x="612" y="32"/>
                                  <a:pt x="612" y="32"/>
                                  <a:pt x="613" y="32"/>
                                </a:cubicBezTo>
                                <a:cubicBezTo>
                                  <a:pt x="617" y="35"/>
                                  <a:pt x="622" y="37"/>
                                  <a:pt x="627" y="40"/>
                                </a:cubicBezTo>
                                <a:cubicBezTo>
                                  <a:pt x="631" y="43"/>
                                  <a:pt x="636" y="46"/>
                                  <a:pt x="640" y="49"/>
                                </a:cubicBezTo>
                                <a:cubicBezTo>
                                  <a:pt x="641" y="50"/>
                                  <a:pt x="643" y="50"/>
                                  <a:pt x="644" y="51"/>
                                </a:cubicBezTo>
                                <a:cubicBezTo>
                                  <a:pt x="645" y="52"/>
                                  <a:pt x="647" y="53"/>
                                  <a:pt x="648" y="54"/>
                                </a:cubicBezTo>
                                <a:cubicBezTo>
                                  <a:pt x="651" y="57"/>
                                  <a:pt x="654" y="59"/>
                                  <a:pt x="657" y="61"/>
                                </a:cubicBezTo>
                                <a:cubicBezTo>
                                  <a:pt x="660" y="63"/>
                                  <a:pt x="663" y="66"/>
                                  <a:pt x="666" y="68"/>
                                </a:cubicBezTo>
                                <a:cubicBezTo>
                                  <a:pt x="667" y="69"/>
                                  <a:pt x="669" y="70"/>
                                  <a:pt x="670" y="71"/>
                                </a:cubicBezTo>
                                <a:cubicBezTo>
                                  <a:pt x="672" y="72"/>
                                  <a:pt x="673" y="73"/>
                                  <a:pt x="674" y="75"/>
                                </a:cubicBezTo>
                                <a:cubicBezTo>
                                  <a:pt x="677" y="77"/>
                                  <a:pt x="681" y="80"/>
                                  <a:pt x="684" y="83"/>
                                </a:cubicBezTo>
                                <a:cubicBezTo>
                                  <a:pt x="687" y="86"/>
                                  <a:pt x="690" y="89"/>
                                  <a:pt x="693" y="91"/>
                                </a:cubicBezTo>
                                <a:cubicBezTo>
                                  <a:pt x="693" y="92"/>
                                  <a:pt x="694" y="93"/>
                                  <a:pt x="695" y="94"/>
                                </a:cubicBezTo>
                                <a:cubicBezTo>
                                  <a:pt x="696" y="95"/>
                                  <a:pt x="697" y="95"/>
                                  <a:pt x="697" y="96"/>
                                </a:cubicBezTo>
                                <a:cubicBezTo>
                                  <a:pt x="701" y="100"/>
                                  <a:pt x="705" y="104"/>
                                  <a:pt x="708" y="108"/>
                                </a:cubicBezTo>
                                <a:cubicBezTo>
                                  <a:pt x="711" y="112"/>
                                  <a:pt x="715" y="116"/>
                                  <a:pt x="718" y="120"/>
                                </a:cubicBezTo>
                                <a:cubicBezTo>
                                  <a:pt x="719" y="121"/>
                                  <a:pt x="720" y="122"/>
                                  <a:pt x="721" y="123"/>
                                </a:cubicBezTo>
                                <a:cubicBezTo>
                                  <a:pt x="721" y="124"/>
                                  <a:pt x="722" y="125"/>
                                  <a:pt x="723" y="127"/>
                                </a:cubicBezTo>
                                <a:cubicBezTo>
                                  <a:pt x="725" y="130"/>
                                  <a:pt x="728" y="133"/>
                                  <a:pt x="730" y="136"/>
                                </a:cubicBezTo>
                                <a:cubicBezTo>
                                  <a:pt x="732" y="139"/>
                                  <a:pt x="734" y="143"/>
                                  <a:pt x="737" y="146"/>
                                </a:cubicBezTo>
                                <a:cubicBezTo>
                                  <a:pt x="738" y="147"/>
                                  <a:pt x="738" y="149"/>
                                  <a:pt x="739" y="150"/>
                                </a:cubicBezTo>
                                <a:cubicBezTo>
                                  <a:pt x="740" y="152"/>
                                  <a:pt x="741" y="153"/>
                                  <a:pt x="742" y="155"/>
                                </a:cubicBezTo>
                                <a:cubicBezTo>
                                  <a:pt x="744" y="158"/>
                                  <a:pt x="746" y="162"/>
                                  <a:pt x="748" y="165"/>
                                </a:cubicBezTo>
                                <a:cubicBezTo>
                                  <a:pt x="750" y="169"/>
                                  <a:pt x="752" y="172"/>
                                  <a:pt x="753" y="176"/>
                                </a:cubicBezTo>
                                <a:cubicBezTo>
                                  <a:pt x="754" y="177"/>
                                  <a:pt x="755" y="178"/>
                                  <a:pt x="755" y="180"/>
                                </a:cubicBezTo>
                                <a:cubicBezTo>
                                  <a:pt x="756" y="181"/>
                                  <a:pt x="757" y="182"/>
                                  <a:pt x="757" y="184"/>
                                </a:cubicBezTo>
                                <a:cubicBezTo>
                                  <a:pt x="760" y="188"/>
                                  <a:pt x="762" y="193"/>
                                  <a:pt x="764" y="198"/>
                                </a:cubicBezTo>
                                <a:cubicBezTo>
                                  <a:pt x="766" y="203"/>
                                  <a:pt x="768" y="209"/>
                                  <a:pt x="770" y="214"/>
                                </a:cubicBezTo>
                                <a:cubicBezTo>
                                  <a:pt x="770" y="215"/>
                                  <a:pt x="770" y="216"/>
                                  <a:pt x="770" y="217"/>
                                </a:cubicBezTo>
                                <a:cubicBezTo>
                                  <a:pt x="771" y="218"/>
                                  <a:pt x="771" y="219"/>
                                  <a:pt x="771" y="220"/>
                                </a:cubicBezTo>
                                <a:cubicBezTo>
                                  <a:pt x="773" y="224"/>
                                  <a:pt x="774" y="228"/>
                                  <a:pt x="775" y="233"/>
                                </a:cubicBezTo>
                                <a:cubicBezTo>
                                  <a:pt x="776" y="237"/>
                                  <a:pt x="778" y="242"/>
                                  <a:pt x="779" y="246"/>
                                </a:cubicBezTo>
                                <a:cubicBezTo>
                                  <a:pt x="779" y="248"/>
                                  <a:pt x="779" y="250"/>
                                  <a:pt x="780" y="251"/>
                                </a:cubicBezTo>
                                <a:cubicBezTo>
                                  <a:pt x="780" y="253"/>
                                  <a:pt x="781" y="255"/>
                                  <a:pt x="781" y="257"/>
                                </a:cubicBezTo>
                                <a:cubicBezTo>
                                  <a:pt x="782" y="261"/>
                                  <a:pt x="782" y="265"/>
                                  <a:pt x="783" y="269"/>
                                </a:cubicBezTo>
                                <a:cubicBezTo>
                                  <a:pt x="784" y="273"/>
                                  <a:pt x="784" y="277"/>
                                  <a:pt x="785" y="282"/>
                                </a:cubicBezTo>
                                <a:cubicBezTo>
                                  <a:pt x="785" y="283"/>
                                  <a:pt x="785" y="285"/>
                                  <a:pt x="786" y="287"/>
                                </a:cubicBezTo>
                                <a:cubicBezTo>
                                  <a:pt x="786" y="289"/>
                                  <a:pt x="786" y="291"/>
                                  <a:pt x="786" y="292"/>
                                </a:cubicBezTo>
                                <a:cubicBezTo>
                                  <a:pt x="787" y="298"/>
                                  <a:pt x="787" y="304"/>
                                  <a:pt x="788" y="310"/>
                                </a:cubicBezTo>
                                <a:cubicBezTo>
                                  <a:pt x="788" y="316"/>
                                  <a:pt x="788" y="323"/>
                                  <a:pt x="788" y="329"/>
                                </a:cubicBezTo>
                                <a:cubicBezTo>
                                  <a:pt x="788" y="356"/>
                                  <a:pt x="788" y="356"/>
                                  <a:pt x="788" y="356"/>
                                </a:cubicBezTo>
                                <a:cubicBezTo>
                                  <a:pt x="788" y="383"/>
                                  <a:pt x="788" y="383"/>
                                  <a:pt x="788" y="383"/>
                                </a:cubicBezTo>
                                <a:cubicBezTo>
                                  <a:pt x="799" y="381"/>
                                  <a:pt x="811" y="380"/>
                                  <a:pt x="822" y="379"/>
                                </a:cubicBezTo>
                                <a:cubicBezTo>
                                  <a:pt x="833" y="378"/>
                                  <a:pt x="845" y="378"/>
                                  <a:pt x="857" y="378"/>
                                </a:cubicBezTo>
                                <a:cubicBezTo>
                                  <a:pt x="864" y="378"/>
                                  <a:pt x="872" y="378"/>
                                  <a:pt x="879" y="378"/>
                                </a:cubicBezTo>
                                <a:cubicBezTo>
                                  <a:pt x="887" y="379"/>
                                  <a:pt x="894" y="379"/>
                                  <a:pt x="902" y="380"/>
                                </a:cubicBezTo>
                                <a:cubicBezTo>
                                  <a:pt x="904" y="380"/>
                                  <a:pt x="906" y="381"/>
                                  <a:pt x="909" y="381"/>
                                </a:cubicBezTo>
                                <a:cubicBezTo>
                                  <a:pt x="911" y="381"/>
                                  <a:pt x="913" y="381"/>
                                  <a:pt x="915" y="382"/>
                                </a:cubicBezTo>
                                <a:cubicBezTo>
                                  <a:pt x="921" y="382"/>
                                  <a:pt x="926" y="383"/>
                                  <a:pt x="931" y="384"/>
                                </a:cubicBezTo>
                                <a:cubicBezTo>
                                  <a:pt x="936" y="384"/>
                                  <a:pt x="941" y="385"/>
                                  <a:pt x="946" y="386"/>
                                </a:cubicBezTo>
                                <a:cubicBezTo>
                                  <a:pt x="949" y="387"/>
                                  <a:pt x="951" y="387"/>
                                  <a:pt x="954" y="388"/>
                                </a:cubicBezTo>
                                <a:cubicBezTo>
                                  <a:pt x="956" y="388"/>
                                  <a:pt x="958" y="389"/>
                                  <a:pt x="961" y="389"/>
                                </a:cubicBezTo>
                                <a:cubicBezTo>
                                  <a:pt x="966" y="390"/>
                                  <a:pt x="971" y="391"/>
                                  <a:pt x="976" y="393"/>
                                </a:cubicBezTo>
                                <a:cubicBezTo>
                                  <a:pt x="981" y="394"/>
                                  <a:pt x="986" y="395"/>
                                  <a:pt x="991" y="397"/>
                                </a:cubicBezTo>
                                <a:cubicBezTo>
                                  <a:pt x="993" y="397"/>
                                  <a:pt x="995" y="398"/>
                                  <a:pt x="997" y="398"/>
                                </a:cubicBezTo>
                                <a:cubicBezTo>
                                  <a:pt x="999" y="399"/>
                                  <a:pt x="1001" y="400"/>
                                  <a:pt x="1003" y="400"/>
                                </a:cubicBezTo>
                                <a:cubicBezTo>
                                  <a:pt x="1010" y="402"/>
                                  <a:pt x="1016" y="405"/>
                                  <a:pt x="1023" y="407"/>
                                </a:cubicBezTo>
                                <a:cubicBezTo>
                                  <a:pt x="1030" y="410"/>
                                  <a:pt x="1036" y="412"/>
                                  <a:pt x="1043" y="415"/>
                                </a:cubicBezTo>
                                <a:cubicBezTo>
                                  <a:pt x="1043" y="415"/>
                                  <a:pt x="1044" y="416"/>
                                  <a:pt x="1044" y="416"/>
                                </a:cubicBezTo>
                                <a:cubicBezTo>
                                  <a:pt x="1045" y="416"/>
                                  <a:pt x="1046" y="417"/>
                                  <a:pt x="1046" y="417"/>
                                </a:cubicBezTo>
                                <a:cubicBezTo>
                                  <a:pt x="1052" y="419"/>
                                  <a:pt x="1058" y="422"/>
                                  <a:pt x="1063" y="425"/>
                                </a:cubicBezTo>
                                <a:cubicBezTo>
                                  <a:pt x="1069" y="428"/>
                                  <a:pt x="1074" y="431"/>
                                  <a:pt x="1080" y="434"/>
                                </a:cubicBezTo>
                                <a:cubicBezTo>
                                  <a:pt x="1082" y="435"/>
                                  <a:pt x="1083" y="436"/>
                                  <a:pt x="1085" y="437"/>
                                </a:cubicBezTo>
                                <a:cubicBezTo>
                                  <a:pt x="1087" y="438"/>
                                  <a:pt x="1089" y="439"/>
                                  <a:pt x="1090" y="440"/>
                                </a:cubicBezTo>
                                <a:cubicBezTo>
                                  <a:pt x="1095" y="443"/>
                                  <a:pt x="1099" y="445"/>
                                  <a:pt x="1103" y="448"/>
                                </a:cubicBezTo>
                                <a:cubicBezTo>
                                  <a:pt x="1107" y="451"/>
                                  <a:pt x="1111" y="454"/>
                                  <a:pt x="1115" y="456"/>
                                </a:cubicBezTo>
                                <a:cubicBezTo>
                                  <a:pt x="1116" y="458"/>
                                  <a:pt x="1118" y="459"/>
                                  <a:pt x="1120" y="460"/>
                                </a:cubicBezTo>
                                <a:cubicBezTo>
                                  <a:pt x="1122" y="462"/>
                                  <a:pt x="1123" y="463"/>
                                  <a:pt x="1125" y="464"/>
                                </a:cubicBezTo>
                                <a:cubicBezTo>
                                  <a:pt x="1129" y="468"/>
                                  <a:pt x="1133" y="471"/>
                                  <a:pt x="1137" y="474"/>
                                </a:cubicBezTo>
                                <a:cubicBezTo>
                                  <a:pt x="1141" y="478"/>
                                  <a:pt x="1145" y="481"/>
                                  <a:pt x="1148" y="484"/>
                                </a:cubicBezTo>
                                <a:cubicBezTo>
                                  <a:pt x="1149" y="486"/>
                                  <a:pt x="1151" y="487"/>
                                  <a:pt x="1152" y="488"/>
                                </a:cubicBezTo>
                                <a:cubicBezTo>
                                  <a:pt x="1153" y="489"/>
                                  <a:pt x="1154" y="490"/>
                                  <a:pt x="1156" y="491"/>
                                </a:cubicBezTo>
                                <a:cubicBezTo>
                                  <a:pt x="1160" y="496"/>
                                  <a:pt x="1165" y="501"/>
                                  <a:pt x="1169" y="506"/>
                                </a:cubicBezTo>
                                <a:cubicBezTo>
                                  <a:pt x="1174" y="511"/>
                                  <a:pt x="1178" y="516"/>
                                  <a:pt x="1182" y="522"/>
                                </a:cubicBezTo>
                                <a:cubicBezTo>
                                  <a:pt x="1182" y="522"/>
                                  <a:pt x="1183" y="522"/>
                                  <a:pt x="1183" y="522"/>
                                </a:cubicBezTo>
                                <a:cubicBezTo>
                                  <a:pt x="1183" y="522"/>
                                  <a:pt x="1183" y="522"/>
                                  <a:pt x="1183" y="523"/>
                                </a:cubicBezTo>
                                <a:cubicBezTo>
                                  <a:pt x="1183" y="523"/>
                                  <a:pt x="1183" y="523"/>
                                  <a:pt x="1183" y="523"/>
                                </a:cubicBezTo>
                                <a:cubicBezTo>
                                  <a:pt x="1183" y="523"/>
                                  <a:pt x="1183" y="523"/>
                                  <a:pt x="1183" y="523"/>
                                </a:cubicBezTo>
                                <a:cubicBezTo>
                                  <a:pt x="1192" y="575"/>
                                  <a:pt x="1197" y="629"/>
                                  <a:pt x="1196" y="685"/>
                                </a:cubicBezTo>
                                <a:cubicBezTo>
                                  <a:pt x="1196" y="741"/>
                                  <a:pt x="1190" y="798"/>
                                  <a:pt x="1179" y="855"/>
                                </a:cubicBezTo>
                                <a:close/>
                                <a:moveTo>
                                  <a:pt x="462" y="1403"/>
                                </a:moveTo>
                                <a:cubicBezTo>
                                  <a:pt x="462" y="1406"/>
                                  <a:pt x="462" y="1406"/>
                                  <a:pt x="462" y="1406"/>
                                </a:cubicBezTo>
                                <a:cubicBezTo>
                                  <a:pt x="462" y="1409"/>
                                  <a:pt x="462" y="1409"/>
                                  <a:pt x="462" y="1409"/>
                                </a:cubicBezTo>
                                <a:cubicBezTo>
                                  <a:pt x="462" y="1410"/>
                                  <a:pt x="462" y="1410"/>
                                  <a:pt x="462" y="1410"/>
                                </a:cubicBezTo>
                                <a:cubicBezTo>
                                  <a:pt x="462" y="1411"/>
                                  <a:pt x="462" y="1411"/>
                                  <a:pt x="462" y="1411"/>
                                </a:cubicBezTo>
                                <a:cubicBezTo>
                                  <a:pt x="462" y="1415"/>
                                  <a:pt x="462" y="1419"/>
                                  <a:pt x="462" y="1423"/>
                                </a:cubicBezTo>
                                <a:cubicBezTo>
                                  <a:pt x="463" y="1427"/>
                                  <a:pt x="463" y="1431"/>
                                  <a:pt x="464" y="1435"/>
                                </a:cubicBezTo>
                                <a:cubicBezTo>
                                  <a:pt x="464" y="1436"/>
                                  <a:pt x="465" y="1438"/>
                                  <a:pt x="465" y="1439"/>
                                </a:cubicBezTo>
                                <a:cubicBezTo>
                                  <a:pt x="465" y="1440"/>
                                  <a:pt x="466" y="1441"/>
                                  <a:pt x="466" y="1443"/>
                                </a:cubicBezTo>
                                <a:cubicBezTo>
                                  <a:pt x="467" y="1445"/>
                                  <a:pt x="467" y="1448"/>
                                  <a:pt x="468" y="1450"/>
                                </a:cubicBezTo>
                                <a:cubicBezTo>
                                  <a:pt x="469" y="1453"/>
                                  <a:pt x="470" y="1455"/>
                                  <a:pt x="471" y="1458"/>
                                </a:cubicBezTo>
                                <a:cubicBezTo>
                                  <a:pt x="471" y="1459"/>
                                  <a:pt x="472" y="1460"/>
                                  <a:pt x="472" y="1462"/>
                                </a:cubicBezTo>
                                <a:cubicBezTo>
                                  <a:pt x="473" y="1463"/>
                                  <a:pt x="474" y="1464"/>
                                  <a:pt x="474" y="1466"/>
                                </a:cubicBezTo>
                                <a:cubicBezTo>
                                  <a:pt x="475" y="1468"/>
                                  <a:pt x="476" y="1470"/>
                                  <a:pt x="478" y="1472"/>
                                </a:cubicBezTo>
                                <a:cubicBezTo>
                                  <a:pt x="479" y="1474"/>
                                  <a:pt x="480" y="1477"/>
                                  <a:pt x="481" y="1479"/>
                                </a:cubicBezTo>
                                <a:cubicBezTo>
                                  <a:pt x="482" y="1480"/>
                                  <a:pt x="483" y="1481"/>
                                  <a:pt x="484" y="1482"/>
                                </a:cubicBezTo>
                                <a:cubicBezTo>
                                  <a:pt x="484" y="1484"/>
                                  <a:pt x="485" y="1485"/>
                                  <a:pt x="486" y="1486"/>
                                </a:cubicBezTo>
                                <a:cubicBezTo>
                                  <a:pt x="486" y="1487"/>
                                  <a:pt x="487" y="1487"/>
                                  <a:pt x="487" y="1488"/>
                                </a:cubicBezTo>
                                <a:cubicBezTo>
                                  <a:pt x="488" y="1489"/>
                                  <a:pt x="488" y="1489"/>
                                  <a:pt x="489" y="1490"/>
                                </a:cubicBezTo>
                                <a:cubicBezTo>
                                  <a:pt x="489" y="1490"/>
                                  <a:pt x="489" y="1490"/>
                                  <a:pt x="489" y="1490"/>
                                </a:cubicBezTo>
                                <a:cubicBezTo>
                                  <a:pt x="489" y="1490"/>
                                  <a:pt x="489" y="1490"/>
                                  <a:pt x="489" y="1490"/>
                                </a:cubicBezTo>
                                <a:cubicBezTo>
                                  <a:pt x="527" y="1494"/>
                                  <a:pt x="564" y="1493"/>
                                  <a:pt x="600" y="1488"/>
                                </a:cubicBezTo>
                                <a:cubicBezTo>
                                  <a:pt x="637" y="1483"/>
                                  <a:pt x="673" y="1474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8" y="1462"/>
                                  <a:pt x="708" y="1462"/>
                                  <a:pt x="708" y="1462"/>
                                </a:cubicBezTo>
                                <a:cubicBezTo>
                                  <a:pt x="709" y="1459"/>
                                  <a:pt x="710" y="1456"/>
                                  <a:pt x="711" y="1453"/>
                                </a:cubicBezTo>
                                <a:cubicBezTo>
                                  <a:pt x="712" y="1450"/>
                                  <a:pt x="713" y="1447"/>
                                  <a:pt x="714" y="1444"/>
                                </a:cubicBezTo>
                                <a:cubicBezTo>
                                  <a:pt x="714" y="1443"/>
                                  <a:pt x="714" y="1442"/>
                                  <a:pt x="715" y="1441"/>
                                </a:cubicBezTo>
                                <a:cubicBezTo>
                                  <a:pt x="715" y="1440"/>
                                  <a:pt x="716" y="1438"/>
                                  <a:pt x="716" y="1437"/>
                                </a:cubicBezTo>
                                <a:cubicBezTo>
                                  <a:pt x="717" y="1433"/>
                                  <a:pt x="717" y="1429"/>
                                  <a:pt x="718" y="1424"/>
                                </a:cubicBezTo>
                                <a:cubicBezTo>
                                  <a:pt x="718" y="1420"/>
                                  <a:pt x="719" y="1416"/>
                                  <a:pt x="719" y="1411"/>
                                </a:cubicBezTo>
                                <a:cubicBezTo>
                                  <a:pt x="719" y="1383"/>
                                  <a:pt x="719" y="1383"/>
                                  <a:pt x="719" y="1383"/>
                                </a:cubicBezTo>
                                <a:cubicBezTo>
                                  <a:pt x="719" y="1355"/>
                                  <a:pt x="719" y="1355"/>
                                  <a:pt x="719" y="1355"/>
                                </a:cubicBezTo>
                                <a:cubicBezTo>
                                  <a:pt x="679" y="1376"/>
                                  <a:pt x="641" y="1363"/>
                                  <a:pt x="598" y="1371"/>
                                </a:cubicBezTo>
                                <a:cubicBezTo>
                                  <a:pt x="554" y="1380"/>
                                  <a:pt x="508" y="1377"/>
                                  <a:pt x="462" y="1403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833973" name="Freeform 19"/>
                        <wps:cNvSpPr>
                          <a:spLocks noEditPoints="1"/>
                        </wps:cNvSpPr>
                        <wps:spPr bwMode="auto">
                          <a:xfrm>
                            <a:off x="942633" y="557530"/>
                            <a:ext cx="297815" cy="259715"/>
                          </a:xfrm>
                          <a:custGeom>
                            <a:avLst/>
                            <a:gdLst>
                              <a:gd name="T0" fmla="*/ 266 w 937"/>
                              <a:gd name="T1" fmla="*/ 175 h 818"/>
                              <a:gd name="T2" fmla="*/ 187 w 937"/>
                              <a:gd name="T3" fmla="*/ 170 h 818"/>
                              <a:gd name="T4" fmla="*/ 180 w 937"/>
                              <a:gd name="T5" fmla="*/ 270 h 818"/>
                              <a:gd name="T6" fmla="*/ 184 w 937"/>
                              <a:gd name="T7" fmla="*/ 439 h 818"/>
                              <a:gd name="T8" fmla="*/ 177 w 937"/>
                              <a:gd name="T9" fmla="*/ 461 h 818"/>
                              <a:gd name="T10" fmla="*/ 166 w 937"/>
                              <a:gd name="T11" fmla="*/ 482 h 818"/>
                              <a:gd name="T12" fmla="*/ 152 w 937"/>
                              <a:gd name="T13" fmla="*/ 501 h 818"/>
                              <a:gd name="T14" fmla="*/ 134 w 937"/>
                              <a:gd name="T15" fmla="*/ 516 h 818"/>
                              <a:gd name="T16" fmla="*/ 113 w 937"/>
                              <a:gd name="T17" fmla="*/ 529 h 818"/>
                              <a:gd name="T18" fmla="*/ 90 w 937"/>
                              <a:gd name="T19" fmla="*/ 537 h 818"/>
                              <a:gd name="T20" fmla="*/ 74 w 937"/>
                              <a:gd name="T21" fmla="*/ 540 h 818"/>
                              <a:gd name="T22" fmla="*/ 16 w 937"/>
                              <a:gd name="T23" fmla="*/ 247 h 818"/>
                              <a:gd name="T24" fmla="*/ 323 w 937"/>
                              <a:gd name="T25" fmla="*/ 16 h 818"/>
                              <a:gd name="T26" fmla="*/ 346 w 937"/>
                              <a:gd name="T27" fmla="*/ 14 h 818"/>
                              <a:gd name="T28" fmla="*/ 364 w 937"/>
                              <a:gd name="T29" fmla="*/ 11 h 818"/>
                              <a:gd name="T30" fmla="*/ 380 w 937"/>
                              <a:gd name="T31" fmla="*/ 5 h 818"/>
                              <a:gd name="T32" fmla="*/ 390 w 937"/>
                              <a:gd name="T33" fmla="*/ 1 h 818"/>
                              <a:gd name="T34" fmla="*/ 535 w 937"/>
                              <a:gd name="T35" fmla="*/ 12 h 818"/>
                              <a:gd name="T36" fmla="*/ 665 w 937"/>
                              <a:gd name="T37" fmla="*/ 52 h 818"/>
                              <a:gd name="T38" fmla="*/ 649 w 937"/>
                              <a:gd name="T39" fmla="*/ 135 h 818"/>
                              <a:gd name="T40" fmla="*/ 602 w 937"/>
                              <a:gd name="T41" fmla="*/ 135 h 818"/>
                              <a:gd name="T42" fmla="*/ 444 w 937"/>
                              <a:gd name="T43" fmla="*/ 105 h 818"/>
                              <a:gd name="T44" fmla="*/ 187 w 937"/>
                              <a:gd name="T45" fmla="*/ 413 h 818"/>
                              <a:gd name="T46" fmla="*/ 184 w 937"/>
                              <a:gd name="T47" fmla="*/ 438 h 818"/>
                              <a:gd name="T48" fmla="*/ 762 w 937"/>
                              <a:gd name="T49" fmla="*/ 413 h 818"/>
                              <a:gd name="T50" fmla="*/ 919 w 937"/>
                              <a:gd name="T51" fmla="*/ 297 h 818"/>
                              <a:gd name="T52" fmla="*/ 912 w 937"/>
                              <a:gd name="T53" fmla="*/ 326 h 818"/>
                              <a:gd name="T54" fmla="*/ 896 w 937"/>
                              <a:gd name="T55" fmla="*/ 360 h 818"/>
                              <a:gd name="T56" fmla="*/ 878 w 937"/>
                              <a:gd name="T57" fmla="*/ 381 h 818"/>
                              <a:gd name="T58" fmla="*/ 858 w 937"/>
                              <a:gd name="T59" fmla="*/ 396 h 818"/>
                              <a:gd name="T60" fmla="*/ 836 w 937"/>
                              <a:gd name="T61" fmla="*/ 406 h 818"/>
                              <a:gd name="T62" fmla="*/ 811 w 937"/>
                              <a:gd name="T63" fmla="*/ 412 h 818"/>
                              <a:gd name="T64" fmla="*/ 762 w 937"/>
                              <a:gd name="T65" fmla="*/ 413 h 818"/>
                              <a:gd name="T66" fmla="*/ 500 w 937"/>
                              <a:gd name="T67" fmla="*/ 343 h 818"/>
                              <a:gd name="T68" fmla="*/ 405 w 937"/>
                              <a:gd name="T69" fmla="*/ 362 h 818"/>
                              <a:gd name="T70" fmla="*/ 392 w 937"/>
                              <a:gd name="T71" fmla="*/ 803 h 818"/>
                              <a:gd name="T72" fmla="*/ 649 w 937"/>
                              <a:gd name="T73" fmla="*/ 569 h 818"/>
                              <a:gd name="T74" fmla="*/ 833 w 937"/>
                              <a:gd name="T75" fmla="*/ 607 h 818"/>
                              <a:gd name="T76" fmla="*/ 833 w 937"/>
                              <a:gd name="T77" fmla="*/ 606 h 818"/>
                              <a:gd name="T78" fmla="*/ 919 w 937"/>
                              <a:gd name="T79" fmla="*/ 297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37" h="818">
                                <a:moveTo>
                                  <a:pt x="444" y="105"/>
                                </a:moveTo>
                                <a:cubicBezTo>
                                  <a:pt x="394" y="105"/>
                                  <a:pt x="319" y="153"/>
                                  <a:pt x="266" y="175"/>
                                </a:cubicBezTo>
                                <a:cubicBezTo>
                                  <a:pt x="238" y="186"/>
                                  <a:pt x="210" y="174"/>
                                  <a:pt x="206" y="179"/>
                                </a:cubicBezTo>
                                <a:cubicBezTo>
                                  <a:pt x="199" y="176"/>
                                  <a:pt x="193" y="173"/>
                                  <a:pt x="187" y="170"/>
                                </a:cubicBezTo>
                                <a:cubicBezTo>
                                  <a:pt x="187" y="212"/>
                                  <a:pt x="187" y="212"/>
                                  <a:pt x="187" y="212"/>
                                </a:cubicBezTo>
                                <a:cubicBezTo>
                                  <a:pt x="180" y="231"/>
                                  <a:pt x="180" y="256"/>
                                  <a:pt x="180" y="270"/>
                                </a:cubicBezTo>
                                <a:cubicBezTo>
                                  <a:pt x="177" y="319"/>
                                  <a:pt x="176" y="339"/>
                                  <a:pt x="177" y="367"/>
                                </a:cubicBezTo>
                                <a:cubicBezTo>
                                  <a:pt x="178" y="395"/>
                                  <a:pt x="181" y="416"/>
                                  <a:pt x="184" y="439"/>
                                </a:cubicBezTo>
                                <a:cubicBezTo>
                                  <a:pt x="184" y="441"/>
                                  <a:pt x="183" y="443"/>
                                  <a:pt x="182" y="446"/>
                                </a:cubicBezTo>
                                <a:cubicBezTo>
                                  <a:pt x="181" y="451"/>
                                  <a:pt x="179" y="456"/>
                                  <a:pt x="177" y="461"/>
                                </a:cubicBezTo>
                                <a:cubicBezTo>
                                  <a:pt x="176" y="464"/>
                                  <a:pt x="175" y="467"/>
                                  <a:pt x="173" y="470"/>
                                </a:cubicBezTo>
                                <a:cubicBezTo>
                                  <a:pt x="171" y="474"/>
                                  <a:pt x="169" y="478"/>
                                  <a:pt x="166" y="482"/>
                                </a:cubicBezTo>
                                <a:cubicBezTo>
                                  <a:pt x="164" y="485"/>
                                  <a:pt x="162" y="488"/>
                                  <a:pt x="160" y="490"/>
                                </a:cubicBezTo>
                                <a:cubicBezTo>
                                  <a:pt x="157" y="494"/>
                                  <a:pt x="155" y="498"/>
                                  <a:pt x="152" y="501"/>
                                </a:cubicBezTo>
                                <a:cubicBezTo>
                                  <a:pt x="149" y="503"/>
                                  <a:pt x="146" y="506"/>
                                  <a:pt x="144" y="508"/>
                                </a:cubicBezTo>
                                <a:cubicBezTo>
                                  <a:pt x="141" y="511"/>
                                  <a:pt x="137" y="514"/>
                                  <a:pt x="134" y="516"/>
                                </a:cubicBezTo>
                                <a:cubicBezTo>
                                  <a:pt x="131" y="519"/>
                                  <a:pt x="128" y="520"/>
                                  <a:pt x="125" y="522"/>
                                </a:cubicBezTo>
                                <a:cubicBezTo>
                                  <a:pt x="121" y="524"/>
                                  <a:pt x="117" y="527"/>
                                  <a:pt x="113" y="529"/>
                                </a:cubicBezTo>
                                <a:cubicBezTo>
                                  <a:pt x="110" y="530"/>
                                  <a:pt x="106" y="531"/>
                                  <a:pt x="103" y="533"/>
                                </a:cubicBezTo>
                                <a:cubicBezTo>
                                  <a:pt x="99" y="534"/>
                                  <a:pt x="95" y="536"/>
                                  <a:pt x="90" y="537"/>
                                </a:cubicBezTo>
                                <a:cubicBezTo>
                                  <a:pt x="87" y="538"/>
                                  <a:pt x="83" y="538"/>
                                  <a:pt x="79" y="539"/>
                                </a:cubicBezTo>
                                <a:cubicBezTo>
                                  <a:pt x="77" y="539"/>
                                  <a:pt x="76" y="540"/>
                                  <a:pt x="74" y="540"/>
                                </a:cubicBezTo>
                                <a:cubicBezTo>
                                  <a:pt x="74" y="540"/>
                                  <a:pt x="73" y="540"/>
                                  <a:pt x="73" y="540"/>
                                </a:cubicBezTo>
                                <a:cubicBezTo>
                                  <a:pt x="22" y="438"/>
                                  <a:pt x="0" y="328"/>
                                  <a:pt x="16" y="247"/>
                                </a:cubicBezTo>
                                <a:cubicBezTo>
                                  <a:pt x="39" y="130"/>
                                  <a:pt x="146" y="45"/>
                                  <a:pt x="288" y="13"/>
                                </a:cubicBezTo>
                                <a:cubicBezTo>
                                  <a:pt x="300" y="15"/>
                                  <a:pt x="312" y="16"/>
                                  <a:pt x="323" y="16"/>
                                </a:cubicBezTo>
                                <a:cubicBezTo>
                                  <a:pt x="329" y="16"/>
                                  <a:pt x="335" y="15"/>
                                  <a:pt x="341" y="15"/>
                                </a:cubicBezTo>
                                <a:cubicBezTo>
                                  <a:pt x="343" y="15"/>
                                  <a:pt x="344" y="14"/>
                                  <a:pt x="346" y="14"/>
                                </a:cubicBezTo>
                                <a:cubicBezTo>
                                  <a:pt x="350" y="13"/>
                                  <a:pt x="354" y="13"/>
                                  <a:pt x="357" y="12"/>
                                </a:cubicBezTo>
                                <a:cubicBezTo>
                                  <a:pt x="359" y="12"/>
                                  <a:pt x="362" y="11"/>
                                  <a:pt x="364" y="11"/>
                                </a:cubicBezTo>
                                <a:cubicBezTo>
                                  <a:pt x="367" y="10"/>
                                  <a:pt x="370" y="9"/>
                                  <a:pt x="373" y="8"/>
                                </a:cubicBezTo>
                                <a:cubicBezTo>
                                  <a:pt x="375" y="7"/>
                                  <a:pt x="377" y="6"/>
                                  <a:pt x="380" y="5"/>
                                </a:cubicBezTo>
                                <a:cubicBezTo>
                                  <a:pt x="382" y="4"/>
                                  <a:pt x="385" y="3"/>
                                  <a:pt x="388" y="2"/>
                                </a:cubicBezTo>
                                <a:cubicBezTo>
                                  <a:pt x="389" y="1"/>
                                  <a:pt x="390" y="1"/>
                                  <a:pt x="390" y="1"/>
                                </a:cubicBezTo>
                                <a:cubicBezTo>
                                  <a:pt x="398" y="0"/>
                                  <a:pt x="405" y="0"/>
                                  <a:pt x="412" y="0"/>
                                </a:cubicBezTo>
                                <a:cubicBezTo>
                                  <a:pt x="452" y="0"/>
                                  <a:pt x="494" y="4"/>
                                  <a:pt x="535" y="12"/>
                                </a:cubicBezTo>
                                <a:cubicBezTo>
                                  <a:pt x="581" y="21"/>
                                  <a:pt x="624" y="35"/>
                                  <a:pt x="664" y="52"/>
                                </a:cubicBezTo>
                                <a:cubicBezTo>
                                  <a:pt x="665" y="52"/>
                                  <a:pt x="665" y="52"/>
                                  <a:pt x="665" y="52"/>
                                </a:cubicBezTo>
                                <a:cubicBezTo>
                                  <a:pt x="664" y="53"/>
                                  <a:pt x="663" y="54"/>
                                  <a:pt x="663" y="55"/>
                                </a:cubicBezTo>
                                <a:cubicBezTo>
                                  <a:pt x="654" y="77"/>
                                  <a:pt x="649" y="104"/>
                                  <a:pt x="649" y="135"/>
                                </a:cubicBezTo>
                                <a:cubicBezTo>
                                  <a:pt x="649" y="134"/>
                                  <a:pt x="649" y="134"/>
                                  <a:pt x="649" y="134"/>
                                </a:cubicBezTo>
                                <a:cubicBezTo>
                                  <a:pt x="628" y="137"/>
                                  <a:pt x="598" y="135"/>
                                  <a:pt x="602" y="135"/>
                                </a:cubicBezTo>
                                <a:cubicBezTo>
                                  <a:pt x="609" y="135"/>
                                  <a:pt x="543" y="124"/>
                                  <a:pt x="517" y="119"/>
                                </a:cubicBezTo>
                                <a:cubicBezTo>
                                  <a:pt x="488" y="114"/>
                                  <a:pt x="471" y="105"/>
                                  <a:pt x="444" y="105"/>
                                </a:cubicBezTo>
                                <a:close/>
                                <a:moveTo>
                                  <a:pt x="184" y="438"/>
                                </a:moveTo>
                                <a:cubicBezTo>
                                  <a:pt x="186" y="430"/>
                                  <a:pt x="187" y="421"/>
                                  <a:pt x="187" y="413"/>
                                </a:cubicBezTo>
                                <a:cubicBezTo>
                                  <a:pt x="187" y="421"/>
                                  <a:pt x="186" y="430"/>
                                  <a:pt x="184" y="438"/>
                                </a:cubicBezTo>
                                <a:cubicBezTo>
                                  <a:pt x="184" y="438"/>
                                  <a:pt x="184" y="438"/>
                                  <a:pt x="184" y="438"/>
                                </a:cubicBezTo>
                                <a:close/>
                                <a:moveTo>
                                  <a:pt x="761" y="413"/>
                                </a:moveTo>
                                <a:cubicBezTo>
                                  <a:pt x="761" y="413"/>
                                  <a:pt x="762" y="413"/>
                                  <a:pt x="762" y="413"/>
                                </a:cubicBezTo>
                                <a:cubicBezTo>
                                  <a:pt x="758" y="413"/>
                                  <a:pt x="760" y="413"/>
                                  <a:pt x="761" y="413"/>
                                </a:cubicBezTo>
                                <a:close/>
                                <a:moveTo>
                                  <a:pt x="919" y="297"/>
                                </a:moveTo>
                                <a:cubicBezTo>
                                  <a:pt x="918" y="305"/>
                                  <a:pt x="916" y="313"/>
                                  <a:pt x="913" y="321"/>
                                </a:cubicBezTo>
                                <a:cubicBezTo>
                                  <a:pt x="913" y="322"/>
                                  <a:pt x="913" y="324"/>
                                  <a:pt x="912" y="326"/>
                                </a:cubicBezTo>
                                <a:cubicBezTo>
                                  <a:pt x="909" y="336"/>
                                  <a:pt x="905" y="344"/>
                                  <a:pt x="900" y="352"/>
                                </a:cubicBezTo>
                                <a:cubicBezTo>
                                  <a:pt x="899" y="355"/>
                                  <a:pt x="897" y="357"/>
                                  <a:pt x="896" y="360"/>
                                </a:cubicBezTo>
                                <a:cubicBezTo>
                                  <a:pt x="892" y="365"/>
                                  <a:pt x="889" y="370"/>
                                  <a:pt x="885" y="374"/>
                                </a:cubicBezTo>
                                <a:cubicBezTo>
                                  <a:pt x="883" y="376"/>
                                  <a:pt x="880" y="379"/>
                                  <a:pt x="878" y="381"/>
                                </a:cubicBezTo>
                                <a:cubicBezTo>
                                  <a:pt x="874" y="384"/>
                                  <a:pt x="870" y="388"/>
                                  <a:pt x="866" y="391"/>
                                </a:cubicBezTo>
                                <a:cubicBezTo>
                                  <a:pt x="863" y="393"/>
                                  <a:pt x="861" y="394"/>
                                  <a:pt x="858" y="396"/>
                                </a:cubicBezTo>
                                <a:cubicBezTo>
                                  <a:pt x="854" y="399"/>
                                  <a:pt x="849" y="401"/>
                                  <a:pt x="844" y="403"/>
                                </a:cubicBezTo>
                                <a:cubicBezTo>
                                  <a:pt x="841" y="404"/>
                                  <a:pt x="839" y="405"/>
                                  <a:pt x="836" y="406"/>
                                </a:cubicBezTo>
                                <a:cubicBezTo>
                                  <a:pt x="830" y="408"/>
                                  <a:pt x="825" y="409"/>
                                  <a:pt x="819" y="411"/>
                                </a:cubicBezTo>
                                <a:cubicBezTo>
                                  <a:pt x="816" y="411"/>
                                  <a:pt x="814" y="412"/>
                                  <a:pt x="811" y="412"/>
                                </a:cubicBezTo>
                                <a:cubicBezTo>
                                  <a:pt x="803" y="413"/>
                                  <a:pt x="794" y="414"/>
                                  <a:pt x="785" y="414"/>
                                </a:cubicBezTo>
                                <a:cubicBezTo>
                                  <a:pt x="777" y="414"/>
                                  <a:pt x="769" y="413"/>
                                  <a:pt x="762" y="413"/>
                                </a:cubicBezTo>
                                <a:cubicBezTo>
                                  <a:pt x="765" y="413"/>
                                  <a:pt x="763" y="413"/>
                                  <a:pt x="761" y="413"/>
                                </a:cubicBezTo>
                                <a:cubicBezTo>
                                  <a:pt x="660" y="733"/>
                                  <a:pt x="594" y="403"/>
                                  <a:pt x="500" y="343"/>
                                </a:cubicBezTo>
                                <a:cubicBezTo>
                                  <a:pt x="498" y="342"/>
                                  <a:pt x="465" y="341"/>
                                  <a:pt x="463" y="342"/>
                                </a:cubicBezTo>
                                <a:cubicBezTo>
                                  <a:pt x="450" y="344"/>
                                  <a:pt x="420" y="346"/>
                                  <a:pt x="405" y="362"/>
                                </a:cubicBezTo>
                                <a:cubicBezTo>
                                  <a:pt x="396" y="373"/>
                                  <a:pt x="403" y="400"/>
                                  <a:pt x="392" y="406"/>
                                </a:cubicBezTo>
                                <a:cubicBezTo>
                                  <a:pt x="392" y="803"/>
                                  <a:pt x="392" y="803"/>
                                  <a:pt x="392" y="803"/>
                                </a:cubicBezTo>
                                <a:cubicBezTo>
                                  <a:pt x="480" y="818"/>
                                  <a:pt x="569" y="796"/>
                                  <a:pt x="649" y="755"/>
                                </a:cubicBezTo>
                                <a:cubicBezTo>
                                  <a:pt x="649" y="569"/>
                                  <a:pt x="649" y="569"/>
                                  <a:pt x="649" y="569"/>
                                </a:cubicBezTo>
                                <a:cubicBezTo>
                                  <a:pt x="686" y="588"/>
                                  <a:pt x="749" y="607"/>
                                  <a:pt x="808" y="607"/>
                                </a:cubicBezTo>
                                <a:cubicBezTo>
                                  <a:pt x="816" y="607"/>
                                  <a:pt x="825" y="607"/>
                                  <a:pt x="833" y="607"/>
                                </a:cubicBezTo>
                                <a:cubicBezTo>
                                  <a:pt x="833" y="607"/>
                                  <a:pt x="833" y="606"/>
                                  <a:pt x="833" y="606"/>
                                </a:cubicBezTo>
                                <a:cubicBezTo>
                                  <a:pt x="833" y="606"/>
                                  <a:pt x="833" y="606"/>
                                  <a:pt x="833" y="606"/>
                                </a:cubicBezTo>
                                <a:cubicBezTo>
                                  <a:pt x="883" y="547"/>
                                  <a:pt x="918" y="482"/>
                                  <a:pt x="929" y="425"/>
                                </a:cubicBezTo>
                                <a:cubicBezTo>
                                  <a:pt x="937" y="382"/>
                                  <a:pt x="933" y="338"/>
                                  <a:pt x="919" y="297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702524" name="Freeform 20"/>
                        <wps:cNvSpPr>
                          <a:spLocks noEditPoints="1"/>
                        </wps:cNvSpPr>
                        <wps:spPr bwMode="auto">
                          <a:xfrm>
                            <a:off x="996608" y="584200"/>
                            <a:ext cx="194310" cy="157480"/>
                          </a:xfrm>
                          <a:custGeom>
                            <a:avLst/>
                            <a:gdLst>
                              <a:gd name="T0" fmla="*/ 18 w 612"/>
                              <a:gd name="T1" fmla="*/ 328 h 496"/>
                              <a:gd name="T2" fmla="*/ 17 w 612"/>
                              <a:gd name="T3" fmla="*/ 342 h 496"/>
                              <a:gd name="T4" fmla="*/ 15 w 612"/>
                              <a:gd name="T5" fmla="*/ 355 h 496"/>
                              <a:gd name="T6" fmla="*/ 15 w 612"/>
                              <a:gd name="T7" fmla="*/ 355 h 496"/>
                              <a:gd name="T8" fmla="*/ 15 w 612"/>
                              <a:gd name="T9" fmla="*/ 356 h 496"/>
                              <a:gd name="T10" fmla="*/ 15 w 612"/>
                              <a:gd name="T11" fmla="*/ 355 h 496"/>
                              <a:gd name="T12" fmla="*/ 1 w 612"/>
                              <a:gd name="T13" fmla="*/ 285 h 496"/>
                              <a:gd name="T14" fmla="*/ 11 w 612"/>
                              <a:gd name="T15" fmla="*/ 147 h 496"/>
                              <a:gd name="T16" fmla="*/ 18 w 612"/>
                              <a:gd name="T17" fmla="*/ 227 h 496"/>
                              <a:gd name="T18" fmla="*/ 593 w 612"/>
                              <a:gd name="T19" fmla="*/ 329 h 496"/>
                              <a:gd name="T20" fmla="*/ 580 w 612"/>
                              <a:gd name="T21" fmla="*/ 328 h 496"/>
                              <a:gd name="T22" fmla="*/ 559 w 612"/>
                              <a:gd name="T23" fmla="*/ 324 h 496"/>
                              <a:gd name="T24" fmla="*/ 546 w 612"/>
                              <a:gd name="T25" fmla="*/ 322 h 496"/>
                              <a:gd name="T26" fmla="*/ 525 w 612"/>
                              <a:gd name="T27" fmla="*/ 316 h 496"/>
                              <a:gd name="T28" fmla="*/ 513 w 612"/>
                              <a:gd name="T29" fmla="*/ 312 h 496"/>
                              <a:gd name="T30" fmla="*/ 480 w 612"/>
                              <a:gd name="T31" fmla="*/ 301 h 496"/>
                              <a:gd name="T32" fmla="*/ 480 w 612"/>
                              <a:gd name="T33" fmla="*/ 51 h 496"/>
                              <a:gd name="T34" fmla="*/ 480 w 612"/>
                              <a:gd name="T35" fmla="*/ 50 h 496"/>
                              <a:gd name="T36" fmla="*/ 359 w 612"/>
                              <a:gd name="T37" fmla="*/ 8 h 496"/>
                              <a:gd name="T38" fmla="*/ 274 w 612"/>
                              <a:gd name="T39" fmla="*/ 0 h 496"/>
                              <a:gd name="T40" fmla="*/ 37 w 612"/>
                              <a:gd name="T41" fmla="*/ 95 h 496"/>
                              <a:gd name="T42" fmla="*/ 37 w 612"/>
                              <a:gd name="T43" fmla="*/ 95 h 496"/>
                              <a:gd name="T44" fmla="*/ 39 w 612"/>
                              <a:gd name="T45" fmla="*/ 96 h 496"/>
                              <a:gd name="T46" fmla="*/ 67 w 612"/>
                              <a:gd name="T47" fmla="*/ 106 h 496"/>
                              <a:gd name="T48" fmla="*/ 68 w 612"/>
                              <a:gd name="T49" fmla="*/ 107 h 496"/>
                              <a:gd name="T50" fmla="*/ 99 w 612"/>
                              <a:gd name="T51" fmla="*/ 115 h 496"/>
                              <a:gd name="T52" fmla="*/ 105 w 612"/>
                              <a:gd name="T53" fmla="*/ 116 h 496"/>
                              <a:gd name="T54" fmla="*/ 137 w 612"/>
                              <a:gd name="T55" fmla="*/ 122 h 496"/>
                              <a:gd name="T56" fmla="*/ 143 w 612"/>
                              <a:gd name="T57" fmla="*/ 123 h 496"/>
                              <a:gd name="T58" fmla="*/ 178 w 612"/>
                              <a:gd name="T59" fmla="*/ 125 h 496"/>
                              <a:gd name="T60" fmla="*/ 223 w 612"/>
                              <a:gd name="T61" fmla="*/ 122 h 496"/>
                              <a:gd name="T62" fmla="*/ 223 w 612"/>
                              <a:gd name="T63" fmla="*/ 322 h 496"/>
                              <a:gd name="T64" fmla="*/ 299 w 612"/>
                              <a:gd name="T65" fmla="*/ 290 h 496"/>
                              <a:gd name="T66" fmla="*/ 309 w 612"/>
                              <a:gd name="T67" fmla="*/ 292 h 496"/>
                              <a:gd name="T68" fmla="*/ 612 w 612"/>
                              <a:gd name="T69" fmla="*/ 330 h 496"/>
                              <a:gd name="T70" fmla="*/ 593 w 612"/>
                              <a:gd name="T71" fmla="*/ 329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12" h="496">
                                <a:moveTo>
                                  <a:pt x="18" y="327"/>
                                </a:moveTo>
                                <a:cubicBezTo>
                                  <a:pt x="18" y="327"/>
                                  <a:pt x="18" y="327"/>
                                  <a:pt x="18" y="328"/>
                                </a:cubicBezTo>
                                <a:cubicBezTo>
                                  <a:pt x="18" y="328"/>
                                  <a:pt x="18" y="328"/>
                                  <a:pt x="18" y="329"/>
                                </a:cubicBezTo>
                                <a:cubicBezTo>
                                  <a:pt x="18" y="333"/>
                                  <a:pt x="18" y="337"/>
                                  <a:pt x="17" y="342"/>
                                </a:cubicBezTo>
                                <a:cubicBezTo>
                                  <a:pt x="17" y="346"/>
                                  <a:pt x="16" y="350"/>
                                  <a:pt x="15" y="354"/>
                                </a:cubicBezTo>
                                <a:cubicBezTo>
                                  <a:pt x="15" y="354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6"/>
                                  <a:pt x="15" y="356"/>
                                </a:cubicBezTo>
                                <a:cubicBezTo>
                                  <a:pt x="15" y="356"/>
                                  <a:pt x="15" y="356"/>
                                  <a:pt x="15" y="356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15" y="355"/>
                                  <a:pt x="15" y="355"/>
                                  <a:pt x="15" y="355"/>
                                </a:cubicBezTo>
                                <a:cubicBezTo>
                                  <a:pt x="8" y="339"/>
                                  <a:pt x="3" y="316"/>
                                  <a:pt x="1" y="285"/>
                                </a:cubicBezTo>
                                <a:cubicBezTo>
                                  <a:pt x="0" y="254"/>
                                  <a:pt x="1" y="216"/>
                                  <a:pt x="7" y="167"/>
                                </a:cubicBezTo>
                                <a:cubicBezTo>
                                  <a:pt x="8" y="160"/>
                                  <a:pt x="10" y="153"/>
                                  <a:pt x="11" y="147"/>
                                </a:cubicBezTo>
                                <a:cubicBezTo>
                                  <a:pt x="13" y="141"/>
                                  <a:pt x="15" y="134"/>
                                  <a:pt x="18" y="128"/>
                                </a:cubicBezTo>
                                <a:cubicBezTo>
                                  <a:pt x="18" y="227"/>
                                  <a:pt x="18" y="227"/>
                                  <a:pt x="18" y="227"/>
                                </a:cubicBezTo>
                                <a:lnTo>
                                  <a:pt x="18" y="327"/>
                                </a:lnTo>
                                <a:close/>
                                <a:moveTo>
                                  <a:pt x="593" y="329"/>
                                </a:moveTo>
                                <a:cubicBezTo>
                                  <a:pt x="590" y="329"/>
                                  <a:pt x="588" y="328"/>
                                  <a:pt x="586" y="328"/>
                                </a:cubicBezTo>
                                <a:cubicBezTo>
                                  <a:pt x="584" y="328"/>
                                  <a:pt x="582" y="328"/>
                                  <a:pt x="580" y="328"/>
                                </a:cubicBezTo>
                                <a:cubicBezTo>
                                  <a:pt x="576" y="327"/>
                                  <a:pt x="573" y="327"/>
                                  <a:pt x="569" y="326"/>
                                </a:cubicBezTo>
                                <a:cubicBezTo>
                                  <a:pt x="566" y="325"/>
                                  <a:pt x="562" y="325"/>
                                  <a:pt x="559" y="324"/>
                                </a:cubicBezTo>
                                <a:cubicBezTo>
                                  <a:pt x="556" y="323"/>
                                  <a:pt x="554" y="323"/>
                                  <a:pt x="552" y="323"/>
                                </a:cubicBezTo>
                                <a:cubicBezTo>
                                  <a:pt x="550" y="322"/>
                                  <a:pt x="548" y="322"/>
                                  <a:pt x="546" y="322"/>
                                </a:cubicBezTo>
                                <a:cubicBezTo>
                                  <a:pt x="542" y="321"/>
                                  <a:pt x="539" y="320"/>
                                  <a:pt x="535" y="319"/>
                                </a:cubicBezTo>
                                <a:cubicBezTo>
                                  <a:pt x="532" y="318"/>
                                  <a:pt x="528" y="317"/>
                                  <a:pt x="525" y="316"/>
                                </a:cubicBezTo>
                                <a:cubicBezTo>
                                  <a:pt x="523" y="315"/>
                                  <a:pt x="521" y="315"/>
                                  <a:pt x="519" y="314"/>
                                </a:cubicBezTo>
                                <a:cubicBezTo>
                                  <a:pt x="517" y="314"/>
                                  <a:pt x="515" y="313"/>
                                  <a:pt x="513" y="312"/>
                                </a:cubicBezTo>
                                <a:cubicBezTo>
                                  <a:pt x="507" y="311"/>
                                  <a:pt x="502" y="309"/>
                                  <a:pt x="496" y="307"/>
                                </a:cubicBezTo>
                                <a:cubicBezTo>
                                  <a:pt x="491" y="305"/>
                                  <a:pt x="485" y="303"/>
                                  <a:pt x="480" y="301"/>
                                </a:cubicBezTo>
                                <a:cubicBezTo>
                                  <a:pt x="480" y="176"/>
                                  <a:pt x="480" y="176"/>
                                  <a:pt x="480" y="176"/>
                                </a:cubicBezTo>
                                <a:cubicBezTo>
                                  <a:pt x="480" y="51"/>
                                  <a:pt x="480" y="51"/>
                                  <a:pt x="480" y="51"/>
                                </a:cubicBezTo>
                                <a:cubicBezTo>
                                  <a:pt x="480" y="51"/>
                                  <a:pt x="480" y="51"/>
                                  <a:pt x="480" y="51"/>
                                </a:cubicBezTo>
                                <a:cubicBezTo>
                                  <a:pt x="480" y="50"/>
                                  <a:pt x="480" y="50"/>
                                  <a:pt x="480" y="50"/>
                                </a:cubicBezTo>
                                <a:cubicBezTo>
                                  <a:pt x="461" y="41"/>
                                  <a:pt x="442" y="32"/>
                                  <a:pt x="422" y="25"/>
                                </a:cubicBezTo>
                                <a:cubicBezTo>
                                  <a:pt x="402" y="18"/>
                                  <a:pt x="380" y="12"/>
                                  <a:pt x="359" y="8"/>
                                </a:cubicBezTo>
                                <a:cubicBezTo>
                                  <a:pt x="344" y="5"/>
                                  <a:pt x="330" y="3"/>
                                  <a:pt x="316" y="2"/>
                                </a:cubicBezTo>
                                <a:cubicBezTo>
                                  <a:pt x="302" y="1"/>
                                  <a:pt x="288" y="0"/>
                                  <a:pt x="274" y="0"/>
                                </a:cubicBezTo>
                                <a:cubicBezTo>
                                  <a:pt x="223" y="0"/>
                                  <a:pt x="175" y="9"/>
                                  <a:pt x="134" y="25"/>
                                </a:cubicBezTo>
                                <a:cubicBezTo>
                                  <a:pt x="94" y="42"/>
                                  <a:pt x="60" y="65"/>
                                  <a:pt x="37" y="95"/>
                                </a:cubicBezTo>
                                <a:cubicBezTo>
                                  <a:pt x="37" y="95"/>
                                  <a:pt x="37" y="95"/>
                                  <a:pt x="37" y="95"/>
                                </a:cubicBezTo>
                                <a:cubicBezTo>
                                  <a:pt x="37" y="95"/>
                                  <a:pt x="37" y="95"/>
                                  <a:pt x="37" y="95"/>
                                </a:cubicBezTo>
                                <a:cubicBezTo>
                                  <a:pt x="37" y="95"/>
                                  <a:pt x="38" y="96"/>
                                  <a:pt x="38" y="96"/>
                                </a:cubicBezTo>
                                <a:cubicBezTo>
                                  <a:pt x="38" y="96"/>
                                  <a:pt x="39" y="96"/>
                                  <a:pt x="39" y="96"/>
                                </a:cubicBezTo>
                                <a:cubicBezTo>
                                  <a:pt x="43" y="98"/>
                                  <a:pt x="48" y="100"/>
                                  <a:pt x="53" y="101"/>
                                </a:cubicBezTo>
                                <a:cubicBezTo>
                                  <a:pt x="57" y="103"/>
                                  <a:pt x="62" y="105"/>
                                  <a:pt x="67" y="106"/>
                                </a:cubicBezTo>
                                <a:cubicBezTo>
                                  <a:pt x="67" y="106"/>
                                  <a:pt x="67" y="106"/>
                                  <a:pt x="68" y="106"/>
                                </a:cubicBezTo>
                                <a:cubicBezTo>
                                  <a:pt x="68" y="106"/>
                                  <a:pt x="68" y="107"/>
                                  <a:pt x="68" y="107"/>
                                </a:cubicBezTo>
                                <a:cubicBezTo>
                                  <a:pt x="73" y="108"/>
                                  <a:pt x="78" y="110"/>
                                  <a:pt x="83" y="111"/>
                                </a:cubicBezTo>
                                <a:cubicBezTo>
                                  <a:pt x="89" y="112"/>
                                  <a:pt x="94" y="114"/>
                                  <a:pt x="99" y="115"/>
                                </a:cubicBezTo>
                                <a:cubicBezTo>
                                  <a:pt x="100" y="115"/>
                                  <a:pt x="101" y="115"/>
                                  <a:pt x="102" y="116"/>
                                </a:cubicBezTo>
                                <a:cubicBezTo>
                                  <a:pt x="103" y="116"/>
                                  <a:pt x="104" y="116"/>
                                  <a:pt x="105" y="116"/>
                                </a:cubicBezTo>
                                <a:cubicBezTo>
                                  <a:pt x="110" y="118"/>
                                  <a:pt x="116" y="119"/>
                                  <a:pt x="121" y="120"/>
                                </a:cubicBezTo>
                                <a:cubicBezTo>
                                  <a:pt x="126" y="120"/>
                                  <a:pt x="132" y="121"/>
                                  <a:pt x="137" y="122"/>
                                </a:cubicBezTo>
                                <a:cubicBezTo>
                                  <a:pt x="138" y="122"/>
                                  <a:pt x="139" y="122"/>
                                  <a:pt x="140" y="122"/>
                                </a:cubicBezTo>
                                <a:cubicBezTo>
                                  <a:pt x="141" y="122"/>
                                  <a:pt x="142" y="122"/>
                                  <a:pt x="143" y="123"/>
                                </a:cubicBezTo>
                                <a:cubicBezTo>
                                  <a:pt x="149" y="123"/>
                                  <a:pt x="155" y="124"/>
                                  <a:pt x="160" y="124"/>
                                </a:cubicBezTo>
                                <a:cubicBezTo>
                                  <a:pt x="166" y="125"/>
                                  <a:pt x="172" y="125"/>
                                  <a:pt x="178" y="125"/>
                                </a:cubicBezTo>
                                <a:cubicBezTo>
                                  <a:pt x="185" y="125"/>
                                  <a:pt x="193" y="125"/>
                                  <a:pt x="200" y="124"/>
                                </a:cubicBezTo>
                                <a:cubicBezTo>
                                  <a:pt x="208" y="124"/>
                                  <a:pt x="215" y="123"/>
                                  <a:pt x="223" y="122"/>
                                </a:cubicBezTo>
                                <a:cubicBezTo>
                                  <a:pt x="223" y="222"/>
                                  <a:pt x="223" y="222"/>
                                  <a:pt x="223" y="222"/>
                                </a:cubicBezTo>
                                <a:cubicBezTo>
                                  <a:pt x="223" y="322"/>
                                  <a:pt x="223" y="322"/>
                                  <a:pt x="223" y="322"/>
                                </a:cubicBezTo>
                                <a:cubicBezTo>
                                  <a:pt x="237" y="315"/>
                                  <a:pt x="250" y="308"/>
                                  <a:pt x="263" y="302"/>
                                </a:cubicBezTo>
                                <a:cubicBezTo>
                                  <a:pt x="276" y="296"/>
                                  <a:pt x="288" y="292"/>
                                  <a:pt x="299" y="290"/>
                                </a:cubicBezTo>
                                <a:cubicBezTo>
                                  <a:pt x="300" y="290"/>
                                  <a:pt x="302" y="290"/>
                                  <a:pt x="304" y="290"/>
                                </a:cubicBezTo>
                                <a:cubicBezTo>
                                  <a:pt x="306" y="291"/>
                                  <a:pt x="308" y="291"/>
                                  <a:pt x="309" y="292"/>
                                </a:cubicBezTo>
                                <a:cubicBezTo>
                                  <a:pt x="356" y="322"/>
                                  <a:pt x="406" y="412"/>
                                  <a:pt x="458" y="454"/>
                                </a:cubicBezTo>
                                <a:cubicBezTo>
                                  <a:pt x="509" y="496"/>
                                  <a:pt x="561" y="491"/>
                                  <a:pt x="612" y="330"/>
                                </a:cubicBezTo>
                                <a:cubicBezTo>
                                  <a:pt x="609" y="330"/>
                                  <a:pt x="606" y="330"/>
                                  <a:pt x="602" y="330"/>
                                </a:cubicBezTo>
                                <a:cubicBezTo>
                                  <a:pt x="599" y="329"/>
                                  <a:pt x="596" y="329"/>
                                  <a:pt x="593" y="329"/>
                                </a:cubicBezTo>
                                <a:close/>
                              </a:path>
                            </a:pathLst>
                          </a:cu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C78CFB" id="Papier 5(JU-LOCK)" o:spid="_x0000_s1026" editas="canvas" style="position:absolute;margin-left:96.9pt;margin-top:0;width:148.1pt;height:102.6pt;z-index:-251653120;mso-position-horizontal:right;mso-position-horizontal-relative:right-margin-area;mso-position-vertical-relative:page" coordsize="18808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808;height:13030;visibility:visible;mso-wrap-style:square">
                <v:fill o:detectmouseclick="t"/>
                <v:path o:connecttype="none"/>
              </v:shape>
              <v:group id="Groep 1240223988" o:spid="_x0000_s1028" style="position:absolute;left:2305;top:3587;width:11844;height:6586" coordorigin="3127,3606" coordsize="17621,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">
                <o:lock v:ext="edit" aspectratio="t"/>
                <v:shape id="Freeform 10" o:spid="_x0000_s1029" style="position:absolute;left:3127;top:8870;width:7582;height:3112;visibility:visible;mso-wrap-style:square;v-text-anchor:top" coordsize="2388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" path="m949,283v31,,71,6,94,11c1021,396,1021,396,1021,396v-15,-4,-47,-9,-71,-9c869,387,815,445,815,530v,434,,434,,434c697,964,697,964,697,964v,-434,,-434,,-434c697,381,809,283,949,283xm1675,574v,115,,115,,115c1675,884,1560,980,1406,980v-155,,-270,-96,-270,-291c1136,574,1136,574,1136,574v,-196,115,-291,270,-291c1560,283,1675,380,1675,574xm1557,581v,-141,-58,-194,-151,-194c1314,387,1255,440,1255,581v,102,,102,,102c1255,822,1313,876,1406,876v90,,151,-54,151,-193l1557,581xm1871,202v,98,,98,,98c1784,300,1784,300,1784,300v,85,,85,,85c1871,385,1871,385,1871,385v,579,,579,,579c1990,964,1990,964,1990,964v,-579,,-579,,-579c2129,385,2129,385,2129,385v26,-85,26,-85,26,-85c1990,300,1990,300,1990,300v,-98,,-98,,-98c1990,141,2032,108,2084,108v24,,51,5,75,11c2181,19,2181,19,2181,19,2150,8,2116,3,2080,3v-106,,-209,68,-209,199xm2270,300v,664,,664,,664c2388,964,2388,964,2388,964v,-664,,-664,,-664l2270,300xm523,277v,142,,142,,142c523,610,403,697,269,697v-59,,-117,-24,-152,-46c117,960,117,960,117,960,,960,,960,,960,,277,,277,,277,,98,119,,260,,401,,523,98,523,277xm404,284c404,161,341,104,260,104v-81,,-143,57,-143,180c117,548,117,548,117,548v46,27,93,45,142,45c339,593,404,547,404,412r,-128xe" fillcolor="#501e70" stroked="f">
                  <v:path arrowok="t" o:connecttype="custom" o:connectlocs="301308,89853;331153,93345;324168,125730;301625,122873;258763,168275;258763,306070;221298,306070;221298,168275;301308,89853;531813,182245;531813,218758;446405,311150;360680,218758;360680,182245;446405,89853;531813,182245;494348,184468;446405,122873;398463,184468;398463,216853;446405,278130;494348,216853;494348,184468;594043,64135;594043,95250;566420,95250;566420,122238;594043,122238;594043,306070;631825,306070;631825,122238;675958,122238;684213,95250;631825,95250;631825,64135;661670,34290;685483,37783;692468,6033;660400,953;594043,64135;720725,95250;720725,306070;758190,306070;758190,95250;720725,95250;166053,87948;166053,133033;85408,221298;37148,206693;37148,304800;0,304800;0,87948;82550,0;166053,87948;128270,90170;82550,33020;37148,90170;37148,173990;82233,188278;128270,130810;128270,90170" o:connectangles="0,0,0,0,0,0,0,0,0,0,0,0,0,0,0,0,0,0,0,0,0,0,0,0,0,0,0,0,0,0,0,0,0,0,0,0,0,0,0,0,0,0,0,0,0,0,0,0,0,0,0,0,0,0,0,0,0,0,0,0,0"/>
                  <o:lock v:ext="edit" verticies="t"/>
                </v:shape>
                <v:shape id="Freeform 11" o:spid="_x0000_s1030" style="position:absolute;left:11623;top:8870;width:9093;height:3112;visibility:visible;mso-wrap-style:square;v-text-anchor:top" coordsize="2865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" path="m943,283v-141,,-256,94,-256,271c687,704,687,704,687,704v,181,114,276,274,276c1034,980,1095,969,1163,947,1140,845,1140,845,1140,845v-59,18,-117,31,-179,31c864,876,806,823,806,704v,-38,,-38,,-38c1199,666,1199,666,1199,666v,-137,,-137,,-137c1199,383,1084,283,943,283xm1081,573v-275,,-275,,-275,c806,545,806,545,806,545v,-104,57,-158,137,-158c1025,387,1081,445,1081,529r,44xm1875,552v,412,,412,,412c1756,964,1756,964,1756,964v,-405,,-405,,-405c1756,444,1700,387,1620,387v-82,,-138,57,-138,172c1482,964,1482,964,1482,964v-119,,-119,,-119,c1363,552,1363,552,1363,552v,-175,117,-269,257,-269c1761,283,1875,377,1875,552xm2451,329v-34,-22,-92,-46,-152,-46c2165,283,2045,371,2045,561v,142,,142,,142c2045,882,2168,980,2308,980v141,,261,-98,261,-277c2569,20,2569,20,2569,20v-118,,-118,,-118,l2451,329xm2451,697v,122,-62,179,-143,179c2227,876,2164,819,2164,697v,-129,,-129,,-129c2164,434,2230,387,2310,387v49,,95,18,141,45l2451,697xm260,c120,,,98,,277,,960,,960,,960v117,,117,,117,c117,651,117,651,117,651v35,22,93,46,152,46c403,697,523,610,523,419v,-142,,-142,,-142c523,98,401,,260,xm405,412v,135,-66,181,-146,181c210,593,164,575,117,548v,-264,,-264,,-264c117,161,179,104,260,104v81,,145,57,145,180l405,412xm2865,300v,664,,664,,664c2747,964,2747,964,2747,964v,-664,,-664,,-664l2865,300xe" fillcolor="#005b94" stroked="f">
                  <v:path arrowok="t" o:connecttype="custom" o:connectlocs="218046,175895;305011,311150;361824,268288;255816,223520;380550,211455;299298,89853;255816,181928;299298,122873;343098,181928;595105,306070;557335,177483;470371,177483;432601,306070;514170,89853;777921,104458;649061,178118;732534,311150;815373,6350;777921,104458;732534,278130;686830,180340;777921,137160;82521,0;0,304800;37135,206693;165995,133033;82521,0;82204,188278;37135,90170;128543,90170;909320,95250;871868,306070;909320,95250" o:connectangles="0,0,0,0,0,0,0,0,0,0,0,0,0,0,0,0,0,0,0,0,0,0,0,0,0,0,0,0,0,0,0,0,0"/>
                  <o:lock v:ext="edit" verticies="t"/>
                </v:shape>
                <v:shape id="Freeform 12" o:spid="_x0000_s1031" style="position:absolute;left:3158;top:12598;width:7404;height:806;visibility:visible;mso-wrap-style:square;v-text-anchor:top" coordsize="233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" path="m755,68v-38,,-70,26,-70,74c685,180,685,180,685,180v,49,31,75,76,75c783,255,799,252,817,245v-7,-33,-7,-33,-7,-33c794,217,778,221,761,221v-23,,-36,-13,-36,-41c725,173,725,173,725,173v101,,101,,101,c826,135,826,135,826,135,826,96,794,68,755,68xm786,144v-61,,-61,,-61,c725,138,725,138,725,138v,-22,12,-35,30,-35c774,103,786,117,786,135r,9xm643,201v,27,-21,54,-67,54c557,255,540,252,522,245v8,-33,8,-33,8,-33c545,217,560,221,576,221v15,,26,-8,26,-19c602,169,526,181,526,120v,-30,24,-52,63,-52c605,68,620,71,636,76v-9,34,-9,34,-9,34c614,106,603,103,589,103v-16,,-22,7,-22,17c567,151,643,138,643,201xm256,68v-19,,-39,5,-57,11c208,111,208,111,208,111v16,-4,32,-8,48,-8c274,103,284,114,284,134v,7,,7,,7c256,141,256,141,256,141v-40,,-67,19,-67,55c189,230,218,255,256,255v37,,68,-25,68,-59c324,134,324,134,324,134,324,94,297,68,256,68xm284,196v,12,-10,25,-28,25c238,221,229,208,229,195v,-13,7,-25,26,-25c284,170,284,170,284,170r,26xm486,201v,27,-21,54,-67,54c401,255,383,252,365,245v8,-33,8,-33,8,-33c388,217,403,221,419,221v16,,26,-8,26,-19c445,169,369,181,369,120v,-30,24,-52,63,-52c448,68,463,71,479,76v-8,34,-8,34,-8,34c457,106,446,103,432,103v-16,,-22,7,-22,17c410,151,486,138,486,201xm80,19c,19,,19,,19,,251,,251,,251v41,,41,,41,c41,163,41,163,41,163v39,,39,,39,c125,163,153,130,153,91,153,52,125,19,80,19xm79,128v-38,,-38,,-38,c41,55,41,55,41,55v38,,38,,38,c99,55,111,70,111,91v,22,-12,37,-32,37xm2071,68v-39,,-70,26,-70,74c2001,180,2001,180,2001,180v,49,31,75,76,75c2099,255,2115,252,2133,245v-8,-33,-8,-33,-8,-33c2110,217,2094,221,2077,221v-23,,-36,-13,-36,-41c2041,173,2041,173,2041,173v101,,101,,101,c2142,135,2142,135,2142,135v,-39,-32,-67,-71,-67xm2102,144v-61,,-61,,-61,c2041,138,2041,138,2041,138v,-22,12,-35,30,-35c2090,103,2102,117,2102,135r,9xm1949,140v,111,,111,,111c1909,251,1909,251,1909,251v,-108,,-108,,-108c1909,117,1899,103,1882,103v-18,,-27,16,-27,46c1855,251,1855,251,1855,251v-41,,-41,,-41,c1814,149,1814,149,1814,149v,-30,-9,-46,-27,-46c1770,103,1760,117,1760,143v,108,,108,,108c1720,251,1720,251,1720,251v,-111,,-111,,-111c1720,92,1751,68,1787,68v21,,38,11,47,28c1844,79,1861,68,1882,68v37,,67,24,67,72xm1017,142v,109,,109,,109c977,251,977,251,977,251v,-108,,-108,,-108c977,117,965,103,947,103v-18,,-31,14,-31,40c916,251,916,251,916,251v-40,,-40,,-40,c876,142,876,142,876,142v,-48,32,-74,71,-74c986,68,1017,94,1017,142xm2333,142v,109,,109,,109c2293,251,2293,251,2293,251v,-108,,-108,,-108c2293,117,2281,103,2263,103v-19,,-31,14,-31,40c2232,251,2232,251,2232,251v-40,,-40,,-40,c2192,142,2192,142,2192,142v,-48,32,-74,71,-74c2302,68,2333,94,2333,142xm1174,79v-9,-6,-22,-11,-35,-11c1103,68,1069,92,1069,143v,38,,38,,38c1069,228,1103,255,1142,255v38,,72,-27,72,-74c1214,,1214,,1214,v-40,,-40,,-40,l1174,79xm1174,179v,28,-14,42,-32,42c1123,221,1109,207,1109,179v,-34,,-34,,-34c1109,114,1124,103,1142,103v11,,21,4,32,9l1174,179xm1494,188v,45,-36,67,-77,67c1391,255,1368,250,1345,242v8,-35,8,-35,8,-35c1374,214,1395,220,1417,220v20,,34,-12,34,-32c1451,140,1351,154,1351,77v,-38,33,-63,75,-63c1447,14,1468,19,1489,28v-10,33,-10,33,-10,33c1460,54,1444,50,1426,50v-22,,-32,11,-32,27c1394,122,1494,107,1494,188xm1600,68v-19,,-38,5,-57,11c1552,111,1552,111,1552,111v16,-4,32,-8,48,-8c1618,103,1628,114,1628,134v,7,,7,,7c1600,141,1600,141,1600,141v-40,,-67,19,-67,55c1533,230,1562,255,1601,255v36,,68,-25,68,-59c1669,134,1669,134,1669,134v,-40,-28,-66,-69,-66xm1628,196v,12,-10,25,-27,25c1583,221,1574,208,1574,195v,-13,6,-25,26,-25c1628,170,1628,170,1628,170r,26xe" fillcolor="#005b94" stroked="f">
                  <v:path arrowok="t" o:connecttype="custom" o:connectlocs="217394,56926;257065,67046;230089,54712;239610,21505;230089,43643;249448,45541;165664,77482;191053,63883;201843,24035;179945,37951;63155,24984;90131,42378;59982,61986;102826,42378;81245,69892;90131,53763;132975,80645;132975,69892;137101,21505;137101,32574;25389,6009;13012,79380;48557,28779;13012,40481;35227,28779;635045,44908;676937,77482;647740,56926;679793,42694;647740,45541;667099,42694;618542,79380;597279,32574;575698,79380;558560,45224;545866,44276;597279,21505;322759,79380;300544,32574;278011,79380;322759,44908;727715,79380;708356,45224;695662,44908;372585,24984;339262,57242;385280,0;372585,56610;351957,45857;372585,56610;426854,76534;460495,59456;472555,8855;442405,24352;489693,24984;516668,42378;486519,61986;529680,42378;508100,69892;516668,53763" o:connectangles="0,0,0,0,0,0,0,0,0,0,0,0,0,0,0,0,0,0,0,0,0,0,0,0,0,0,0,0,0,0,0,0,0,0,0,0,0,0,0,0,0,0,0,0,0,0,0,0,0,0,0,0,0,0,0,0,0,0,0,0"/>
                  <o:lock v:ext="edit" verticies="t"/>
                </v:shape>
                <v:oval id="Oval 13" o:spid="_x0000_s1032" style="position:absolute;left:11039;top:12966;width:29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" fillcolor="#37b4aa" stroked="f"/>
                <v:shape id="Freeform 14" o:spid="_x0000_s1033" style="position:absolute;left:11807;top:12668;width:8941;height:736;visibility:visible;mso-wrap-style:square;v-text-anchor:top" coordsize="281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" path="m349,75c340,69,326,64,312,64v-32,,-61,21,-61,67c251,165,251,165,251,165v,43,29,67,63,67c348,232,377,208,377,165,377,,377,,377,,349,,349,,349,r,75xm349,163v,30,-15,44,-35,44c295,207,279,193,279,163v,-31,,-31,,-31c279,100,295,89,315,89v11,,23,4,34,11l349,163xm2672,64v-34,,-62,22,-62,65c2610,165,2610,165,2610,165v,44,27,67,66,67c2694,232,2708,229,2725,224v-6,-25,-6,-25,-6,-25c2705,204,2691,207,2676,207v-23,,-37,-13,-37,-42c2639,156,2639,156,2639,156v95,,95,,95,c2734,123,2734,123,2734,123v,-35,-28,-59,-62,-59xm2705,134v-66,,-66,,-66,c2639,127,2639,127,2639,127v,-25,13,-38,33,-38c2692,89,2705,103,2705,123r,11xm1885,64v-33,,-61,22,-61,65c1824,165,1824,165,1824,165v,44,27,67,66,67c1908,232,1922,229,1939,224v-6,-25,-6,-25,-6,-25c1919,204,1905,207,1890,207v-23,,-38,-13,-38,-42c1852,156,1852,156,1852,156v95,,95,,95,c1947,123,1947,123,1947,123v,-35,-27,-59,-62,-59xm1919,134v-67,,-67,,-67,c1852,127,1852,127,1852,127v,-25,14,-38,33,-38c1905,89,1919,103,1919,123r,11xm877,146v42,82,42,82,42,82c888,228,888,228,888,228,852,155,852,155,852,155v-22,8,-22,8,-22,8c830,228,830,228,830,228v-29,,-29,,-29,c801,,801,,801,v29,,29,,29,c830,136,830,136,830,136v28,-10,28,-10,28,-10c867,123,871,117,874,107,884,68,884,68,884,68v28,,28,,28,c900,112,900,112,900,112v-4,16,-9,28,-23,34xm657,64v7,,17,1,22,2c674,91,674,91,674,91v-4,-1,-11,-2,-17,-2c637,89,624,103,624,123v,105,,105,,105c596,228,596,228,596,228v,-105,,-105,,-105c596,87,623,64,657,64xm,17v29,,29,,29,c29,228,29,228,29,228,,228,,228,,228l,17xm2786,161c2784,21,2784,21,2784,21v31,-6,31,-6,31,-6c2812,161,2812,161,2812,161r-26,xm2817,212v,10,-8,18,-18,18c2789,230,2781,222,2781,212v,-10,8,-18,18,-18c2809,194,2817,202,2817,212xm144,64v-33,,-61,22,-61,65c83,165,83,165,83,165v,44,27,67,66,67c167,232,181,229,198,224v-6,-25,-6,-25,-6,-25c178,204,164,207,149,207v-23,,-38,-13,-38,-42c111,156,111,156,111,156v95,,95,,95,c206,123,206,123,206,123,206,88,179,64,144,64xm178,134v-67,,-67,,-67,c111,127,111,127,111,127v,-25,14,-38,33,-38c164,89,178,103,178,123r,11xm485,64v-34,,-62,22,-62,65c423,165,423,165,423,165v,44,28,67,66,67c507,232,522,229,538,224v-5,-25,-5,-25,-5,-25c518,204,504,207,489,207v-23,,-37,-13,-37,-42c452,156,452,156,452,156v95,,95,,95,c547,123,547,123,547,123,547,88,519,64,485,64xm518,134v-66,,-66,,-66,c452,127,452,127,452,127v,-25,14,-38,33,-38c505,89,518,103,518,123r,11xm1573,75v-8,-6,-22,-11,-36,-11c1504,64,1475,85,1475,131v,34,,34,,34c1475,208,1505,232,1539,232v34,,63,-24,63,-67c1602,,1602,,1602,v-29,,-29,,-29,l1573,75xm1573,163v,30,-15,44,-34,44c1519,207,1504,193,1504,163v,-31,,-31,,-31c1504,100,1520,89,1539,89v12,,23,4,34,11l1573,163xm1713,64v-37,,-65,23,-65,70c1648,162,1648,162,1648,162v,46,28,70,65,70c1750,232,1778,208,1778,162v,-28,,-28,,-28c1778,87,1750,64,1713,64xm1749,160v,34,-14,47,-36,47c1690,207,1676,194,1676,160v,-25,,-25,,-25c1676,101,1691,89,1713,89v22,,36,12,36,46l1749,160xm2392,127v,101,,101,,101c2363,228,2363,228,2363,228v,-98,,-98,,-98c2363,102,2351,89,2333,89v-18,,-30,16,-30,46c2303,228,2303,228,2303,228v-28,,-28,,-28,c2275,135,2275,135,2275,135v,-30,-12,-46,-31,-46c2226,89,2214,102,2214,130v,98,,98,,98c2186,228,2186,228,2186,228v,-101,,-101,,-101c2186,85,2212,64,2244,64v21,,36,11,45,30c2297,75,2313,64,2333,64v33,,59,21,59,63xm2033,68v31,,31,,31,c2064,88,2064,88,2064,88v-31,,-31,,-31,c2033,228,2033,228,2033,228v-29,,-29,,-29,c2004,88,2004,88,2004,88v-20,,-20,,-20,c1977,68,1977,68,1977,68v27,,27,,27,c2004,22,2004,22,2004,22v29,-6,29,-6,29,-6l2033,68xm1168,129v,99,,99,,99c1140,228,1140,228,1140,228v,-98,,-98,,-98c1140,102,1126,89,1107,89v-20,,-34,13,-34,41c1073,228,1073,228,1073,228v-28,,-28,,-28,c1045,129,1045,129,1045,129v,-43,28,-65,62,-65c1141,64,1168,86,1168,129xm992,22v,10,-8,18,-18,18c964,40,956,32,956,22v,-9,8,-17,18,-17c984,5,992,13,992,22xm960,68v29,,29,,29,c989,228,989,228,989,228v-29,,-29,,-29,l960,68xm1317,75v-9,-6,-23,-11,-37,-11c1248,64,1219,85,1219,131v,34,,34,,34c1219,208,1248,232,1282,232v34,,63,-24,63,-67c1345,,1345,,1345,v-28,,-28,,-28,l1317,75xm1317,163v,30,-15,44,-35,44c1263,207,1247,193,1247,163v,-31,,-31,,-31c1247,100,1263,89,1282,89v12,,23,4,35,11l1317,163xm2504,64v-34,,-62,22,-62,65c2442,165,2442,165,2442,165v,44,28,67,66,67c2526,232,2541,229,2557,224v-6,-25,-6,-25,-6,-25c2537,204,2523,207,2508,207v-23,,-37,-13,-37,-42c2471,156,2471,156,2471,156v95,,95,,95,c2566,123,2566,123,2566,123v,-35,-28,-59,-62,-59xm2537,134v-66,,-66,,-66,c2471,127,2471,127,2471,127v,-25,14,-38,33,-38c2524,89,2537,103,2537,123r,11xe" fillcolor="#501e70" stroked="f">
                  <v:path arrowok="t" o:connecttype="custom" o:connectlocs="79664,52388;110768,0;88551,51753;110768,51753;849328,73660;837585,52388;848059,20320;848059,28258;578914,40958;613510,63183;617953,49530;587801,42545;609066,42545;270414,49213;254227,0;277396,33973;278349,46355;208523,28258;189163,39053;9204,72390;883606,6668;894080,67310;894080,67310;47291,73660;35230,52388;45704,20320;45704,28258;134255,40958;169167,63183;173611,49530;143459,42545;164407,42545;468146,52388;499250,0;477350,51753;499250,51753;543684,73660;555110,50800;543684,28258;759190,72390;730943,42863;712217,28258;693809,40323;759190,40323;645248,27940;629696,27940;645248,5080;361822,72390;340557,72390;370708,40958;309135,1588;313896,72390;406256,20320;426886,52388;417999,51753;406891,28258;775060,40958;809655,63183;814416,49530;784264,42545;805212,42545" o:connectangles="0,0,0,0,0,0,0,0,0,0,0,0,0,0,0,0,0,0,0,0,0,0,0,0,0,0,0,0,0,0,0,0,0,0,0,0,0,0,0,0,0,0,0,0,0,0,0,0,0,0,0,0,0,0,0,0,0,0,0,0,0"/>
                  <o:lock v:ext="edit" verticies="t"/>
                </v:shape>
                <v:shape id="Freeform 15" o:spid="_x0000_s1034" style="position:absolute;left:9204;top:3663;width:838;height:1055;visibility:visible;mso-wrap-style:square;v-text-anchor:top" coordsize="26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" path="m,332v,-1,,-1,,-1c,330,,330,,329v,,,,,-1c,328,,327,,327,17,294,38,270,58,239v20,-31,46,-66,68,-93c148,119,174,90,198,66,223,42,238,20,264,,226,11,191,26,159,45,127,65,99,89,75,117,52,145,33,177,20,213,7,249,,289,,332xe" fillcolor="#00e04d" stroked="f">
                  <v:path arrowok="t" o:connecttype="custom" o:connectlocs="0,105410;0,105093;0,104458;0,104140;0,103823;18415,75883;40005,46355;62865,20955;83820,0;50483,14288;23813,37148;6350,67628;0,105410" o:connectangles="0,0,0,0,0,0,0,0,0,0,0,0,0"/>
                </v:shape>
                <v:shape id="Freeform 16" o:spid="_x0000_s1035" style="position:absolute;left:9204;top:3625;width:1009;height:1232;visibility:visible;mso-wrap-style:square;v-text-anchor:top" coordsize="31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" path="m318,v-1,,-2,1,-3,1c314,1,313,1,312,1v,,-1,1,-2,1c309,2,308,2,307,2v-1,,-2,1,-3,1c304,3,303,3,302,3v-1,,-2,1,-3,1c298,4,297,4,296,4v,,-1,,-1,1c294,5,294,5,293,5v,,-1,,-1,c291,5,290,5,290,6v,,,,,c289,6,289,6,289,6v,,,,,c289,6,289,6,288,6v-2,,-4,1,-6,1c280,8,278,8,276,9v-2,,-4,1,-6,1c268,11,266,11,265,12,238,32,212,54,188,78v-25,24,-48,50,-70,77c95,183,74,212,55,243,35,273,17,306,,339v,,,1,,1c,341,,341,,341v,1,,1,,2c,343,,343,,344v,5,,5,,5c,353,,353,,353v,5,,5,,5c,363,,363,,363v,6,,6,,6c,376,,376,,376v,7,,7,,7c,389,,389,,389,23,350,48,311,73,273v26,-37,53,-73,80,-105c180,135,206,106,233,79,260,51,288,26,316,1v1,,1,,1,c317,1,317,1,317,1v,,,-1,,-1c317,,318,,318,v,,,,,c318,,318,,318,v,,,,,c318,,318,,318,xe" stroked="f">
                  <v:fill r:id="rId6" o:title="" recolor="t" rotate="t" type="frame"/>
                  <v:path arrowok="t" o:connecttype="custom" o:connectlocs="100965,0;100013,317;99060,317;98425,633;97473,633;96520,950;95885,950;94933,1267;93980,1267;93663,1583;93028,1583;92710,1583;92075,1900;92075,1900;91758,1900;91758,1900;91440,1900;89535,2217;87630,2850;85725,3167;84138,3800;59690,24701;37465,49086;17463,76954;0,107356;0,107672;0,107989;0,108623;0,108939;0,110523;0,111789;0,113373;0,114956;0,116856;0,119073;0,121290;0,123190;23178,86455;48578,53203;73978,25018;100330,317;100648,317;100648,317;100648,0;100965,0;100965,0;100965,0;100965,0;100965,0" o:connectangles="0,0,0,0,0,0,0,0,0,0,0,0,0,0,0,0,0,0,0,0,0,0,0,0,0,0,0,0,0,0,0,0,0,0,0,0,0,0,0,0,0,0,0,0,0,0,0,0,0"/>
                </v:shape>
                <v:shape id="Freeform 17" o:spid="_x0000_s1036" style="position:absolute;left:9204;top:3606;width:3968;height:4953;visibility:visible;mso-wrap-style:square;v-text-anchor:top" coordsize="1250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" path="m395,v-8,,-16,1,-24,1c363,1,355,2,347,3v-2,,-4,,-7,1c338,4,336,4,334,4v-3,1,-6,1,-9,2c322,6,319,7,316,7,251,51,190,106,137,171,83,237,37,312,,395,,511,,511,,511,,627,,627,,627,30,597,48,548,72,498,112,417,150,313,209,247,283,164,409,97,501,55,526,44,535,21,535,21,513,14,490,9,467,6,443,2,419,,395,xm489,1511v6,7,13,14,20,20c517,1537,525,1543,533,1547v9,4,18,8,27,10c570,1559,580,1561,590,1561v13,,26,-2,38,-6c640,1551,651,1546,662,1539v10,-7,19,-15,27,-25c697,1505,703,1494,708,1483v-18,6,-33,-21,-51,-17c639,1470,617,1478,599,1480v-19,2,-41,-7,-60,-6c521,1474,508,1513,489,1511xm1183,544v3,13,-24,-13,-26,-2c1152,577,1162,645,1161,687v,55,-13,126,-24,184c1125,929,1117,991,1097,1044v-6,15,-44,87,-55,126c1038,1186,1057,1189,1055,1191v56,-25,105,-64,140,-116c1229,1023,1250,957,1250,877v,-64,,-64,,-64c1250,748,1250,748,1250,748v,-40,-6,-78,-18,-112c1221,602,1204,571,1183,544xm903,1227v3,,6,,9,c914,1227,917,1226,920,1226v-3,,-6,1,-8,1c909,1227,906,1227,903,1227v,,,,,c903,1227,903,1227,903,1227xm,1034v,,,,,c,1034,,1034,,1034v,14,3,28,7,41c11,1088,18,1099,26,1110v-5,-14,1,-34,-3,-49c19,1046,4,1036,,1021v,6,,6,,6l,1034xe" stroked="f">
                  <v:fill r:id="rId7" o:title="" recolor="t" rotate="t" type="frame"/>
                  <v:path arrowok="t" o:connecttype="custom" o:connectlocs="125413,0;117793,317;110173,952;107950,1269;106045,1269;103188,1904;100330,2221;43498,54258;0,125332;0,162139;0,198945;22860,158014;66358,78372;159068,17451;169863,6663;148273,1904;125413,0;155258,479435;161608,485781;169228,490858;177800,494031;187325,495300;199390,493396;210185,488319;218758,480387;224790,470551;208598,465157;190183,469599;171133,467695;155258,479435;375603,172609;367348,171975;368618,217983;360998,276365;348298,331258;330835,371237;334963,377900;379413,341094;396875,278269;396875,257962;396875,237338;391160,201801;375603,172609;286703,389323;289560,389323;292100,389006;289560,389323;286703,389323;286703,389323;286703,389323;0,328085;0,328085;0,328085;2223,341094;8255,352199;7303,336652;0,323960;0,325864;0,328085" o:connectangles="0,0,0,0,0,0,0,0,0,0,0,0,0,0,0,0,0,0,0,0,0,0,0,0,0,0,0,0,0,0,0,0,0,0,0,0,0,0,0,0,0,0,0,0,0,0,0,0,0,0,0,0,0,0,0,0,0,0,0"/>
                  <o:lock v:ext="edit" verticies="t"/>
                </v:shape>
                <v:shape id="Freeform 18" o:spid="_x0000_s1037" style="position:absolute;left:9204;top:3670;width:3803;height:4743;visibility:visible;mso-wrap-style:square;v-text-anchor:top" coordsize="1197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" path="m1179,855v-11,59,-28,115,-49,168c1109,1075,1084,1125,1055,1170v,,,,,c1055,1170,1055,1171,1055,1171v,,-1,,-1,c1053,1171,1053,1172,1052,1172v-6,2,-12,5,-18,7c1027,1182,1021,1184,1015,1186v-1,1,-3,1,-4,1c1010,1188,1008,1188,1007,1188v-5,2,-11,3,-16,5c986,1194,980,1196,975,1197v-2,,-4,1,-7,1c966,1199,964,1199,962,1199v-5,1,-10,2,-15,3c942,1203,937,1203,933,1204v-3,,-5,,-7,1c924,1205,922,1205,920,1205v-3,,-6,1,-8,1c909,1206,902,1204,903,1206v-8,-18,10,-24,14,-38c923,1150,934,1130,943,1113v17,-30,31,-51,36,-80c983,1012,992,985,990,963v-2,-21,6,-46,-1,-66c989,901,988,905,987,909v-1,4,-2,8,-4,12c986,911,989,899,991,887v1,-12,2,-25,2,-39c993,792,993,792,993,792v,-57,,-57,,-57c993,680,978,639,954,612,929,585,895,571,857,571v-21,,-41,4,-58,12c782,590,767,602,754,617v-3,6,-6,12,-9,18c741,641,738,646,734,652v-20,-9,-49,10,-70,3c642,649,631,641,608,637v-20,-5,-42,-16,-63,-18c525,617,510,618,490,618v-4,,-15,2,-19,2c467,620,464,601,460,601v,,,,-1,c459,601,458,602,458,602v9,-5,17,-10,25,-17c490,579,497,571,503,562v2,-2,3,-5,4,-8c509,552,510,549,512,546v6,-12,11,-26,14,-42c530,488,531,470,531,450v,-57,,-57,,-57c531,337,531,337,531,337v,-55,-14,-96,-39,-124c468,186,434,172,395,172v-40,,-74,14,-99,41c272,241,257,282,257,337v,125,,125,,125c257,587,257,587,257,587v22,8,45,15,67,20c347,612,370,616,393,616v-6,,-2,9,-8,9c380,624,377,640,371,640v-71,15,-107,47,-154,87c169,767,148,773,137,831v-8,41,,69,10,119c157,1000,118,1089,143,1140v-2,,-5,,-7,1c134,1141,131,1141,129,1141v-5,,-10,,-15,-1c109,1140,105,1139,100,1138v-1,-1,-3,-1,-4,-2c95,1136,93,1135,92,1135v-3,-1,-6,-2,-9,-3c80,1131,77,1130,74,1129v-1,-1,-3,-2,-4,-3c68,1125,67,1125,65,1124v-2,-2,-5,-3,-7,-5c55,1118,53,1116,51,1114v-1,-1,-3,-2,-4,-3c45,1110,44,1109,43,1108v-2,-2,-4,-4,-6,-6c35,1100,33,1098,31,1095v-1,-1,-2,-1,-2,-2c28,1092,27,1091,26,1090v,,,,,c26,1090,26,1089,26,1089v-5,-14,-10,-29,-14,-44c8,1030,4,1015,,1000,,803,,803,,803,,606,,606,,606,34,447,106,309,200,204,294,98,411,26,535,v,,,,,c535,,535,,535,v1,,2,,3,1c539,1,540,1,541,2v2,,4,1,6,2c548,4,550,5,552,5v4,2,7,3,11,4c566,11,570,12,573,14v2,,4,1,5,2c580,16,582,17,584,18v4,2,9,4,13,6c601,26,606,28,610,31v1,,1,,1,c612,32,612,32,613,32v4,3,9,5,14,8c631,43,636,46,640,49v1,1,3,1,4,2c645,52,647,53,648,54v3,3,6,5,9,7c660,63,663,66,666,68v1,1,3,2,4,3c672,72,673,73,674,75v3,2,7,5,10,8c687,86,690,89,693,91v,1,1,2,2,3c696,95,697,95,697,96v4,4,8,8,11,12c711,112,715,116,718,120v1,1,2,2,3,3c721,124,722,125,723,127v2,3,5,6,7,9c732,139,734,143,737,146v1,1,1,3,2,4c740,152,741,153,742,155v2,3,4,7,6,10c750,169,752,172,753,176v1,1,2,2,2,4c756,181,757,182,757,184v3,4,5,9,7,14c766,203,768,209,770,214v,1,,2,,3c771,218,771,219,771,220v2,4,3,8,4,13c776,237,778,242,779,246v,2,,4,1,5c780,253,781,255,781,257v1,4,1,8,2,12c784,273,784,277,785,282v,1,,3,1,5c786,289,786,291,786,292v1,6,1,12,2,18c788,316,788,323,788,329v,27,,27,,27c788,383,788,383,788,383v11,-2,23,-3,34,-4c833,378,845,378,857,378v7,,15,,22,c887,379,894,379,902,380v2,,4,1,7,1c911,381,913,381,915,382v6,,11,1,16,2c936,384,941,385,946,386v3,1,5,1,8,2c956,388,958,389,961,389v5,1,10,2,15,4c981,394,986,395,991,397v2,,4,1,6,1c999,399,1001,400,1003,400v7,2,13,5,20,7c1030,410,1036,412,1043,415v,,1,1,1,1c1045,416,1046,417,1046,417v6,2,12,5,17,8c1069,428,1074,431,1080,434v2,1,3,2,5,3c1087,438,1089,439,1090,440v5,3,9,5,13,8c1107,451,1111,454,1115,456v1,2,3,3,5,4c1122,462,1123,463,1125,464v4,4,8,7,12,10c1141,478,1145,481,1148,484v1,2,3,3,4,4c1153,489,1154,490,1156,491v4,5,9,10,13,15c1174,511,1178,516,1182,522v,,1,,1,c1183,522,1183,522,1183,523v,,,,,c1183,523,1183,523,1183,523v9,52,14,106,13,162c1196,741,1190,798,1179,855xm462,1403v,3,,3,,3c462,1409,462,1409,462,1409v,1,,1,,1c462,1411,462,1411,462,1411v,4,,8,,12c463,1427,463,1431,464,1435v,1,1,3,1,4c465,1440,466,1441,466,1443v1,2,1,5,2,7c469,1453,470,1455,471,1458v,1,1,2,1,4c473,1463,474,1464,474,1466v1,2,2,4,4,6c479,1474,480,1477,481,1479v1,1,2,2,3,3c484,1484,485,1485,486,1486v,1,1,1,1,2c488,1489,488,1489,489,1490v,,,,,c489,1490,489,1490,489,1490v38,4,75,3,111,-2c637,1483,673,1474,708,1462v,,,,,c708,1462,708,1462,708,1462v,,,,,c708,1462,708,1462,708,1462v1,-3,2,-6,3,-9c712,1450,713,1447,714,1444v,-1,,-2,1,-3c715,1440,716,1438,716,1437v1,-4,1,-8,2,-13c718,1420,719,1416,719,1411v,-28,,-28,,-28c719,1355,719,1355,719,1355v-40,21,-78,8,-121,16c554,1380,508,1377,462,1403xe" stroked="f">
                  <v:fill r:id="rId8" o:title="" recolor="t" rotate="t" type="frame"/>
                  <v:path arrowok="t" o:connecttype="custom" o:connectlocs="335242,371475;328569,374333;314905,378778;300924,381635;289802,382905;311092,327978;312363,292418;315541,233363;239595,195898;193201,202248;146172,190818;159836,178435;168733,142875;125517,54610;81666,186373;117891,203200;45440,361950;31777,361315;23515,358458;16206,353695;9851,347663;8262,345758;0,192405;170004,0;175406,1588;185575,5715;194790,10160;205912,17145;214174,23813;221482,30480;229744,40323;235782,49213;240548,58420;244997,69850;248175,81598;249763,92710;250399,121603;286624,120650;300606,122555;314905,126048;331429,131763;343186,137795;354308,144780;364795,153670;375599,165735;375916,166053;146808,446405;146808,451803;148714,460375;151892,467360;154752,472440;190659,472440;224978,464185;227202,457518;228473,439103" o:connectangles="0,0,0,0,0,0,0,0,0,0,0,0,0,0,0,0,0,0,0,0,0,0,0,0,0,0,0,0,0,0,0,0,0,0,0,0,0,0,0,0,0,0,0,0,0,0,0,0,0,0,0,0,0,0,0"/>
                  <o:lock v:ext="edit" verticies="t"/>
                </v:shape>
                <v:shape id="Freeform 19" o:spid="_x0000_s1038" style="position:absolute;left:9426;top:5575;width:2978;height:2597;visibility:visible;mso-wrap-style:square;v-text-anchor:top" coordsize="937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" path="m444,105v-50,,-125,48,-178,70c238,186,210,174,206,179v-7,-3,-13,-6,-19,-9c187,212,187,212,187,212v-7,19,-7,44,-7,58c177,319,176,339,177,367v1,28,4,49,7,72c184,441,183,443,182,446v-1,5,-3,10,-5,15c176,464,175,467,173,470v-2,4,-4,8,-7,12c164,485,162,488,160,490v-3,4,-5,8,-8,11c149,503,146,506,144,508v-3,3,-7,6,-10,8c131,519,128,520,125,522v-4,2,-8,5,-12,7c110,530,106,531,103,533v-4,1,-8,3,-13,4c87,538,83,538,79,539v-2,,-3,1,-5,1c74,540,73,540,73,540,22,438,,328,16,247,39,130,146,45,288,13v12,2,24,3,35,3c329,16,335,15,341,15v2,,3,-1,5,-1c350,13,354,13,357,12v2,,5,-1,7,-1c367,10,370,9,373,8v2,-1,4,-2,7,-3c382,4,385,3,388,2v1,-1,2,-1,2,-1c398,,405,,412,v40,,82,4,123,12c581,21,624,35,664,52v1,,1,,1,c664,53,663,54,663,55v-9,22,-14,49,-14,80c649,134,649,134,649,134v-21,3,-51,1,-47,1c609,135,543,124,517,119v-29,-5,-46,-14,-73,-14xm184,438v2,-8,3,-17,3,-25c187,421,186,430,184,438v,,,,,xm761,413v,,1,,1,c758,413,760,413,761,413xm919,297v-1,8,-3,16,-6,24c913,322,913,324,912,326v-3,10,-7,18,-12,26c899,355,897,357,896,360v-4,5,-7,10,-11,14c883,376,880,379,878,381v-4,3,-8,7,-12,10c863,393,861,394,858,396v-4,3,-9,5,-14,7c841,404,839,405,836,406v-6,2,-11,3,-17,5c816,411,814,412,811,412v-8,1,-17,2,-26,2c777,414,769,413,762,413v3,,1,,-1,c660,733,594,403,500,343v-2,-1,-35,-2,-37,-1c450,344,420,346,405,362v-9,11,-2,38,-13,44c392,803,392,803,392,803v88,15,177,-7,257,-48c649,569,649,569,649,569v37,19,100,38,159,38c816,607,825,607,833,607v,,,-1,,-1c833,606,833,606,833,606v50,-59,85,-124,96,-181c937,382,933,338,919,297xe" stroked="f">
                  <v:fill r:id="rId9" o:title="" recolor="t" rotate="t" type="frame"/>
                  <v:path arrowok="t" o:connecttype="custom" o:connectlocs="84545,55563;59436,53975;57211,85725;58482,139383;56257,146368;52761,153035;48312,159068;42590,163830;35916,167958;28605,170498;23520,171450;5085,78423;102662,5080;109972,4445;115693,3493;120779,1588;123957,318;170044,3810;211363,16510;206277,42863;191339,42863;141120,33338;59436,131128;58482,139065;242193,131128;292094,94298;289869,103505;284784,114300;279063,120968;272706,125730;265713,128905;257767,130810;242193,131128;158919,108903;128725,114935;124593,254953;206277,180658;264760,192723;264760,192405;292094,94298" o:connectangles="0,0,0,0,0,0,0,0,0,0,0,0,0,0,0,0,0,0,0,0,0,0,0,0,0,0,0,0,0,0,0,0,0,0,0,0,0,0,0,0"/>
                  <o:lock v:ext="edit" verticies="t"/>
                </v:shape>
                <v:shape id="Freeform 20" o:spid="_x0000_s1039" style="position:absolute;left:9966;top:5842;width:1943;height:1574;visibility:visible;mso-wrap-style:square;v-text-anchor:top" coordsize="61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" path="m18,327v,,,,,1c18,328,18,328,18,329v,4,,8,-1,13c17,346,16,350,15,354v,,,1,,1c15,355,15,355,15,355v,,,,,c15,355,15,356,15,356v,,,,,c15,355,15,355,15,355v,,,,,c15,355,15,355,15,355,8,339,3,316,1,285,,254,1,216,7,167v1,-7,3,-14,4,-20c13,141,15,134,18,128v,99,,99,,99l18,327xm593,329v-3,,-5,-1,-7,-1c584,328,582,328,580,328v-4,-1,-7,-1,-11,-2c566,325,562,325,559,324v-3,-1,-5,-1,-7,-1c550,322,548,322,546,322v-4,-1,-7,-2,-11,-3c532,318,528,317,525,316v-2,-1,-4,-1,-6,-2c517,314,515,313,513,312v-6,-1,-11,-3,-17,-5c491,305,485,303,480,301v,-125,,-125,,-125c480,51,480,51,480,51v,,,,,c480,50,480,50,480,50,461,41,442,32,422,25,402,18,380,12,359,8,344,5,330,3,316,2,302,1,288,,274,,223,,175,9,134,25,94,42,60,65,37,95v,,,,,c37,95,37,95,37,95v,,1,1,1,1c38,96,39,96,39,96v4,2,9,4,14,5c57,103,62,105,67,106v,,,,1,c68,106,68,107,68,107v5,1,10,3,15,4c89,112,94,114,99,115v1,,2,,3,1c103,116,104,116,105,116v5,2,11,3,16,4c126,120,132,121,137,122v1,,2,,3,c141,122,142,122,143,123v6,,12,1,17,1c166,125,172,125,178,125v7,,15,,22,-1c208,124,215,123,223,122v,100,,100,,100c223,322,223,322,223,322v14,-7,27,-14,40,-20c276,296,288,292,299,290v1,,3,,5,c306,291,308,291,309,292v47,30,97,120,149,162c509,496,561,491,612,330v-3,,-6,,-10,c599,329,596,329,593,329xe" stroked="f">
                  <v:fill r:id="rId10" o:title="" recolor="t" rotate="t" type="frame"/>
                  <v:path arrowok="t" o:connecttype="custom" o:connectlocs="5715,104140;5398,108585;4763,112713;4763,112713;4763,113030;4763,112713;318,90488;3493,46673;5715,72073;188278,104458;184150,104140;177483,102870;173355,102235;166688,100330;162878,99060;152400,95568;152400,16193;152400,15875;113983,2540;86995,0;11748,30163;11748,30163;12383,30480;21273,33655;21590,33973;31433,36513;33338,36830;43498,38735;45403,39053;56515,39688;70803,38735;70803,102235;94933,92075;98108,92710;194310,104775;188278,104458" o:connectangles="0,0,0,0,0,0,0,0,0,0,0,0,0,0,0,0,0,0,0,0,0,0,0,0,0,0,0,0,0,0,0,0,0,0,0,0"/>
                  <o:lock v:ext="edit" verticies="t"/>
                </v:shape>
              </v:group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0" allowOverlap="1" wp14:anchorId="3E7DBE1A" wp14:editId="78F2C24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3742690" cy="7019290"/>
              <wp:effectExtent l="0" t="0" r="0" b="0"/>
              <wp:wrapNone/>
              <wp:docPr id="1039949880" name="JE2407251141ju 02 plaatjes rappa.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27247166" name="Freeform 25"/>
                      <wps:cNvSpPr>
                        <a:spLocks/>
                      </wps:cNvSpPr>
                      <wps:spPr bwMode="auto">
                        <a:xfrm>
                          <a:off x="211184" y="1223101"/>
                          <a:ext cx="3531235" cy="4321175"/>
                        </a:xfrm>
                        <a:custGeom>
                          <a:avLst/>
                          <a:gdLst>
                            <a:gd name="T0" fmla="*/ 8832 w 11123"/>
                            <a:gd name="T1" fmla="*/ 0 h 13609"/>
                            <a:gd name="T2" fmla="*/ 7580 w 11123"/>
                            <a:gd name="T3" fmla="*/ 106 h 13609"/>
                            <a:gd name="T4" fmla="*/ 656 w 11123"/>
                            <a:gd name="T5" fmla="*/ 9445 h 13609"/>
                            <a:gd name="T6" fmla="*/ 8150 w 11123"/>
                            <a:gd name="T7" fmla="*/ 13609 h 13609"/>
                            <a:gd name="T8" fmla="*/ 10478 w 11123"/>
                            <a:gd name="T9" fmla="*/ 13406 h 13609"/>
                            <a:gd name="T10" fmla="*/ 11123 w 11123"/>
                            <a:gd name="T11" fmla="*/ 13279 h 13609"/>
                            <a:gd name="T12" fmla="*/ 11123 w 11123"/>
                            <a:gd name="T13" fmla="*/ 329 h 13609"/>
                            <a:gd name="T14" fmla="*/ 8832 w 11123"/>
                            <a:gd name="T15" fmla="*/ 0 h 13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123" h="13609">
                              <a:moveTo>
                                <a:pt x="8832" y="0"/>
                              </a:moveTo>
                              <a:cubicBezTo>
                                <a:pt x="8415" y="0"/>
                                <a:pt x="7998" y="34"/>
                                <a:pt x="7580" y="106"/>
                              </a:cubicBezTo>
                              <a:cubicBezTo>
                                <a:pt x="2812" y="932"/>
                                <a:pt x="0" y="6431"/>
                                <a:pt x="656" y="9445"/>
                              </a:cubicBezTo>
                              <a:cubicBezTo>
                                <a:pt x="1204" y="11958"/>
                                <a:pt x="4353" y="13609"/>
                                <a:pt x="8150" y="13609"/>
                              </a:cubicBezTo>
                              <a:cubicBezTo>
                                <a:pt x="8905" y="13609"/>
                                <a:pt x="9687" y="13543"/>
                                <a:pt x="10478" y="13406"/>
                              </a:cubicBezTo>
                              <a:cubicBezTo>
                                <a:pt x="10696" y="13368"/>
                                <a:pt x="10911" y="13326"/>
                                <a:pt x="11123" y="13279"/>
                              </a:cubicBezTo>
                              <a:cubicBezTo>
                                <a:pt x="11123" y="329"/>
                                <a:pt x="11123" y="329"/>
                                <a:pt x="11123" y="329"/>
                              </a:cubicBezTo>
                              <a:cubicBezTo>
                                <a:pt x="10379" y="119"/>
                                <a:pt x="9608" y="0"/>
                                <a:pt x="8832" y="0"/>
                              </a:cubicBezTo>
                            </a:path>
                          </a:pathLst>
                        </a:custGeom>
                        <a:solidFill>
                          <a:srgbClr val="F3F9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2FE23C" id="JE2407251141ju 02 plaatjes rappa.(JU-LOCK)" o:spid="_x0000_s1026" editas="canvas" style="position:absolute;margin-left:243.5pt;margin-top:0;width:294.7pt;height:552.7pt;z-index:-251652096;mso-position-horizontal:right;mso-position-horizontal-relative:right-margin-area;mso-position-vertical:bottom;mso-position-vertical-relative:page" coordsize="37426,70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" o:allowincell="f">
              <v:shape id="_x0000_s1027" type="#_x0000_t75" style="position:absolute;width:37426;height:70192;visibility:visible;mso-wrap-style:square">
                <v:fill o:detectmouseclick="t"/>
                <v:path o:connecttype="none"/>
              </v:shape>
              <v:shape id="Freeform 25" o:spid="_x0000_s1028" style="position:absolute;left:2111;top:12231;width:35313;height:43211;visibility:visible;mso-wrap-style:square;v-text-anchor:top" coordsize="11123,13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" path="m8832,c8415,,7998,34,7580,106,2812,932,,6431,656,9445v548,2513,3697,4164,7494,4164c8905,13609,9687,13543,10478,13406v218,-38,433,-80,645,-127c11123,329,11123,329,11123,329,10379,119,9608,,8832,e" fillcolor="#f3f9f8" stroked="f">
                <v:path arrowok="t" o:connecttype="custom" o:connectlocs="2803908,0;2406434,33657;208261,2999008;2587392,4321175;3326466,4256718;3531235,4216392;3531235,104465;2803908,0" o:connectangles="0,0,0,0,0,0,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5408" behindDoc="1" locked="0" layoutInCell="1" allowOverlap="1" wp14:anchorId="1414585E" wp14:editId="6B8ECCB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99260" cy="580390"/>
              <wp:effectExtent l="0" t="0" r="0" b="0"/>
              <wp:wrapNone/>
              <wp:docPr id="1818316185" name="JE2407251154ju memo.emf(JU-LOCK)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717491787" name="Oval 4"/>
                      <wps:cNvSpPr>
                        <a:spLocks noChangeArrowheads="1"/>
                      </wps:cNvSpPr>
                      <wps:spPr bwMode="auto">
                        <a:xfrm>
                          <a:off x="539193" y="15065"/>
                          <a:ext cx="259080" cy="259715"/>
                        </a:xfrm>
                        <a:prstGeom prst="ellipse">
                          <a:avLst/>
                        </a:prstGeom>
                        <a:solidFill>
                          <a:srgbClr val="36B5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0010B7" id="JE2407251154ju memo.emf(JU-LOCK)" o:spid="_x0000_s1026" editas="canvas" style="position:absolute;margin-left:82.6pt;margin-top:0;width:133.8pt;height:45.7pt;z-index:-251651072;mso-position-horizontal:right;mso-position-horizontal-relative:right-margin-area;mso-position-vertical:bottom;mso-position-vertical-relative:page" coordsize="16992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">
              <v:shape id="_x0000_s1027" type="#_x0000_t75" style="position:absolute;width:16992;height:5803;visibility:visible;mso-wrap-style:square">
                <v:fill o:detectmouseclick="t"/>
                <v:path o:connecttype="none"/>
              </v:shape>
              <v:oval id="Oval 4" o:spid="_x0000_s1028" style="position:absolute;left:5391;top:150;width:2591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" fillcolor="#36b5aa" stroked="f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2F8802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7EE23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E46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BCA8A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7F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4BEC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86B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22B4D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01F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74FD7"/>
    <w:multiLevelType w:val="multilevel"/>
    <w:tmpl w:val="AEC402B4"/>
    <w:styleLink w:val="OpsommingletterProfiPendi"/>
    <w:lvl w:ilvl="0">
      <w:start w:val="1"/>
      <w:numFmt w:val="none"/>
      <w:pStyle w:val="OpsommingletterbasistekstProfiPendi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letter1eniveauProfiPendi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letter2eniveauProfiPendi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letter3eniveauProfiPendi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268" w:hanging="283"/>
      </w:pPr>
      <w:rPr>
        <w:rFonts w:hint="default"/>
      </w:rPr>
    </w:lvl>
  </w:abstractNum>
  <w:abstractNum w:abstractNumId="11" w15:restartNumberingAfterBreak="0">
    <w:nsid w:val="04E91D1C"/>
    <w:multiLevelType w:val="multilevel"/>
    <w:tmpl w:val="E39211A4"/>
    <w:numStyleLink w:val="KopnummeringProfiPendi"/>
  </w:abstractNum>
  <w:abstractNum w:abstractNumId="12" w15:restartNumberingAfterBreak="0">
    <w:nsid w:val="0BC24928"/>
    <w:multiLevelType w:val="multilevel"/>
    <w:tmpl w:val="B4BACAD8"/>
    <w:styleLink w:val="OpsommingstreepjeProfiPendi"/>
    <w:lvl w:ilvl="0">
      <w:start w:val="1"/>
      <w:numFmt w:val="bullet"/>
      <w:pStyle w:val="Opsommingstreepje1eniveauProfiPendi"/>
      <w:lvlText w:val="–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Opsommingstreepje2eniveauProfiPendi"/>
      <w:lvlText w:val="–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pStyle w:val="Opsommingstreepje3eniveauProfiPendi"/>
      <w:lvlText w:val="–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3C23557"/>
    <w:multiLevelType w:val="multilevel"/>
    <w:tmpl w:val="8D0228AC"/>
    <w:numStyleLink w:val="OpsommingtekenProfiPendi"/>
  </w:abstractNum>
  <w:abstractNum w:abstractNumId="14" w15:restartNumberingAfterBreak="0">
    <w:nsid w:val="13E86A68"/>
    <w:multiLevelType w:val="multilevel"/>
    <w:tmpl w:val="4E06C6A6"/>
    <w:styleLink w:val="AgendapuntlijstProfiPendi"/>
    <w:lvl w:ilvl="0">
      <w:start w:val="1"/>
      <w:numFmt w:val="decimal"/>
      <w:pStyle w:val="AgendapuntProfiPendi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A4330DF"/>
    <w:multiLevelType w:val="multilevel"/>
    <w:tmpl w:val="55226C1A"/>
    <w:styleLink w:val="OpsommingnummerProfiPendi"/>
    <w:lvl w:ilvl="0">
      <w:start w:val="1"/>
      <w:numFmt w:val="none"/>
      <w:pStyle w:val="OpsommingnummerbasistekstProfiPendi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ProfiPendi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ProfiPendi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ProfiPendi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134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41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701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1985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268" w:hanging="283"/>
      </w:pPr>
      <w:rPr>
        <w:rFonts w:hint="default"/>
      </w:rPr>
    </w:lvl>
  </w:abstractNum>
  <w:abstractNum w:abstractNumId="16" w15:restartNumberingAfterBreak="0">
    <w:nsid w:val="1B897BE8"/>
    <w:multiLevelType w:val="multilevel"/>
    <w:tmpl w:val="BE64AF76"/>
    <w:numStyleLink w:val="OpsommingbolletjeProfiPendi"/>
  </w:abstractNum>
  <w:abstractNum w:abstractNumId="17" w15:restartNumberingAfterBreak="0">
    <w:nsid w:val="1F7808FC"/>
    <w:multiLevelType w:val="multilevel"/>
    <w:tmpl w:val="AEC402B4"/>
    <w:numStyleLink w:val="OpsommingletterProfiPendi"/>
  </w:abstractNum>
  <w:abstractNum w:abstractNumId="18" w15:restartNumberingAfterBreak="0">
    <w:nsid w:val="27994F45"/>
    <w:multiLevelType w:val="multilevel"/>
    <w:tmpl w:val="E84089EA"/>
    <w:styleLink w:val="BijlagenummeringProfiPendi"/>
    <w:lvl w:ilvl="0">
      <w:start w:val="1"/>
      <w:numFmt w:val="decimal"/>
      <w:pStyle w:val="Bijlagekop1ProfiPendi"/>
      <w:suff w:val="space"/>
      <w:lvlText w:val="Bijlag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ijlagekop2ProfiPendi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FF36E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14B2CC5"/>
    <w:multiLevelType w:val="multilevel"/>
    <w:tmpl w:val="E84089EA"/>
    <w:numStyleLink w:val="BijlagenummeringProfiPendi"/>
  </w:abstractNum>
  <w:abstractNum w:abstractNumId="21" w15:restartNumberingAfterBreak="0">
    <w:nsid w:val="47F25D85"/>
    <w:multiLevelType w:val="multilevel"/>
    <w:tmpl w:val="AEC402B4"/>
    <w:numStyleLink w:val="OpsommingletterProfiPendi"/>
  </w:abstractNum>
  <w:abstractNum w:abstractNumId="22" w15:restartNumberingAfterBreak="0">
    <w:nsid w:val="4BE26059"/>
    <w:multiLevelType w:val="hybridMultilevel"/>
    <w:tmpl w:val="55421722"/>
    <w:lvl w:ilvl="0" w:tplc="A780859C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45B2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9F7B7E"/>
    <w:multiLevelType w:val="multilevel"/>
    <w:tmpl w:val="8D0228AC"/>
    <w:numStyleLink w:val="OpsommingtekenProfiPendi"/>
  </w:abstractNum>
  <w:abstractNum w:abstractNumId="25" w15:restartNumberingAfterBreak="0">
    <w:nsid w:val="4F222170"/>
    <w:multiLevelType w:val="hybridMultilevel"/>
    <w:tmpl w:val="70A250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0DC0"/>
    <w:multiLevelType w:val="multilevel"/>
    <w:tmpl w:val="E84089EA"/>
    <w:numStyleLink w:val="BijlagenummeringProfiPendi"/>
  </w:abstractNum>
  <w:abstractNum w:abstractNumId="27" w15:restartNumberingAfterBreak="0">
    <w:nsid w:val="53221547"/>
    <w:multiLevelType w:val="multilevel"/>
    <w:tmpl w:val="4E06C6A6"/>
    <w:numStyleLink w:val="AgendapuntlijstProfiPendi"/>
  </w:abstractNum>
  <w:abstractNum w:abstractNumId="28" w15:restartNumberingAfterBreak="0">
    <w:nsid w:val="562A5831"/>
    <w:multiLevelType w:val="multilevel"/>
    <w:tmpl w:val="E39211A4"/>
    <w:numStyleLink w:val="KopnummeringProfiPendi"/>
  </w:abstractNum>
  <w:abstractNum w:abstractNumId="29" w15:restartNumberingAfterBreak="0">
    <w:nsid w:val="58B0301B"/>
    <w:multiLevelType w:val="multilevel"/>
    <w:tmpl w:val="E39211A4"/>
    <w:numStyleLink w:val="KopnummeringProfiPendi"/>
  </w:abstractNum>
  <w:abstractNum w:abstractNumId="30" w15:restartNumberingAfterBreak="0">
    <w:nsid w:val="5C5336CF"/>
    <w:multiLevelType w:val="multilevel"/>
    <w:tmpl w:val="BE64AF76"/>
    <w:numStyleLink w:val="OpsommingbolletjeProfiPendi"/>
  </w:abstractNum>
  <w:abstractNum w:abstractNumId="31" w15:restartNumberingAfterBreak="0">
    <w:nsid w:val="5FA80606"/>
    <w:multiLevelType w:val="multilevel"/>
    <w:tmpl w:val="E84089EA"/>
    <w:numStyleLink w:val="BijlagenummeringProfiPendi"/>
  </w:abstractNum>
  <w:abstractNum w:abstractNumId="32" w15:restartNumberingAfterBreak="0">
    <w:nsid w:val="63F335A0"/>
    <w:multiLevelType w:val="multilevel"/>
    <w:tmpl w:val="8D0228AC"/>
    <w:styleLink w:val="OpsommingtekenProfiPendi"/>
    <w:lvl w:ilvl="0">
      <w:start w:val="1"/>
      <w:numFmt w:val="bullet"/>
      <w:pStyle w:val="Opsommingteken1eniveauProfiPendi"/>
      <w:lvlText w:val="•"/>
      <w:lvlJc w:val="left"/>
      <w:pPr>
        <w:ind w:left="284" w:hanging="284"/>
      </w:pPr>
      <w:rPr>
        <w:rFonts w:ascii="Calibri" w:hAnsi="Calibri" w:hint="default"/>
        <w:color w:val="38B6AB" w:themeColor="accent1"/>
      </w:rPr>
    </w:lvl>
    <w:lvl w:ilvl="1">
      <w:start w:val="1"/>
      <w:numFmt w:val="bullet"/>
      <w:pStyle w:val="Opsommingteken2eniveauProfiPendi"/>
      <w:lvlText w:val="–"/>
      <w:lvlJc w:val="left"/>
      <w:pPr>
        <w:ind w:left="568" w:hanging="284"/>
      </w:pPr>
      <w:rPr>
        <w:rFonts w:ascii="Calibri" w:hAnsi="Calibri" w:hint="default"/>
        <w:color w:val="38B6AB" w:themeColor="accent1"/>
      </w:rPr>
    </w:lvl>
    <w:lvl w:ilvl="2">
      <w:start w:val="1"/>
      <w:numFmt w:val="bullet"/>
      <w:pStyle w:val="Opsommingteken3eniveauProfiPendi"/>
      <w:lvlText w:val="&gt;"/>
      <w:lvlJc w:val="left"/>
      <w:pPr>
        <w:ind w:left="852" w:hanging="284"/>
      </w:pPr>
      <w:rPr>
        <w:rFonts w:ascii="Calibri" w:hAnsi="Calibri" w:hint="default"/>
        <w:color w:val="38B6AB" w:themeColor="accent1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Theme="minorHAnsi" w:hAnsiTheme="minorHAnsi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Theme="minorHAnsi" w:hAnsiTheme="minorHAnsi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Theme="minorHAnsi" w:hAnsiTheme="minorHAns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Theme="minorHAnsi" w:hAnsiTheme="minorHAnsi" w:hint="default"/>
        <w:color w:val="000000" w:themeColor="text1"/>
      </w:rPr>
    </w:lvl>
  </w:abstractNum>
  <w:abstractNum w:abstractNumId="33" w15:restartNumberingAfterBreak="0">
    <w:nsid w:val="64222887"/>
    <w:multiLevelType w:val="multilevel"/>
    <w:tmpl w:val="B4BACAD8"/>
    <w:numStyleLink w:val="OpsommingstreepjeProfiPendi"/>
  </w:abstractNum>
  <w:abstractNum w:abstractNumId="34" w15:restartNumberingAfterBreak="0">
    <w:nsid w:val="6CA11D32"/>
    <w:multiLevelType w:val="multilevel"/>
    <w:tmpl w:val="E39211A4"/>
    <w:styleLink w:val="KopnummeringProfiPendi"/>
    <w:lvl w:ilvl="0">
      <w:start w:val="1"/>
      <w:numFmt w:val="decimal"/>
      <w:pStyle w:val="Kop1"/>
      <w:lvlText w:val="%1"/>
      <w:lvlJc w:val="left"/>
      <w:pPr>
        <w:ind w:left="851" w:hanging="738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5" w15:restartNumberingAfterBreak="0">
    <w:nsid w:val="782B5E2C"/>
    <w:multiLevelType w:val="multilevel"/>
    <w:tmpl w:val="BE64AF76"/>
    <w:styleLink w:val="OpsommingbolletjeProfiPendi"/>
    <w:lvl w:ilvl="0">
      <w:start w:val="1"/>
      <w:numFmt w:val="bullet"/>
      <w:pStyle w:val="Opsommingbolletje1eniveauProfiPendi"/>
      <w:lvlText w:val="•"/>
      <w:lvlJc w:val="left"/>
      <w:pPr>
        <w:ind w:left="284" w:hanging="284"/>
      </w:pPr>
      <w:rPr>
        <w:rFonts w:ascii="Calibri" w:hAnsi="Calibri" w:hint="default"/>
        <w:color w:val="38B6AB" w:themeColor="accent1"/>
      </w:rPr>
    </w:lvl>
    <w:lvl w:ilvl="1">
      <w:start w:val="1"/>
      <w:numFmt w:val="bullet"/>
      <w:pStyle w:val="Opsommingbolletje2eniveauProfiPendi"/>
      <w:lvlText w:val="•"/>
      <w:lvlJc w:val="left"/>
      <w:pPr>
        <w:ind w:left="568" w:hanging="284"/>
      </w:pPr>
      <w:rPr>
        <w:rFonts w:ascii="Calibri" w:hAnsi="Calibri" w:cs="Times New Roman" w:hint="default"/>
        <w:color w:val="38B6AB" w:themeColor="accent1"/>
      </w:rPr>
    </w:lvl>
    <w:lvl w:ilvl="2">
      <w:start w:val="1"/>
      <w:numFmt w:val="bullet"/>
      <w:pStyle w:val="Opsommingbolletje3eniveauProfiPendi"/>
      <w:lvlText w:val="•"/>
      <w:lvlJc w:val="left"/>
      <w:pPr>
        <w:ind w:left="852" w:hanging="284"/>
      </w:pPr>
      <w:rPr>
        <w:rFonts w:ascii="Calibri" w:hAnsi="Calibri" w:hint="default"/>
        <w:color w:val="38B6AB" w:themeColor="accent1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38B6AB" w:themeColor="accent1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38B6AB" w:themeColor="accent1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38B6AB" w:themeColor="accent1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38B6AB" w:themeColor="accent1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38B6AB" w:themeColor="accent1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38B6AB" w:themeColor="accent1"/>
      </w:rPr>
    </w:lvl>
  </w:abstractNum>
  <w:abstractNum w:abstractNumId="36" w15:restartNumberingAfterBreak="0">
    <w:nsid w:val="7C157CCF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7128197">
    <w:abstractNumId w:val="9"/>
  </w:num>
  <w:num w:numId="2" w16cid:durableId="227694600">
    <w:abstractNumId w:val="7"/>
  </w:num>
  <w:num w:numId="3" w16cid:durableId="1234120460">
    <w:abstractNumId w:val="6"/>
  </w:num>
  <w:num w:numId="4" w16cid:durableId="2133985196">
    <w:abstractNumId w:val="5"/>
  </w:num>
  <w:num w:numId="5" w16cid:durableId="33894467">
    <w:abstractNumId w:val="4"/>
  </w:num>
  <w:num w:numId="6" w16cid:durableId="1464695191">
    <w:abstractNumId w:val="8"/>
  </w:num>
  <w:num w:numId="7" w16cid:durableId="1883011601">
    <w:abstractNumId w:val="3"/>
  </w:num>
  <w:num w:numId="8" w16cid:durableId="884755748">
    <w:abstractNumId w:val="2"/>
  </w:num>
  <w:num w:numId="9" w16cid:durableId="2086493959">
    <w:abstractNumId w:val="1"/>
  </w:num>
  <w:num w:numId="10" w16cid:durableId="1795446360">
    <w:abstractNumId w:val="0"/>
  </w:num>
  <w:num w:numId="11" w16cid:durableId="1017266226">
    <w:abstractNumId w:val="35"/>
  </w:num>
  <w:num w:numId="12" w16cid:durableId="198008609">
    <w:abstractNumId w:val="12"/>
  </w:num>
  <w:num w:numId="13" w16cid:durableId="1025907459">
    <w:abstractNumId w:val="32"/>
  </w:num>
  <w:num w:numId="14" w16cid:durableId="900991456">
    <w:abstractNumId w:val="18"/>
  </w:num>
  <w:num w:numId="15" w16cid:durableId="1575430369">
    <w:abstractNumId w:val="34"/>
  </w:num>
  <w:num w:numId="16" w16cid:durableId="1318263571">
    <w:abstractNumId w:val="15"/>
  </w:num>
  <w:num w:numId="17" w16cid:durableId="234361169">
    <w:abstractNumId w:val="10"/>
  </w:num>
  <w:num w:numId="18" w16cid:durableId="560290680">
    <w:abstractNumId w:val="17"/>
  </w:num>
  <w:num w:numId="19" w16cid:durableId="172844615">
    <w:abstractNumId w:val="36"/>
  </w:num>
  <w:num w:numId="20" w16cid:durableId="262805225">
    <w:abstractNumId w:val="23"/>
  </w:num>
  <w:num w:numId="21" w16cid:durableId="415438026">
    <w:abstractNumId w:val="19"/>
  </w:num>
  <w:num w:numId="22" w16cid:durableId="2088453128">
    <w:abstractNumId w:val="14"/>
  </w:num>
  <w:num w:numId="23" w16cid:durableId="2097356006">
    <w:abstractNumId w:val="27"/>
  </w:num>
  <w:num w:numId="24" w16cid:durableId="731587515">
    <w:abstractNumId w:val="13"/>
  </w:num>
  <w:num w:numId="25" w16cid:durableId="953560574">
    <w:abstractNumId w:val="16"/>
  </w:num>
  <w:num w:numId="26" w16cid:durableId="351421088">
    <w:abstractNumId w:val="33"/>
  </w:num>
  <w:num w:numId="27" w16cid:durableId="262151800">
    <w:abstractNumId w:val="21"/>
  </w:num>
  <w:num w:numId="28" w16cid:durableId="1239827417">
    <w:abstractNumId w:val="31"/>
  </w:num>
  <w:num w:numId="29" w16cid:durableId="2076278644">
    <w:abstractNumId w:val="30"/>
  </w:num>
  <w:num w:numId="30" w16cid:durableId="937562194">
    <w:abstractNumId w:val="24"/>
  </w:num>
  <w:num w:numId="31" w16cid:durableId="1445156696">
    <w:abstractNumId w:val="11"/>
  </w:num>
  <w:num w:numId="32" w16cid:durableId="682558909">
    <w:abstractNumId w:val="29"/>
  </w:num>
  <w:num w:numId="33" w16cid:durableId="1184319140">
    <w:abstractNumId w:val="28"/>
  </w:num>
  <w:num w:numId="34" w16cid:durableId="20086293">
    <w:abstractNumId w:val="20"/>
  </w:num>
  <w:num w:numId="35" w16cid:durableId="338390425">
    <w:abstractNumId w:val="26"/>
  </w:num>
  <w:num w:numId="36" w16cid:durableId="554124917">
    <w:abstractNumId w:val="25"/>
  </w:num>
  <w:num w:numId="37" w16cid:durableId="65530527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isplayBackgroundShape/>
  <w:embedSystemFont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76"/>
    <w:rsid w:val="0000108E"/>
    <w:rsid w:val="00014079"/>
    <w:rsid w:val="000204AD"/>
    <w:rsid w:val="00020E93"/>
    <w:rsid w:val="00040569"/>
    <w:rsid w:val="0004409B"/>
    <w:rsid w:val="00085A8B"/>
    <w:rsid w:val="00086BA3"/>
    <w:rsid w:val="000878B0"/>
    <w:rsid w:val="000924A7"/>
    <w:rsid w:val="000A3729"/>
    <w:rsid w:val="000A4111"/>
    <w:rsid w:val="000D09C0"/>
    <w:rsid w:val="000D0B0A"/>
    <w:rsid w:val="00101B98"/>
    <w:rsid w:val="00131564"/>
    <w:rsid w:val="001476E8"/>
    <w:rsid w:val="00173754"/>
    <w:rsid w:val="00173A3B"/>
    <w:rsid w:val="001A639C"/>
    <w:rsid w:val="001A63A7"/>
    <w:rsid w:val="001B0D01"/>
    <w:rsid w:val="001B32DC"/>
    <w:rsid w:val="001B5D8B"/>
    <w:rsid w:val="001C44A9"/>
    <w:rsid w:val="001C66E4"/>
    <w:rsid w:val="001D6A1E"/>
    <w:rsid w:val="001D76EE"/>
    <w:rsid w:val="001D7E3F"/>
    <w:rsid w:val="001E17ED"/>
    <w:rsid w:val="001E705E"/>
    <w:rsid w:val="001E7B9F"/>
    <w:rsid w:val="00204F95"/>
    <w:rsid w:val="00220037"/>
    <w:rsid w:val="002270D7"/>
    <w:rsid w:val="00234A61"/>
    <w:rsid w:val="00237D53"/>
    <w:rsid w:val="00253BAA"/>
    <w:rsid w:val="0028524C"/>
    <w:rsid w:val="00293CD1"/>
    <w:rsid w:val="00297DF0"/>
    <w:rsid w:val="002A258E"/>
    <w:rsid w:val="002E0FAE"/>
    <w:rsid w:val="002E3479"/>
    <w:rsid w:val="002E7CC6"/>
    <w:rsid w:val="002F164D"/>
    <w:rsid w:val="002F5489"/>
    <w:rsid w:val="003045CC"/>
    <w:rsid w:val="00317726"/>
    <w:rsid w:val="00320C9F"/>
    <w:rsid w:val="003215C7"/>
    <w:rsid w:val="00325067"/>
    <w:rsid w:val="00342270"/>
    <w:rsid w:val="00360D8A"/>
    <w:rsid w:val="0036701B"/>
    <w:rsid w:val="00386060"/>
    <w:rsid w:val="003A0EAC"/>
    <w:rsid w:val="003A63DA"/>
    <w:rsid w:val="003D0548"/>
    <w:rsid w:val="003D10F4"/>
    <w:rsid w:val="003D74EE"/>
    <w:rsid w:val="003E7187"/>
    <w:rsid w:val="003F13E7"/>
    <w:rsid w:val="00414E41"/>
    <w:rsid w:val="00425F68"/>
    <w:rsid w:val="0046495A"/>
    <w:rsid w:val="004823BD"/>
    <w:rsid w:val="004A3C41"/>
    <w:rsid w:val="004A40AA"/>
    <w:rsid w:val="004B052A"/>
    <w:rsid w:val="004B3DB4"/>
    <w:rsid w:val="004C5073"/>
    <w:rsid w:val="004E0137"/>
    <w:rsid w:val="004F0D92"/>
    <w:rsid w:val="00500FE0"/>
    <w:rsid w:val="005067A8"/>
    <w:rsid w:val="00506EEC"/>
    <w:rsid w:val="00510B28"/>
    <w:rsid w:val="00515A13"/>
    <w:rsid w:val="005267FB"/>
    <w:rsid w:val="00532543"/>
    <w:rsid w:val="00540016"/>
    <w:rsid w:val="00557F4A"/>
    <w:rsid w:val="005B76FF"/>
    <w:rsid w:val="005D6750"/>
    <w:rsid w:val="005E7E4A"/>
    <w:rsid w:val="005F4DCC"/>
    <w:rsid w:val="00611305"/>
    <w:rsid w:val="00620F0D"/>
    <w:rsid w:val="00630409"/>
    <w:rsid w:val="00632CF8"/>
    <w:rsid w:val="006418CA"/>
    <w:rsid w:val="00677631"/>
    <w:rsid w:val="00677AB6"/>
    <w:rsid w:val="00686E31"/>
    <w:rsid w:val="006A3235"/>
    <w:rsid w:val="006C4D54"/>
    <w:rsid w:val="006C7509"/>
    <w:rsid w:val="006D4AD5"/>
    <w:rsid w:val="006E0631"/>
    <w:rsid w:val="00700AD6"/>
    <w:rsid w:val="0071546B"/>
    <w:rsid w:val="00740CF5"/>
    <w:rsid w:val="00752676"/>
    <w:rsid w:val="007534A6"/>
    <w:rsid w:val="00763CBE"/>
    <w:rsid w:val="00773A13"/>
    <w:rsid w:val="00773AD7"/>
    <w:rsid w:val="007910B2"/>
    <w:rsid w:val="007971AD"/>
    <w:rsid w:val="007A3484"/>
    <w:rsid w:val="007A3C4B"/>
    <w:rsid w:val="007B4213"/>
    <w:rsid w:val="008124B7"/>
    <w:rsid w:val="00820C65"/>
    <w:rsid w:val="0083571C"/>
    <w:rsid w:val="00847F29"/>
    <w:rsid w:val="00860C86"/>
    <w:rsid w:val="00863184"/>
    <w:rsid w:val="008809AC"/>
    <w:rsid w:val="008B40CA"/>
    <w:rsid w:val="008D7D13"/>
    <w:rsid w:val="008F0B86"/>
    <w:rsid w:val="009043E0"/>
    <w:rsid w:val="009112F9"/>
    <w:rsid w:val="009331A1"/>
    <w:rsid w:val="009378D9"/>
    <w:rsid w:val="00952231"/>
    <w:rsid w:val="00964070"/>
    <w:rsid w:val="0098452D"/>
    <w:rsid w:val="00994115"/>
    <w:rsid w:val="00996220"/>
    <w:rsid w:val="009A14B7"/>
    <w:rsid w:val="009A5D53"/>
    <w:rsid w:val="009B1264"/>
    <w:rsid w:val="009B6B97"/>
    <w:rsid w:val="009D2DBB"/>
    <w:rsid w:val="009E612F"/>
    <w:rsid w:val="009E6FC4"/>
    <w:rsid w:val="00A010A9"/>
    <w:rsid w:val="00A03E62"/>
    <w:rsid w:val="00A30A69"/>
    <w:rsid w:val="00A42282"/>
    <w:rsid w:val="00A45A62"/>
    <w:rsid w:val="00A72A81"/>
    <w:rsid w:val="00A82989"/>
    <w:rsid w:val="00A93DAA"/>
    <w:rsid w:val="00A963F6"/>
    <w:rsid w:val="00AB75C6"/>
    <w:rsid w:val="00AC5A80"/>
    <w:rsid w:val="00AC6F65"/>
    <w:rsid w:val="00AC76CB"/>
    <w:rsid w:val="00AF1D74"/>
    <w:rsid w:val="00AF76BF"/>
    <w:rsid w:val="00B0195C"/>
    <w:rsid w:val="00B14D6F"/>
    <w:rsid w:val="00B2176E"/>
    <w:rsid w:val="00B278E0"/>
    <w:rsid w:val="00B41BAA"/>
    <w:rsid w:val="00B44A3C"/>
    <w:rsid w:val="00B454E0"/>
    <w:rsid w:val="00B51474"/>
    <w:rsid w:val="00B67D2A"/>
    <w:rsid w:val="00BA14CC"/>
    <w:rsid w:val="00BA1823"/>
    <w:rsid w:val="00BA69B7"/>
    <w:rsid w:val="00BE03BA"/>
    <w:rsid w:val="00BE367B"/>
    <w:rsid w:val="00BE581A"/>
    <w:rsid w:val="00BF3373"/>
    <w:rsid w:val="00BF3E01"/>
    <w:rsid w:val="00C04A90"/>
    <w:rsid w:val="00C358D8"/>
    <w:rsid w:val="00C36258"/>
    <w:rsid w:val="00C5181E"/>
    <w:rsid w:val="00C57F59"/>
    <w:rsid w:val="00C9251C"/>
    <w:rsid w:val="00CF73C7"/>
    <w:rsid w:val="00D03A66"/>
    <w:rsid w:val="00D057E4"/>
    <w:rsid w:val="00D13B41"/>
    <w:rsid w:val="00D278A0"/>
    <w:rsid w:val="00D305F9"/>
    <w:rsid w:val="00D37741"/>
    <w:rsid w:val="00D456F9"/>
    <w:rsid w:val="00D47B7C"/>
    <w:rsid w:val="00D631B1"/>
    <w:rsid w:val="00D77C80"/>
    <w:rsid w:val="00D940F7"/>
    <w:rsid w:val="00D95269"/>
    <w:rsid w:val="00DD2516"/>
    <w:rsid w:val="00DD2B33"/>
    <w:rsid w:val="00DD7CA9"/>
    <w:rsid w:val="00DF0229"/>
    <w:rsid w:val="00E0385C"/>
    <w:rsid w:val="00E2016C"/>
    <w:rsid w:val="00E4158A"/>
    <w:rsid w:val="00E41F71"/>
    <w:rsid w:val="00E448D0"/>
    <w:rsid w:val="00E85522"/>
    <w:rsid w:val="00E9023E"/>
    <w:rsid w:val="00EB6872"/>
    <w:rsid w:val="00EE1714"/>
    <w:rsid w:val="00F001A6"/>
    <w:rsid w:val="00F01327"/>
    <w:rsid w:val="00F13B84"/>
    <w:rsid w:val="00F31292"/>
    <w:rsid w:val="00F45383"/>
    <w:rsid w:val="00F54822"/>
    <w:rsid w:val="00F7755D"/>
    <w:rsid w:val="00F827FB"/>
    <w:rsid w:val="00F92D43"/>
    <w:rsid w:val="00FA0A5A"/>
    <w:rsid w:val="00FA448F"/>
    <w:rsid w:val="00FB5D73"/>
    <w:rsid w:val="00FC06DE"/>
    <w:rsid w:val="00FD2BD2"/>
    <w:rsid w:val="00FD39A0"/>
    <w:rsid w:val="00FD4A46"/>
    <w:rsid w:val="00FF0F63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118B8"/>
  <w15:chartTrackingRefBased/>
  <w15:docId w15:val="{6747CC72-E4D6-430A-BC2B-E7FC7B7B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="Times New Roman" w:hAnsi="Calibri Light" w:cs="Maiandra GD"/>
        <w:sz w:val="22"/>
        <w:szCs w:val="22"/>
        <w:lang w:val="nl-NL" w:eastAsia="nl-NL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heading 1" w:uiPriority="3" w:qFormat="1"/>
    <w:lsdException w:name="heading 2" w:semiHidden="1" w:uiPriority="5" w:qFormat="1"/>
    <w:lsdException w:name="heading 3" w:semiHidden="1" w:uiPriority="7" w:qFormat="1"/>
    <w:lsdException w:name="heading 4" w:semiHidden="1" w:uiPriority="9" w:qFormat="1"/>
    <w:lsdException w:name="heading 5" w:semiHidden="1" w:uiPriority="11" w:qFormat="1"/>
    <w:lsdException w:name="heading 6" w:semiHidden="1" w:uiPriority="62"/>
    <w:lsdException w:name="heading 7" w:semiHidden="1" w:uiPriority="63"/>
    <w:lsdException w:name="heading 8" w:semiHidden="1" w:uiPriority="64"/>
    <w:lsdException w:name="heading 9" w:semiHidden="1" w:uiPriority="65"/>
    <w:lsdException w:name="toc 1" w:uiPriority="39"/>
    <w:lsdException w:name="toc 2" w:uiPriority="39"/>
    <w:lsdException w:name="toc 3" w:uiPriority="39"/>
    <w:lsdException w:name="toc 4" w:uiPriority="55"/>
    <w:lsdException w:name="toc 5" w:uiPriority="56"/>
    <w:lsdException w:name="toc 6" w:uiPriority="57"/>
    <w:lsdException w:name="toc 7" w:uiPriority="58"/>
    <w:lsdException w:name="toc 8" w:uiPriority="59"/>
    <w:lsdException w:name="toc 9" w:uiPriority="60"/>
    <w:lsdException w:name="footnote text" w:uiPriority="73"/>
    <w:lsdException w:name="annotation text" w:semiHidden="1"/>
    <w:lsdException w:name="caption" w:semiHidden="1" w:uiPriority="49"/>
    <w:lsdException w:name="envelope address" w:semiHidden="1"/>
    <w:lsdException w:name="envelope return" w:semiHidden="1"/>
    <w:lsdException w:name="footnote reference" w:uiPriority="72"/>
    <w:lsdException w:name="annotation reference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50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ard">
    <w:name w:val="Normal"/>
    <w:aliases w:val="Normal Profi Pendi"/>
    <w:next w:val="BasistekstProfiPendi"/>
    <w:uiPriority w:val="94"/>
    <w:semiHidden/>
    <w:rsid w:val="001A639C"/>
    <w:rPr>
      <w:rFonts w:cs="Calibri Light"/>
    </w:rPr>
  </w:style>
  <w:style w:type="paragraph" w:styleId="Kop1">
    <w:name w:val="heading 1"/>
    <w:aliases w:val="Kop 1 Profi Pendi"/>
    <w:basedOn w:val="ZsysbasisProfiPendi"/>
    <w:next w:val="BasistekstProfiPendi"/>
    <w:link w:val="Kop1Char"/>
    <w:uiPriority w:val="3"/>
    <w:qFormat/>
    <w:rsid w:val="00F92D43"/>
    <w:pPr>
      <w:keepNext/>
      <w:keepLines/>
      <w:pageBreakBefore/>
      <w:numPr>
        <w:numId w:val="33"/>
      </w:numPr>
      <w:pBdr>
        <w:top w:val="single" w:sz="12" w:space="1" w:color="38B6AB" w:themeColor="accent1"/>
        <w:left w:val="single" w:sz="12" w:space="4" w:color="38B6AB" w:themeColor="accent1"/>
        <w:bottom w:val="single" w:sz="12" w:space="1" w:color="38B6AB" w:themeColor="accent1"/>
        <w:right w:val="single" w:sz="12" w:space="4" w:color="38B6AB" w:themeColor="accent1"/>
      </w:pBdr>
      <w:shd w:val="clear" w:color="auto" w:fill="38B6AB" w:themeFill="accent1"/>
      <w:spacing w:after="260" w:line="600" w:lineRule="atLeast"/>
      <w:ind w:left="850" w:right="113" w:hanging="737"/>
      <w:outlineLvl w:val="0"/>
    </w:pPr>
    <w:rPr>
      <w:rFonts w:ascii="Calibri" w:hAnsi="Calibri" w:cs="Calibri"/>
      <w:b/>
      <w:bCs/>
      <w:color w:val="FFFFFF"/>
      <w:sz w:val="48"/>
      <w:szCs w:val="32"/>
    </w:rPr>
  </w:style>
  <w:style w:type="paragraph" w:styleId="Kop2">
    <w:name w:val="heading 2"/>
    <w:aliases w:val="Kop 2 Profi Pendi"/>
    <w:basedOn w:val="ZsysbasisProfiPendi"/>
    <w:next w:val="BasistekstProfiPendi"/>
    <w:link w:val="Kop2Char"/>
    <w:uiPriority w:val="5"/>
    <w:qFormat/>
    <w:rsid w:val="00086BA3"/>
    <w:pPr>
      <w:keepNext/>
      <w:keepLines/>
      <w:numPr>
        <w:ilvl w:val="1"/>
        <w:numId w:val="33"/>
      </w:numPr>
      <w:spacing w:before="340" w:after="60" w:line="500" w:lineRule="atLeast"/>
      <w:outlineLvl w:val="1"/>
    </w:pPr>
    <w:rPr>
      <w:rFonts w:ascii="Calibri" w:hAnsi="Calibri" w:cs="Calibri"/>
      <w:b/>
      <w:bCs/>
      <w:iCs/>
      <w:color w:val="501E70" w:themeColor="accent2"/>
      <w:sz w:val="40"/>
      <w:szCs w:val="28"/>
    </w:rPr>
  </w:style>
  <w:style w:type="paragraph" w:styleId="Kop3">
    <w:name w:val="heading 3"/>
    <w:aliases w:val="Kop 3 Profi Pendi"/>
    <w:basedOn w:val="ZsysbasisProfiPendi"/>
    <w:next w:val="BasistekstProfiPendi"/>
    <w:link w:val="Kop3Char"/>
    <w:uiPriority w:val="7"/>
    <w:qFormat/>
    <w:rsid w:val="006418CA"/>
    <w:pPr>
      <w:keepNext/>
      <w:keepLines/>
      <w:numPr>
        <w:ilvl w:val="2"/>
        <w:numId w:val="33"/>
      </w:numPr>
      <w:spacing w:before="360" w:line="360" w:lineRule="exact"/>
      <w:outlineLvl w:val="2"/>
    </w:pPr>
    <w:rPr>
      <w:rFonts w:ascii="Calibri" w:hAnsi="Calibri" w:cs="Calibri"/>
      <w:b/>
      <w:iCs/>
      <w:color w:val="38B6AB" w:themeColor="accent1"/>
      <w:sz w:val="32"/>
    </w:rPr>
  </w:style>
  <w:style w:type="paragraph" w:styleId="Kop4">
    <w:name w:val="heading 4"/>
    <w:aliases w:val="Kop 4 Profi Pendi"/>
    <w:basedOn w:val="ZsysbasisProfiPendi"/>
    <w:next w:val="BasistekstProfiPendi"/>
    <w:link w:val="Kop4Char"/>
    <w:uiPriority w:val="9"/>
    <w:qFormat/>
    <w:rsid w:val="00086BA3"/>
    <w:pPr>
      <w:keepNext/>
      <w:keepLines/>
      <w:numPr>
        <w:ilvl w:val="3"/>
        <w:numId w:val="33"/>
      </w:numPr>
      <w:spacing w:before="280" w:line="320" w:lineRule="atLeast"/>
      <w:outlineLvl w:val="3"/>
    </w:pPr>
    <w:rPr>
      <w:rFonts w:ascii="Calibri" w:hAnsi="Calibri" w:cs="Calibri"/>
      <w:b/>
      <w:bCs/>
      <w:color w:val="005B94" w:themeColor="accent3"/>
      <w:sz w:val="26"/>
      <w:szCs w:val="24"/>
    </w:rPr>
  </w:style>
  <w:style w:type="paragraph" w:styleId="Kop5">
    <w:name w:val="heading 5"/>
    <w:aliases w:val="Kop 5 Profi Pendi"/>
    <w:basedOn w:val="ZsysbasisProfiPendi"/>
    <w:next w:val="BasistekstProfiPendi"/>
    <w:link w:val="Kop5Char"/>
    <w:uiPriority w:val="11"/>
    <w:qFormat/>
    <w:rsid w:val="00086BA3"/>
    <w:pPr>
      <w:keepNext/>
      <w:keepLines/>
      <w:numPr>
        <w:ilvl w:val="4"/>
        <w:numId w:val="33"/>
      </w:numPr>
      <w:spacing w:before="280"/>
      <w:outlineLvl w:val="4"/>
    </w:pPr>
    <w:rPr>
      <w:rFonts w:ascii="Calibri" w:hAnsi="Calibri" w:cs="Calibri"/>
      <w:b/>
      <w:bCs/>
      <w:iCs/>
      <w:color w:val="501E70" w:themeColor="accent2"/>
      <w:sz w:val="24"/>
    </w:rPr>
  </w:style>
  <w:style w:type="paragraph" w:styleId="Kop6">
    <w:name w:val="heading 6"/>
    <w:aliases w:val="Kop 6 Profi Pendi"/>
    <w:basedOn w:val="ZsysbasisProfiPendi"/>
    <w:next w:val="BasistekstProfiPendi"/>
    <w:link w:val="Kop6Char"/>
    <w:uiPriority w:val="62"/>
    <w:rsid w:val="00086BA3"/>
    <w:pPr>
      <w:keepNext/>
      <w:keepLines/>
      <w:numPr>
        <w:ilvl w:val="5"/>
        <w:numId w:val="33"/>
      </w:numPr>
      <w:outlineLvl w:val="5"/>
    </w:pPr>
    <w:rPr>
      <w:rFonts w:asciiTheme="minorHAnsi" w:hAnsiTheme="minorHAnsi"/>
    </w:rPr>
  </w:style>
  <w:style w:type="paragraph" w:styleId="Kop7">
    <w:name w:val="heading 7"/>
    <w:aliases w:val="Kop 7 Profi Pendi"/>
    <w:basedOn w:val="ZsysbasisProfiPendi"/>
    <w:next w:val="BasistekstProfiPendi"/>
    <w:link w:val="Kop7Char"/>
    <w:uiPriority w:val="63"/>
    <w:rsid w:val="00086BA3"/>
    <w:pPr>
      <w:keepNext/>
      <w:keepLines/>
      <w:numPr>
        <w:ilvl w:val="6"/>
        <w:numId w:val="33"/>
      </w:numPr>
      <w:outlineLvl w:val="6"/>
    </w:pPr>
    <w:rPr>
      <w:rFonts w:asciiTheme="minorHAnsi" w:hAnsiTheme="minorHAnsi"/>
      <w:bCs/>
      <w:szCs w:val="20"/>
    </w:rPr>
  </w:style>
  <w:style w:type="paragraph" w:styleId="Kop8">
    <w:name w:val="heading 8"/>
    <w:aliases w:val="Kop 8 Profi Pendi"/>
    <w:basedOn w:val="ZsysbasisProfiPendi"/>
    <w:next w:val="BasistekstProfiPendi"/>
    <w:link w:val="Kop8Char"/>
    <w:uiPriority w:val="64"/>
    <w:rsid w:val="00086BA3"/>
    <w:pPr>
      <w:keepNext/>
      <w:keepLines/>
      <w:numPr>
        <w:ilvl w:val="7"/>
        <w:numId w:val="33"/>
      </w:numPr>
      <w:outlineLvl w:val="7"/>
    </w:pPr>
    <w:rPr>
      <w:rFonts w:asciiTheme="minorHAnsi" w:hAnsiTheme="minorHAnsi"/>
      <w:iCs/>
      <w:szCs w:val="20"/>
    </w:rPr>
  </w:style>
  <w:style w:type="paragraph" w:styleId="Kop9">
    <w:name w:val="heading 9"/>
    <w:aliases w:val="Kop 9 Profi Pendi"/>
    <w:basedOn w:val="ZsysbasisProfiPendi"/>
    <w:next w:val="BasistekstProfiPendi"/>
    <w:link w:val="Kop9Char"/>
    <w:uiPriority w:val="65"/>
    <w:rsid w:val="00086BA3"/>
    <w:pPr>
      <w:keepNext/>
      <w:keepLines/>
      <w:numPr>
        <w:ilvl w:val="8"/>
        <w:numId w:val="33"/>
      </w:numPr>
      <w:outlineLvl w:val="8"/>
    </w:pPr>
    <w:rPr>
      <w:rFonts w:asciiTheme="minorHAnsi" w:hAnsiTheme="minorHAnsi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ProfiPendi">
    <w:name w:val="Zsysbasis Profi Pendi"/>
    <w:next w:val="BasistekstProfiPendi"/>
    <w:link w:val="ZsysbasisProfiPendiChar"/>
    <w:uiPriority w:val="96"/>
    <w:semiHidden/>
    <w:rsid w:val="00B44A3C"/>
    <w:rPr>
      <w:rFonts w:cs="Calibri Light"/>
    </w:rPr>
  </w:style>
  <w:style w:type="character" w:customStyle="1" w:styleId="ZsysbasisProfiPendiChar">
    <w:name w:val="Zsysbasis Profi Pendi Char"/>
    <w:basedOn w:val="Standaardalinea-lettertype"/>
    <w:link w:val="ZsysbasisProfiPendi"/>
    <w:uiPriority w:val="96"/>
    <w:semiHidden/>
    <w:rsid w:val="00B44A3C"/>
    <w:rPr>
      <w:rFonts w:cs="Calibri Light"/>
    </w:rPr>
  </w:style>
  <w:style w:type="paragraph" w:customStyle="1" w:styleId="AdresvakProfiPendi">
    <w:name w:val="Adresvak Profi Pendi"/>
    <w:basedOn w:val="ZsysbasisProfiPendi"/>
    <w:uiPriority w:val="41"/>
    <w:rsid w:val="00131564"/>
    <w:pPr>
      <w:spacing w:line="300" w:lineRule="exact"/>
    </w:pPr>
    <w:rPr>
      <w:noProof/>
    </w:rPr>
  </w:style>
  <w:style w:type="paragraph" w:customStyle="1" w:styleId="AfzendergegevenskopjeProfiPendi">
    <w:name w:val="Afzendergegevens kopje Profi Pendi"/>
    <w:basedOn w:val="ZsysbasisdocumentgegevensProfiPendi"/>
    <w:uiPriority w:val="43"/>
    <w:rsid w:val="001D7E3F"/>
  </w:style>
  <w:style w:type="paragraph" w:customStyle="1" w:styleId="AfzendergegevensProfiPendi">
    <w:name w:val="Afzendergegevens Profi Pendi"/>
    <w:basedOn w:val="ZsysbasisdocumentgegevensProfiPendi"/>
    <w:uiPriority w:val="42"/>
    <w:rsid w:val="001D7E3F"/>
  </w:style>
  <w:style w:type="paragraph" w:customStyle="1" w:styleId="AgendapuntProfiPendi">
    <w:name w:val="Agendapunt Profi Pendi"/>
    <w:basedOn w:val="ZsysbasisProfiPendi"/>
    <w:uiPriority w:val="44"/>
    <w:rsid w:val="002E0FAE"/>
    <w:pPr>
      <w:numPr>
        <w:numId w:val="23"/>
      </w:numPr>
    </w:pPr>
  </w:style>
  <w:style w:type="paragraph" w:customStyle="1" w:styleId="AlineavoorafbeeldingProfiPendi">
    <w:name w:val="Alinea voor afbeelding Profi Pendi"/>
    <w:basedOn w:val="ZsysbasisProfiPendi"/>
    <w:next w:val="BasistekstProfiPendi"/>
    <w:uiPriority w:val="45"/>
    <w:rsid w:val="00C5181E"/>
    <w:rPr>
      <w:sz w:val="20"/>
    </w:rPr>
  </w:style>
  <w:style w:type="paragraph" w:customStyle="1" w:styleId="BasistekstcursiefProfiPendi">
    <w:name w:val="Basistekst cursief Profi Pendi"/>
    <w:basedOn w:val="ZsysbasisProfiPendi"/>
    <w:next w:val="BasistekstProfiPendi"/>
    <w:link w:val="BasistekstcursiefProfiPendiChar"/>
    <w:uiPriority w:val="1"/>
    <w:qFormat/>
    <w:rsid w:val="001D7E3F"/>
    <w:rPr>
      <w:i/>
      <w:iCs/>
    </w:rPr>
  </w:style>
  <w:style w:type="paragraph" w:customStyle="1" w:styleId="BasistekstvetProfiPendi">
    <w:name w:val="Basistekst vet Profi Pendi"/>
    <w:basedOn w:val="ZsysbasisProfiPendi"/>
    <w:next w:val="BasistekstProfiPendi"/>
    <w:link w:val="BasistekstvetProfiPendiChar"/>
    <w:uiPriority w:val="2"/>
    <w:qFormat/>
    <w:rsid w:val="00952231"/>
    <w:rPr>
      <w:rFonts w:ascii="Calibri" w:hAnsi="Calibri"/>
      <w:b/>
      <w:bCs/>
    </w:rPr>
  </w:style>
  <w:style w:type="paragraph" w:customStyle="1" w:styleId="BasistekstProfiPendi">
    <w:name w:val="Basistekst Profi Pendi"/>
    <w:basedOn w:val="ZsysbasisProfiPendi"/>
    <w:qFormat/>
    <w:rsid w:val="001D7E3F"/>
  </w:style>
  <w:style w:type="paragraph" w:customStyle="1" w:styleId="Bijlagekop1ProfiPendi">
    <w:name w:val="Bijlage kop 1 Profi Pendi"/>
    <w:basedOn w:val="ZsysbasisProfiPendi"/>
    <w:next w:val="BasistekstProfiPendi"/>
    <w:uiPriority w:val="13"/>
    <w:qFormat/>
    <w:rsid w:val="00F92D43"/>
    <w:pPr>
      <w:keepNext/>
      <w:keepLines/>
      <w:pageBreakBefore/>
      <w:numPr>
        <w:numId w:val="35"/>
      </w:numPr>
      <w:pBdr>
        <w:top w:val="single" w:sz="12" w:space="1" w:color="38B6AB" w:themeColor="accent1"/>
        <w:left w:val="single" w:sz="12" w:space="4" w:color="38B6AB" w:themeColor="accent1"/>
        <w:bottom w:val="single" w:sz="12" w:space="1" w:color="38B6AB" w:themeColor="accent1"/>
        <w:right w:val="single" w:sz="12" w:space="4" w:color="38B6AB" w:themeColor="accent1"/>
      </w:pBdr>
      <w:shd w:val="clear" w:color="auto" w:fill="38B6AB" w:themeFill="accent1"/>
      <w:spacing w:after="260" w:line="600" w:lineRule="atLeast"/>
      <w:ind w:right="113"/>
      <w:outlineLvl w:val="0"/>
    </w:pPr>
    <w:rPr>
      <w:rFonts w:ascii="Calibri" w:hAnsi="Calibri" w:cs="Calibri"/>
      <w:b/>
      <w:bCs/>
      <w:color w:val="FFFFFF"/>
      <w:sz w:val="48"/>
      <w:szCs w:val="32"/>
    </w:rPr>
  </w:style>
  <w:style w:type="paragraph" w:customStyle="1" w:styleId="Bijlagekop2ProfiPendi">
    <w:name w:val="Bijlage kop 2 Profi Pendi"/>
    <w:basedOn w:val="ZsysbasisProfiPendi"/>
    <w:next w:val="BasistekstProfiPendi"/>
    <w:uiPriority w:val="14"/>
    <w:qFormat/>
    <w:rsid w:val="00F92D43"/>
    <w:pPr>
      <w:keepNext/>
      <w:keepLines/>
      <w:numPr>
        <w:ilvl w:val="1"/>
        <w:numId w:val="35"/>
      </w:numPr>
      <w:spacing w:before="340" w:after="60" w:line="500" w:lineRule="atLeast"/>
      <w:outlineLvl w:val="1"/>
    </w:pPr>
    <w:rPr>
      <w:rFonts w:ascii="Calibri" w:hAnsi="Calibri" w:cs="Calibri"/>
      <w:b/>
      <w:bCs/>
      <w:iCs/>
      <w:color w:val="501E70" w:themeColor="accent2"/>
      <w:sz w:val="40"/>
      <w:szCs w:val="28"/>
    </w:rPr>
  </w:style>
  <w:style w:type="paragraph" w:styleId="Bijschrift">
    <w:name w:val="caption"/>
    <w:aliases w:val="Bijschrift Profi Pendi"/>
    <w:basedOn w:val="ZsysbasisProfiPendi"/>
    <w:next w:val="BasistekstProfiPendi"/>
    <w:uiPriority w:val="49"/>
    <w:rsid w:val="001D7E3F"/>
  </w:style>
  <w:style w:type="paragraph" w:customStyle="1" w:styleId="DocumentgegevenskopjeProfiPendi">
    <w:name w:val="Documentgegevens kopje Profi Pendi"/>
    <w:basedOn w:val="ZsysbasisdocumentgegevensProfiPendi"/>
    <w:uiPriority w:val="47"/>
    <w:rsid w:val="00131564"/>
    <w:pPr>
      <w:jc w:val="right"/>
    </w:pPr>
  </w:style>
  <w:style w:type="paragraph" w:customStyle="1" w:styleId="DocumentgegevensProfiPendi">
    <w:name w:val="Documentgegevens Profi Pendi"/>
    <w:basedOn w:val="ZsysbasisdocumentgegevensProfiPendi"/>
    <w:uiPriority w:val="46"/>
    <w:rsid w:val="001D7E3F"/>
  </w:style>
  <w:style w:type="paragraph" w:customStyle="1" w:styleId="DocumentnaamProfiPendi">
    <w:name w:val="Documentnaam Profi Pendi"/>
    <w:basedOn w:val="ZsysbasisProfiPendi"/>
    <w:next w:val="BasistekstProfiPendi"/>
    <w:uiPriority w:val="48"/>
    <w:rsid w:val="00A010A9"/>
    <w:pPr>
      <w:spacing w:line="600" w:lineRule="exact"/>
      <w:ind w:left="113" w:right="113"/>
    </w:pPr>
    <w:rPr>
      <w:rFonts w:ascii="Calibri" w:hAnsi="Calibri" w:cs="Calibri"/>
      <w:b/>
      <w:color w:val="FFFFFF"/>
      <w:sz w:val="48"/>
    </w:rPr>
  </w:style>
  <w:style w:type="character" w:styleId="Eindnootmarkering">
    <w:name w:val="endnote reference"/>
    <w:aliases w:val="Eindnootmarkering Profi Pendi"/>
    <w:basedOn w:val="Standaardalinea-lettertype"/>
    <w:uiPriority w:val="97"/>
    <w:semiHidden/>
    <w:rsid w:val="001D7E3F"/>
    <w:rPr>
      <w:vertAlign w:val="superscript"/>
    </w:rPr>
  </w:style>
  <w:style w:type="paragraph" w:styleId="Eindnoottekst">
    <w:name w:val="endnote text"/>
    <w:aliases w:val="Eindnoottekst Profi Pendi"/>
    <w:basedOn w:val="ZsysbasisProfiPendi"/>
    <w:next w:val="BasistekstProfiPendi"/>
    <w:link w:val="EindnoottekstChar"/>
    <w:uiPriority w:val="97"/>
    <w:semiHidden/>
    <w:rsid w:val="001D7E3F"/>
    <w:rPr>
      <w:rFonts w:asciiTheme="minorHAnsi" w:hAnsiTheme="minorHAnsi"/>
    </w:rPr>
  </w:style>
  <w:style w:type="character" w:customStyle="1" w:styleId="EindnoottekstChar">
    <w:name w:val="Eindnoottekst Char"/>
    <w:aliases w:val="Eindnoottekst Profi Pendi Char"/>
    <w:basedOn w:val="Standaardalinea-lettertype"/>
    <w:link w:val="Eindnoottekst"/>
    <w:uiPriority w:val="97"/>
    <w:semiHidden/>
    <w:rsid w:val="00D13B41"/>
    <w:rPr>
      <w:rFonts w:asciiTheme="minorHAnsi" w:hAnsiTheme="minorHAnsi"/>
    </w:rPr>
  </w:style>
  <w:style w:type="character" w:styleId="GevolgdeHyperlink">
    <w:name w:val="FollowedHyperlink"/>
    <w:aliases w:val="GevolgdeHyperlink Profi Pendi"/>
    <w:basedOn w:val="Standaardalinea-lettertype"/>
    <w:uiPriority w:val="50"/>
    <w:rsid w:val="000924A7"/>
    <w:rPr>
      <w:color w:val="38B6AB" w:themeColor="accent1"/>
      <w:u w:val="single"/>
    </w:rPr>
  </w:style>
  <w:style w:type="character" w:styleId="Hyperlink">
    <w:name w:val="Hyperlink"/>
    <w:aliases w:val="Hyperlink Profi Pendi"/>
    <w:basedOn w:val="Standaardalinea-lettertype"/>
    <w:uiPriority w:val="99"/>
    <w:rsid w:val="001A639C"/>
    <w:rPr>
      <w:color w:val="38B6AB" w:themeColor="accent1"/>
      <w:u w:val="single"/>
    </w:rPr>
  </w:style>
  <w:style w:type="paragraph" w:styleId="Inhopg1">
    <w:name w:val="toc 1"/>
    <w:aliases w:val="Inhopg 1 Profi Pendi"/>
    <w:basedOn w:val="ZsysbasistocProfiPendi"/>
    <w:next w:val="BasistekstProfiPendi"/>
    <w:uiPriority w:val="39"/>
    <w:rsid w:val="00B2176E"/>
    <w:pPr>
      <w:pBdr>
        <w:top w:val="single" w:sz="8" w:space="1" w:color="38B6AB" w:themeColor="accent1"/>
      </w:pBdr>
      <w:spacing w:before="320" w:line="320" w:lineRule="exact"/>
    </w:pPr>
    <w:rPr>
      <w:rFonts w:ascii="Calibri" w:eastAsiaTheme="minorHAnsi" w:hAnsi="Calibri" w:cstheme="minorBidi"/>
      <w:b/>
      <w:color w:val="38B6AB" w:themeColor="accent1"/>
      <w:sz w:val="32"/>
      <w:lang w:eastAsia="en-US"/>
    </w:rPr>
  </w:style>
  <w:style w:type="paragraph" w:styleId="Inhopg2">
    <w:name w:val="toc 2"/>
    <w:aliases w:val="Inhopg 2 Profi Pendi"/>
    <w:basedOn w:val="ZsysbasistocProfiPendi"/>
    <w:next w:val="BasistekstProfiPendi"/>
    <w:uiPriority w:val="39"/>
    <w:rsid w:val="00F001A6"/>
    <w:rPr>
      <w:rFonts w:eastAsiaTheme="minorHAnsi" w:cstheme="minorBidi"/>
      <w:lang w:eastAsia="en-US"/>
    </w:rPr>
  </w:style>
  <w:style w:type="paragraph" w:styleId="Inhopg3">
    <w:name w:val="toc 3"/>
    <w:aliases w:val="Inhopg 3 Profi Pendi"/>
    <w:basedOn w:val="ZsysbasistocProfiPendi"/>
    <w:next w:val="BasistekstProfiPendi"/>
    <w:uiPriority w:val="39"/>
    <w:rsid w:val="00B2176E"/>
    <w:pPr>
      <w:ind w:left="1134"/>
    </w:pPr>
    <w:rPr>
      <w:rFonts w:eastAsiaTheme="minorHAnsi" w:cstheme="minorBidi"/>
      <w:lang w:eastAsia="en-US"/>
    </w:rPr>
  </w:style>
  <w:style w:type="paragraph" w:styleId="Inhopg4">
    <w:name w:val="toc 4"/>
    <w:aliases w:val="Inhopg 4 Profi Pendi"/>
    <w:basedOn w:val="ZsysbasistocProfiPendi"/>
    <w:next w:val="BasistekstProfiPendi"/>
    <w:uiPriority w:val="55"/>
    <w:rsid w:val="00F92D43"/>
    <w:pPr>
      <w:pBdr>
        <w:top w:val="single" w:sz="8" w:space="1" w:color="38B6AB" w:themeColor="accent1"/>
      </w:pBdr>
      <w:spacing w:before="320" w:line="320" w:lineRule="exact"/>
      <w:ind w:left="0" w:firstLine="0"/>
    </w:pPr>
    <w:rPr>
      <w:rFonts w:ascii="Calibri" w:eastAsiaTheme="minorHAnsi" w:hAnsi="Calibri" w:cstheme="minorBidi"/>
      <w:b/>
      <w:color w:val="38B6AB" w:themeColor="accent1"/>
      <w:sz w:val="32"/>
      <w:lang w:eastAsia="en-US"/>
    </w:rPr>
  </w:style>
  <w:style w:type="paragraph" w:styleId="Inhopg5">
    <w:name w:val="toc 5"/>
    <w:aliases w:val="Inhopg 5 Profi Pendi"/>
    <w:basedOn w:val="ZsysbasistocProfiPendi"/>
    <w:next w:val="BasistekstProfiPendi"/>
    <w:uiPriority w:val="56"/>
    <w:rsid w:val="008809AC"/>
    <w:pPr>
      <w:ind w:left="0" w:firstLine="0"/>
    </w:pPr>
    <w:rPr>
      <w:rFonts w:eastAsiaTheme="minorHAnsi" w:cstheme="minorBidi"/>
      <w:lang w:eastAsia="en-US"/>
    </w:rPr>
  </w:style>
  <w:style w:type="paragraph" w:styleId="Inhopg6">
    <w:name w:val="toc 6"/>
    <w:aliases w:val="Inhopg 6 Profi Pendi"/>
    <w:basedOn w:val="ZsysbasistocProfiPendi"/>
    <w:next w:val="BasistekstProfiPendi"/>
    <w:uiPriority w:val="57"/>
    <w:rsid w:val="00F92D43"/>
    <w:pPr>
      <w:ind w:firstLine="0"/>
    </w:pPr>
    <w:rPr>
      <w:rFonts w:eastAsiaTheme="minorHAnsi" w:cstheme="minorBidi"/>
      <w:lang w:eastAsia="en-US"/>
    </w:rPr>
  </w:style>
  <w:style w:type="paragraph" w:styleId="Inhopg7">
    <w:name w:val="toc 7"/>
    <w:aliases w:val="Inhopg 7 Profi Pendi"/>
    <w:basedOn w:val="ZsysbasistocProfiPendi"/>
    <w:next w:val="BasistekstProfiPendi"/>
    <w:uiPriority w:val="58"/>
    <w:rsid w:val="00325067"/>
    <w:pPr>
      <w:pBdr>
        <w:top w:val="single" w:sz="8" w:space="1" w:color="38B6AB" w:themeColor="accent1"/>
      </w:pBdr>
      <w:spacing w:before="320" w:line="320" w:lineRule="exact"/>
    </w:pPr>
    <w:rPr>
      <w:rFonts w:ascii="Calibri" w:eastAsiaTheme="minorHAnsi" w:hAnsi="Calibri" w:cstheme="minorBidi"/>
      <w:b/>
      <w:color w:val="38B6AB" w:themeColor="accent1"/>
      <w:sz w:val="32"/>
      <w:lang w:eastAsia="en-US"/>
    </w:rPr>
  </w:style>
  <w:style w:type="paragraph" w:styleId="Inhopg8">
    <w:name w:val="toc 8"/>
    <w:aliases w:val="Inhopg 8 Profi Pendi"/>
    <w:basedOn w:val="ZsysbasistocProfiPendi"/>
    <w:next w:val="BasistekstProfiPendi"/>
    <w:uiPriority w:val="59"/>
    <w:rsid w:val="008809AC"/>
    <w:rPr>
      <w:rFonts w:eastAsiaTheme="minorHAnsi" w:cstheme="minorBidi"/>
      <w:lang w:eastAsia="en-US"/>
    </w:rPr>
  </w:style>
  <w:style w:type="paragraph" w:styleId="Inhopg9">
    <w:name w:val="toc 9"/>
    <w:aliases w:val="Inhopg 9 Profi Pendi"/>
    <w:basedOn w:val="ZsysbasistocProfiPendi"/>
    <w:next w:val="BasistekstProfiPendi"/>
    <w:uiPriority w:val="60"/>
    <w:rsid w:val="008809AC"/>
    <w:rPr>
      <w:rFonts w:eastAsiaTheme="minorHAnsi" w:cstheme="minorBidi"/>
      <w:lang w:eastAsia="en-US"/>
    </w:rPr>
  </w:style>
  <w:style w:type="paragraph" w:customStyle="1" w:styleId="Inspring1eniveauProfiPendi">
    <w:name w:val="Inspring 1e niveau Profi Pendi"/>
    <w:basedOn w:val="ZsysbasisProfiPendi"/>
    <w:uiPriority w:val="35"/>
    <w:qFormat/>
    <w:rsid w:val="001D7E3F"/>
    <w:pPr>
      <w:tabs>
        <w:tab w:val="left" w:pos="284"/>
      </w:tabs>
      <w:ind w:left="284" w:hanging="284"/>
    </w:pPr>
  </w:style>
  <w:style w:type="paragraph" w:customStyle="1" w:styleId="Inspring2eniveauProfiPendi">
    <w:name w:val="Inspring 2e niveau Profi Pendi"/>
    <w:basedOn w:val="ZsysbasisProfiPendi"/>
    <w:uiPriority w:val="36"/>
    <w:qFormat/>
    <w:rsid w:val="001D7E3F"/>
    <w:pPr>
      <w:tabs>
        <w:tab w:val="left" w:pos="567"/>
      </w:tabs>
      <w:ind w:left="568" w:hanging="284"/>
    </w:pPr>
  </w:style>
  <w:style w:type="paragraph" w:customStyle="1" w:styleId="Inspring3eniveauProfiPendi">
    <w:name w:val="Inspring 3e niveau Profi Pendi"/>
    <w:basedOn w:val="ZsysbasisProfiPendi"/>
    <w:uiPriority w:val="37"/>
    <w:qFormat/>
    <w:rsid w:val="001D7E3F"/>
    <w:pPr>
      <w:tabs>
        <w:tab w:val="left" w:pos="851"/>
      </w:tabs>
      <w:ind w:left="851" w:hanging="284"/>
    </w:pPr>
  </w:style>
  <w:style w:type="paragraph" w:customStyle="1" w:styleId="Kop1zondernummerProfiPendi">
    <w:name w:val="Kop 1 zonder nummer Profi Pendi"/>
    <w:basedOn w:val="ZsysbasisProfiPendi"/>
    <w:next w:val="BasistekstProfiPendi"/>
    <w:uiPriority w:val="4"/>
    <w:qFormat/>
    <w:rsid w:val="00F92D43"/>
    <w:pPr>
      <w:keepNext/>
      <w:keepLines/>
      <w:pageBreakBefore/>
      <w:pBdr>
        <w:top w:val="single" w:sz="12" w:space="1" w:color="38B6AB" w:themeColor="accent1"/>
        <w:left w:val="single" w:sz="12" w:space="4" w:color="38B6AB" w:themeColor="accent1"/>
        <w:bottom w:val="single" w:sz="12" w:space="1" w:color="38B6AB" w:themeColor="accent1"/>
        <w:right w:val="single" w:sz="12" w:space="4" w:color="38B6AB" w:themeColor="accent1"/>
      </w:pBdr>
      <w:shd w:val="clear" w:color="auto" w:fill="38B6AB" w:themeFill="accent1"/>
      <w:spacing w:after="260" w:line="600" w:lineRule="atLeast"/>
      <w:ind w:right="113"/>
      <w:outlineLvl w:val="0"/>
    </w:pPr>
    <w:rPr>
      <w:rFonts w:ascii="Calibri" w:hAnsi="Calibri" w:cs="Calibri"/>
      <w:b/>
      <w:bCs/>
      <w:color w:val="FFFFFF"/>
      <w:sz w:val="48"/>
      <w:szCs w:val="32"/>
    </w:rPr>
  </w:style>
  <w:style w:type="character" w:customStyle="1" w:styleId="Kop1Char">
    <w:name w:val="Kop 1 Char"/>
    <w:aliases w:val="Kop 1 Profi Pendi Char"/>
    <w:basedOn w:val="Standaardalinea-lettertype"/>
    <w:link w:val="Kop1"/>
    <w:uiPriority w:val="3"/>
    <w:rsid w:val="00F92D43"/>
    <w:rPr>
      <w:rFonts w:ascii="Calibri" w:hAnsi="Calibri" w:cs="Calibri"/>
      <w:b/>
      <w:bCs/>
      <w:color w:val="FFFFFF"/>
      <w:sz w:val="48"/>
      <w:szCs w:val="32"/>
      <w:shd w:val="clear" w:color="auto" w:fill="38B6AB" w:themeFill="accent1"/>
    </w:rPr>
  </w:style>
  <w:style w:type="paragraph" w:customStyle="1" w:styleId="Kop2zondernummerProfiPendi">
    <w:name w:val="Kop 2 zonder nummer Profi Pendi"/>
    <w:basedOn w:val="ZsysbasisProfiPendi"/>
    <w:next w:val="BasistekstProfiPendi"/>
    <w:uiPriority w:val="6"/>
    <w:qFormat/>
    <w:rsid w:val="001D7E3F"/>
    <w:pPr>
      <w:keepNext/>
      <w:keepLines/>
      <w:spacing w:before="340" w:after="60" w:line="500" w:lineRule="atLeast"/>
      <w:outlineLvl w:val="1"/>
    </w:pPr>
    <w:rPr>
      <w:rFonts w:ascii="Calibri" w:hAnsi="Calibri" w:cs="Calibri"/>
      <w:b/>
      <w:bCs/>
      <w:iCs/>
      <w:color w:val="501E70" w:themeColor="accent2"/>
      <w:sz w:val="40"/>
      <w:szCs w:val="28"/>
    </w:rPr>
  </w:style>
  <w:style w:type="character" w:customStyle="1" w:styleId="Kop2Char">
    <w:name w:val="Kop 2 Char"/>
    <w:aliases w:val="Kop 2 Profi Pendi Char"/>
    <w:basedOn w:val="Standaardalinea-lettertype"/>
    <w:link w:val="Kop2"/>
    <w:uiPriority w:val="5"/>
    <w:rsid w:val="00086BA3"/>
    <w:rPr>
      <w:rFonts w:ascii="Calibri" w:hAnsi="Calibri" w:cs="Calibri"/>
      <w:b/>
      <w:bCs/>
      <w:iCs/>
      <w:color w:val="501E70" w:themeColor="accent2"/>
      <w:sz w:val="40"/>
      <w:szCs w:val="28"/>
    </w:rPr>
  </w:style>
  <w:style w:type="paragraph" w:customStyle="1" w:styleId="Kop3zondernummerProfiPendi">
    <w:name w:val="Kop 3 zonder nummer Profi Pendi"/>
    <w:basedOn w:val="ZsysbasisProfiPendi"/>
    <w:next w:val="BasistekstProfiPendi"/>
    <w:uiPriority w:val="8"/>
    <w:qFormat/>
    <w:rsid w:val="006418CA"/>
    <w:pPr>
      <w:keepNext/>
      <w:keepLines/>
      <w:spacing w:before="360" w:line="360" w:lineRule="exact"/>
      <w:outlineLvl w:val="2"/>
    </w:pPr>
    <w:rPr>
      <w:rFonts w:ascii="Calibri" w:hAnsi="Calibri" w:cs="Calibri"/>
      <w:b/>
      <w:iCs/>
      <w:color w:val="38B6AB" w:themeColor="accent1"/>
      <w:sz w:val="32"/>
    </w:rPr>
  </w:style>
  <w:style w:type="character" w:customStyle="1" w:styleId="Kop3Char">
    <w:name w:val="Kop 3 Char"/>
    <w:aliases w:val="Kop 3 Profi Pendi Char"/>
    <w:basedOn w:val="Standaardalinea-lettertype"/>
    <w:link w:val="Kop3"/>
    <w:uiPriority w:val="7"/>
    <w:rsid w:val="006418CA"/>
    <w:rPr>
      <w:rFonts w:ascii="Calibri" w:hAnsi="Calibri" w:cs="Calibri"/>
      <w:b/>
      <w:iCs/>
      <w:color w:val="38B6AB" w:themeColor="accent1"/>
      <w:sz w:val="32"/>
    </w:rPr>
  </w:style>
  <w:style w:type="paragraph" w:customStyle="1" w:styleId="Kop4zondernummerProfiPendi">
    <w:name w:val="Kop 4 zonder nummer Profi Pendi"/>
    <w:basedOn w:val="ZsysbasisProfiPendi"/>
    <w:next w:val="BasistekstProfiPendi"/>
    <w:uiPriority w:val="10"/>
    <w:qFormat/>
    <w:rsid w:val="001D7E3F"/>
    <w:pPr>
      <w:keepNext/>
      <w:keepLines/>
      <w:spacing w:before="280" w:line="320" w:lineRule="atLeast"/>
      <w:outlineLvl w:val="3"/>
    </w:pPr>
    <w:rPr>
      <w:rFonts w:ascii="Calibri" w:hAnsi="Calibri" w:cs="Calibri"/>
      <w:b/>
      <w:bCs/>
      <w:color w:val="005B94" w:themeColor="accent3"/>
      <w:sz w:val="26"/>
      <w:szCs w:val="24"/>
    </w:rPr>
  </w:style>
  <w:style w:type="character" w:customStyle="1" w:styleId="Kop4Char">
    <w:name w:val="Kop 4 Char"/>
    <w:aliases w:val="Kop 4 Profi Pendi Char"/>
    <w:basedOn w:val="Standaardalinea-lettertype"/>
    <w:link w:val="Kop4"/>
    <w:uiPriority w:val="9"/>
    <w:rsid w:val="00086BA3"/>
    <w:rPr>
      <w:rFonts w:ascii="Calibri" w:hAnsi="Calibri" w:cs="Calibri"/>
      <w:b/>
      <w:bCs/>
      <w:color w:val="005B94" w:themeColor="accent3"/>
      <w:sz w:val="26"/>
      <w:szCs w:val="24"/>
    </w:rPr>
  </w:style>
  <w:style w:type="character" w:customStyle="1" w:styleId="Kop5Char">
    <w:name w:val="Kop 5 Char"/>
    <w:aliases w:val="Kop 5 Profi Pendi Char"/>
    <w:basedOn w:val="Standaardalinea-lettertype"/>
    <w:link w:val="Kop5"/>
    <w:uiPriority w:val="97"/>
    <w:rsid w:val="00086BA3"/>
    <w:rPr>
      <w:rFonts w:ascii="Calibri" w:hAnsi="Calibri" w:cs="Calibri"/>
      <w:b/>
      <w:bCs/>
      <w:iCs/>
      <w:color w:val="501E70" w:themeColor="accent2"/>
      <w:sz w:val="24"/>
    </w:rPr>
  </w:style>
  <w:style w:type="character" w:customStyle="1" w:styleId="Kop6Char">
    <w:name w:val="Kop 6 Char"/>
    <w:aliases w:val="Kop 6 Profi Pendi Char"/>
    <w:basedOn w:val="Standaardalinea-lettertype"/>
    <w:link w:val="Kop6"/>
    <w:uiPriority w:val="97"/>
    <w:rsid w:val="00D13B41"/>
    <w:rPr>
      <w:rFonts w:asciiTheme="minorHAnsi" w:hAnsiTheme="minorHAnsi"/>
    </w:rPr>
  </w:style>
  <w:style w:type="character" w:customStyle="1" w:styleId="Kop7Char">
    <w:name w:val="Kop 7 Char"/>
    <w:aliases w:val="Kop 7 Profi Pendi Char"/>
    <w:basedOn w:val="Standaardalinea-lettertype"/>
    <w:link w:val="Kop7"/>
    <w:uiPriority w:val="97"/>
    <w:rsid w:val="00D13B41"/>
    <w:rPr>
      <w:rFonts w:asciiTheme="minorHAnsi" w:hAnsiTheme="minorHAnsi"/>
      <w:bCs/>
      <w:szCs w:val="20"/>
    </w:rPr>
  </w:style>
  <w:style w:type="character" w:customStyle="1" w:styleId="Kop8Char">
    <w:name w:val="Kop 8 Char"/>
    <w:aliases w:val="Kop 8 Profi Pendi Char"/>
    <w:basedOn w:val="Standaardalinea-lettertype"/>
    <w:link w:val="Kop8"/>
    <w:uiPriority w:val="97"/>
    <w:rsid w:val="00D13B41"/>
    <w:rPr>
      <w:rFonts w:asciiTheme="minorHAnsi" w:hAnsiTheme="minorHAnsi"/>
      <w:iCs/>
      <w:szCs w:val="20"/>
    </w:rPr>
  </w:style>
  <w:style w:type="character" w:customStyle="1" w:styleId="Kop9Char">
    <w:name w:val="Kop 9 Char"/>
    <w:aliases w:val="Kop 9 Profi Pendi Char"/>
    <w:basedOn w:val="Standaardalinea-lettertype"/>
    <w:link w:val="Kop9"/>
    <w:uiPriority w:val="97"/>
    <w:rsid w:val="00D13B41"/>
    <w:rPr>
      <w:rFonts w:asciiTheme="minorHAnsi" w:hAnsiTheme="minorHAnsi"/>
      <w:bCs/>
    </w:rPr>
  </w:style>
  <w:style w:type="paragraph" w:customStyle="1" w:styleId="KoptekstProfiPendi">
    <w:name w:val="Koptekst Profi Pendi"/>
    <w:basedOn w:val="ZsysbasisProfiPendi"/>
    <w:uiPriority w:val="66"/>
    <w:rsid w:val="001D7E3F"/>
    <w:pPr>
      <w:spacing w:line="240" w:lineRule="exact"/>
    </w:pPr>
  </w:style>
  <w:style w:type="paragraph" w:styleId="Lijstmetafbeeldingen">
    <w:name w:val="table of figures"/>
    <w:aliases w:val="Lijst met afbeeldingen Profi Pendi"/>
    <w:basedOn w:val="ZsysbasisProfiPendi"/>
    <w:next w:val="BasistekstProfiPendi"/>
    <w:uiPriority w:val="99"/>
    <w:semiHidden/>
    <w:rsid w:val="001D7E3F"/>
  </w:style>
  <w:style w:type="paragraph" w:customStyle="1" w:styleId="Opsommingbolletje1eniveauProfiPendi">
    <w:name w:val="Opsomming bolletje 1e niveau Profi Pendi"/>
    <w:basedOn w:val="ZsysbasisProfiPendi"/>
    <w:uiPriority w:val="32"/>
    <w:qFormat/>
    <w:rsid w:val="009B1264"/>
    <w:pPr>
      <w:numPr>
        <w:numId w:val="29"/>
      </w:numPr>
    </w:pPr>
  </w:style>
  <w:style w:type="paragraph" w:customStyle="1" w:styleId="Opsommingbolletje2eniveauProfiPendi">
    <w:name w:val="Opsomming bolletje 2e niveau Profi Pendi"/>
    <w:basedOn w:val="ZsysbasisProfiPendi"/>
    <w:uiPriority w:val="33"/>
    <w:qFormat/>
    <w:rsid w:val="009B1264"/>
    <w:pPr>
      <w:numPr>
        <w:ilvl w:val="1"/>
        <w:numId w:val="29"/>
      </w:numPr>
    </w:pPr>
  </w:style>
  <w:style w:type="paragraph" w:customStyle="1" w:styleId="Opsommingbolletje3eniveauProfiPendi">
    <w:name w:val="Opsomming bolletje 3e niveau Profi Pendi"/>
    <w:basedOn w:val="ZsysbasisProfiPendi"/>
    <w:uiPriority w:val="34"/>
    <w:qFormat/>
    <w:rsid w:val="009B1264"/>
    <w:pPr>
      <w:numPr>
        <w:ilvl w:val="2"/>
        <w:numId w:val="29"/>
      </w:numPr>
    </w:pPr>
  </w:style>
  <w:style w:type="numbering" w:customStyle="1" w:styleId="OpsommingbolletjeProfiPendi">
    <w:name w:val="Opsomming bolletje Profi Pendi"/>
    <w:uiPriority w:val="99"/>
    <w:semiHidden/>
    <w:rsid w:val="00D95269"/>
    <w:pPr>
      <w:numPr>
        <w:numId w:val="11"/>
      </w:numPr>
    </w:pPr>
  </w:style>
  <w:style w:type="paragraph" w:customStyle="1" w:styleId="Opsommingletter1eniveauProfiPendi">
    <w:name w:val="Opsomming letter 1e niveau Profi Pendi"/>
    <w:basedOn w:val="ZsysbasisProfiPendi"/>
    <w:uiPriority w:val="22"/>
    <w:qFormat/>
    <w:rsid w:val="003D0548"/>
    <w:pPr>
      <w:numPr>
        <w:ilvl w:val="1"/>
        <w:numId w:val="27"/>
      </w:numPr>
    </w:pPr>
  </w:style>
  <w:style w:type="paragraph" w:customStyle="1" w:styleId="Opsommingletter2eniveauProfiPendi">
    <w:name w:val="Opsomming letter 2e niveau Profi Pendi"/>
    <w:basedOn w:val="ZsysbasisProfiPendi"/>
    <w:uiPriority w:val="23"/>
    <w:qFormat/>
    <w:rsid w:val="003D0548"/>
    <w:pPr>
      <w:numPr>
        <w:ilvl w:val="2"/>
        <w:numId w:val="27"/>
      </w:numPr>
    </w:pPr>
  </w:style>
  <w:style w:type="paragraph" w:customStyle="1" w:styleId="Opsommingletter3eniveauProfiPendi">
    <w:name w:val="Opsomming letter 3e niveau Profi Pendi"/>
    <w:basedOn w:val="ZsysbasisProfiPendi"/>
    <w:uiPriority w:val="24"/>
    <w:qFormat/>
    <w:rsid w:val="003D0548"/>
    <w:pPr>
      <w:numPr>
        <w:ilvl w:val="3"/>
        <w:numId w:val="27"/>
      </w:numPr>
    </w:pPr>
  </w:style>
  <w:style w:type="paragraph" w:customStyle="1" w:styleId="OpsommingletterbasistekstProfiPendi">
    <w:name w:val="Opsomming letter basistekst Profi Pendi"/>
    <w:basedOn w:val="ZsysbasisProfiPendi"/>
    <w:next w:val="BasistekstProfiPendi"/>
    <w:uiPriority w:val="21"/>
    <w:qFormat/>
    <w:rsid w:val="003D0548"/>
    <w:pPr>
      <w:numPr>
        <w:numId w:val="27"/>
      </w:numPr>
    </w:pPr>
  </w:style>
  <w:style w:type="paragraph" w:customStyle="1" w:styleId="Opsommingnummer1eniveauProfiPendi">
    <w:name w:val="Opsomming nummer 1e niveau Profi Pendi"/>
    <w:basedOn w:val="ZsysbasisProfiPendi"/>
    <w:uiPriority w:val="26"/>
    <w:qFormat/>
    <w:rsid w:val="001D7E3F"/>
    <w:pPr>
      <w:numPr>
        <w:ilvl w:val="1"/>
        <w:numId w:val="16"/>
      </w:numPr>
    </w:pPr>
  </w:style>
  <w:style w:type="paragraph" w:customStyle="1" w:styleId="Opsommingnummer2eniveauProfiPendi">
    <w:name w:val="Opsomming nummer 2e niveau Profi Pendi"/>
    <w:basedOn w:val="ZsysbasisProfiPendi"/>
    <w:uiPriority w:val="27"/>
    <w:qFormat/>
    <w:rsid w:val="001D7E3F"/>
    <w:pPr>
      <w:numPr>
        <w:ilvl w:val="2"/>
        <w:numId w:val="16"/>
      </w:numPr>
    </w:pPr>
  </w:style>
  <w:style w:type="paragraph" w:customStyle="1" w:styleId="Opsommingnummer3eniveauProfiPendi">
    <w:name w:val="Opsomming nummer 3e niveau Profi Pendi"/>
    <w:basedOn w:val="ZsysbasisProfiPendi"/>
    <w:uiPriority w:val="28"/>
    <w:qFormat/>
    <w:rsid w:val="001D7E3F"/>
    <w:pPr>
      <w:numPr>
        <w:ilvl w:val="3"/>
        <w:numId w:val="16"/>
      </w:numPr>
    </w:pPr>
  </w:style>
  <w:style w:type="paragraph" w:customStyle="1" w:styleId="OpsommingnummerbasistekstProfiPendi">
    <w:name w:val="Opsomming nummer basistekst Profi Pendi"/>
    <w:basedOn w:val="ZsysbasisProfiPendi"/>
    <w:next w:val="BasistekstProfiPendi"/>
    <w:uiPriority w:val="25"/>
    <w:qFormat/>
    <w:rsid w:val="001D7E3F"/>
    <w:pPr>
      <w:numPr>
        <w:numId w:val="16"/>
      </w:numPr>
    </w:pPr>
  </w:style>
  <w:style w:type="numbering" w:customStyle="1" w:styleId="OpsommingletterProfiPendi">
    <w:name w:val="Opsomming letter Profi Pendi"/>
    <w:uiPriority w:val="99"/>
    <w:semiHidden/>
    <w:rsid w:val="003D0548"/>
    <w:pPr>
      <w:numPr>
        <w:numId w:val="17"/>
      </w:numPr>
    </w:pPr>
  </w:style>
  <w:style w:type="paragraph" w:customStyle="1" w:styleId="Opsommingstreepje1eniveauProfiPendi">
    <w:name w:val="Opsomming streepje 1e niveau Profi Pendi"/>
    <w:basedOn w:val="ZsysbasisProfiPendi"/>
    <w:uiPriority w:val="29"/>
    <w:qFormat/>
    <w:rsid w:val="001D7E3F"/>
    <w:pPr>
      <w:numPr>
        <w:numId w:val="26"/>
      </w:numPr>
    </w:pPr>
  </w:style>
  <w:style w:type="paragraph" w:customStyle="1" w:styleId="Opsommingstreepje2eniveauProfiPendi">
    <w:name w:val="Opsomming streepje 2e niveau Profi Pendi"/>
    <w:basedOn w:val="ZsysbasisProfiPendi"/>
    <w:uiPriority w:val="30"/>
    <w:qFormat/>
    <w:rsid w:val="001D7E3F"/>
    <w:pPr>
      <w:numPr>
        <w:ilvl w:val="1"/>
        <w:numId w:val="26"/>
      </w:numPr>
    </w:pPr>
  </w:style>
  <w:style w:type="paragraph" w:customStyle="1" w:styleId="Opsommingstreepje3eniveauProfiPendi">
    <w:name w:val="Opsomming streepje 3e niveau Profi Pendi"/>
    <w:basedOn w:val="ZsysbasisProfiPendi"/>
    <w:uiPriority w:val="31"/>
    <w:qFormat/>
    <w:rsid w:val="001D7E3F"/>
    <w:pPr>
      <w:numPr>
        <w:ilvl w:val="2"/>
        <w:numId w:val="26"/>
      </w:numPr>
    </w:pPr>
  </w:style>
  <w:style w:type="numbering" w:customStyle="1" w:styleId="OpsommingstreepjeProfiPendi">
    <w:name w:val="Opsomming streepje Profi Pendi"/>
    <w:uiPriority w:val="99"/>
    <w:semiHidden/>
    <w:rsid w:val="001D7E3F"/>
    <w:pPr>
      <w:numPr>
        <w:numId w:val="12"/>
      </w:numPr>
    </w:pPr>
  </w:style>
  <w:style w:type="paragraph" w:customStyle="1" w:styleId="Opsommingteken1eniveauProfiPendi">
    <w:name w:val="Opsomming teken 1e niveau Profi Pendi"/>
    <w:basedOn w:val="ZsysbasisProfiPendi"/>
    <w:uiPriority w:val="18"/>
    <w:qFormat/>
    <w:rsid w:val="001D7E3F"/>
    <w:pPr>
      <w:numPr>
        <w:numId w:val="30"/>
      </w:numPr>
    </w:pPr>
  </w:style>
  <w:style w:type="paragraph" w:customStyle="1" w:styleId="Opsommingteken2eniveauProfiPendi">
    <w:name w:val="Opsomming teken 2e niveau Profi Pendi"/>
    <w:basedOn w:val="ZsysbasisProfiPendi"/>
    <w:uiPriority w:val="19"/>
    <w:qFormat/>
    <w:rsid w:val="001D7E3F"/>
    <w:pPr>
      <w:numPr>
        <w:ilvl w:val="1"/>
        <w:numId w:val="30"/>
      </w:numPr>
    </w:pPr>
  </w:style>
  <w:style w:type="paragraph" w:customStyle="1" w:styleId="Opsommingteken3eniveauProfiPendi">
    <w:name w:val="Opsomming teken 3e niveau Profi Pendi"/>
    <w:basedOn w:val="ZsysbasisProfiPendi"/>
    <w:uiPriority w:val="20"/>
    <w:qFormat/>
    <w:rsid w:val="001D7E3F"/>
    <w:pPr>
      <w:numPr>
        <w:ilvl w:val="2"/>
        <w:numId w:val="30"/>
      </w:numPr>
    </w:pPr>
  </w:style>
  <w:style w:type="numbering" w:customStyle="1" w:styleId="OpsommingtekenProfiPendi">
    <w:name w:val="Opsomming teken Profi Pendi"/>
    <w:uiPriority w:val="99"/>
    <w:semiHidden/>
    <w:rsid w:val="001D7E3F"/>
    <w:pPr>
      <w:numPr>
        <w:numId w:val="13"/>
      </w:numPr>
    </w:pPr>
  </w:style>
  <w:style w:type="paragraph" w:customStyle="1" w:styleId="PaginanummerProfiPendi">
    <w:name w:val="Paginanummer Profi Pendi"/>
    <w:basedOn w:val="ZsysbasisProfiPendi"/>
    <w:uiPriority w:val="67"/>
    <w:rsid w:val="00360D8A"/>
    <w:pPr>
      <w:spacing w:line="276" w:lineRule="exact"/>
      <w:jc w:val="center"/>
    </w:pPr>
    <w:rPr>
      <w:rFonts w:ascii="Calibri" w:hAnsi="Calibri" w:cs="Calibri"/>
      <w:b/>
      <w:color w:val="FFFFFF"/>
    </w:rPr>
  </w:style>
  <w:style w:type="paragraph" w:customStyle="1" w:styleId="SubtitelProfiPendi">
    <w:name w:val="Subtitel Profi Pendi"/>
    <w:basedOn w:val="ZsysbasisProfiPendi"/>
    <w:uiPriority w:val="68"/>
    <w:rsid w:val="00994115"/>
    <w:pPr>
      <w:keepLines/>
      <w:spacing w:line="600" w:lineRule="atLeast"/>
      <w:jc w:val="right"/>
    </w:pPr>
    <w:rPr>
      <w:color w:val="FFFFFF"/>
      <w:sz w:val="48"/>
    </w:rPr>
  </w:style>
  <w:style w:type="paragraph" w:customStyle="1" w:styleId="TitelProfiPendi">
    <w:name w:val="Titel Profi Pendi"/>
    <w:basedOn w:val="ZsysbasisProfiPendi"/>
    <w:uiPriority w:val="69"/>
    <w:rsid w:val="00994115"/>
    <w:pPr>
      <w:keepLines/>
      <w:spacing w:line="1014" w:lineRule="exact"/>
      <w:jc w:val="right"/>
    </w:pPr>
    <w:rPr>
      <w:rFonts w:ascii="Calibri" w:hAnsi="Calibri" w:cs="Calibri"/>
      <w:b/>
      <w:color w:val="FFFFFF"/>
      <w:sz w:val="88"/>
    </w:rPr>
  </w:style>
  <w:style w:type="character" w:styleId="Voetnootmarkering">
    <w:name w:val="footnote reference"/>
    <w:aliases w:val="Voetnootmarkering Profi Pendi"/>
    <w:basedOn w:val="Standaardalinea-lettertype"/>
    <w:uiPriority w:val="72"/>
    <w:rsid w:val="001D7E3F"/>
    <w:rPr>
      <w:vertAlign w:val="superscript"/>
    </w:rPr>
  </w:style>
  <w:style w:type="paragraph" w:styleId="Voetnoottekst">
    <w:name w:val="footnote text"/>
    <w:aliases w:val="Voetnoottekst Profi Pendi"/>
    <w:basedOn w:val="ZsysbasisProfiPendi"/>
    <w:link w:val="VoetnoottekstChar"/>
    <w:uiPriority w:val="73"/>
    <w:rsid w:val="001D7E3F"/>
    <w:rPr>
      <w:rFonts w:asciiTheme="minorHAnsi" w:hAnsiTheme="minorHAnsi"/>
      <w:sz w:val="15"/>
    </w:rPr>
  </w:style>
  <w:style w:type="character" w:customStyle="1" w:styleId="VoetnoottekstChar">
    <w:name w:val="Voetnoottekst Char"/>
    <w:aliases w:val="Voetnoottekst Profi Pendi Char"/>
    <w:basedOn w:val="Standaardalinea-lettertype"/>
    <w:link w:val="Voetnoottekst"/>
    <w:uiPriority w:val="97"/>
    <w:rsid w:val="00D13B41"/>
    <w:rPr>
      <w:rFonts w:asciiTheme="minorHAnsi" w:hAnsiTheme="minorHAnsi"/>
      <w:sz w:val="15"/>
    </w:rPr>
  </w:style>
  <w:style w:type="paragraph" w:customStyle="1" w:styleId="VoettekstProfiPendi">
    <w:name w:val="Voettekst Profi Pendi"/>
    <w:basedOn w:val="ZsysbasisdocumentgegevensProfiPendi"/>
    <w:uiPriority w:val="71"/>
    <w:rsid w:val="00A010A9"/>
    <w:pPr>
      <w:spacing w:line="276" w:lineRule="exact"/>
    </w:pPr>
    <w:rPr>
      <w:caps/>
      <w:color w:val="38B6AB" w:themeColor="accent1"/>
      <w:spacing w:val="20"/>
      <w:sz w:val="18"/>
    </w:rPr>
  </w:style>
  <w:style w:type="paragraph" w:customStyle="1" w:styleId="ZsysbasisdocumentgegevensProfiPendi">
    <w:name w:val="Zsysbasisdocumentgegevens Profi Pendi"/>
    <w:basedOn w:val="ZsysbasisProfiPendi"/>
    <w:next w:val="BasistekstProfiPendi"/>
    <w:uiPriority w:val="96"/>
    <w:semiHidden/>
    <w:rsid w:val="00131564"/>
    <w:pPr>
      <w:spacing w:line="300" w:lineRule="exact"/>
    </w:pPr>
    <w:rPr>
      <w:noProof/>
    </w:rPr>
  </w:style>
  <w:style w:type="paragraph" w:customStyle="1" w:styleId="ZsysbasistocProfiPendi">
    <w:name w:val="Zsysbasistoc Profi Pendi"/>
    <w:basedOn w:val="ZsysbasisProfiPendi"/>
    <w:next w:val="BasistekstProfiPendi"/>
    <w:uiPriority w:val="96"/>
    <w:semiHidden/>
    <w:rsid w:val="00B2176E"/>
    <w:pPr>
      <w:tabs>
        <w:tab w:val="right" w:pos="9066"/>
      </w:tabs>
      <w:spacing w:line="316" w:lineRule="atLeast"/>
      <w:ind w:left="567" w:hanging="567"/>
    </w:pPr>
  </w:style>
  <w:style w:type="paragraph" w:customStyle="1" w:styleId="ZsyseenpuntProfiPendi">
    <w:name w:val="Zsyseenpunt Profi Pendi"/>
    <w:basedOn w:val="ZsysbasisProfiPendi"/>
    <w:uiPriority w:val="96"/>
    <w:semiHidden/>
    <w:rsid w:val="001D7E3F"/>
    <w:pPr>
      <w:spacing w:line="20" w:lineRule="exact"/>
    </w:pPr>
    <w:rPr>
      <w:sz w:val="2"/>
    </w:rPr>
  </w:style>
  <w:style w:type="paragraph" w:customStyle="1" w:styleId="Zsysframepag11ProfiPendi">
    <w:name w:val="Zsysframepag1_1 Profi Pendi"/>
    <w:basedOn w:val="ZsysbasisProfiPendi"/>
    <w:next w:val="BasistekstProfiPendi"/>
    <w:uiPriority w:val="96"/>
    <w:semiHidden/>
    <w:rsid w:val="001D7E3F"/>
    <w:pPr>
      <w:framePr w:w="9072" w:h="1701" w:hRule="exact" w:wrap="around" w:vAnchor="page" w:hAnchor="margin" w:yAlign="bottom"/>
    </w:pPr>
  </w:style>
  <w:style w:type="paragraph" w:customStyle="1" w:styleId="Zwevend1eniveauProfiPendi">
    <w:name w:val="Zwevend 1e niveau Profi Pendi"/>
    <w:basedOn w:val="ZsysbasisProfiPendi"/>
    <w:uiPriority w:val="38"/>
    <w:qFormat/>
    <w:rsid w:val="001D7E3F"/>
    <w:pPr>
      <w:ind w:left="284"/>
    </w:pPr>
  </w:style>
  <w:style w:type="paragraph" w:customStyle="1" w:styleId="Zwevend2eniveauProfiPendi">
    <w:name w:val="Zwevend 2e niveau Profi Pendi"/>
    <w:basedOn w:val="ZsysbasisProfiPendi"/>
    <w:uiPriority w:val="39"/>
    <w:qFormat/>
    <w:rsid w:val="001D7E3F"/>
    <w:pPr>
      <w:ind w:left="567"/>
    </w:pPr>
  </w:style>
  <w:style w:type="paragraph" w:customStyle="1" w:styleId="Zwevend3eniveauProfiPendi">
    <w:name w:val="Zwevend 3e niveau Profi Pendi"/>
    <w:basedOn w:val="ZsysbasisProfiPendi"/>
    <w:uiPriority w:val="40"/>
    <w:qFormat/>
    <w:rsid w:val="001D7E3F"/>
    <w:pPr>
      <w:ind w:left="851"/>
    </w:pPr>
  </w:style>
  <w:style w:type="table" w:customStyle="1" w:styleId="TabelstijlblancoProfiPendi">
    <w:name w:val="Tabelstijl blanco Profi Pendi"/>
    <w:basedOn w:val="Standaardtabel"/>
    <w:uiPriority w:val="99"/>
    <w:qFormat/>
    <w:rsid w:val="001D7E3F"/>
    <w:tblPr>
      <w:tblCellMar>
        <w:left w:w="0" w:type="dxa"/>
        <w:right w:w="0" w:type="dxa"/>
      </w:tblCellMar>
    </w:tblPr>
  </w:style>
  <w:style w:type="character" w:customStyle="1" w:styleId="zsysFldProfiPendi">
    <w:name w:val="zsysFld Profi Pendi"/>
    <w:basedOn w:val="Standaardalinea-lettertype"/>
    <w:uiPriority w:val="96"/>
    <w:semiHidden/>
    <w:rsid w:val="001D7E3F"/>
    <w:rPr>
      <w:color w:val="000000"/>
      <w:bdr w:val="none" w:sz="0" w:space="0" w:color="auto"/>
      <w:shd w:val="clear" w:color="auto" w:fill="FFB15B"/>
    </w:rPr>
  </w:style>
  <w:style w:type="character" w:styleId="Tekstvantijdelijkeaanduiding">
    <w:name w:val="Placeholder Text"/>
    <w:aliases w:val="Placeholder Profi Pendi"/>
    <w:basedOn w:val="zsysFldProfiPendi"/>
    <w:uiPriority w:val="99"/>
    <w:semiHidden/>
    <w:rsid w:val="00632CF8"/>
    <w:rPr>
      <w:color w:val="000000"/>
      <w:bdr w:val="none" w:sz="0" w:space="0" w:color="auto"/>
      <w:shd w:val="clear" w:color="auto" w:fill="FFB15B"/>
    </w:rPr>
  </w:style>
  <w:style w:type="table" w:styleId="Tabelraster">
    <w:name w:val="Table Grid"/>
    <w:basedOn w:val="Standaardtabel"/>
    <w:uiPriority w:val="99"/>
    <w:semiHidden/>
    <w:rsid w:val="00A4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uiPriority w:val="99"/>
    <w:semiHidden/>
    <w:rsid w:val="00A45A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rsid w:val="00A45A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rsid w:val="00A45A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rsid w:val="00A45A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rsid w:val="00A45A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rsid w:val="00A45A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rsid w:val="00A45A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rsid w:val="00A45A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rsid w:val="00A45A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rsid w:val="00A45A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rsid w:val="00A45A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rsid w:val="00A45A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rsid w:val="00A45A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rsid w:val="00A45A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rsid w:val="00A45A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rsid w:val="00A45A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rsid w:val="00A45A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rsid w:val="00A45A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rsid w:val="00A45A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rsid w:val="00A45A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rsid w:val="00A45A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uiPriority w:val="99"/>
    <w:semiHidden/>
    <w:rsid w:val="00A45A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rsid w:val="00A45A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rsid w:val="00A45A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rsid w:val="00A45A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rsid w:val="00A45A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rsid w:val="00A45A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rsid w:val="00A45A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uiPriority w:val="99"/>
    <w:semiHidden/>
    <w:rsid w:val="00A45A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rsid w:val="00A45A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rsid w:val="00A45A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rsid w:val="00A45A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rsid w:val="00A45A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ZsysbasisProfiPendi"/>
    <w:next w:val="BasistekstProfiPendi"/>
    <w:link w:val="KoptekstChar"/>
    <w:uiPriority w:val="99"/>
    <w:semiHidden/>
    <w:rsid w:val="005D6750"/>
  </w:style>
  <w:style w:type="character" w:customStyle="1" w:styleId="KoptekstChar">
    <w:name w:val="Koptekst Char"/>
    <w:basedOn w:val="Standaardalinea-lettertype"/>
    <w:link w:val="Koptekst"/>
    <w:semiHidden/>
    <w:rsid w:val="005D6750"/>
  </w:style>
  <w:style w:type="paragraph" w:styleId="Voettekst">
    <w:name w:val="footer"/>
    <w:basedOn w:val="ZsysbasisProfiPendi"/>
    <w:next w:val="BasistekstProfiPendi"/>
    <w:link w:val="VoettekstChar"/>
    <w:uiPriority w:val="99"/>
    <w:semiHidden/>
    <w:rsid w:val="000878B0"/>
  </w:style>
  <w:style w:type="character" w:customStyle="1" w:styleId="VoettekstChar">
    <w:name w:val="Voettekst Char"/>
    <w:basedOn w:val="Standaardalinea-lettertype"/>
    <w:link w:val="Voettekst"/>
    <w:semiHidden/>
    <w:rsid w:val="000878B0"/>
  </w:style>
  <w:style w:type="paragraph" w:styleId="Index1">
    <w:name w:val="index 1"/>
    <w:basedOn w:val="ZsysbasisProfiPendi"/>
    <w:next w:val="BasistekstProfiPendi"/>
    <w:uiPriority w:val="99"/>
    <w:semiHidden/>
    <w:rsid w:val="001A63A7"/>
  </w:style>
  <w:style w:type="paragraph" w:styleId="Index2">
    <w:name w:val="index 2"/>
    <w:basedOn w:val="ZsysbasisProfiPendi"/>
    <w:next w:val="BasistekstProfiPendi"/>
    <w:uiPriority w:val="99"/>
    <w:semiHidden/>
    <w:rsid w:val="001A63A7"/>
  </w:style>
  <w:style w:type="paragraph" w:styleId="Index3">
    <w:name w:val="index 3"/>
    <w:basedOn w:val="ZsysbasisProfiPendi"/>
    <w:next w:val="BasistekstProfiPendi"/>
    <w:uiPriority w:val="99"/>
    <w:semiHidden/>
    <w:rsid w:val="001A63A7"/>
  </w:style>
  <w:style w:type="paragraph" w:styleId="Index4">
    <w:name w:val="index 4"/>
    <w:basedOn w:val="ZsysbasisProfiPendi"/>
    <w:next w:val="BasistekstProfiPendi"/>
    <w:uiPriority w:val="99"/>
    <w:semiHidden/>
    <w:rsid w:val="001A63A7"/>
    <w:pPr>
      <w:ind w:left="720" w:hanging="181"/>
    </w:pPr>
  </w:style>
  <w:style w:type="paragraph" w:styleId="Index5">
    <w:name w:val="index 5"/>
    <w:basedOn w:val="ZsysbasisProfiPendi"/>
    <w:next w:val="BasistekstProfiPendi"/>
    <w:uiPriority w:val="99"/>
    <w:semiHidden/>
    <w:rsid w:val="001A63A7"/>
    <w:pPr>
      <w:ind w:left="901" w:hanging="181"/>
    </w:pPr>
  </w:style>
  <w:style w:type="paragraph" w:styleId="Index6">
    <w:name w:val="index 6"/>
    <w:basedOn w:val="ZsysbasisProfiPendi"/>
    <w:next w:val="BasistekstProfiPendi"/>
    <w:uiPriority w:val="99"/>
    <w:semiHidden/>
    <w:rsid w:val="001A63A7"/>
    <w:pPr>
      <w:ind w:left="1083" w:hanging="181"/>
    </w:pPr>
  </w:style>
  <w:style w:type="paragraph" w:styleId="Index7">
    <w:name w:val="index 7"/>
    <w:basedOn w:val="ZsysbasisProfiPendi"/>
    <w:next w:val="BasistekstProfiPendi"/>
    <w:uiPriority w:val="99"/>
    <w:semiHidden/>
    <w:rsid w:val="001A63A7"/>
    <w:pPr>
      <w:ind w:left="1258" w:hanging="181"/>
    </w:pPr>
  </w:style>
  <w:style w:type="paragraph" w:styleId="Index8">
    <w:name w:val="index 8"/>
    <w:basedOn w:val="ZsysbasisProfiPendi"/>
    <w:next w:val="BasistekstProfiPendi"/>
    <w:uiPriority w:val="99"/>
    <w:semiHidden/>
    <w:rsid w:val="001A63A7"/>
    <w:pPr>
      <w:ind w:left="1440" w:hanging="181"/>
    </w:pPr>
  </w:style>
  <w:style w:type="paragraph" w:styleId="Index9">
    <w:name w:val="index 9"/>
    <w:basedOn w:val="ZsysbasisProfiPendi"/>
    <w:next w:val="BasistekstProfiPendi"/>
    <w:uiPriority w:val="99"/>
    <w:semiHidden/>
    <w:rsid w:val="001A63A7"/>
    <w:pPr>
      <w:ind w:left="1621" w:hanging="181"/>
    </w:pPr>
  </w:style>
  <w:style w:type="paragraph" w:styleId="Indexkop">
    <w:name w:val="index heading"/>
    <w:basedOn w:val="ZsysbasisProfiPendi"/>
    <w:next w:val="BasistekstProfiPendi"/>
    <w:uiPriority w:val="99"/>
    <w:semiHidden/>
    <w:rsid w:val="001A63A7"/>
    <w:rPr>
      <w:rFonts w:eastAsiaTheme="majorEastAsia" w:cstheme="majorBidi"/>
      <w:bCs/>
    </w:rPr>
  </w:style>
  <w:style w:type="character" w:styleId="Regelnummer">
    <w:name w:val="line number"/>
    <w:basedOn w:val="Standaardalinea-lettertype"/>
    <w:uiPriority w:val="99"/>
    <w:semiHidden/>
    <w:rsid w:val="007910B2"/>
  </w:style>
  <w:style w:type="paragraph" w:styleId="Standaardinspringing">
    <w:name w:val="Normal Indent"/>
    <w:basedOn w:val="ZsysbasisProfiPendi"/>
    <w:next w:val="BasistekstProfiPendi"/>
    <w:uiPriority w:val="99"/>
    <w:semiHidden/>
    <w:rsid w:val="007910B2"/>
    <w:pPr>
      <w:ind w:left="708"/>
    </w:pPr>
  </w:style>
  <w:style w:type="paragraph" w:styleId="Aanhef">
    <w:name w:val="Salutation"/>
    <w:basedOn w:val="ZsysbasisProfiPendi"/>
    <w:next w:val="BasistekstProfiPendi"/>
    <w:link w:val="AanhefChar"/>
    <w:uiPriority w:val="99"/>
    <w:semiHidden/>
    <w:rsid w:val="00630409"/>
  </w:style>
  <w:style w:type="character" w:customStyle="1" w:styleId="AanhefChar">
    <w:name w:val="Aanhef Char"/>
    <w:basedOn w:val="Standaardalinea-lettertype"/>
    <w:link w:val="Aanhef"/>
    <w:uiPriority w:val="99"/>
    <w:semiHidden/>
    <w:rsid w:val="003A63DA"/>
  </w:style>
  <w:style w:type="paragraph" w:styleId="Adresenvelop">
    <w:name w:val="envelope address"/>
    <w:basedOn w:val="ZsysbasisProfiPendi"/>
    <w:next w:val="BasistekstProfiPendi"/>
    <w:uiPriority w:val="99"/>
    <w:semiHidden/>
    <w:rsid w:val="003A63DA"/>
    <w:rPr>
      <w:rFonts w:eastAsiaTheme="majorEastAsia" w:cstheme="majorBidi"/>
      <w:szCs w:val="24"/>
    </w:rPr>
  </w:style>
  <w:style w:type="paragraph" w:styleId="Afsluiting">
    <w:name w:val="Closing"/>
    <w:basedOn w:val="ZsysbasisProfiPendi"/>
    <w:next w:val="BasistekstProfiPendi"/>
    <w:link w:val="AfsluitingChar"/>
    <w:uiPriority w:val="99"/>
    <w:semiHidden/>
    <w:rsid w:val="003A63DA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A63DA"/>
  </w:style>
  <w:style w:type="paragraph" w:styleId="Afzender">
    <w:name w:val="envelope return"/>
    <w:basedOn w:val="ZsysbasisProfiPendi"/>
    <w:next w:val="BasistekstProfiPendi"/>
    <w:uiPriority w:val="99"/>
    <w:semiHidden/>
    <w:rsid w:val="003A63DA"/>
    <w:rPr>
      <w:rFonts w:eastAsiaTheme="majorEastAsia" w:cstheme="majorBidi"/>
      <w:szCs w:val="20"/>
    </w:rPr>
  </w:style>
  <w:style w:type="paragraph" w:styleId="Ballontekst">
    <w:name w:val="Balloon Text"/>
    <w:basedOn w:val="ZsysbasisProfiPendi"/>
    <w:next w:val="BasistekstProfiPendi"/>
    <w:link w:val="BallontekstChar"/>
    <w:uiPriority w:val="99"/>
    <w:semiHidden/>
    <w:rsid w:val="00E448D0"/>
    <w:rPr>
      <w:rFonts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48D0"/>
    <w:rPr>
      <w:rFonts w:cs="Segoe UI"/>
    </w:rPr>
  </w:style>
  <w:style w:type="paragraph" w:styleId="Berichtkop">
    <w:name w:val="Message Header"/>
    <w:basedOn w:val="ZsysbasisProfiPendi"/>
    <w:next w:val="BasistekstProfiPendi"/>
    <w:link w:val="BerichtkopChar"/>
    <w:uiPriority w:val="99"/>
    <w:semiHidden/>
    <w:rsid w:val="00E448D0"/>
    <w:rPr>
      <w:rFonts w:eastAsiaTheme="majorEastAsia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E448D0"/>
    <w:rPr>
      <w:rFonts w:eastAsiaTheme="majorEastAsia" w:cstheme="majorBidi"/>
      <w:szCs w:val="24"/>
    </w:rPr>
  </w:style>
  <w:style w:type="paragraph" w:styleId="Bibliografie">
    <w:name w:val="Bibliography"/>
    <w:basedOn w:val="ZsysbasisProfiPendi"/>
    <w:next w:val="BasistekstProfiPendi"/>
    <w:uiPriority w:val="99"/>
    <w:semiHidden/>
    <w:rsid w:val="00630409"/>
  </w:style>
  <w:style w:type="paragraph" w:styleId="Bloktekst">
    <w:name w:val="Block Text"/>
    <w:basedOn w:val="ZsysbasisProfiPendi"/>
    <w:next w:val="BasistekstProfiPendi"/>
    <w:uiPriority w:val="99"/>
    <w:semiHidden/>
    <w:rsid w:val="00E448D0"/>
    <w:rPr>
      <w:rFonts w:eastAsiaTheme="minorEastAsia" w:cstheme="minorBidi"/>
      <w:iCs/>
    </w:rPr>
  </w:style>
  <w:style w:type="paragraph" w:styleId="Bronvermelding">
    <w:name w:val="table of authorities"/>
    <w:basedOn w:val="ZsysbasisProfiPendi"/>
    <w:next w:val="BasistekstProfiPendi"/>
    <w:uiPriority w:val="99"/>
    <w:semiHidden/>
    <w:rsid w:val="00E448D0"/>
  </w:style>
  <w:style w:type="paragraph" w:styleId="Citaat">
    <w:name w:val="Quote"/>
    <w:basedOn w:val="ZsysbasisProfiPendi"/>
    <w:next w:val="BasistekstProfiPendi"/>
    <w:link w:val="CitaatChar"/>
    <w:uiPriority w:val="99"/>
    <w:semiHidden/>
    <w:rsid w:val="00E448D0"/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99"/>
    <w:semiHidden/>
    <w:rsid w:val="00E448D0"/>
    <w:rPr>
      <w:i/>
      <w:iCs/>
      <w:color w:val="404040" w:themeColor="text1" w:themeTint="BF"/>
    </w:rPr>
  </w:style>
  <w:style w:type="paragraph" w:styleId="Datum">
    <w:name w:val="Date"/>
    <w:basedOn w:val="ZsysbasisProfiPendi"/>
    <w:next w:val="BasistekstProfiPendi"/>
    <w:link w:val="DatumChar"/>
    <w:uiPriority w:val="99"/>
    <w:semiHidden/>
    <w:rsid w:val="00630409"/>
  </w:style>
  <w:style w:type="character" w:customStyle="1" w:styleId="DatumChar">
    <w:name w:val="Datum Char"/>
    <w:basedOn w:val="Standaardalinea-lettertype"/>
    <w:link w:val="Datum"/>
    <w:uiPriority w:val="99"/>
    <w:semiHidden/>
    <w:rsid w:val="00E448D0"/>
  </w:style>
  <w:style w:type="paragraph" w:styleId="Documentstructuur">
    <w:name w:val="Document Map"/>
    <w:basedOn w:val="ZsysbasisProfiPendi"/>
    <w:next w:val="BasistekstProfiPendi"/>
    <w:link w:val="DocumentstructuurChar"/>
    <w:uiPriority w:val="99"/>
    <w:semiHidden/>
    <w:rsid w:val="00E448D0"/>
    <w:rPr>
      <w:rFonts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E448D0"/>
    <w:rPr>
      <w:rFonts w:cs="Segoe UI"/>
      <w:szCs w:val="16"/>
    </w:rPr>
  </w:style>
  <w:style w:type="paragraph" w:styleId="Duidelijkcitaat">
    <w:name w:val="Intense Quote"/>
    <w:basedOn w:val="ZsysbasisProfiPendi"/>
    <w:next w:val="BasistekstProfiPendi"/>
    <w:link w:val="DuidelijkcitaatChar"/>
    <w:uiPriority w:val="99"/>
    <w:semiHidden/>
    <w:rsid w:val="001A63A7"/>
    <w:pPr>
      <w:jc w:val="center"/>
    </w:pPr>
    <w:rPr>
      <w:b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1A63A7"/>
    <w:rPr>
      <w:b/>
      <w:i/>
      <w:iCs/>
    </w:rPr>
  </w:style>
  <w:style w:type="paragraph" w:styleId="E-mailhandtekening">
    <w:name w:val="E-mail Signature"/>
    <w:basedOn w:val="ZsysbasisProfiPendi"/>
    <w:link w:val="E-mailhandtekeningChar"/>
    <w:uiPriority w:val="99"/>
    <w:semiHidden/>
    <w:rsid w:val="00630409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2E7CC6"/>
    <w:rPr>
      <w:rFonts w:asciiTheme="minorHAnsi" w:hAnsiTheme="minorHAnsi"/>
    </w:rPr>
  </w:style>
  <w:style w:type="paragraph" w:styleId="Geenafstand">
    <w:name w:val="No Spacing"/>
    <w:uiPriority w:val="99"/>
    <w:semiHidden/>
    <w:rsid w:val="00630409"/>
    <w:pPr>
      <w:spacing w:line="240" w:lineRule="auto"/>
    </w:pPr>
  </w:style>
  <w:style w:type="paragraph" w:styleId="Handtekening">
    <w:name w:val="Signature"/>
    <w:basedOn w:val="ZsysbasisProfiPendi"/>
    <w:next w:val="BasistekstProfiPendi"/>
    <w:link w:val="HandtekeningChar"/>
    <w:uiPriority w:val="99"/>
    <w:semiHidden/>
    <w:rsid w:val="001A63A7"/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A63A7"/>
  </w:style>
  <w:style w:type="character" w:styleId="Hashtag">
    <w:name w:val="Hashtag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63040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30409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rsid w:val="00630409"/>
    <w:rPr>
      <w:i/>
      <w:iCs/>
    </w:rPr>
  </w:style>
  <w:style w:type="character" w:styleId="HTMLVariable">
    <w:name w:val="HTML Variable"/>
    <w:basedOn w:val="Standaardalinea-lettertype"/>
    <w:uiPriority w:val="99"/>
    <w:semiHidden/>
    <w:rsid w:val="00630409"/>
    <w:rPr>
      <w:i/>
      <w:iCs/>
    </w:rPr>
  </w:style>
  <w:style w:type="character" w:styleId="HTML-acroniem">
    <w:name w:val="HTML Acronym"/>
    <w:basedOn w:val="Standaardalinea-lettertype"/>
    <w:uiPriority w:val="99"/>
    <w:semiHidden/>
    <w:rsid w:val="00630409"/>
  </w:style>
  <w:style w:type="paragraph" w:styleId="HTML-adres">
    <w:name w:val="HTML Address"/>
    <w:basedOn w:val="Standaard"/>
    <w:link w:val="HTML-adresChar"/>
    <w:uiPriority w:val="99"/>
    <w:semiHidden/>
    <w:rsid w:val="00630409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30409"/>
    <w:rPr>
      <w:i/>
      <w:iCs/>
    </w:rPr>
  </w:style>
  <w:style w:type="character" w:styleId="HTML-citaat">
    <w:name w:val="HTML Cite"/>
    <w:basedOn w:val="Standaardalinea-lettertype"/>
    <w:uiPriority w:val="99"/>
    <w:semiHidden/>
    <w:rsid w:val="00630409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630409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630409"/>
    <w:rPr>
      <w:rFonts w:ascii="Consolas" w:hAnsi="Consolas"/>
      <w:sz w:val="24"/>
      <w:szCs w:val="24"/>
    </w:rPr>
  </w:style>
  <w:style w:type="character" w:styleId="Intensievebenadrukking">
    <w:name w:val="Intense Emphasis"/>
    <w:basedOn w:val="Standaardalinea-lettertype"/>
    <w:uiPriority w:val="99"/>
    <w:semiHidden/>
    <w:rsid w:val="001A63A7"/>
    <w:rPr>
      <w:i/>
      <w:iCs/>
      <w:color w:val="auto"/>
    </w:rPr>
  </w:style>
  <w:style w:type="character" w:styleId="Intensieveverwijzing">
    <w:name w:val="Intense Reference"/>
    <w:basedOn w:val="Standaardalinea-lettertype"/>
    <w:uiPriority w:val="99"/>
    <w:semiHidden/>
    <w:rsid w:val="001A63A7"/>
    <w:rPr>
      <w:b/>
      <w:bCs/>
      <w:smallCaps/>
      <w:color w:val="auto"/>
      <w:spacing w:val="5"/>
    </w:rPr>
  </w:style>
  <w:style w:type="paragraph" w:styleId="Kopbronvermelding">
    <w:name w:val="toa heading"/>
    <w:basedOn w:val="ZsysbasisProfiPendi"/>
    <w:next w:val="BasistekstProfiPendi"/>
    <w:uiPriority w:val="99"/>
    <w:semiHidden/>
    <w:rsid w:val="001A63A7"/>
    <w:rPr>
      <w:rFonts w:eastAsiaTheme="majorEastAsia" w:cstheme="majorBidi"/>
      <w:bCs/>
      <w:szCs w:val="24"/>
    </w:rPr>
  </w:style>
  <w:style w:type="paragraph" w:styleId="Kopvaninhoudsopgave">
    <w:name w:val="TOC Heading"/>
    <w:basedOn w:val="Kop1"/>
    <w:next w:val="BasistekstProfiPendi"/>
    <w:uiPriority w:val="99"/>
    <w:semiHidden/>
    <w:rsid w:val="001A63A7"/>
    <w:pPr>
      <w:numPr>
        <w:numId w:val="0"/>
      </w:numPr>
      <w:spacing w:before="240"/>
      <w:outlineLvl w:val="9"/>
    </w:pPr>
    <w:rPr>
      <w:rFonts w:eastAsiaTheme="majorEastAsia" w:cstheme="majorBidi"/>
      <w:b w:val="0"/>
      <w:bCs w:val="0"/>
      <w:sz w:val="32"/>
    </w:rPr>
  </w:style>
  <w:style w:type="paragraph" w:styleId="Lijst">
    <w:name w:val="List"/>
    <w:basedOn w:val="ZsysbasisProfiPendi"/>
    <w:next w:val="BasistekstProfiPendi"/>
    <w:uiPriority w:val="99"/>
    <w:semiHidden/>
    <w:rsid w:val="00B454E0"/>
    <w:pPr>
      <w:ind w:left="284" w:hanging="284"/>
      <w:contextualSpacing/>
    </w:pPr>
  </w:style>
  <w:style w:type="paragraph" w:styleId="Lijst2">
    <w:name w:val="List 2"/>
    <w:basedOn w:val="ZsysbasisProfiPendi"/>
    <w:next w:val="BasistekstProfiPendi"/>
    <w:uiPriority w:val="99"/>
    <w:semiHidden/>
    <w:rsid w:val="00B454E0"/>
    <w:pPr>
      <w:ind w:left="568" w:hanging="284"/>
      <w:contextualSpacing/>
    </w:pPr>
  </w:style>
  <w:style w:type="paragraph" w:styleId="Lijst3">
    <w:name w:val="List 3"/>
    <w:basedOn w:val="ZsysbasisProfiPendi"/>
    <w:next w:val="BasistekstProfiPendi"/>
    <w:uiPriority w:val="99"/>
    <w:semiHidden/>
    <w:rsid w:val="00630409"/>
    <w:pPr>
      <w:ind w:left="849" w:hanging="283"/>
      <w:contextualSpacing/>
    </w:pPr>
  </w:style>
  <w:style w:type="paragraph" w:styleId="Lijst4">
    <w:name w:val="List 4"/>
    <w:basedOn w:val="ZsysbasisProfiPendi"/>
    <w:next w:val="BasistekstProfiPendi"/>
    <w:uiPriority w:val="99"/>
    <w:semiHidden/>
    <w:rsid w:val="00630409"/>
    <w:pPr>
      <w:ind w:left="1132" w:hanging="283"/>
      <w:contextualSpacing/>
    </w:pPr>
  </w:style>
  <w:style w:type="paragraph" w:styleId="Lijst5">
    <w:name w:val="List 5"/>
    <w:basedOn w:val="ZsysbasisProfiPendi"/>
    <w:next w:val="BasistekstProfiPendi"/>
    <w:uiPriority w:val="99"/>
    <w:semiHidden/>
    <w:rsid w:val="00630409"/>
    <w:pPr>
      <w:ind w:left="1415" w:hanging="283"/>
      <w:contextualSpacing/>
    </w:pPr>
  </w:style>
  <w:style w:type="paragraph" w:styleId="Lijstopsomteken">
    <w:name w:val="List Bullet"/>
    <w:basedOn w:val="ZsysbasisProfiPendi"/>
    <w:next w:val="BasistekstProfiPendi"/>
    <w:uiPriority w:val="99"/>
    <w:semiHidden/>
    <w:rsid w:val="00B454E0"/>
    <w:pPr>
      <w:numPr>
        <w:numId w:val="1"/>
      </w:numPr>
      <w:ind w:left="357" w:hanging="357"/>
      <w:contextualSpacing/>
    </w:pPr>
  </w:style>
  <w:style w:type="paragraph" w:styleId="Lijstopsomteken2">
    <w:name w:val="List Bullet 2"/>
    <w:basedOn w:val="ZsysbasisProfiPendi"/>
    <w:next w:val="BasistekstProfiPendi"/>
    <w:uiPriority w:val="99"/>
    <w:semiHidden/>
    <w:rsid w:val="00630409"/>
    <w:pPr>
      <w:numPr>
        <w:numId w:val="2"/>
      </w:numPr>
      <w:contextualSpacing/>
    </w:pPr>
  </w:style>
  <w:style w:type="paragraph" w:styleId="Lijstopsomteken3">
    <w:name w:val="List Bullet 3"/>
    <w:basedOn w:val="ZsysbasisProfiPendi"/>
    <w:next w:val="BasistekstProfiPendi"/>
    <w:uiPriority w:val="99"/>
    <w:semiHidden/>
    <w:rsid w:val="00630409"/>
    <w:pPr>
      <w:numPr>
        <w:numId w:val="3"/>
      </w:numPr>
      <w:contextualSpacing/>
    </w:pPr>
  </w:style>
  <w:style w:type="paragraph" w:styleId="Lijstopsomteken4">
    <w:name w:val="List Bullet 4"/>
    <w:basedOn w:val="ZsysbasisProfiPendi"/>
    <w:next w:val="BasistekstProfiPendi"/>
    <w:uiPriority w:val="99"/>
    <w:semiHidden/>
    <w:rsid w:val="00630409"/>
    <w:pPr>
      <w:numPr>
        <w:numId w:val="4"/>
      </w:numPr>
      <w:contextualSpacing/>
    </w:pPr>
  </w:style>
  <w:style w:type="paragraph" w:styleId="Lijstopsomteken5">
    <w:name w:val="List Bullet 5"/>
    <w:basedOn w:val="ZsysbasisProfiPendi"/>
    <w:next w:val="BasistekstProfiPendi"/>
    <w:uiPriority w:val="99"/>
    <w:semiHidden/>
    <w:rsid w:val="00630409"/>
    <w:pPr>
      <w:numPr>
        <w:numId w:val="5"/>
      </w:numPr>
      <w:contextualSpacing/>
    </w:pPr>
  </w:style>
  <w:style w:type="paragraph" w:styleId="Lijstalinea">
    <w:name w:val="List Paragraph"/>
    <w:basedOn w:val="ZsysbasisProfiPendi"/>
    <w:next w:val="BasistekstProfiPendi"/>
    <w:uiPriority w:val="99"/>
    <w:semiHidden/>
    <w:rsid w:val="00630409"/>
    <w:pPr>
      <w:ind w:left="720"/>
      <w:contextualSpacing/>
    </w:pPr>
  </w:style>
  <w:style w:type="paragraph" w:styleId="Lijstnummering">
    <w:name w:val="List Number"/>
    <w:basedOn w:val="ZsysbasisProfiPendi"/>
    <w:next w:val="BasistekstProfiPendi"/>
    <w:uiPriority w:val="99"/>
    <w:semiHidden/>
    <w:rsid w:val="00B454E0"/>
    <w:pPr>
      <w:numPr>
        <w:numId w:val="6"/>
      </w:numPr>
      <w:ind w:left="357" w:hanging="357"/>
      <w:contextualSpacing/>
    </w:pPr>
  </w:style>
  <w:style w:type="paragraph" w:styleId="Lijstnummering2">
    <w:name w:val="List Number 2"/>
    <w:basedOn w:val="ZsysbasisProfiPendi"/>
    <w:next w:val="BasistekstProfiPendi"/>
    <w:uiPriority w:val="99"/>
    <w:semiHidden/>
    <w:rsid w:val="00630409"/>
    <w:pPr>
      <w:numPr>
        <w:numId w:val="7"/>
      </w:numPr>
      <w:contextualSpacing/>
    </w:pPr>
  </w:style>
  <w:style w:type="paragraph" w:styleId="Lijstnummering3">
    <w:name w:val="List Number 3"/>
    <w:basedOn w:val="ZsysbasisProfiPendi"/>
    <w:next w:val="BasistekstProfiPendi"/>
    <w:uiPriority w:val="99"/>
    <w:semiHidden/>
    <w:rsid w:val="00630409"/>
    <w:pPr>
      <w:numPr>
        <w:numId w:val="8"/>
      </w:numPr>
      <w:contextualSpacing/>
    </w:pPr>
  </w:style>
  <w:style w:type="paragraph" w:styleId="Lijstnummering4">
    <w:name w:val="List Number 4"/>
    <w:basedOn w:val="ZsysbasisProfiPendi"/>
    <w:next w:val="BasistekstProfiPendi"/>
    <w:uiPriority w:val="99"/>
    <w:semiHidden/>
    <w:rsid w:val="00630409"/>
    <w:pPr>
      <w:numPr>
        <w:numId w:val="9"/>
      </w:numPr>
      <w:contextualSpacing/>
    </w:pPr>
  </w:style>
  <w:style w:type="paragraph" w:styleId="Lijstnummering5">
    <w:name w:val="List Number 5"/>
    <w:basedOn w:val="ZsysbasisProfiPendi"/>
    <w:next w:val="BasistekstProfiPendi"/>
    <w:uiPriority w:val="99"/>
    <w:semiHidden/>
    <w:rsid w:val="00630409"/>
    <w:pPr>
      <w:numPr>
        <w:numId w:val="10"/>
      </w:numPr>
      <w:contextualSpacing/>
    </w:pPr>
  </w:style>
  <w:style w:type="paragraph" w:styleId="Lijstvoortzetting">
    <w:name w:val="List Continue"/>
    <w:basedOn w:val="ZsysbasisProfiPendi"/>
    <w:next w:val="BasistekstProfiPendi"/>
    <w:uiPriority w:val="99"/>
    <w:semiHidden/>
    <w:rsid w:val="00630409"/>
    <w:pPr>
      <w:spacing w:after="120"/>
      <w:ind w:left="283"/>
      <w:contextualSpacing/>
    </w:pPr>
  </w:style>
  <w:style w:type="paragraph" w:styleId="Lijstvoortzetting2">
    <w:name w:val="List Continue 2"/>
    <w:basedOn w:val="ZsysbasisProfiPendi"/>
    <w:next w:val="BasistekstProfiPendi"/>
    <w:uiPriority w:val="99"/>
    <w:semiHidden/>
    <w:rsid w:val="00630409"/>
    <w:pPr>
      <w:spacing w:after="120"/>
      <w:ind w:left="566"/>
      <w:contextualSpacing/>
    </w:pPr>
  </w:style>
  <w:style w:type="paragraph" w:styleId="Lijstvoortzetting3">
    <w:name w:val="List Continue 3"/>
    <w:basedOn w:val="ZsysbasisProfiPendi"/>
    <w:next w:val="BasistekstProfiPendi"/>
    <w:uiPriority w:val="99"/>
    <w:semiHidden/>
    <w:rsid w:val="00630409"/>
    <w:pPr>
      <w:spacing w:after="120"/>
      <w:ind w:left="849"/>
      <w:contextualSpacing/>
    </w:pPr>
  </w:style>
  <w:style w:type="paragraph" w:styleId="Lijstvoortzetting4">
    <w:name w:val="List Continue 4"/>
    <w:basedOn w:val="ZsysbasisProfiPendi"/>
    <w:next w:val="BasistekstProfiPendi"/>
    <w:uiPriority w:val="99"/>
    <w:semiHidden/>
    <w:rsid w:val="00630409"/>
    <w:pPr>
      <w:spacing w:after="120"/>
      <w:ind w:left="1132"/>
      <w:contextualSpacing/>
    </w:pPr>
  </w:style>
  <w:style w:type="paragraph" w:styleId="Lijstvoortzetting5">
    <w:name w:val="List Continue 5"/>
    <w:basedOn w:val="ZsysbasisProfiPendi"/>
    <w:next w:val="BasistekstProfiPendi"/>
    <w:uiPriority w:val="99"/>
    <w:semiHidden/>
    <w:rsid w:val="00630409"/>
    <w:pPr>
      <w:spacing w:after="120"/>
      <w:ind w:left="1415"/>
      <w:contextualSpacing/>
    </w:pPr>
  </w:style>
  <w:style w:type="paragraph" w:styleId="Macrotekst">
    <w:name w:val="macro"/>
    <w:basedOn w:val="ZsysbasisProfiPendi"/>
    <w:next w:val="BasistekstProfiPendi"/>
    <w:link w:val="MacrotekstChar"/>
    <w:uiPriority w:val="99"/>
    <w:semiHidden/>
    <w:rsid w:val="00C9251C"/>
    <w:rPr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9251C"/>
    <w:rPr>
      <w:szCs w:val="20"/>
    </w:rPr>
  </w:style>
  <w:style w:type="character" w:styleId="Nadruk">
    <w:name w:val="Emphasis"/>
    <w:basedOn w:val="Standaardalinea-lettertype"/>
    <w:uiPriority w:val="99"/>
    <w:semiHidden/>
    <w:rsid w:val="00630409"/>
    <w:rPr>
      <w:i/>
      <w:iCs/>
    </w:rPr>
  </w:style>
  <w:style w:type="paragraph" w:styleId="Normaalweb">
    <w:name w:val="Normal (Web)"/>
    <w:basedOn w:val="ZsysbasisProfiPendi"/>
    <w:next w:val="BasistekstProfiPendi"/>
    <w:uiPriority w:val="99"/>
    <w:semiHidden/>
    <w:rsid w:val="00C9251C"/>
    <w:rPr>
      <w:rFonts w:cs="Times New Roman"/>
      <w:szCs w:val="24"/>
    </w:rPr>
  </w:style>
  <w:style w:type="paragraph" w:styleId="Notitiekop">
    <w:name w:val="Note Heading"/>
    <w:basedOn w:val="ZsysbasisProfiPendi"/>
    <w:next w:val="BasistekstProfiPendi"/>
    <w:link w:val="NotitiekopChar"/>
    <w:uiPriority w:val="99"/>
    <w:semiHidden/>
    <w:rsid w:val="00C9251C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9251C"/>
  </w:style>
  <w:style w:type="paragraph" w:styleId="Ondertitel">
    <w:name w:val="Subtitle"/>
    <w:basedOn w:val="ZsysbasisProfiPendi"/>
    <w:next w:val="BasistekstProfiPendi"/>
    <w:link w:val="OndertitelChar"/>
    <w:uiPriority w:val="99"/>
    <w:semiHidden/>
    <w:rsid w:val="00C9251C"/>
    <w:pPr>
      <w:numPr>
        <w:ilvl w:val="1"/>
      </w:numPr>
    </w:pPr>
    <w:rPr>
      <w:rFonts w:eastAsiaTheme="minorEastAsia" w:cstheme="minorBidi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C9251C"/>
    <w:rPr>
      <w:rFonts w:eastAsiaTheme="minorEastAsia" w:cstheme="minorBidi"/>
      <w:szCs w:val="22"/>
    </w:rPr>
  </w:style>
  <w:style w:type="paragraph" w:styleId="Tekstopmerking">
    <w:name w:val="annotation text"/>
    <w:basedOn w:val="ZsysbasisProfiPendi"/>
    <w:next w:val="BasistekstProfiPendi"/>
    <w:link w:val="TekstopmerkingChar"/>
    <w:uiPriority w:val="99"/>
    <w:semiHidden/>
    <w:rsid w:val="000878B0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78B0"/>
    <w:rPr>
      <w:szCs w:val="20"/>
    </w:rPr>
  </w:style>
  <w:style w:type="paragraph" w:styleId="Onderwerpvanopmerking">
    <w:name w:val="annotation subject"/>
    <w:basedOn w:val="ZsysbasisProfiPendi"/>
    <w:next w:val="BasistekstProfiPendi"/>
    <w:link w:val="OnderwerpvanopmerkingChar"/>
    <w:uiPriority w:val="99"/>
    <w:semiHidden/>
    <w:rsid w:val="006304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251C"/>
    <w:rPr>
      <w:b/>
      <w:bCs/>
      <w:szCs w:val="20"/>
    </w:rPr>
  </w:style>
  <w:style w:type="character" w:styleId="Onopgelostemelding">
    <w:name w:val="Unresolved Mention"/>
    <w:basedOn w:val="Standaardalinea-lettertype"/>
    <w:uiPriority w:val="99"/>
    <w:semiHidden/>
    <w:rsid w:val="00630409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rsid w:val="00630409"/>
  </w:style>
  <w:style w:type="paragraph" w:styleId="Plattetekst">
    <w:name w:val="Body Text"/>
    <w:basedOn w:val="ZsysbasisProfiPendi"/>
    <w:next w:val="BasistekstProfiPendi"/>
    <w:link w:val="PlattetekstChar"/>
    <w:uiPriority w:val="99"/>
    <w:semiHidden/>
    <w:rsid w:val="001C44A9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A9"/>
  </w:style>
  <w:style w:type="paragraph" w:styleId="Plattetekst2">
    <w:name w:val="Body Text 2"/>
    <w:basedOn w:val="ZsysbasisProfiPendi"/>
    <w:next w:val="BasistekstProfiPendi"/>
    <w:link w:val="Plattetekst2Char"/>
    <w:uiPriority w:val="99"/>
    <w:semiHidden/>
    <w:rsid w:val="001C44A9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C44A9"/>
  </w:style>
  <w:style w:type="paragraph" w:styleId="Plattetekst3">
    <w:name w:val="Body Text 3"/>
    <w:basedOn w:val="ZsysbasisProfiPendi"/>
    <w:next w:val="BasistekstProfiPendi"/>
    <w:link w:val="Plattetekst3Char"/>
    <w:uiPriority w:val="99"/>
    <w:semiHidden/>
    <w:rsid w:val="001C44A9"/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C44A9"/>
    <w:rPr>
      <w:szCs w:val="16"/>
    </w:rPr>
  </w:style>
  <w:style w:type="paragraph" w:styleId="Platteteksteersteinspringing">
    <w:name w:val="Body Text First Indent"/>
    <w:basedOn w:val="ZsysbasisProfiPendi"/>
    <w:next w:val="BasistekstProfiPendi"/>
    <w:link w:val="PlatteteksteersteinspringingChar"/>
    <w:uiPriority w:val="99"/>
    <w:semiHidden/>
    <w:rsid w:val="001C44A9"/>
    <w:pPr>
      <w:ind w:firstLine="357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C44A9"/>
  </w:style>
  <w:style w:type="paragraph" w:styleId="Plattetekstinspringen">
    <w:name w:val="Body Text Indent"/>
    <w:basedOn w:val="ZsysbasisProfiPendi"/>
    <w:next w:val="BasistekstProfiPendi"/>
    <w:link w:val="PlattetekstinspringenChar"/>
    <w:uiPriority w:val="99"/>
    <w:semiHidden/>
    <w:rsid w:val="001C44A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A9"/>
  </w:style>
  <w:style w:type="paragraph" w:styleId="Platteteksteersteinspringing2">
    <w:name w:val="Body Text First Indent 2"/>
    <w:basedOn w:val="ZsysbasisProfiPendi"/>
    <w:next w:val="BasistekstProfiPendi"/>
    <w:link w:val="Platteteksteersteinspringing2Char"/>
    <w:uiPriority w:val="99"/>
    <w:semiHidden/>
    <w:rsid w:val="00630409"/>
    <w:pPr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C44A9"/>
  </w:style>
  <w:style w:type="paragraph" w:styleId="Plattetekstinspringen2">
    <w:name w:val="Body Text Indent 2"/>
    <w:basedOn w:val="ZsysbasisProfiPendi"/>
    <w:next w:val="BasistekstProfiPendi"/>
    <w:link w:val="Plattetekstinspringen2Char"/>
    <w:uiPriority w:val="99"/>
    <w:semiHidden/>
    <w:rsid w:val="001C44A9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C44A9"/>
  </w:style>
  <w:style w:type="paragraph" w:styleId="Plattetekstinspringen3">
    <w:name w:val="Body Text Indent 3"/>
    <w:basedOn w:val="ZsysbasisProfiPendi"/>
    <w:next w:val="BasistekstProfiPendi"/>
    <w:link w:val="Plattetekstinspringen3Char"/>
    <w:uiPriority w:val="99"/>
    <w:semiHidden/>
    <w:rsid w:val="001C44A9"/>
    <w:pPr>
      <w:spacing w:after="120"/>
      <w:ind w:left="283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A9"/>
    <w:rPr>
      <w:szCs w:val="16"/>
    </w:rPr>
  </w:style>
  <w:style w:type="character" w:styleId="Slimmehyperlink">
    <w:name w:val="Smart Hyperlink"/>
    <w:basedOn w:val="Standaardalinea-lettertype"/>
    <w:uiPriority w:val="99"/>
    <w:semiHidden/>
    <w:rsid w:val="00630409"/>
    <w:rPr>
      <w:u w:val="dotted"/>
    </w:rPr>
  </w:style>
  <w:style w:type="character" w:styleId="SmartLink">
    <w:name w:val="Smart Link"/>
    <w:basedOn w:val="Standaardalinea-lettertype"/>
    <w:uiPriority w:val="99"/>
    <w:semiHidden/>
    <w:rsid w:val="00630409"/>
    <w:rPr>
      <w:color w:val="0000FF"/>
      <w:u w:val="single"/>
      <w:shd w:val="clear" w:color="auto" w:fill="F3F2F1"/>
    </w:rPr>
  </w:style>
  <w:style w:type="character" w:styleId="Subtielebenadrukking">
    <w:name w:val="Subtle Emphasis"/>
    <w:basedOn w:val="Standaardalinea-lettertype"/>
    <w:uiPriority w:val="99"/>
    <w:semiHidden/>
    <w:rsid w:val="000878B0"/>
    <w:rPr>
      <w:i/>
      <w:iCs/>
      <w:color w:val="auto"/>
    </w:rPr>
  </w:style>
  <w:style w:type="character" w:styleId="Subtieleverwijzing">
    <w:name w:val="Subtle Reference"/>
    <w:basedOn w:val="Standaardalinea-lettertype"/>
    <w:uiPriority w:val="99"/>
    <w:semiHidden/>
    <w:rsid w:val="000878B0"/>
    <w:rPr>
      <w:smallCaps/>
      <w:color w:val="auto"/>
    </w:rPr>
  </w:style>
  <w:style w:type="paragraph" w:styleId="Tekstzonderopmaak">
    <w:name w:val="Plain Text"/>
    <w:basedOn w:val="ZsysbasisProfiPendi"/>
    <w:next w:val="BasistekstProfiPendi"/>
    <w:link w:val="TekstzonderopmaakChar"/>
    <w:uiPriority w:val="99"/>
    <w:semiHidden/>
    <w:rsid w:val="000878B0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78B0"/>
    <w:rPr>
      <w:szCs w:val="21"/>
    </w:rPr>
  </w:style>
  <w:style w:type="paragraph" w:styleId="Titel">
    <w:name w:val="Title"/>
    <w:basedOn w:val="ZsysbasisProfiPendi"/>
    <w:next w:val="BasistekstProfiPendi"/>
    <w:link w:val="TitelChar"/>
    <w:uiPriority w:val="99"/>
    <w:semiHidden/>
    <w:rsid w:val="000878B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0878B0"/>
    <w:rPr>
      <w:rFonts w:eastAsiaTheme="majorEastAsia" w:cstheme="majorBidi"/>
      <w:spacing w:val="-10"/>
      <w:kern w:val="28"/>
      <w:szCs w:val="56"/>
    </w:rPr>
  </w:style>
  <w:style w:type="character" w:styleId="Titelvanboek">
    <w:name w:val="Book Title"/>
    <w:basedOn w:val="Standaardalinea-lettertype"/>
    <w:uiPriority w:val="99"/>
    <w:semiHidden/>
    <w:rsid w:val="000878B0"/>
    <w:rPr>
      <w:b/>
      <w:bCs/>
      <w:i w:val="0"/>
      <w:iCs/>
      <w:spacing w:val="5"/>
    </w:rPr>
  </w:style>
  <w:style w:type="character" w:styleId="Vermelding">
    <w:name w:val="Mention"/>
    <w:basedOn w:val="Standaardalinea-lettertype"/>
    <w:uiPriority w:val="99"/>
    <w:semiHidden/>
    <w:rsid w:val="00630409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rsid w:val="000878B0"/>
    <w:rPr>
      <w:sz w:val="18"/>
      <w:szCs w:val="16"/>
    </w:rPr>
  </w:style>
  <w:style w:type="character" w:styleId="Zwaar">
    <w:name w:val="Strong"/>
    <w:basedOn w:val="Standaardalinea-lettertype"/>
    <w:uiPriority w:val="99"/>
    <w:semiHidden/>
    <w:rsid w:val="000878B0"/>
    <w:rPr>
      <w:b w:val="0"/>
      <w:bCs/>
    </w:rPr>
  </w:style>
  <w:style w:type="numbering" w:customStyle="1" w:styleId="BijlagenummeringProfiPendi">
    <w:name w:val="Bijlagenummering Profi Pendi"/>
    <w:uiPriority w:val="99"/>
    <w:semiHidden/>
    <w:rsid w:val="00F92D43"/>
    <w:pPr>
      <w:numPr>
        <w:numId w:val="14"/>
      </w:numPr>
    </w:pPr>
  </w:style>
  <w:style w:type="numbering" w:customStyle="1" w:styleId="KopnummeringProfiPendi">
    <w:name w:val="Kopnummering Profi Pendi"/>
    <w:uiPriority w:val="99"/>
    <w:semiHidden/>
    <w:rsid w:val="00086BA3"/>
    <w:pPr>
      <w:numPr>
        <w:numId w:val="15"/>
      </w:numPr>
    </w:pPr>
  </w:style>
  <w:style w:type="numbering" w:customStyle="1" w:styleId="OpsommingnummerProfiPendi">
    <w:name w:val="Opsomming nummer Profi Pendi"/>
    <w:uiPriority w:val="99"/>
    <w:semiHidden/>
    <w:rsid w:val="00C57F59"/>
    <w:pPr>
      <w:numPr>
        <w:numId w:val="16"/>
      </w:numPr>
    </w:pPr>
  </w:style>
  <w:style w:type="numbering" w:styleId="111111">
    <w:name w:val="Outline List 2"/>
    <w:basedOn w:val="Geenlijst"/>
    <w:uiPriority w:val="99"/>
    <w:semiHidden/>
    <w:rsid w:val="001D6A1E"/>
    <w:pPr>
      <w:numPr>
        <w:numId w:val="19"/>
      </w:numPr>
    </w:pPr>
  </w:style>
  <w:style w:type="numbering" w:styleId="1ai">
    <w:name w:val="Outline List 1"/>
    <w:basedOn w:val="Geenlijst"/>
    <w:uiPriority w:val="99"/>
    <w:semiHidden/>
    <w:rsid w:val="001D6A1E"/>
    <w:pPr>
      <w:numPr>
        <w:numId w:val="20"/>
      </w:numPr>
    </w:pPr>
  </w:style>
  <w:style w:type="numbering" w:styleId="Artikelsectie">
    <w:name w:val="Outline List 3"/>
    <w:basedOn w:val="Geenlijst"/>
    <w:uiPriority w:val="99"/>
    <w:semiHidden/>
    <w:rsid w:val="001D6A1E"/>
    <w:pPr>
      <w:numPr>
        <w:numId w:val="21"/>
      </w:numPr>
    </w:pPr>
  </w:style>
  <w:style w:type="table" w:styleId="Donkerelijst">
    <w:name w:val="Dark List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B6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5A5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887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887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887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887F" w:themeFill="accent1" w:themeFillShade="BF"/>
      </w:tcPr>
    </w:tblStylePr>
  </w:style>
  <w:style w:type="table" w:styleId="Donkerelijst-accent2">
    <w:name w:val="Dark List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1E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F3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165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165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65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653" w:themeFill="accent2" w:themeFillShade="BF"/>
      </w:tcPr>
    </w:tblStylePr>
  </w:style>
  <w:style w:type="table" w:styleId="Donkerelijst-accent3">
    <w:name w:val="Dark List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B9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D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6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6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6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6E" w:themeFill="accent3" w:themeFillShade="BF"/>
      </w:tcPr>
    </w:tblStylePr>
  </w:style>
  <w:style w:type="table" w:styleId="Donkerelijst-accent4">
    <w:name w:val="Dark List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9E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B7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DB8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DB8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B8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B8F" w:themeFill="accent4" w:themeFillShade="BF"/>
      </w:tcPr>
    </w:tblStylePr>
  </w:style>
  <w:style w:type="table" w:styleId="Donkerelijst-accent5">
    <w:name w:val="Dark List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E3D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8E8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C0B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C0B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0B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0B7" w:themeFill="accent5" w:themeFillShade="BF"/>
      </w:tcPr>
    </w:tblStylePr>
  </w:style>
  <w:style w:type="table" w:styleId="Donkerelijst-accent6">
    <w:name w:val="Dark List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B6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5A5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887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887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887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887F" w:themeFill="accent6" w:themeFillShade="BF"/>
      </w:tcPr>
    </w:tblStylePr>
  </w:style>
  <w:style w:type="table" w:styleId="Gemiddeldraster1">
    <w:name w:val="Medium Grid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3CFC5" w:themeColor="accent1" w:themeTint="BF"/>
        <w:left w:val="single" w:sz="8" w:space="0" w:color="63CFC5" w:themeColor="accent1" w:themeTint="BF"/>
        <w:bottom w:val="single" w:sz="8" w:space="0" w:color="63CFC5" w:themeColor="accent1" w:themeTint="BF"/>
        <w:right w:val="single" w:sz="8" w:space="0" w:color="63CFC5" w:themeColor="accent1" w:themeTint="BF"/>
        <w:insideH w:val="single" w:sz="8" w:space="0" w:color="63CFC5" w:themeColor="accent1" w:themeTint="BF"/>
        <w:insideV w:val="single" w:sz="8" w:space="0" w:color="63CFC5" w:themeColor="accent1" w:themeTint="BF"/>
      </w:tblBorders>
    </w:tblPr>
    <w:tcPr>
      <w:shd w:val="clear" w:color="auto" w:fill="CBEF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CFC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FD8" w:themeFill="accent1" w:themeFillTint="7F"/>
      </w:tcPr>
    </w:tblStylePr>
    <w:tblStylePr w:type="band1Horz">
      <w:tblPr/>
      <w:tcPr>
        <w:shd w:val="clear" w:color="auto" w:fill="97DFD8" w:themeFill="accent1" w:themeFillTint="7F"/>
      </w:tcPr>
    </w:tblStylePr>
  </w:style>
  <w:style w:type="table" w:styleId="Gemiddeldraster1-accent2">
    <w:name w:val="Medium Grid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331B8" w:themeColor="accent2" w:themeTint="BF"/>
        <w:left w:val="single" w:sz="8" w:space="0" w:color="8331B8" w:themeColor="accent2" w:themeTint="BF"/>
        <w:bottom w:val="single" w:sz="8" w:space="0" w:color="8331B8" w:themeColor="accent2" w:themeTint="BF"/>
        <w:right w:val="single" w:sz="8" w:space="0" w:color="8331B8" w:themeColor="accent2" w:themeTint="BF"/>
        <w:insideH w:val="single" w:sz="8" w:space="0" w:color="8331B8" w:themeColor="accent2" w:themeTint="BF"/>
        <w:insideV w:val="single" w:sz="8" w:space="0" w:color="8331B8" w:themeColor="accent2" w:themeTint="BF"/>
      </w:tblBorders>
    </w:tblPr>
    <w:tcPr>
      <w:shd w:val="clear" w:color="auto" w:fill="D7B7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31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6ED8" w:themeFill="accent2" w:themeFillTint="7F"/>
      </w:tcPr>
    </w:tblStylePr>
    <w:tblStylePr w:type="band1Horz">
      <w:tblPr/>
      <w:tcPr>
        <w:shd w:val="clear" w:color="auto" w:fill="AE6ED8" w:themeFill="accent2" w:themeFillTint="7F"/>
      </w:tcPr>
    </w:tblStylePr>
  </w:style>
  <w:style w:type="table" w:styleId="Gemiddeldraster1-accent3">
    <w:name w:val="Medium Grid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2EE" w:themeColor="accent3" w:themeTint="BF"/>
        <w:left w:val="single" w:sz="8" w:space="0" w:color="0092EE" w:themeColor="accent3" w:themeTint="BF"/>
        <w:bottom w:val="single" w:sz="8" w:space="0" w:color="0092EE" w:themeColor="accent3" w:themeTint="BF"/>
        <w:right w:val="single" w:sz="8" w:space="0" w:color="0092EE" w:themeColor="accent3" w:themeTint="BF"/>
        <w:insideH w:val="single" w:sz="8" w:space="0" w:color="0092EE" w:themeColor="accent3" w:themeTint="BF"/>
        <w:insideV w:val="single" w:sz="8" w:space="0" w:color="0092EE" w:themeColor="accent3" w:themeTint="BF"/>
      </w:tblBorders>
    </w:tblPr>
    <w:tcPr>
      <w:shd w:val="clear" w:color="auto" w:fill="A5DC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2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AB8FF" w:themeFill="accent3" w:themeFillTint="7F"/>
      </w:tcPr>
    </w:tblStylePr>
    <w:tblStylePr w:type="band1Horz">
      <w:tblPr/>
      <w:tcPr>
        <w:shd w:val="clear" w:color="auto" w:fill="4AB8FF" w:themeFill="accent3" w:themeFillTint="7F"/>
      </w:tcPr>
    </w:tblStylePr>
  </w:style>
  <w:style w:type="table" w:styleId="Gemiddeldraster1-accent4">
    <w:name w:val="Medium Grid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8FAF0" w:themeColor="accent4" w:themeTint="BF"/>
        <w:left w:val="single" w:sz="8" w:space="0" w:color="F8FAF0" w:themeColor="accent4" w:themeTint="BF"/>
        <w:bottom w:val="single" w:sz="8" w:space="0" w:color="F8FAF0" w:themeColor="accent4" w:themeTint="BF"/>
        <w:right w:val="single" w:sz="8" w:space="0" w:color="F8FAF0" w:themeColor="accent4" w:themeTint="BF"/>
        <w:insideH w:val="single" w:sz="8" w:space="0" w:color="F8FAF0" w:themeColor="accent4" w:themeTint="BF"/>
        <w:insideV w:val="single" w:sz="8" w:space="0" w:color="F8FAF0" w:themeColor="accent4" w:themeTint="BF"/>
      </w:tblBorders>
    </w:tblPr>
    <w:tcPr>
      <w:shd w:val="clear" w:color="auto" w:fill="FCFD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AF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5" w:themeFill="accent4" w:themeFillTint="7F"/>
      </w:tcPr>
    </w:tblStylePr>
    <w:tblStylePr w:type="band1Horz">
      <w:tblPr/>
      <w:tcPr>
        <w:shd w:val="clear" w:color="auto" w:fill="FAFCF5" w:themeFill="accent4" w:themeFillTint="7F"/>
      </w:tcPr>
    </w:tblStylePr>
  </w:style>
  <w:style w:type="table" w:styleId="Gemiddeldraster1-accent5">
    <w:name w:val="Medium Grid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2EAE6" w:themeColor="accent5" w:themeTint="BF"/>
        <w:left w:val="single" w:sz="8" w:space="0" w:color="D2EAE6" w:themeColor="accent5" w:themeTint="BF"/>
        <w:bottom w:val="single" w:sz="8" w:space="0" w:color="D2EAE6" w:themeColor="accent5" w:themeTint="BF"/>
        <w:right w:val="single" w:sz="8" w:space="0" w:color="D2EAE6" w:themeColor="accent5" w:themeTint="BF"/>
        <w:insideH w:val="single" w:sz="8" w:space="0" w:color="D2EAE6" w:themeColor="accent5" w:themeTint="BF"/>
        <w:insideV w:val="single" w:sz="8" w:space="0" w:color="D2EAE6" w:themeColor="accent5" w:themeTint="BF"/>
      </w:tblBorders>
    </w:tblPr>
    <w:tcPr>
      <w:shd w:val="clear" w:color="auto" w:fill="F0F8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A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EF" w:themeFill="accent5" w:themeFillTint="7F"/>
      </w:tcPr>
    </w:tblStylePr>
    <w:tblStylePr w:type="band1Horz">
      <w:tblPr/>
      <w:tcPr>
        <w:shd w:val="clear" w:color="auto" w:fill="E1F1EF" w:themeFill="accent5" w:themeFillTint="7F"/>
      </w:tcPr>
    </w:tblStylePr>
  </w:style>
  <w:style w:type="table" w:styleId="Gemiddeldraster1-accent6">
    <w:name w:val="Medium Grid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3CFC5" w:themeColor="accent6" w:themeTint="BF"/>
        <w:left w:val="single" w:sz="8" w:space="0" w:color="63CFC5" w:themeColor="accent6" w:themeTint="BF"/>
        <w:bottom w:val="single" w:sz="8" w:space="0" w:color="63CFC5" w:themeColor="accent6" w:themeTint="BF"/>
        <w:right w:val="single" w:sz="8" w:space="0" w:color="63CFC5" w:themeColor="accent6" w:themeTint="BF"/>
        <w:insideH w:val="single" w:sz="8" w:space="0" w:color="63CFC5" w:themeColor="accent6" w:themeTint="BF"/>
        <w:insideV w:val="single" w:sz="8" w:space="0" w:color="63CFC5" w:themeColor="accent6" w:themeTint="BF"/>
      </w:tblBorders>
    </w:tblPr>
    <w:tcPr>
      <w:shd w:val="clear" w:color="auto" w:fill="CBEF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3CF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FD8" w:themeFill="accent6" w:themeFillTint="7F"/>
      </w:tcPr>
    </w:tblStylePr>
    <w:tblStylePr w:type="band1Horz">
      <w:tblPr/>
      <w:tcPr>
        <w:shd w:val="clear" w:color="auto" w:fill="97DFD8" w:themeFill="accent6" w:themeFillTint="7F"/>
      </w:tcPr>
    </w:tblStylePr>
  </w:style>
  <w:style w:type="table" w:styleId="Gemiddeldraster2">
    <w:name w:val="Medium Grid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B6AB" w:themeColor="accent1"/>
        <w:left w:val="single" w:sz="8" w:space="0" w:color="38B6AB" w:themeColor="accent1"/>
        <w:bottom w:val="single" w:sz="8" w:space="0" w:color="38B6AB" w:themeColor="accent1"/>
        <w:right w:val="single" w:sz="8" w:space="0" w:color="38B6AB" w:themeColor="accent1"/>
        <w:insideH w:val="single" w:sz="8" w:space="0" w:color="38B6AB" w:themeColor="accent1"/>
        <w:insideV w:val="single" w:sz="8" w:space="0" w:color="38B6AB" w:themeColor="accent1"/>
      </w:tblBorders>
    </w:tblPr>
    <w:tcPr>
      <w:shd w:val="clear" w:color="auto" w:fill="CBEF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EF" w:themeFill="accent1" w:themeFillTint="33"/>
      </w:tcPr>
    </w:tblStylePr>
    <w:tblStylePr w:type="band1Vert">
      <w:tblPr/>
      <w:tcPr>
        <w:shd w:val="clear" w:color="auto" w:fill="97DFD8" w:themeFill="accent1" w:themeFillTint="7F"/>
      </w:tcPr>
    </w:tblStylePr>
    <w:tblStylePr w:type="band1Horz">
      <w:tblPr/>
      <w:tcPr>
        <w:tcBorders>
          <w:insideH w:val="single" w:sz="6" w:space="0" w:color="38B6AB" w:themeColor="accent1"/>
          <w:insideV w:val="single" w:sz="6" w:space="0" w:color="38B6AB" w:themeColor="accent1"/>
        </w:tcBorders>
        <w:shd w:val="clear" w:color="auto" w:fill="97DF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1E70" w:themeColor="accent2"/>
        <w:left w:val="single" w:sz="8" w:space="0" w:color="501E70" w:themeColor="accent2"/>
        <w:bottom w:val="single" w:sz="8" w:space="0" w:color="501E70" w:themeColor="accent2"/>
        <w:right w:val="single" w:sz="8" w:space="0" w:color="501E70" w:themeColor="accent2"/>
        <w:insideH w:val="single" w:sz="8" w:space="0" w:color="501E70" w:themeColor="accent2"/>
        <w:insideV w:val="single" w:sz="8" w:space="0" w:color="501E70" w:themeColor="accent2"/>
      </w:tblBorders>
    </w:tblPr>
    <w:tcPr>
      <w:shd w:val="clear" w:color="auto" w:fill="D7B7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E2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C4EF" w:themeFill="accent2" w:themeFillTint="33"/>
      </w:tcPr>
    </w:tblStylePr>
    <w:tblStylePr w:type="band1Vert">
      <w:tblPr/>
      <w:tcPr>
        <w:shd w:val="clear" w:color="auto" w:fill="AE6ED8" w:themeFill="accent2" w:themeFillTint="7F"/>
      </w:tcPr>
    </w:tblStylePr>
    <w:tblStylePr w:type="band1Horz">
      <w:tblPr/>
      <w:tcPr>
        <w:tcBorders>
          <w:insideH w:val="single" w:sz="6" w:space="0" w:color="501E70" w:themeColor="accent2"/>
          <w:insideV w:val="single" w:sz="6" w:space="0" w:color="501E70" w:themeColor="accent2"/>
        </w:tcBorders>
        <w:shd w:val="clear" w:color="auto" w:fill="AE6E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B94" w:themeColor="accent3"/>
        <w:left w:val="single" w:sz="8" w:space="0" w:color="005B94" w:themeColor="accent3"/>
        <w:bottom w:val="single" w:sz="8" w:space="0" w:color="005B94" w:themeColor="accent3"/>
        <w:right w:val="single" w:sz="8" w:space="0" w:color="005B94" w:themeColor="accent3"/>
        <w:insideH w:val="single" w:sz="8" w:space="0" w:color="005B94" w:themeColor="accent3"/>
        <w:insideV w:val="single" w:sz="8" w:space="0" w:color="005B94" w:themeColor="accent3"/>
      </w:tblBorders>
    </w:tblPr>
    <w:tcPr>
      <w:shd w:val="clear" w:color="auto" w:fill="A5DC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2FF" w:themeFill="accent3" w:themeFillTint="33"/>
      </w:tcPr>
    </w:tblStylePr>
    <w:tblStylePr w:type="band1Vert">
      <w:tblPr/>
      <w:tcPr>
        <w:shd w:val="clear" w:color="auto" w:fill="4AB8FF" w:themeFill="accent3" w:themeFillTint="7F"/>
      </w:tcPr>
    </w:tblStylePr>
    <w:tblStylePr w:type="band1Horz">
      <w:tblPr/>
      <w:tcPr>
        <w:tcBorders>
          <w:insideH w:val="single" w:sz="6" w:space="0" w:color="005B94" w:themeColor="accent3"/>
          <w:insideV w:val="single" w:sz="6" w:space="0" w:color="005B94" w:themeColor="accent3"/>
        </w:tcBorders>
        <w:shd w:val="clear" w:color="auto" w:fill="4AB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9EC" w:themeColor="accent4"/>
        <w:left w:val="single" w:sz="8" w:space="0" w:color="F6F9EC" w:themeColor="accent4"/>
        <w:bottom w:val="single" w:sz="8" w:space="0" w:color="F6F9EC" w:themeColor="accent4"/>
        <w:right w:val="single" w:sz="8" w:space="0" w:color="F6F9EC" w:themeColor="accent4"/>
        <w:insideH w:val="single" w:sz="8" w:space="0" w:color="F6F9EC" w:themeColor="accent4"/>
        <w:insideV w:val="single" w:sz="8" w:space="0" w:color="F6F9EC" w:themeColor="accent4"/>
      </w:tblBorders>
    </w:tblPr>
    <w:tcPr>
      <w:shd w:val="clear" w:color="auto" w:fill="FCFD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B" w:themeFill="accent4" w:themeFillTint="33"/>
      </w:tcPr>
    </w:tblStylePr>
    <w:tblStylePr w:type="band1Vert">
      <w:tblPr/>
      <w:tcPr>
        <w:shd w:val="clear" w:color="auto" w:fill="FAFCF5" w:themeFill="accent4" w:themeFillTint="7F"/>
      </w:tcPr>
    </w:tblStylePr>
    <w:tblStylePr w:type="band1Horz">
      <w:tblPr/>
      <w:tcPr>
        <w:tcBorders>
          <w:insideH w:val="single" w:sz="6" w:space="0" w:color="F6F9EC" w:themeColor="accent4"/>
          <w:insideV w:val="single" w:sz="6" w:space="0" w:color="F6F9EC" w:themeColor="accent4"/>
        </w:tcBorders>
        <w:shd w:val="clear" w:color="auto" w:fill="FAFC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E3DF" w:themeColor="accent5"/>
        <w:left w:val="single" w:sz="8" w:space="0" w:color="C4E3DF" w:themeColor="accent5"/>
        <w:bottom w:val="single" w:sz="8" w:space="0" w:color="C4E3DF" w:themeColor="accent5"/>
        <w:right w:val="single" w:sz="8" w:space="0" w:color="C4E3DF" w:themeColor="accent5"/>
        <w:insideH w:val="single" w:sz="8" w:space="0" w:color="C4E3DF" w:themeColor="accent5"/>
        <w:insideV w:val="single" w:sz="8" w:space="0" w:color="C4E3DF" w:themeColor="accent5"/>
      </w:tblBorders>
    </w:tblPr>
    <w:tcPr>
      <w:shd w:val="clear" w:color="auto" w:fill="F0F8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9F8" w:themeFill="accent5" w:themeFillTint="33"/>
      </w:tcPr>
    </w:tblStylePr>
    <w:tblStylePr w:type="band1Vert">
      <w:tblPr/>
      <w:tcPr>
        <w:shd w:val="clear" w:color="auto" w:fill="E1F1EF" w:themeFill="accent5" w:themeFillTint="7F"/>
      </w:tcPr>
    </w:tblStylePr>
    <w:tblStylePr w:type="band1Horz">
      <w:tblPr/>
      <w:tcPr>
        <w:tcBorders>
          <w:insideH w:val="single" w:sz="6" w:space="0" w:color="C4E3DF" w:themeColor="accent5"/>
          <w:insideV w:val="single" w:sz="6" w:space="0" w:color="C4E3DF" w:themeColor="accent5"/>
        </w:tcBorders>
        <w:shd w:val="clear" w:color="auto" w:fill="E1F1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B6AB" w:themeColor="accent6"/>
        <w:left w:val="single" w:sz="8" w:space="0" w:color="38B6AB" w:themeColor="accent6"/>
        <w:bottom w:val="single" w:sz="8" w:space="0" w:color="38B6AB" w:themeColor="accent6"/>
        <w:right w:val="single" w:sz="8" w:space="0" w:color="38B6AB" w:themeColor="accent6"/>
        <w:insideH w:val="single" w:sz="8" w:space="0" w:color="38B6AB" w:themeColor="accent6"/>
        <w:insideV w:val="single" w:sz="8" w:space="0" w:color="38B6AB" w:themeColor="accent6"/>
      </w:tblBorders>
    </w:tblPr>
    <w:tcPr>
      <w:shd w:val="clear" w:color="auto" w:fill="CBEF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EF" w:themeFill="accent6" w:themeFillTint="33"/>
      </w:tcPr>
    </w:tblStylePr>
    <w:tblStylePr w:type="band1Vert">
      <w:tblPr/>
      <w:tcPr>
        <w:shd w:val="clear" w:color="auto" w:fill="97DFD8" w:themeFill="accent6" w:themeFillTint="7F"/>
      </w:tcPr>
    </w:tblStylePr>
    <w:tblStylePr w:type="band1Horz">
      <w:tblPr/>
      <w:tcPr>
        <w:tcBorders>
          <w:insideH w:val="single" w:sz="6" w:space="0" w:color="38B6AB" w:themeColor="accent6"/>
          <w:insideV w:val="single" w:sz="6" w:space="0" w:color="38B6AB" w:themeColor="accent6"/>
        </w:tcBorders>
        <w:shd w:val="clear" w:color="auto" w:fill="97DF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B6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B6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B6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B6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F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FD8" w:themeFill="accent1" w:themeFillTint="7F"/>
      </w:tcPr>
    </w:tblStylePr>
  </w:style>
  <w:style w:type="table" w:styleId="Gemiddeldraster3-accent2">
    <w:name w:val="Medium Grid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B7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1E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1E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1E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1E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6E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6ED8" w:themeFill="accent2" w:themeFillTint="7F"/>
      </w:tcPr>
    </w:tblStylePr>
  </w:style>
  <w:style w:type="table" w:styleId="Gemiddeldraster3-accent3">
    <w:name w:val="Medium Grid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DC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B9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B9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B9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B9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AB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AB8FF" w:themeFill="accent3" w:themeFillTint="7F"/>
      </w:tcPr>
    </w:tblStylePr>
  </w:style>
  <w:style w:type="table" w:styleId="Gemiddeldraster3-accent4">
    <w:name w:val="Medium Grid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D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9E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9E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9E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9E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C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CF5" w:themeFill="accent4" w:themeFillTint="7F"/>
      </w:tcPr>
    </w:tblStylePr>
  </w:style>
  <w:style w:type="table" w:styleId="Gemiddeldraster3-accent5">
    <w:name w:val="Medium Grid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8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E3D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E3D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E3D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E3D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1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1EF" w:themeFill="accent5" w:themeFillTint="7F"/>
      </w:tcPr>
    </w:tblStylePr>
  </w:style>
  <w:style w:type="table" w:styleId="Gemiddeldraster3-accent6">
    <w:name w:val="Medium Grid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B6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B6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B6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B6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F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FD8" w:themeFill="accent6" w:themeFillTint="7F"/>
      </w:tcPr>
    </w:tblStylePr>
  </w:style>
  <w:style w:type="table" w:styleId="Gemiddeldearcering1">
    <w:name w:val="Medium Shading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3CFC5" w:themeColor="accent1" w:themeTint="BF"/>
        <w:left w:val="single" w:sz="8" w:space="0" w:color="63CFC5" w:themeColor="accent1" w:themeTint="BF"/>
        <w:bottom w:val="single" w:sz="8" w:space="0" w:color="63CFC5" w:themeColor="accent1" w:themeTint="BF"/>
        <w:right w:val="single" w:sz="8" w:space="0" w:color="63CFC5" w:themeColor="accent1" w:themeTint="BF"/>
        <w:insideH w:val="single" w:sz="8" w:space="0" w:color="63CFC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CFC5" w:themeColor="accent1" w:themeTint="BF"/>
          <w:left w:val="single" w:sz="8" w:space="0" w:color="63CFC5" w:themeColor="accent1" w:themeTint="BF"/>
          <w:bottom w:val="single" w:sz="8" w:space="0" w:color="63CFC5" w:themeColor="accent1" w:themeTint="BF"/>
          <w:right w:val="single" w:sz="8" w:space="0" w:color="63CFC5" w:themeColor="accent1" w:themeTint="BF"/>
          <w:insideH w:val="nil"/>
          <w:insideV w:val="nil"/>
        </w:tcBorders>
        <w:shd w:val="clear" w:color="auto" w:fill="38B6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CFC5" w:themeColor="accent1" w:themeTint="BF"/>
          <w:left w:val="single" w:sz="8" w:space="0" w:color="63CFC5" w:themeColor="accent1" w:themeTint="BF"/>
          <w:bottom w:val="single" w:sz="8" w:space="0" w:color="63CFC5" w:themeColor="accent1" w:themeTint="BF"/>
          <w:right w:val="single" w:sz="8" w:space="0" w:color="63CFC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8331B8" w:themeColor="accent2" w:themeTint="BF"/>
        <w:left w:val="single" w:sz="8" w:space="0" w:color="8331B8" w:themeColor="accent2" w:themeTint="BF"/>
        <w:bottom w:val="single" w:sz="8" w:space="0" w:color="8331B8" w:themeColor="accent2" w:themeTint="BF"/>
        <w:right w:val="single" w:sz="8" w:space="0" w:color="8331B8" w:themeColor="accent2" w:themeTint="BF"/>
        <w:insideH w:val="single" w:sz="8" w:space="0" w:color="8331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31B8" w:themeColor="accent2" w:themeTint="BF"/>
          <w:left w:val="single" w:sz="8" w:space="0" w:color="8331B8" w:themeColor="accent2" w:themeTint="BF"/>
          <w:bottom w:val="single" w:sz="8" w:space="0" w:color="8331B8" w:themeColor="accent2" w:themeTint="BF"/>
          <w:right w:val="single" w:sz="8" w:space="0" w:color="8331B8" w:themeColor="accent2" w:themeTint="BF"/>
          <w:insideH w:val="nil"/>
          <w:insideV w:val="nil"/>
        </w:tcBorders>
        <w:shd w:val="clear" w:color="auto" w:fill="501E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31B8" w:themeColor="accent2" w:themeTint="BF"/>
          <w:left w:val="single" w:sz="8" w:space="0" w:color="8331B8" w:themeColor="accent2" w:themeTint="BF"/>
          <w:bottom w:val="single" w:sz="8" w:space="0" w:color="8331B8" w:themeColor="accent2" w:themeTint="BF"/>
          <w:right w:val="single" w:sz="8" w:space="0" w:color="8331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B7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B7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92EE" w:themeColor="accent3" w:themeTint="BF"/>
        <w:left w:val="single" w:sz="8" w:space="0" w:color="0092EE" w:themeColor="accent3" w:themeTint="BF"/>
        <w:bottom w:val="single" w:sz="8" w:space="0" w:color="0092EE" w:themeColor="accent3" w:themeTint="BF"/>
        <w:right w:val="single" w:sz="8" w:space="0" w:color="0092EE" w:themeColor="accent3" w:themeTint="BF"/>
        <w:insideH w:val="single" w:sz="8" w:space="0" w:color="0092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2EE" w:themeColor="accent3" w:themeTint="BF"/>
          <w:left w:val="single" w:sz="8" w:space="0" w:color="0092EE" w:themeColor="accent3" w:themeTint="BF"/>
          <w:bottom w:val="single" w:sz="8" w:space="0" w:color="0092EE" w:themeColor="accent3" w:themeTint="BF"/>
          <w:right w:val="single" w:sz="8" w:space="0" w:color="0092EE" w:themeColor="accent3" w:themeTint="BF"/>
          <w:insideH w:val="nil"/>
          <w:insideV w:val="nil"/>
        </w:tcBorders>
        <w:shd w:val="clear" w:color="auto" w:fill="005B9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EE" w:themeColor="accent3" w:themeTint="BF"/>
          <w:left w:val="single" w:sz="8" w:space="0" w:color="0092EE" w:themeColor="accent3" w:themeTint="BF"/>
          <w:bottom w:val="single" w:sz="8" w:space="0" w:color="0092EE" w:themeColor="accent3" w:themeTint="BF"/>
          <w:right w:val="single" w:sz="8" w:space="0" w:color="0092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D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8FAF0" w:themeColor="accent4" w:themeTint="BF"/>
        <w:left w:val="single" w:sz="8" w:space="0" w:color="F8FAF0" w:themeColor="accent4" w:themeTint="BF"/>
        <w:bottom w:val="single" w:sz="8" w:space="0" w:color="F8FAF0" w:themeColor="accent4" w:themeTint="BF"/>
        <w:right w:val="single" w:sz="8" w:space="0" w:color="F8FAF0" w:themeColor="accent4" w:themeTint="BF"/>
        <w:insideH w:val="single" w:sz="8" w:space="0" w:color="F8F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AF0" w:themeColor="accent4" w:themeTint="BF"/>
          <w:left w:val="single" w:sz="8" w:space="0" w:color="F8FAF0" w:themeColor="accent4" w:themeTint="BF"/>
          <w:bottom w:val="single" w:sz="8" w:space="0" w:color="F8FAF0" w:themeColor="accent4" w:themeTint="BF"/>
          <w:right w:val="single" w:sz="8" w:space="0" w:color="F8FAF0" w:themeColor="accent4" w:themeTint="BF"/>
          <w:insideH w:val="nil"/>
          <w:insideV w:val="nil"/>
        </w:tcBorders>
        <w:shd w:val="clear" w:color="auto" w:fill="F6F9E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AF0" w:themeColor="accent4" w:themeTint="BF"/>
          <w:left w:val="single" w:sz="8" w:space="0" w:color="F8FAF0" w:themeColor="accent4" w:themeTint="BF"/>
          <w:bottom w:val="single" w:sz="8" w:space="0" w:color="F8FAF0" w:themeColor="accent4" w:themeTint="BF"/>
          <w:right w:val="single" w:sz="8" w:space="0" w:color="F8F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D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D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D2EAE6" w:themeColor="accent5" w:themeTint="BF"/>
        <w:left w:val="single" w:sz="8" w:space="0" w:color="D2EAE6" w:themeColor="accent5" w:themeTint="BF"/>
        <w:bottom w:val="single" w:sz="8" w:space="0" w:color="D2EAE6" w:themeColor="accent5" w:themeTint="BF"/>
        <w:right w:val="single" w:sz="8" w:space="0" w:color="D2EAE6" w:themeColor="accent5" w:themeTint="BF"/>
        <w:insideH w:val="single" w:sz="8" w:space="0" w:color="D2EA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AE6" w:themeColor="accent5" w:themeTint="BF"/>
          <w:left w:val="single" w:sz="8" w:space="0" w:color="D2EAE6" w:themeColor="accent5" w:themeTint="BF"/>
          <w:bottom w:val="single" w:sz="8" w:space="0" w:color="D2EAE6" w:themeColor="accent5" w:themeTint="BF"/>
          <w:right w:val="single" w:sz="8" w:space="0" w:color="D2EAE6" w:themeColor="accent5" w:themeTint="BF"/>
          <w:insideH w:val="nil"/>
          <w:insideV w:val="nil"/>
        </w:tcBorders>
        <w:shd w:val="clear" w:color="auto" w:fill="C4E3D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AE6" w:themeColor="accent5" w:themeTint="BF"/>
          <w:left w:val="single" w:sz="8" w:space="0" w:color="D2EAE6" w:themeColor="accent5" w:themeTint="BF"/>
          <w:bottom w:val="single" w:sz="8" w:space="0" w:color="D2EAE6" w:themeColor="accent5" w:themeTint="BF"/>
          <w:right w:val="single" w:sz="8" w:space="0" w:color="D2EA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8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63CFC5" w:themeColor="accent6" w:themeTint="BF"/>
        <w:left w:val="single" w:sz="8" w:space="0" w:color="63CFC5" w:themeColor="accent6" w:themeTint="BF"/>
        <w:bottom w:val="single" w:sz="8" w:space="0" w:color="63CFC5" w:themeColor="accent6" w:themeTint="BF"/>
        <w:right w:val="single" w:sz="8" w:space="0" w:color="63CFC5" w:themeColor="accent6" w:themeTint="BF"/>
        <w:insideH w:val="single" w:sz="8" w:space="0" w:color="63CF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3CFC5" w:themeColor="accent6" w:themeTint="BF"/>
          <w:left w:val="single" w:sz="8" w:space="0" w:color="63CFC5" w:themeColor="accent6" w:themeTint="BF"/>
          <w:bottom w:val="single" w:sz="8" w:space="0" w:color="63CFC5" w:themeColor="accent6" w:themeTint="BF"/>
          <w:right w:val="single" w:sz="8" w:space="0" w:color="63CFC5" w:themeColor="accent6" w:themeTint="BF"/>
          <w:insideH w:val="nil"/>
          <w:insideV w:val="nil"/>
        </w:tcBorders>
        <w:shd w:val="clear" w:color="auto" w:fill="38B6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CFC5" w:themeColor="accent6" w:themeTint="BF"/>
          <w:left w:val="single" w:sz="8" w:space="0" w:color="63CFC5" w:themeColor="accent6" w:themeTint="BF"/>
          <w:bottom w:val="single" w:sz="8" w:space="0" w:color="63CFC5" w:themeColor="accent6" w:themeTint="BF"/>
          <w:right w:val="single" w:sz="8" w:space="0" w:color="63CF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B6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B6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B6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1E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1E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1E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B9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B9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B9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9E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9E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9E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E3D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E3D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E3D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B6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B6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B6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B6AB" w:themeColor="accent1"/>
        <w:bottom w:val="single" w:sz="8" w:space="0" w:color="38B6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B6A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8B6AB" w:themeColor="accent1"/>
          <w:bottom w:val="single" w:sz="8" w:space="0" w:color="38B6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B6AB" w:themeColor="accent1"/>
          <w:bottom w:val="single" w:sz="8" w:space="0" w:color="38B6AB" w:themeColor="accent1"/>
        </w:tcBorders>
      </w:tcPr>
    </w:tblStylePr>
    <w:tblStylePr w:type="band1Vert">
      <w:tblPr/>
      <w:tcPr>
        <w:shd w:val="clear" w:color="auto" w:fill="CBEFEB" w:themeFill="accent1" w:themeFillTint="3F"/>
      </w:tcPr>
    </w:tblStylePr>
    <w:tblStylePr w:type="band1Horz">
      <w:tblPr/>
      <w:tcPr>
        <w:shd w:val="clear" w:color="auto" w:fill="CBEFEB" w:themeFill="accent1" w:themeFillTint="3F"/>
      </w:tcPr>
    </w:tblStylePr>
  </w:style>
  <w:style w:type="table" w:styleId="Gemiddeldelijst1-accent2">
    <w:name w:val="Medium List 1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1E70" w:themeColor="accent2"/>
        <w:bottom w:val="single" w:sz="8" w:space="0" w:color="501E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1E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01E70" w:themeColor="accent2"/>
          <w:bottom w:val="single" w:sz="8" w:space="0" w:color="501E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1E70" w:themeColor="accent2"/>
          <w:bottom w:val="single" w:sz="8" w:space="0" w:color="501E70" w:themeColor="accent2"/>
        </w:tcBorders>
      </w:tcPr>
    </w:tblStylePr>
    <w:tblStylePr w:type="band1Vert">
      <w:tblPr/>
      <w:tcPr>
        <w:shd w:val="clear" w:color="auto" w:fill="D7B7EB" w:themeFill="accent2" w:themeFillTint="3F"/>
      </w:tcPr>
    </w:tblStylePr>
    <w:tblStylePr w:type="band1Horz">
      <w:tblPr/>
      <w:tcPr>
        <w:shd w:val="clear" w:color="auto" w:fill="D7B7EB" w:themeFill="accent2" w:themeFillTint="3F"/>
      </w:tcPr>
    </w:tblStylePr>
  </w:style>
  <w:style w:type="table" w:styleId="Gemiddeldelijst1-accent3">
    <w:name w:val="Medium List 1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B94" w:themeColor="accent3"/>
        <w:bottom w:val="single" w:sz="8" w:space="0" w:color="005B9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B9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B94" w:themeColor="accent3"/>
          <w:bottom w:val="single" w:sz="8" w:space="0" w:color="005B9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94" w:themeColor="accent3"/>
          <w:bottom w:val="single" w:sz="8" w:space="0" w:color="005B94" w:themeColor="accent3"/>
        </w:tcBorders>
      </w:tcPr>
    </w:tblStylePr>
    <w:tblStylePr w:type="band1Vert">
      <w:tblPr/>
      <w:tcPr>
        <w:shd w:val="clear" w:color="auto" w:fill="A5DCFF" w:themeFill="accent3" w:themeFillTint="3F"/>
      </w:tcPr>
    </w:tblStylePr>
    <w:tblStylePr w:type="band1Horz">
      <w:tblPr/>
      <w:tcPr>
        <w:shd w:val="clear" w:color="auto" w:fill="A5DCFF" w:themeFill="accent3" w:themeFillTint="3F"/>
      </w:tcPr>
    </w:tblStylePr>
  </w:style>
  <w:style w:type="table" w:styleId="Gemiddeldelijst1-accent4">
    <w:name w:val="Medium List 1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F9EC" w:themeColor="accent4"/>
        <w:bottom w:val="single" w:sz="8" w:space="0" w:color="F6F9E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9E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6F9EC" w:themeColor="accent4"/>
          <w:bottom w:val="single" w:sz="8" w:space="0" w:color="F6F9E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9EC" w:themeColor="accent4"/>
          <w:bottom w:val="single" w:sz="8" w:space="0" w:color="F6F9EC" w:themeColor="accent4"/>
        </w:tcBorders>
      </w:tcPr>
    </w:tblStylePr>
    <w:tblStylePr w:type="band1Vert">
      <w:tblPr/>
      <w:tcPr>
        <w:shd w:val="clear" w:color="auto" w:fill="FCFDFA" w:themeFill="accent4" w:themeFillTint="3F"/>
      </w:tcPr>
    </w:tblStylePr>
    <w:tblStylePr w:type="band1Horz">
      <w:tblPr/>
      <w:tcPr>
        <w:shd w:val="clear" w:color="auto" w:fill="FCFDFA" w:themeFill="accent4" w:themeFillTint="3F"/>
      </w:tcPr>
    </w:tblStylePr>
  </w:style>
  <w:style w:type="table" w:styleId="Gemiddeldelijst1-accent5">
    <w:name w:val="Medium List 1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E3DF" w:themeColor="accent5"/>
        <w:bottom w:val="single" w:sz="8" w:space="0" w:color="C4E3D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E3D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E3DF" w:themeColor="accent5"/>
          <w:bottom w:val="single" w:sz="8" w:space="0" w:color="C4E3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E3DF" w:themeColor="accent5"/>
          <w:bottom w:val="single" w:sz="8" w:space="0" w:color="C4E3DF" w:themeColor="accent5"/>
        </w:tcBorders>
      </w:tcPr>
    </w:tblStylePr>
    <w:tblStylePr w:type="band1Vert">
      <w:tblPr/>
      <w:tcPr>
        <w:shd w:val="clear" w:color="auto" w:fill="F0F8F7" w:themeFill="accent5" w:themeFillTint="3F"/>
      </w:tcPr>
    </w:tblStylePr>
    <w:tblStylePr w:type="band1Horz">
      <w:tblPr/>
      <w:tcPr>
        <w:shd w:val="clear" w:color="auto" w:fill="F0F8F7" w:themeFill="accent5" w:themeFillTint="3F"/>
      </w:tcPr>
    </w:tblStylePr>
  </w:style>
  <w:style w:type="table" w:styleId="Gemiddeldelijst1-accent6">
    <w:name w:val="Medium List 1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B6AB" w:themeColor="accent6"/>
        <w:bottom w:val="single" w:sz="8" w:space="0" w:color="38B6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B6AB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8B6AB" w:themeColor="accent6"/>
          <w:bottom w:val="single" w:sz="8" w:space="0" w:color="38B6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B6AB" w:themeColor="accent6"/>
          <w:bottom w:val="single" w:sz="8" w:space="0" w:color="38B6AB" w:themeColor="accent6"/>
        </w:tcBorders>
      </w:tcPr>
    </w:tblStylePr>
    <w:tblStylePr w:type="band1Vert">
      <w:tblPr/>
      <w:tcPr>
        <w:shd w:val="clear" w:color="auto" w:fill="CBEFEB" w:themeFill="accent6" w:themeFillTint="3F"/>
      </w:tcPr>
    </w:tblStylePr>
    <w:tblStylePr w:type="band1Horz">
      <w:tblPr/>
      <w:tcPr>
        <w:shd w:val="clear" w:color="auto" w:fill="CBEFEB" w:themeFill="accent6" w:themeFillTint="3F"/>
      </w:tcPr>
    </w:tblStylePr>
  </w:style>
  <w:style w:type="table" w:styleId="Gemiddeldelijst2">
    <w:name w:val="Medium Lis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B6AB" w:themeColor="accent1"/>
        <w:left w:val="single" w:sz="8" w:space="0" w:color="38B6AB" w:themeColor="accent1"/>
        <w:bottom w:val="single" w:sz="8" w:space="0" w:color="38B6AB" w:themeColor="accent1"/>
        <w:right w:val="single" w:sz="8" w:space="0" w:color="38B6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B6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B6A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B6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B6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1E70" w:themeColor="accent2"/>
        <w:left w:val="single" w:sz="8" w:space="0" w:color="501E70" w:themeColor="accent2"/>
        <w:bottom w:val="single" w:sz="8" w:space="0" w:color="501E70" w:themeColor="accent2"/>
        <w:right w:val="single" w:sz="8" w:space="0" w:color="501E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1E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01E7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1E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1E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B7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B7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B94" w:themeColor="accent3"/>
        <w:left w:val="single" w:sz="8" w:space="0" w:color="005B94" w:themeColor="accent3"/>
        <w:bottom w:val="single" w:sz="8" w:space="0" w:color="005B94" w:themeColor="accent3"/>
        <w:right w:val="single" w:sz="8" w:space="0" w:color="005B9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B9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9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9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9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9EC" w:themeColor="accent4"/>
        <w:left w:val="single" w:sz="8" w:space="0" w:color="F6F9EC" w:themeColor="accent4"/>
        <w:bottom w:val="single" w:sz="8" w:space="0" w:color="F6F9EC" w:themeColor="accent4"/>
        <w:right w:val="single" w:sz="8" w:space="0" w:color="F6F9E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9E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F9E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9E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9E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D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D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E3DF" w:themeColor="accent5"/>
        <w:left w:val="single" w:sz="8" w:space="0" w:color="C4E3DF" w:themeColor="accent5"/>
        <w:bottom w:val="single" w:sz="8" w:space="0" w:color="C4E3DF" w:themeColor="accent5"/>
        <w:right w:val="single" w:sz="8" w:space="0" w:color="C4E3D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E3D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E3D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E3D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E3D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8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8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99"/>
    <w:semiHidden/>
    <w:rsid w:val="001D6A1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B6AB" w:themeColor="accent6"/>
        <w:left w:val="single" w:sz="8" w:space="0" w:color="38B6AB" w:themeColor="accent6"/>
        <w:bottom w:val="single" w:sz="8" w:space="0" w:color="38B6AB" w:themeColor="accent6"/>
        <w:right w:val="single" w:sz="8" w:space="0" w:color="38B6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B6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B6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B6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B6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EF" w:themeFill="accent1" w:themeFillTint="33"/>
    </w:tcPr>
    <w:tblStylePr w:type="firstRow">
      <w:rPr>
        <w:b/>
        <w:bCs/>
      </w:rPr>
      <w:tblPr/>
      <w:tcPr>
        <w:shd w:val="clear" w:color="auto" w:fill="ABE5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887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887F" w:themeFill="accent1" w:themeFillShade="BF"/>
      </w:tcPr>
    </w:tblStylePr>
    <w:tblStylePr w:type="band1Vert">
      <w:tblPr/>
      <w:tcPr>
        <w:shd w:val="clear" w:color="auto" w:fill="97DFD8" w:themeFill="accent1" w:themeFillTint="7F"/>
      </w:tcPr>
    </w:tblStylePr>
    <w:tblStylePr w:type="band1Horz">
      <w:tblPr/>
      <w:tcPr>
        <w:shd w:val="clear" w:color="auto" w:fill="97DFD8" w:themeFill="accent1" w:themeFillTint="7F"/>
      </w:tcPr>
    </w:tblStylePr>
  </w:style>
  <w:style w:type="table" w:styleId="Kleurrijkraster-accent2">
    <w:name w:val="Colorful Grid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C4EF" w:themeFill="accent2" w:themeFillTint="33"/>
    </w:tcPr>
    <w:tblStylePr w:type="firstRow">
      <w:rPr>
        <w:b/>
        <w:bCs/>
      </w:rPr>
      <w:tblPr/>
      <w:tcPr>
        <w:shd w:val="clear" w:color="auto" w:fill="BE8A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8A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165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1653" w:themeFill="accent2" w:themeFillShade="BF"/>
      </w:tcPr>
    </w:tblStylePr>
    <w:tblStylePr w:type="band1Vert">
      <w:tblPr/>
      <w:tcPr>
        <w:shd w:val="clear" w:color="auto" w:fill="AE6ED8" w:themeFill="accent2" w:themeFillTint="7F"/>
      </w:tcPr>
    </w:tblStylePr>
    <w:tblStylePr w:type="band1Horz">
      <w:tblPr/>
      <w:tcPr>
        <w:shd w:val="clear" w:color="auto" w:fill="AE6ED8" w:themeFill="accent2" w:themeFillTint="7F"/>
      </w:tcPr>
    </w:tblStylePr>
  </w:style>
  <w:style w:type="table" w:styleId="Kleurrijkraster-accent3">
    <w:name w:val="Colorful Grid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E2FF" w:themeFill="accent3" w:themeFillTint="33"/>
    </w:tcPr>
    <w:tblStylePr w:type="firstRow">
      <w:rPr>
        <w:b/>
        <w:bCs/>
      </w:rPr>
      <w:tblPr/>
      <w:tcPr>
        <w:shd w:val="clear" w:color="auto" w:fill="6EC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C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6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6E" w:themeFill="accent3" w:themeFillShade="BF"/>
      </w:tcPr>
    </w:tblStylePr>
    <w:tblStylePr w:type="band1Vert">
      <w:tblPr/>
      <w:tcPr>
        <w:shd w:val="clear" w:color="auto" w:fill="4AB8FF" w:themeFill="accent3" w:themeFillTint="7F"/>
      </w:tcPr>
    </w:tblStylePr>
    <w:tblStylePr w:type="band1Horz">
      <w:tblPr/>
      <w:tcPr>
        <w:shd w:val="clear" w:color="auto" w:fill="4AB8FF" w:themeFill="accent3" w:themeFillTint="7F"/>
      </w:tcPr>
    </w:tblStylePr>
  </w:style>
  <w:style w:type="table" w:styleId="Kleurrijkraster-accent4">
    <w:name w:val="Colorful Grid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B" w:themeFill="accent4" w:themeFillTint="33"/>
    </w:tcPr>
    <w:tblStylePr w:type="firstRow">
      <w:rPr>
        <w:b/>
        <w:bCs/>
      </w:rPr>
      <w:tblPr/>
      <w:tcPr>
        <w:shd w:val="clear" w:color="auto" w:fill="FBF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DB8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DB8F" w:themeFill="accent4" w:themeFillShade="BF"/>
      </w:tcPr>
    </w:tblStylePr>
    <w:tblStylePr w:type="band1Vert">
      <w:tblPr/>
      <w:tcPr>
        <w:shd w:val="clear" w:color="auto" w:fill="FAFCF5" w:themeFill="accent4" w:themeFillTint="7F"/>
      </w:tcPr>
    </w:tblStylePr>
    <w:tblStylePr w:type="band1Horz">
      <w:tblPr/>
      <w:tcPr>
        <w:shd w:val="clear" w:color="auto" w:fill="FAFCF5" w:themeFill="accent4" w:themeFillTint="7F"/>
      </w:tcPr>
    </w:tblStylePr>
  </w:style>
  <w:style w:type="table" w:styleId="Kleurrijkraster-accent5">
    <w:name w:val="Colorful Grid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9F8" w:themeFill="accent5" w:themeFillTint="33"/>
    </w:tcPr>
    <w:tblStylePr w:type="firstRow">
      <w:rPr>
        <w:b/>
        <w:bCs/>
      </w:rPr>
      <w:tblPr/>
      <w:tcPr>
        <w:shd w:val="clear" w:color="auto" w:fill="E7F3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3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C0B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C0B7" w:themeFill="accent5" w:themeFillShade="BF"/>
      </w:tcPr>
    </w:tblStylePr>
    <w:tblStylePr w:type="band1Vert">
      <w:tblPr/>
      <w:tcPr>
        <w:shd w:val="clear" w:color="auto" w:fill="E1F1EF" w:themeFill="accent5" w:themeFillTint="7F"/>
      </w:tcPr>
    </w:tblStylePr>
    <w:tblStylePr w:type="band1Horz">
      <w:tblPr/>
      <w:tcPr>
        <w:shd w:val="clear" w:color="auto" w:fill="E1F1EF" w:themeFill="accent5" w:themeFillTint="7F"/>
      </w:tcPr>
    </w:tblStylePr>
  </w:style>
  <w:style w:type="table" w:styleId="Kleurrijkraster-accent6">
    <w:name w:val="Colorful Grid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EF" w:themeFill="accent6" w:themeFillTint="33"/>
    </w:tcPr>
    <w:tblStylePr w:type="firstRow">
      <w:rPr>
        <w:b/>
        <w:bCs/>
      </w:rPr>
      <w:tblPr/>
      <w:tcPr>
        <w:shd w:val="clear" w:color="auto" w:fill="ABE5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A887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A887F" w:themeFill="accent6" w:themeFillShade="BF"/>
      </w:tcPr>
    </w:tblStylePr>
    <w:tblStylePr w:type="band1Vert">
      <w:tblPr/>
      <w:tcPr>
        <w:shd w:val="clear" w:color="auto" w:fill="97DFD8" w:themeFill="accent6" w:themeFillTint="7F"/>
      </w:tcPr>
    </w:tblStylePr>
    <w:tblStylePr w:type="band1Horz">
      <w:tblPr/>
      <w:tcPr>
        <w:shd w:val="clear" w:color="auto" w:fill="97DFD8" w:themeFill="accent6" w:themeFillTint="7F"/>
      </w:tcPr>
    </w:tblStylePr>
  </w:style>
  <w:style w:type="table" w:styleId="Kleurrijkearcering">
    <w:name w:val="Colorful Shading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1E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1E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1E70" w:themeColor="accent2"/>
        <w:left w:val="single" w:sz="4" w:space="0" w:color="38B6AB" w:themeColor="accent1"/>
        <w:bottom w:val="single" w:sz="4" w:space="0" w:color="38B6AB" w:themeColor="accent1"/>
        <w:right w:val="single" w:sz="4" w:space="0" w:color="38B6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1E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6" w:themeColor="accent1" w:themeShade="99"/>
          <w:insideV w:val="nil"/>
        </w:tcBorders>
        <w:shd w:val="clear" w:color="auto" w:fill="216D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6" w:themeFill="accent1" w:themeFillShade="99"/>
      </w:tcPr>
    </w:tblStylePr>
    <w:tblStylePr w:type="band1Vert">
      <w:tblPr/>
      <w:tcPr>
        <w:shd w:val="clear" w:color="auto" w:fill="ABE5E0" w:themeFill="accent1" w:themeFillTint="66"/>
      </w:tcPr>
    </w:tblStylePr>
    <w:tblStylePr w:type="band1Horz">
      <w:tblPr/>
      <w:tcPr>
        <w:shd w:val="clear" w:color="auto" w:fill="97DF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1E70" w:themeColor="accent2"/>
        <w:left w:val="single" w:sz="4" w:space="0" w:color="501E70" w:themeColor="accent2"/>
        <w:bottom w:val="single" w:sz="4" w:space="0" w:color="501E70" w:themeColor="accent2"/>
        <w:right w:val="single" w:sz="4" w:space="0" w:color="501E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2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1E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24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243" w:themeColor="accent2" w:themeShade="99"/>
          <w:insideV w:val="nil"/>
        </w:tcBorders>
        <w:shd w:val="clear" w:color="auto" w:fill="2F124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243" w:themeFill="accent2" w:themeFillShade="99"/>
      </w:tcPr>
    </w:tblStylePr>
    <w:tblStylePr w:type="band1Vert">
      <w:tblPr/>
      <w:tcPr>
        <w:shd w:val="clear" w:color="auto" w:fill="BE8AE0" w:themeFill="accent2" w:themeFillTint="66"/>
      </w:tcPr>
    </w:tblStylePr>
    <w:tblStylePr w:type="band1Horz">
      <w:tblPr/>
      <w:tcPr>
        <w:shd w:val="clear" w:color="auto" w:fill="AE6E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F9EC" w:themeColor="accent4"/>
        <w:left w:val="single" w:sz="4" w:space="0" w:color="005B94" w:themeColor="accent3"/>
        <w:bottom w:val="single" w:sz="4" w:space="0" w:color="005B94" w:themeColor="accent3"/>
        <w:right w:val="single" w:sz="4" w:space="0" w:color="005B9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9E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58" w:themeColor="accent3" w:themeShade="99"/>
          <w:insideV w:val="nil"/>
        </w:tcBorders>
        <w:shd w:val="clear" w:color="auto" w:fill="0036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8" w:themeFill="accent3" w:themeFillShade="99"/>
      </w:tcPr>
    </w:tblStylePr>
    <w:tblStylePr w:type="band1Vert">
      <w:tblPr/>
      <w:tcPr>
        <w:shd w:val="clear" w:color="auto" w:fill="6EC6FF" w:themeFill="accent3" w:themeFillTint="66"/>
      </w:tcPr>
    </w:tblStylePr>
    <w:tblStylePr w:type="band1Horz">
      <w:tblPr/>
      <w:tcPr>
        <w:shd w:val="clear" w:color="auto" w:fill="4AB8FF" w:themeFill="accent3" w:themeFillTint="7F"/>
      </w:tcPr>
    </w:tblStylePr>
  </w:style>
  <w:style w:type="table" w:styleId="Kleurrijkearcering-accent4">
    <w:name w:val="Colorful Shading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B94" w:themeColor="accent3"/>
        <w:left w:val="single" w:sz="4" w:space="0" w:color="F6F9EC" w:themeColor="accent4"/>
        <w:bottom w:val="single" w:sz="4" w:space="0" w:color="F6F9EC" w:themeColor="accent4"/>
        <w:right w:val="single" w:sz="4" w:space="0" w:color="F6F9E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B9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CA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CA58" w:themeColor="accent4" w:themeShade="99"/>
          <w:insideV w:val="nil"/>
        </w:tcBorders>
        <w:shd w:val="clear" w:color="auto" w:fill="B0CA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CA58" w:themeFill="accent4" w:themeFillShade="99"/>
      </w:tcPr>
    </w:tblStylePr>
    <w:tblStylePr w:type="band1Vert">
      <w:tblPr/>
      <w:tcPr>
        <w:shd w:val="clear" w:color="auto" w:fill="FBFCF7" w:themeFill="accent4" w:themeFillTint="66"/>
      </w:tcPr>
    </w:tblStylePr>
    <w:tblStylePr w:type="band1Horz">
      <w:tblPr/>
      <w:tcPr>
        <w:shd w:val="clear" w:color="auto" w:fill="FAFC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8B6AB" w:themeColor="accent6"/>
        <w:left w:val="single" w:sz="4" w:space="0" w:color="C4E3DF" w:themeColor="accent5"/>
        <w:bottom w:val="single" w:sz="4" w:space="0" w:color="C4E3DF" w:themeColor="accent5"/>
        <w:right w:val="single" w:sz="4" w:space="0" w:color="C4E3D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B6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ACA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ACA0" w:themeColor="accent5" w:themeShade="99"/>
          <w:insideV w:val="nil"/>
        </w:tcBorders>
        <w:shd w:val="clear" w:color="auto" w:fill="51ACA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ACA0" w:themeFill="accent5" w:themeFillShade="99"/>
      </w:tcPr>
    </w:tblStylePr>
    <w:tblStylePr w:type="band1Vert">
      <w:tblPr/>
      <w:tcPr>
        <w:shd w:val="clear" w:color="auto" w:fill="E7F3F2" w:themeFill="accent5" w:themeFillTint="66"/>
      </w:tcPr>
    </w:tblStylePr>
    <w:tblStylePr w:type="band1Horz">
      <w:tblPr/>
      <w:tcPr>
        <w:shd w:val="clear" w:color="auto" w:fill="E1F1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E3DF" w:themeColor="accent5"/>
        <w:left w:val="single" w:sz="4" w:space="0" w:color="38B6AB" w:themeColor="accent6"/>
        <w:bottom w:val="single" w:sz="4" w:space="0" w:color="38B6AB" w:themeColor="accent6"/>
        <w:right w:val="single" w:sz="4" w:space="0" w:color="38B6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E3D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6" w:themeColor="accent6" w:themeShade="99"/>
          <w:insideV w:val="nil"/>
        </w:tcBorders>
        <w:shd w:val="clear" w:color="auto" w:fill="216D6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6" w:themeFill="accent6" w:themeFillShade="99"/>
      </w:tcPr>
    </w:tblStylePr>
    <w:tblStylePr w:type="band1Vert">
      <w:tblPr/>
      <w:tcPr>
        <w:shd w:val="clear" w:color="auto" w:fill="ABE5E0" w:themeFill="accent6" w:themeFillTint="66"/>
      </w:tcPr>
    </w:tblStylePr>
    <w:tblStylePr w:type="band1Horz">
      <w:tblPr/>
      <w:tcPr>
        <w:shd w:val="clear" w:color="auto" w:fill="97DF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1859" w:themeFill="accent2" w:themeFillShade="CC"/>
      </w:tcPr>
    </w:tblStylePr>
    <w:tblStylePr w:type="lastRow">
      <w:rPr>
        <w:b/>
        <w:bCs/>
        <w:color w:val="3F185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1859" w:themeFill="accent2" w:themeFillShade="CC"/>
      </w:tcPr>
    </w:tblStylePr>
    <w:tblStylePr w:type="lastRow">
      <w:rPr>
        <w:b/>
        <w:bCs/>
        <w:color w:val="3F185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B" w:themeFill="accent1" w:themeFillTint="3F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Kleurrijkelijst-accent2">
    <w:name w:val="Colorful List Accent 2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2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1859" w:themeFill="accent2" w:themeFillShade="CC"/>
      </w:tcPr>
    </w:tblStylePr>
    <w:tblStylePr w:type="lastRow">
      <w:rPr>
        <w:b/>
        <w:bCs/>
        <w:color w:val="3F185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7EB" w:themeFill="accent2" w:themeFillTint="3F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Kleurrijkelijst-accent3">
    <w:name w:val="Colorful List Accent 3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E1A2" w:themeFill="accent4" w:themeFillShade="CC"/>
      </w:tcPr>
    </w:tblStylePr>
    <w:tblStylePr w:type="lastRow">
      <w:rPr>
        <w:b/>
        <w:bCs/>
        <w:color w:val="D3E1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CFF" w:themeFill="accent3" w:themeFillTint="3F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Kleurrijkelijst-accent4">
    <w:name w:val="Colorful List Accent 4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876" w:themeFill="accent3" w:themeFillShade="CC"/>
      </w:tcPr>
    </w:tblStylePr>
    <w:tblStylePr w:type="lastRow">
      <w:rPr>
        <w:b/>
        <w:bCs/>
        <w:color w:val="0048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DFA" w:themeFill="accent4" w:themeFillTint="3F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Kleurrijkelijst-accent5">
    <w:name w:val="Colorful List Accent 5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C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9188" w:themeFill="accent6" w:themeFillShade="CC"/>
      </w:tcPr>
    </w:tblStylePr>
    <w:tblStylePr w:type="lastRow">
      <w:rPr>
        <w:b/>
        <w:bCs/>
        <w:color w:val="2C918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7" w:themeFill="accent5" w:themeFillTint="3F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Kleurrijkelijst-accent6">
    <w:name w:val="Colorful List Accent 6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C7BF" w:themeFill="accent5" w:themeFillShade="CC"/>
      </w:tcPr>
    </w:tblStylePr>
    <w:tblStylePr w:type="lastRow">
      <w:rPr>
        <w:b/>
        <w:bCs/>
        <w:color w:val="8AC7B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B" w:themeFill="accent6" w:themeFillTint="3F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Lichtraster">
    <w:name w:val="Light Grid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8B6AB" w:themeColor="accent1"/>
        <w:left w:val="single" w:sz="8" w:space="0" w:color="38B6AB" w:themeColor="accent1"/>
        <w:bottom w:val="single" w:sz="8" w:space="0" w:color="38B6AB" w:themeColor="accent1"/>
        <w:right w:val="single" w:sz="8" w:space="0" w:color="38B6AB" w:themeColor="accent1"/>
        <w:insideH w:val="single" w:sz="8" w:space="0" w:color="38B6AB" w:themeColor="accent1"/>
        <w:insideV w:val="single" w:sz="8" w:space="0" w:color="38B6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B6AB" w:themeColor="accent1"/>
          <w:left w:val="single" w:sz="8" w:space="0" w:color="38B6AB" w:themeColor="accent1"/>
          <w:bottom w:val="single" w:sz="18" w:space="0" w:color="38B6AB" w:themeColor="accent1"/>
          <w:right w:val="single" w:sz="8" w:space="0" w:color="38B6AB" w:themeColor="accent1"/>
          <w:insideH w:val="nil"/>
          <w:insideV w:val="single" w:sz="8" w:space="0" w:color="38B6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B6AB" w:themeColor="accent1"/>
          <w:left w:val="single" w:sz="8" w:space="0" w:color="38B6AB" w:themeColor="accent1"/>
          <w:bottom w:val="single" w:sz="8" w:space="0" w:color="38B6AB" w:themeColor="accent1"/>
          <w:right w:val="single" w:sz="8" w:space="0" w:color="38B6AB" w:themeColor="accent1"/>
          <w:insideH w:val="nil"/>
          <w:insideV w:val="single" w:sz="8" w:space="0" w:color="38B6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B6AB" w:themeColor="accent1"/>
          <w:left w:val="single" w:sz="8" w:space="0" w:color="38B6AB" w:themeColor="accent1"/>
          <w:bottom w:val="single" w:sz="8" w:space="0" w:color="38B6AB" w:themeColor="accent1"/>
          <w:right w:val="single" w:sz="8" w:space="0" w:color="38B6AB" w:themeColor="accent1"/>
        </w:tcBorders>
      </w:tcPr>
    </w:tblStylePr>
    <w:tblStylePr w:type="band1Vert">
      <w:tblPr/>
      <w:tcPr>
        <w:tcBorders>
          <w:top w:val="single" w:sz="8" w:space="0" w:color="38B6AB" w:themeColor="accent1"/>
          <w:left w:val="single" w:sz="8" w:space="0" w:color="38B6AB" w:themeColor="accent1"/>
          <w:bottom w:val="single" w:sz="8" w:space="0" w:color="38B6AB" w:themeColor="accent1"/>
          <w:right w:val="single" w:sz="8" w:space="0" w:color="38B6AB" w:themeColor="accent1"/>
        </w:tcBorders>
        <w:shd w:val="clear" w:color="auto" w:fill="CBEFEB" w:themeFill="accent1" w:themeFillTint="3F"/>
      </w:tcPr>
    </w:tblStylePr>
    <w:tblStylePr w:type="band1Horz">
      <w:tblPr/>
      <w:tcPr>
        <w:tcBorders>
          <w:top w:val="single" w:sz="8" w:space="0" w:color="38B6AB" w:themeColor="accent1"/>
          <w:left w:val="single" w:sz="8" w:space="0" w:color="38B6AB" w:themeColor="accent1"/>
          <w:bottom w:val="single" w:sz="8" w:space="0" w:color="38B6AB" w:themeColor="accent1"/>
          <w:right w:val="single" w:sz="8" w:space="0" w:color="38B6AB" w:themeColor="accent1"/>
          <w:insideV w:val="single" w:sz="8" w:space="0" w:color="38B6AB" w:themeColor="accent1"/>
        </w:tcBorders>
        <w:shd w:val="clear" w:color="auto" w:fill="CBEFEB" w:themeFill="accent1" w:themeFillTint="3F"/>
      </w:tcPr>
    </w:tblStylePr>
    <w:tblStylePr w:type="band2Horz">
      <w:tblPr/>
      <w:tcPr>
        <w:tcBorders>
          <w:top w:val="single" w:sz="8" w:space="0" w:color="38B6AB" w:themeColor="accent1"/>
          <w:left w:val="single" w:sz="8" w:space="0" w:color="38B6AB" w:themeColor="accent1"/>
          <w:bottom w:val="single" w:sz="8" w:space="0" w:color="38B6AB" w:themeColor="accent1"/>
          <w:right w:val="single" w:sz="8" w:space="0" w:color="38B6AB" w:themeColor="accent1"/>
          <w:insideV w:val="single" w:sz="8" w:space="0" w:color="38B6AB" w:themeColor="accent1"/>
        </w:tcBorders>
      </w:tcPr>
    </w:tblStylePr>
  </w:style>
  <w:style w:type="table" w:styleId="Lichtraster-accent2">
    <w:name w:val="Light Grid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501E70" w:themeColor="accent2"/>
        <w:left w:val="single" w:sz="8" w:space="0" w:color="501E70" w:themeColor="accent2"/>
        <w:bottom w:val="single" w:sz="8" w:space="0" w:color="501E70" w:themeColor="accent2"/>
        <w:right w:val="single" w:sz="8" w:space="0" w:color="501E70" w:themeColor="accent2"/>
        <w:insideH w:val="single" w:sz="8" w:space="0" w:color="501E70" w:themeColor="accent2"/>
        <w:insideV w:val="single" w:sz="8" w:space="0" w:color="501E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1E70" w:themeColor="accent2"/>
          <w:left w:val="single" w:sz="8" w:space="0" w:color="501E70" w:themeColor="accent2"/>
          <w:bottom w:val="single" w:sz="18" w:space="0" w:color="501E70" w:themeColor="accent2"/>
          <w:right w:val="single" w:sz="8" w:space="0" w:color="501E70" w:themeColor="accent2"/>
          <w:insideH w:val="nil"/>
          <w:insideV w:val="single" w:sz="8" w:space="0" w:color="501E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1E70" w:themeColor="accent2"/>
          <w:left w:val="single" w:sz="8" w:space="0" w:color="501E70" w:themeColor="accent2"/>
          <w:bottom w:val="single" w:sz="8" w:space="0" w:color="501E70" w:themeColor="accent2"/>
          <w:right w:val="single" w:sz="8" w:space="0" w:color="501E70" w:themeColor="accent2"/>
          <w:insideH w:val="nil"/>
          <w:insideV w:val="single" w:sz="8" w:space="0" w:color="501E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1E70" w:themeColor="accent2"/>
          <w:left w:val="single" w:sz="8" w:space="0" w:color="501E70" w:themeColor="accent2"/>
          <w:bottom w:val="single" w:sz="8" w:space="0" w:color="501E70" w:themeColor="accent2"/>
          <w:right w:val="single" w:sz="8" w:space="0" w:color="501E70" w:themeColor="accent2"/>
        </w:tcBorders>
      </w:tcPr>
    </w:tblStylePr>
    <w:tblStylePr w:type="band1Vert">
      <w:tblPr/>
      <w:tcPr>
        <w:tcBorders>
          <w:top w:val="single" w:sz="8" w:space="0" w:color="501E70" w:themeColor="accent2"/>
          <w:left w:val="single" w:sz="8" w:space="0" w:color="501E70" w:themeColor="accent2"/>
          <w:bottom w:val="single" w:sz="8" w:space="0" w:color="501E70" w:themeColor="accent2"/>
          <w:right w:val="single" w:sz="8" w:space="0" w:color="501E70" w:themeColor="accent2"/>
        </w:tcBorders>
        <w:shd w:val="clear" w:color="auto" w:fill="D7B7EB" w:themeFill="accent2" w:themeFillTint="3F"/>
      </w:tcPr>
    </w:tblStylePr>
    <w:tblStylePr w:type="band1Horz">
      <w:tblPr/>
      <w:tcPr>
        <w:tcBorders>
          <w:top w:val="single" w:sz="8" w:space="0" w:color="501E70" w:themeColor="accent2"/>
          <w:left w:val="single" w:sz="8" w:space="0" w:color="501E70" w:themeColor="accent2"/>
          <w:bottom w:val="single" w:sz="8" w:space="0" w:color="501E70" w:themeColor="accent2"/>
          <w:right w:val="single" w:sz="8" w:space="0" w:color="501E70" w:themeColor="accent2"/>
          <w:insideV w:val="single" w:sz="8" w:space="0" w:color="501E70" w:themeColor="accent2"/>
        </w:tcBorders>
        <w:shd w:val="clear" w:color="auto" w:fill="D7B7EB" w:themeFill="accent2" w:themeFillTint="3F"/>
      </w:tcPr>
    </w:tblStylePr>
    <w:tblStylePr w:type="band2Horz">
      <w:tblPr/>
      <w:tcPr>
        <w:tcBorders>
          <w:top w:val="single" w:sz="8" w:space="0" w:color="501E70" w:themeColor="accent2"/>
          <w:left w:val="single" w:sz="8" w:space="0" w:color="501E70" w:themeColor="accent2"/>
          <w:bottom w:val="single" w:sz="8" w:space="0" w:color="501E70" w:themeColor="accent2"/>
          <w:right w:val="single" w:sz="8" w:space="0" w:color="501E70" w:themeColor="accent2"/>
          <w:insideV w:val="single" w:sz="8" w:space="0" w:color="501E70" w:themeColor="accent2"/>
        </w:tcBorders>
      </w:tcPr>
    </w:tblStylePr>
  </w:style>
  <w:style w:type="table" w:styleId="Lichtraster-accent3">
    <w:name w:val="Light Grid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5B94" w:themeColor="accent3"/>
        <w:left w:val="single" w:sz="8" w:space="0" w:color="005B94" w:themeColor="accent3"/>
        <w:bottom w:val="single" w:sz="8" w:space="0" w:color="005B94" w:themeColor="accent3"/>
        <w:right w:val="single" w:sz="8" w:space="0" w:color="005B94" w:themeColor="accent3"/>
        <w:insideH w:val="single" w:sz="8" w:space="0" w:color="005B94" w:themeColor="accent3"/>
        <w:insideV w:val="single" w:sz="8" w:space="0" w:color="005B9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94" w:themeColor="accent3"/>
          <w:left w:val="single" w:sz="8" w:space="0" w:color="005B94" w:themeColor="accent3"/>
          <w:bottom w:val="single" w:sz="18" w:space="0" w:color="005B94" w:themeColor="accent3"/>
          <w:right w:val="single" w:sz="8" w:space="0" w:color="005B94" w:themeColor="accent3"/>
          <w:insideH w:val="nil"/>
          <w:insideV w:val="single" w:sz="8" w:space="0" w:color="005B9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94" w:themeColor="accent3"/>
          <w:left w:val="single" w:sz="8" w:space="0" w:color="005B94" w:themeColor="accent3"/>
          <w:bottom w:val="single" w:sz="8" w:space="0" w:color="005B94" w:themeColor="accent3"/>
          <w:right w:val="single" w:sz="8" w:space="0" w:color="005B94" w:themeColor="accent3"/>
          <w:insideH w:val="nil"/>
          <w:insideV w:val="single" w:sz="8" w:space="0" w:color="005B9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94" w:themeColor="accent3"/>
          <w:left w:val="single" w:sz="8" w:space="0" w:color="005B94" w:themeColor="accent3"/>
          <w:bottom w:val="single" w:sz="8" w:space="0" w:color="005B94" w:themeColor="accent3"/>
          <w:right w:val="single" w:sz="8" w:space="0" w:color="005B94" w:themeColor="accent3"/>
        </w:tcBorders>
      </w:tcPr>
    </w:tblStylePr>
    <w:tblStylePr w:type="band1Vert">
      <w:tblPr/>
      <w:tcPr>
        <w:tcBorders>
          <w:top w:val="single" w:sz="8" w:space="0" w:color="005B94" w:themeColor="accent3"/>
          <w:left w:val="single" w:sz="8" w:space="0" w:color="005B94" w:themeColor="accent3"/>
          <w:bottom w:val="single" w:sz="8" w:space="0" w:color="005B94" w:themeColor="accent3"/>
          <w:right w:val="single" w:sz="8" w:space="0" w:color="005B94" w:themeColor="accent3"/>
        </w:tcBorders>
        <w:shd w:val="clear" w:color="auto" w:fill="A5DCFF" w:themeFill="accent3" w:themeFillTint="3F"/>
      </w:tcPr>
    </w:tblStylePr>
    <w:tblStylePr w:type="band1Horz">
      <w:tblPr/>
      <w:tcPr>
        <w:tcBorders>
          <w:top w:val="single" w:sz="8" w:space="0" w:color="005B94" w:themeColor="accent3"/>
          <w:left w:val="single" w:sz="8" w:space="0" w:color="005B94" w:themeColor="accent3"/>
          <w:bottom w:val="single" w:sz="8" w:space="0" w:color="005B94" w:themeColor="accent3"/>
          <w:right w:val="single" w:sz="8" w:space="0" w:color="005B94" w:themeColor="accent3"/>
          <w:insideV w:val="single" w:sz="8" w:space="0" w:color="005B94" w:themeColor="accent3"/>
        </w:tcBorders>
        <w:shd w:val="clear" w:color="auto" w:fill="A5DCFF" w:themeFill="accent3" w:themeFillTint="3F"/>
      </w:tcPr>
    </w:tblStylePr>
    <w:tblStylePr w:type="band2Horz">
      <w:tblPr/>
      <w:tcPr>
        <w:tcBorders>
          <w:top w:val="single" w:sz="8" w:space="0" w:color="005B94" w:themeColor="accent3"/>
          <w:left w:val="single" w:sz="8" w:space="0" w:color="005B94" w:themeColor="accent3"/>
          <w:bottom w:val="single" w:sz="8" w:space="0" w:color="005B94" w:themeColor="accent3"/>
          <w:right w:val="single" w:sz="8" w:space="0" w:color="005B94" w:themeColor="accent3"/>
          <w:insideV w:val="single" w:sz="8" w:space="0" w:color="005B94" w:themeColor="accent3"/>
        </w:tcBorders>
      </w:tcPr>
    </w:tblStylePr>
  </w:style>
  <w:style w:type="table" w:styleId="Lichtraster-accent4">
    <w:name w:val="Light Grid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6F9EC" w:themeColor="accent4"/>
        <w:left w:val="single" w:sz="8" w:space="0" w:color="F6F9EC" w:themeColor="accent4"/>
        <w:bottom w:val="single" w:sz="8" w:space="0" w:color="F6F9EC" w:themeColor="accent4"/>
        <w:right w:val="single" w:sz="8" w:space="0" w:color="F6F9EC" w:themeColor="accent4"/>
        <w:insideH w:val="single" w:sz="8" w:space="0" w:color="F6F9EC" w:themeColor="accent4"/>
        <w:insideV w:val="single" w:sz="8" w:space="0" w:color="F6F9E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9EC" w:themeColor="accent4"/>
          <w:left w:val="single" w:sz="8" w:space="0" w:color="F6F9EC" w:themeColor="accent4"/>
          <w:bottom w:val="single" w:sz="18" w:space="0" w:color="F6F9EC" w:themeColor="accent4"/>
          <w:right w:val="single" w:sz="8" w:space="0" w:color="F6F9EC" w:themeColor="accent4"/>
          <w:insideH w:val="nil"/>
          <w:insideV w:val="single" w:sz="8" w:space="0" w:color="F6F9E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9EC" w:themeColor="accent4"/>
          <w:left w:val="single" w:sz="8" w:space="0" w:color="F6F9EC" w:themeColor="accent4"/>
          <w:bottom w:val="single" w:sz="8" w:space="0" w:color="F6F9EC" w:themeColor="accent4"/>
          <w:right w:val="single" w:sz="8" w:space="0" w:color="F6F9EC" w:themeColor="accent4"/>
          <w:insideH w:val="nil"/>
          <w:insideV w:val="single" w:sz="8" w:space="0" w:color="F6F9E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9EC" w:themeColor="accent4"/>
          <w:left w:val="single" w:sz="8" w:space="0" w:color="F6F9EC" w:themeColor="accent4"/>
          <w:bottom w:val="single" w:sz="8" w:space="0" w:color="F6F9EC" w:themeColor="accent4"/>
          <w:right w:val="single" w:sz="8" w:space="0" w:color="F6F9EC" w:themeColor="accent4"/>
        </w:tcBorders>
      </w:tcPr>
    </w:tblStylePr>
    <w:tblStylePr w:type="band1Vert">
      <w:tblPr/>
      <w:tcPr>
        <w:tcBorders>
          <w:top w:val="single" w:sz="8" w:space="0" w:color="F6F9EC" w:themeColor="accent4"/>
          <w:left w:val="single" w:sz="8" w:space="0" w:color="F6F9EC" w:themeColor="accent4"/>
          <w:bottom w:val="single" w:sz="8" w:space="0" w:color="F6F9EC" w:themeColor="accent4"/>
          <w:right w:val="single" w:sz="8" w:space="0" w:color="F6F9EC" w:themeColor="accent4"/>
        </w:tcBorders>
        <w:shd w:val="clear" w:color="auto" w:fill="FCFDFA" w:themeFill="accent4" w:themeFillTint="3F"/>
      </w:tcPr>
    </w:tblStylePr>
    <w:tblStylePr w:type="band1Horz">
      <w:tblPr/>
      <w:tcPr>
        <w:tcBorders>
          <w:top w:val="single" w:sz="8" w:space="0" w:color="F6F9EC" w:themeColor="accent4"/>
          <w:left w:val="single" w:sz="8" w:space="0" w:color="F6F9EC" w:themeColor="accent4"/>
          <w:bottom w:val="single" w:sz="8" w:space="0" w:color="F6F9EC" w:themeColor="accent4"/>
          <w:right w:val="single" w:sz="8" w:space="0" w:color="F6F9EC" w:themeColor="accent4"/>
          <w:insideV w:val="single" w:sz="8" w:space="0" w:color="F6F9EC" w:themeColor="accent4"/>
        </w:tcBorders>
        <w:shd w:val="clear" w:color="auto" w:fill="FCFDFA" w:themeFill="accent4" w:themeFillTint="3F"/>
      </w:tcPr>
    </w:tblStylePr>
    <w:tblStylePr w:type="band2Horz">
      <w:tblPr/>
      <w:tcPr>
        <w:tcBorders>
          <w:top w:val="single" w:sz="8" w:space="0" w:color="F6F9EC" w:themeColor="accent4"/>
          <w:left w:val="single" w:sz="8" w:space="0" w:color="F6F9EC" w:themeColor="accent4"/>
          <w:bottom w:val="single" w:sz="8" w:space="0" w:color="F6F9EC" w:themeColor="accent4"/>
          <w:right w:val="single" w:sz="8" w:space="0" w:color="F6F9EC" w:themeColor="accent4"/>
          <w:insideV w:val="single" w:sz="8" w:space="0" w:color="F6F9EC" w:themeColor="accent4"/>
        </w:tcBorders>
      </w:tcPr>
    </w:tblStylePr>
  </w:style>
  <w:style w:type="table" w:styleId="Lichtraster-accent5">
    <w:name w:val="Light Grid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C4E3DF" w:themeColor="accent5"/>
        <w:left w:val="single" w:sz="8" w:space="0" w:color="C4E3DF" w:themeColor="accent5"/>
        <w:bottom w:val="single" w:sz="8" w:space="0" w:color="C4E3DF" w:themeColor="accent5"/>
        <w:right w:val="single" w:sz="8" w:space="0" w:color="C4E3DF" w:themeColor="accent5"/>
        <w:insideH w:val="single" w:sz="8" w:space="0" w:color="C4E3DF" w:themeColor="accent5"/>
        <w:insideV w:val="single" w:sz="8" w:space="0" w:color="C4E3D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E3DF" w:themeColor="accent5"/>
          <w:left w:val="single" w:sz="8" w:space="0" w:color="C4E3DF" w:themeColor="accent5"/>
          <w:bottom w:val="single" w:sz="18" w:space="0" w:color="C4E3DF" w:themeColor="accent5"/>
          <w:right w:val="single" w:sz="8" w:space="0" w:color="C4E3DF" w:themeColor="accent5"/>
          <w:insideH w:val="nil"/>
          <w:insideV w:val="single" w:sz="8" w:space="0" w:color="C4E3D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E3DF" w:themeColor="accent5"/>
          <w:left w:val="single" w:sz="8" w:space="0" w:color="C4E3DF" w:themeColor="accent5"/>
          <w:bottom w:val="single" w:sz="8" w:space="0" w:color="C4E3DF" w:themeColor="accent5"/>
          <w:right w:val="single" w:sz="8" w:space="0" w:color="C4E3DF" w:themeColor="accent5"/>
          <w:insideH w:val="nil"/>
          <w:insideV w:val="single" w:sz="8" w:space="0" w:color="C4E3D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E3DF" w:themeColor="accent5"/>
          <w:left w:val="single" w:sz="8" w:space="0" w:color="C4E3DF" w:themeColor="accent5"/>
          <w:bottom w:val="single" w:sz="8" w:space="0" w:color="C4E3DF" w:themeColor="accent5"/>
          <w:right w:val="single" w:sz="8" w:space="0" w:color="C4E3DF" w:themeColor="accent5"/>
        </w:tcBorders>
      </w:tcPr>
    </w:tblStylePr>
    <w:tblStylePr w:type="band1Vert">
      <w:tblPr/>
      <w:tcPr>
        <w:tcBorders>
          <w:top w:val="single" w:sz="8" w:space="0" w:color="C4E3DF" w:themeColor="accent5"/>
          <w:left w:val="single" w:sz="8" w:space="0" w:color="C4E3DF" w:themeColor="accent5"/>
          <w:bottom w:val="single" w:sz="8" w:space="0" w:color="C4E3DF" w:themeColor="accent5"/>
          <w:right w:val="single" w:sz="8" w:space="0" w:color="C4E3DF" w:themeColor="accent5"/>
        </w:tcBorders>
        <w:shd w:val="clear" w:color="auto" w:fill="F0F8F7" w:themeFill="accent5" w:themeFillTint="3F"/>
      </w:tcPr>
    </w:tblStylePr>
    <w:tblStylePr w:type="band1Horz">
      <w:tblPr/>
      <w:tcPr>
        <w:tcBorders>
          <w:top w:val="single" w:sz="8" w:space="0" w:color="C4E3DF" w:themeColor="accent5"/>
          <w:left w:val="single" w:sz="8" w:space="0" w:color="C4E3DF" w:themeColor="accent5"/>
          <w:bottom w:val="single" w:sz="8" w:space="0" w:color="C4E3DF" w:themeColor="accent5"/>
          <w:right w:val="single" w:sz="8" w:space="0" w:color="C4E3DF" w:themeColor="accent5"/>
          <w:insideV w:val="single" w:sz="8" w:space="0" w:color="C4E3DF" w:themeColor="accent5"/>
        </w:tcBorders>
        <w:shd w:val="clear" w:color="auto" w:fill="F0F8F7" w:themeFill="accent5" w:themeFillTint="3F"/>
      </w:tcPr>
    </w:tblStylePr>
    <w:tblStylePr w:type="band2Horz">
      <w:tblPr/>
      <w:tcPr>
        <w:tcBorders>
          <w:top w:val="single" w:sz="8" w:space="0" w:color="C4E3DF" w:themeColor="accent5"/>
          <w:left w:val="single" w:sz="8" w:space="0" w:color="C4E3DF" w:themeColor="accent5"/>
          <w:bottom w:val="single" w:sz="8" w:space="0" w:color="C4E3DF" w:themeColor="accent5"/>
          <w:right w:val="single" w:sz="8" w:space="0" w:color="C4E3DF" w:themeColor="accent5"/>
          <w:insideV w:val="single" w:sz="8" w:space="0" w:color="C4E3DF" w:themeColor="accent5"/>
        </w:tcBorders>
      </w:tcPr>
    </w:tblStylePr>
  </w:style>
  <w:style w:type="table" w:styleId="Lichtraster-accent6">
    <w:name w:val="Light Grid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8B6AB" w:themeColor="accent6"/>
        <w:left w:val="single" w:sz="8" w:space="0" w:color="38B6AB" w:themeColor="accent6"/>
        <w:bottom w:val="single" w:sz="8" w:space="0" w:color="38B6AB" w:themeColor="accent6"/>
        <w:right w:val="single" w:sz="8" w:space="0" w:color="38B6AB" w:themeColor="accent6"/>
        <w:insideH w:val="single" w:sz="8" w:space="0" w:color="38B6AB" w:themeColor="accent6"/>
        <w:insideV w:val="single" w:sz="8" w:space="0" w:color="38B6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B6AB" w:themeColor="accent6"/>
          <w:left w:val="single" w:sz="8" w:space="0" w:color="38B6AB" w:themeColor="accent6"/>
          <w:bottom w:val="single" w:sz="18" w:space="0" w:color="38B6AB" w:themeColor="accent6"/>
          <w:right w:val="single" w:sz="8" w:space="0" w:color="38B6AB" w:themeColor="accent6"/>
          <w:insideH w:val="nil"/>
          <w:insideV w:val="single" w:sz="8" w:space="0" w:color="38B6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B6AB" w:themeColor="accent6"/>
          <w:left w:val="single" w:sz="8" w:space="0" w:color="38B6AB" w:themeColor="accent6"/>
          <w:bottom w:val="single" w:sz="8" w:space="0" w:color="38B6AB" w:themeColor="accent6"/>
          <w:right w:val="single" w:sz="8" w:space="0" w:color="38B6AB" w:themeColor="accent6"/>
          <w:insideH w:val="nil"/>
          <w:insideV w:val="single" w:sz="8" w:space="0" w:color="38B6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B6AB" w:themeColor="accent6"/>
          <w:left w:val="single" w:sz="8" w:space="0" w:color="38B6AB" w:themeColor="accent6"/>
          <w:bottom w:val="single" w:sz="8" w:space="0" w:color="38B6AB" w:themeColor="accent6"/>
          <w:right w:val="single" w:sz="8" w:space="0" w:color="38B6AB" w:themeColor="accent6"/>
        </w:tcBorders>
      </w:tcPr>
    </w:tblStylePr>
    <w:tblStylePr w:type="band1Vert">
      <w:tblPr/>
      <w:tcPr>
        <w:tcBorders>
          <w:top w:val="single" w:sz="8" w:space="0" w:color="38B6AB" w:themeColor="accent6"/>
          <w:left w:val="single" w:sz="8" w:space="0" w:color="38B6AB" w:themeColor="accent6"/>
          <w:bottom w:val="single" w:sz="8" w:space="0" w:color="38B6AB" w:themeColor="accent6"/>
          <w:right w:val="single" w:sz="8" w:space="0" w:color="38B6AB" w:themeColor="accent6"/>
        </w:tcBorders>
        <w:shd w:val="clear" w:color="auto" w:fill="CBEFEB" w:themeFill="accent6" w:themeFillTint="3F"/>
      </w:tcPr>
    </w:tblStylePr>
    <w:tblStylePr w:type="band1Horz">
      <w:tblPr/>
      <w:tcPr>
        <w:tcBorders>
          <w:top w:val="single" w:sz="8" w:space="0" w:color="38B6AB" w:themeColor="accent6"/>
          <w:left w:val="single" w:sz="8" w:space="0" w:color="38B6AB" w:themeColor="accent6"/>
          <w:bottom w:val="single" w:sz="8" w:space="0" w:color="38B6AB" w:themeColor="accent6"/>
          <w:right w:val="single" w:sz="8" w:space="0" w:color="38B6AB" w:themeColor="accent6"/>
          <w:insideV w:val="single" w:sz="8" w:space="0" w:color="38B6AB" w:themeColor="accent6"/>
        </w:tcBorders>
        <w:shd w:val="clear" w:color="auto" w:fill="CBEFEB" w:themeFill="accent6" w:themeFillTint="3F"/>
      </w:tcPr>
    </w:tblStylePr>
    <w:tblStylePr w:type="band2Horz">
      <w:tblPr/>
      <w:tcPr>
        <w:tcBorders>
          <w:top w:val="single" w:sz="8" w:space="0" w:color="38B6AB" w:themeColor="accent6"/>
          <w:left w:val="single" w:sz="8" w:space="0" w:color="38B6AB" w:themeColor="accent6"/>
          <w:bottom w:val="single" w:sz="8" w:space="0" w:color="38B6AB" w:themeColor="accent6"/>
          <w:right w:val="single" w:sz="8" w:space="0" w:color="38B6AB" w:themeColor="accent6"/>
          <w:insideV w:val="single" w:sz="8" w:space="0" w:color="38B6AB" w:themeColor="accent6"/>
        </w:tcBorders>
      </w:tcPr>
    </w:tblStylePr>
  </w:style>
  <w:style w:type="table" w:styleId="Lichtearcering">
    <w:name w:val="Light Shading"/>
    <w:basedOn w:val="Standaardtabel"/>
    <w:uiPriority w:val="99"/>
    <w:semiHidden/>
    <w:rsid w:val="001D6A1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99"/>
    <w:semiHidden/>
    <w:rsid w:val="001D6A1E"/>
    <w:pPr>
      <w:spacing w:line="240" w:lineRule="auto"/>
    </w:pPr>
    <w:rPr>
      <w:color w:val="2A887F" w:themeColor="accent1" w:themeShade="BF"/>
    </w:rPr>
    <w:tblPr>
      <w:tblStyleRowBandSize w:val="1"/>
      <w:tblStyleColBandSize w:val="1"/>
      <w:tblBorders>
        <w:top w:val="single" w:sz="8" w:space="0" w:color="38B6AB" w:themeColor="accent1"/>
        <w:bottom w:val="single" w:sz="8" w:space="0" w:color="38B6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B6AB" w:themeColor="accent1"/>
          <w:left w:val="nil"/>
          <w:bottom w:val="single" w:sz="8" w:space="0" w:color="38B6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B6AB" w:themeColor="accent1"/>
          <w:left w:val="nil"/>
          <w:bottom w:val="single" w:sz="8" w:space="0" w:color="38B6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B" w:themeFill="accent1" w:themeFillTint="3F"/>
      </w:tcPr>
    </w:tblStylePr>
  </w:style>
  <w:style w:type="table" w:styleId="Lichtearcering-accent2">
    <w:name w:val="Light Shading Accent 2"/>
    <w:basedOn w:val="Standaardtabel"/>
    <w:uiPriority w:val="99"/>
    <w:semiHidden/>
    <w:rsid w:val="001D6A1E"/>
    <w:pPr>
      <w:spacing w:line="240" w:lineRule="auto"/>
    </w:pPr>
    <w:rPr>
      <w:color w:val="3B1653" w:themeColor="accent2" w:themeShade="BF"/>
    </w:rPr>
    <w:tblPr>
      <w:tblStyleRowBandSize w:val="1"/>
      <w:tblStyleColBandSize w:val="1"/>
      <w:tblBorders>
        <w:top w:val="single" w:sz="8" w:space="0" w:color="501E70" w:themeColor="accent2"/>
        <w:bottom w:val="single" w:sz="8" w:space="0" w:color="501E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1E70" w:themeColor="accent2"/>
          <w:left w:val="nil"/>
          <w:bottom w:val="single" w:sz="8" w:space="0" w:color="501E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1E70" w:themeColor="accent2"/>
          <w:left w:val="nil"/>
          <w:bottom w:val="single" w:sz="8" w:space="0" w:color="501E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B7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B7EB" w:themeFill="accent2" w:themeFillTint="3F"/>
      </w:tcPr>
    </w:tblStylePr>
  </w:style>
  <w:style w:type="table" w:styleId="Lichtearcering-accent3">
    <w:name w:val="Light Shading Accent 3"/>
    <w:basedOn w:val="Standaardtabel"/>
    <w:uiPriority w:val="99"/>
    <w:semiHidden/>
    <w:rsid w:val="001D6A1E"/>
    <w:pPr>
      <w:spacing w:line="240" w:lineRule="auto"/>
    </w:pPr>
    <w:rPr>
      <w:color w:val="00436E" w:themeColor="accent3" w:themeShade="BF"/>
    </w:rPr>
    <w:tblPr>
      <w:tblStyleRowBandSize w:val="1"/>
      <w:tblStyleColBandSize w:val="1"/>
      <w:tblBorders>
        <w:top w:val="single" w:sz="8" w:space="0" w:color="005B94" w:themeColor="accent3"/>
        <w:bottom w:val="single" w:sz="8" w:space="0" w:color="005B9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94" w:themeColor="accent3"/>
          <w:left w:val="nil"/>
          <w:bottom w:val="single" w:sz="8" w:space="0" w:color="005B9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94" w:themeColor="accent3"/>
          <w:left w:val="nil"/>
          <w:bottom w:val="single" w:sz="8" w:space="0" w:color="005B9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CFF" w:themeFill="accent3" w:themeFillTint="3F"/>
      </w:tcPr>
    </w:tblStylePr>
  </w:style>
  <w:style w:type="table" w:styleId="Lichtearcering-accent4">
    <w:name w:val="Light Shading Accent 4"/>
    <w:basedOn w:val="Standaardtabel"/>
    <w:uiPriority w:val="99"/>
    <w:semiHidden/>
    <w:rsid w:val="001D6A1E"/>
    <w:pPr>
      <w:spacing w:line="240" w:lineRule="auto"/>
    </w:pPr>
    <w:rPr>
      <w:color w:val="CADB8F" w:themeColor="accent4" w:themeShade="BF"/>
    </w:rPr>
    <w:tblPr>
      <w:tblStyleRowBandSize w:val="1"/>
      <w:tblStyleColBandSize w:val="1"/>
      <w:tblBorders>
        <w:top w:val="single" w:sz="8" w:space="0" w:color="F6F9EC" w:themeColor="accent4"/>
        <w:bottom w:val="single" w:sz="8" w:space="0" w:color="F6F9E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9EC" w:themeColor="accent4"/>
          <w:left w:val="nil"/>
          <w:bottom w:val="single" w:sz="8" w:space="0" w:color="F6F9E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9EC" w:themeColor="accent4"/>
          <w:left w:val="nil"/>
          <w:bottom w:val="single" w:sz="8" w:space="0" w:color="F6F9E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D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DFA" w:themeFill="accent4" w:themeFillTint="3F"/>
      </w:tcPr>
    </w:tblStylePr>
  </w:style>
  <w:style w:type="table" w:styleId="Lichtearcering-accent5">
    <w:name w:val="Light Shading Accent 5"/>
    <w:basedOn w:val="Standaardtabel"/>
    <w:uiPriority w:val="99"/>
    <w:semiHidden/>
    <w:rsid w:val="001D6A1E"/>
    <w:pPr>
      <w:spacing w:line="240" w:lineRule="auto"/>
    </w:pPr>
    <w:rPr>
      <w:color w:val="7BC0B7" w:themeColor="accent5" w:themeShade="BF"/>
    </w:rPr>
    <w:tblPr>
      <w:tblStyleRowBandSize w:val="1"/>
      <w:tblStyleColBandSize w:val="1"/>
      <w:tblBorders>
        <w:top w:val="single" w:sz="8" w:space="0" w:color="C4E3DF" w:themeColor="accent5"/>
        <w:bottom w:val="single" w:sz="8" w:space="0" w:color="C4E3D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E3DF" w:themeColor="accent5"/>
          <w:left w:val="nil"/>
          <w:bottom w:val="single" w:sz="8" w:space="0" w:color="C4E3D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E3DF" w:themeColor="accent5"/>
          <w:left w:val="nil"/>
          <w:bottom w:val="single" w:sz="8" w:space="0" w:color="C4E3D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8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8F7" w:themeFill="accent5" w:themeFillTint="3F"/>
      </w:tcPr>
    </w:tblStylePr>
  </w:style>
  <w:style w:type="table" w:styleId="Lichtearcering-accent6">
    <w:name w:val="Light Shading Accent 6"/>
    <w:basedOn w:val="Standaardtabel"/>
    <w:uiPriority w:val="99"/>
    <w:semiHidden/>
    <w:rsid w:val="001D6A1E"/>
    <w:pPr>
      <w:spacing w:line="240" w:lineRule="auto"/>
    </w:pPr>
    <w:rPr>
      <w:color w:val="2A887F" w:themeColor="accent6" w:themeShade="BF"/>
    </w:rPr>
    <w:tblPr>
      <w:tblStyleRowBandSize w:val="1"/>
      <w:tblStyleColBandSize w:val="1"/>
      <w:tblBorders>
        <w:top w:val="single" w:sz="8" w:space="0" w:color="38B6AB" w:themeColor="accent6"/>
        <w:bottom w:val="single" w:sz="8" w:space="0" w:color="38B6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B6AB" w:themeColor="accent6"/>
          <w:left w:val="nil"/>
          <w:bottom w:val="single" w:sz="8" w:space="0" w:color="38B6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B6AB" w:themeColor="accent6"/>
          <w:left w:val="nil"/>
          <w:bottom w:val="single" w:sz="8" w:space="0" w:color="38B6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B" w:themeFill="accent6" w:themeFillTint="3F"/>
      </w:tcPr>
    </w:tblStylePr>
  </w:style>
  <w:style w:type="table" w:styleId="Lichtelijst">
    <w:name w:val="Light Lis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8B6AB" w:themeColor="accent1"/>
        <w:left w:val="single" w:sz="8" w:space="0" w:color="38B6AB" w:themeColor="accent1"/>
        <w:bottom w:val="single" w:sz="8" w:space="0" w:color="38B6AB" w:themeColor="accent1"/>
        <w:right w:val="single" w:sz="8" w:space="0" w:color="38B6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B6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B6AB" w:themeColor="accent1"/>
          <w:left w:val="single" w:sz="8" w:space="0" w:color="38B6AB" w:themeColor="accent1"/>
          <w:bottom w:val="single" w:sz="8" w:space="0" w:color="38B6AB" w:themeColor="accent1"/>
          <w:right w:val="single" w:sz="8" w:space="0" w:color="38B6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B6AB" w:themeColor="accent1"/>
          <w:left w:val="single" w:sz="8" w:space="0" w:color="38B6AB" w:themeColor="accent1"/>
          <w:bottom w:val="single" w:sz="8" w:space="0" w:color="38B6AB" w:themeColor="accent1"/>
          <w:right w:val="single" w:sz="8" w:space="0" w:color="38B6AB" w:themeColor="accent1"/>
        </w:tcBorders>
      </w:tcPr>
    </w:tblStylePr>
    <w:tblStylePr w:type="band1Horz">
      <w:tblPr/>
      <w:tcPr>
        <w:tcBorders>
          <w:top w:val="single" w:sz="8" w:space="0" w:color="38B6AB" w:themeColor="accent1"/>
          <w:left w:val="single" w:sz="8" w:space="0" w:color="38B6AB" w:themeColor="accent1"/>
          <w:bottom w:val="single" w:sz="8" w:space="0" w:color="38B6AB" w:themeColor="accent1"/>
          <w:right w:val="single" w:sz="8" w:space="0" w:color="38B6AB" w:themeColor="accent1"/>
        </w:tcBorders>
      </w:tcPr>
    </w:tblStylePr>
  </w:style>
  <w:style w:type="table" w:styleId="Lichtelijst-accent2">
    <w:name w:val="Light Lis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501E70" w:themeColor="accent2"/>
        <w:left w:val="single" w:sz="8" w:space="0" w:color="501E70" w:themeColor="accent2"/>
        <w:bottom w:val="single" w:sz="8" w:space="0" w:color="501E70" w:themeColor="accent2"/>
        <w:right w:val="single" w:sz="8" w:space="0" w:color="501E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1E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1E70" w:themeColor="accent2"/>
          <w:left w:val="single" w:sz="8" w:space="0" w:color="501E70" w:themeColor="accent2"/>
          <w:bottom w:val="single" w:sz="8" w:space="0" w:color="501E70" w:themeColor="accent2"/>
          <w:right w:val="single" w:sz="8" w:space="0" w:color="501E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1E70" w:themeColor="accent2"/>
          <w:left w:val="single" w:sz="8" w:space="0" w:color="501E70" w:themeColor="accent2"/>
          <w:bottom w:val="single" w:sz="8" w:space="0" w:color="501E70" w:themeColor="accent2"/>
          <w:right w:val="single" w:sz="8" w:space="0" w:color="501E70" w:themeColor="accent2"/>
        </w:tcBorders>
      </w:tcPr>
    </w:tblStylePr>
    <w:tblStylePr w:type="band1Horz">
      <w:tblPr/>
      <w:tcPr>
        <w:tcBorders>
          <w:top w:val="single" w:sz="8" w:space="0" w:color="501E70" w:themeColor="accent2"/>
          <w:left w:val="single" w:sz="8" w:space="0" w:color="501E70" w:themeColor="accent2"/>
          <w:bottom w:val="single" w:sz="8" w:space="0" w:color="501E70" w:themeColor="accent2"/>
          <w:right w:val="single" w:sz="8" w:space="0" w:color="501E70" w:themeColor="accent2"/>
        </w:tcBorders>
      </w:tcPr>
    </w:tblStylePr>
  </w:style>
  <w:style w:type="table" w:styleId="Lichtelijst-accent3">
    <w:name w:val="Light Lis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005B94" w:themeColor="accent3"/>
        <w:left w:val="single" w:sz="8" w:space="0" w:color="005B94" w:themeColor="accent3"/>
        <w:bottom w:val="single" w:sz="8" w:space="0" w:color="005B94" w:themeColor="accent3"/>
        <w:right w:val="single" w:sz="8" w:space="0" w:color="005B9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9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94" w:themeColor="accent3"/>
          <w:left w:val="single" w:sz="8" w:space="0" w:color="005B94" w:themeColor="accent3"/>
          <w:bottom w:val="single" w:sz="8" w:space="0" w:color="005B94" w:themeColor="accent3"/>
          <w:right w:val="single" w:sz="8" w:space="0" w:color="005B9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94" w:themeColor="accent3"/>
          <w:left w:val="single" w:sz="8" w:space="0" w:color="005B94" w:themeColor="accent3"/>
          <w:bottom w:val="single" w:sz="8" w:space="0" w:color="005B94" w:themeColor="accent3"/>
          <w:right w:val="single" w:sz="8" w:space="0" w:color="005B94" w:themeColor="accent3"/>
        </w:tcBorders>
      </w:tcPr>
    </w:tblStylePr>
    <w:tblStylePr w:type="band1Horz">
      <w:tblPr/>
      <w:tcPr>
        <w:tcBorders>
          <w:top w:val="single" w:sz="8" w:space="0" w:color="005B94" w:themeColor="accent3"/>
          <w:left w:val="single" w:sz="8" w:space="0" w:color="005B94" w:themeColor="accent3"/>
          <w:bottom w:val="single" w:sz="8" w:space="0" w:color="005B94" w:themeColor="accent3"/>
          <w:right w:val="single" w:sz="8" w:space="0" w:color="005B94" w:themeColor="accent3"/>
        </w:tcBorders>
      </w:tcPr>
    </w:tblStylePr>
  </w:style>
  <w:style w:type="table" w:styleId="Lichtelijst-accent4">
    <w:name w:val="Light Lis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F6F9EC" w:themeColor="accent4"/>
        <w:left w:val="single" w:sz="8" w:space="0" w:color="F6F9EC" w:themeColor="accent4"/>
        <w:bottom w:val="single" w:sz="8" w:space="0" w:color="F6F9EC" w:themeColor="accent4"/>
        <w:right w:val="single" w:sz="8" w:space="0" w:color="F6F9E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9E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9EC" w:themeColor="accent4"/>
          <w:left w:val="single" w:sz="8" w:space="0" w:color="F6F9EC" w:themeColor="accent4"/>
          <w:bottom w:val="single" w:sz="8" w:space="0" w:color="F6F9EC" w:themeColor="accent4"/>
          <w:right w:val="single" w:sz="8" w:space="0" w:color="F6F9E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9EC" w:themeColor="accent4"/>
          <w:left w:val="single" w:sz="8" w:space="0" w:color="F6F9EC" w:themeColor="accent4"/>
          <w:bottom w:val="single" w:sz="8" w:space="0" w:color="F6F9EC" w:themeColor="accent4"/>
          <w:right w:val="single" w:sz="8" w:space="0" w:color="F6F9EC" w:themeColor="accent4"/>
        </w:tcBorders>
      </w:tcPr>
    </w:tblStylePr>
    <w:tblStylePr w:type="band1Horz">
      <w:tblPr/>
      <w:tcPr>
        <w:tcBorders>
          <w:top w:val="single" w:sz="8" w:space="0" w:color="F6F9EC" w:themeColor="accent4"/>
          <w:left w:val="single" w:sz="8" w:space="0" w:color="F6F9EC" w:themeColor="accent4"/>
          <w:bottom w:val="single" w:sz="8" w:space="0" w:color="F6F9EC" w:themeColor="accent4"/>
          <w:right w:val="single" w:sz="8" w:space="0" w:color="F6F9EC" w:themeColor="accent4"/>
        </w:tcBorders>
      </w:tcPr>
    </w:tblStylePr>
  </w:style>
  <w:style w:type="table" w:styleId="Lichtelijst-accent5">
    <w:name w:val="Light Lis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C4E3DF" w:themeColor="accent5"/>
        <w:left w:val="single" w:sz="8" w:space="0" w:color="C4E3DF" w:themeColor="accent5"/>
        <w:bottom w:val="single" w:sz="8" w:space="0" w:color="C4E3DF" w:themeColor="accent5"/>
        <w:right w:val="single" w:sz="8" w:space="0" w:color="C4E3D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E3D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3DF" w:themeColor="accent5"/>
          <w:left w:val="single" w:sz="8" w:space="0" w:color="C4E3DF" w:themeColor="accent5"/>
          <w:bottom w:val="single" w:sz="8" w:space="0" w:color="C4E3DF" w:themeColor="accent5"/>
          <w:right w:val="single" w:sz="8" w:space="0" w:color="C4E3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E3DF" w:themeColor="accent5"/>
          <w:left w:val="single" w:sz="8" w:space="0" w:color="C4E3DF" w:themeColor="accent5"/>
          <w:bottom w:val="single" w:sz="8" w:space="0" w:color="C4E3DF" w:themeColor="accent5"/>
          <w:right w:val="single" w:sz="8" w:space="0" w:color="C4E3DF" w:themeColor="accent5"/>
        </w:tcBorders>
      </w:tcPr>
    </w:tblStylePr>
    <w:tblStylePr w:type="band1Horz">
      <w:tblPr/>
      <w:tcPr>
        <w:tcBorders>
          <w:top w:val="single" w:sz="8" w:space="0" w:color="C4E3DF" w:themeColor="accent5"/>
          <w:left w:val="single" w:sz="8" w:space="0" w:color="C4E3DF" w:themeColor="accent5"/>
          <w:bottom w:val="single" w:sz="8" w:space="0" w:color="C4E3DF" w:themeColor="accent5"/>
          <w:right w:val="single" w:sz="8" w:space="0" w:color="C4E3DF" w:themeColor="accent5"/>
        </w:tcBorders>
      </w:tcPr>
    </w:tblStylePr>
  </w:style>
  <w:style w:type="table" w:styleId="Lichtelijst-accent6">
    <w:name w:val="Light Lis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8" w:space="0" w:color="38B6AB" w:themeColor="accent6"/>
        <w:left w:val="single" w:sz="8" w:space="0" w:color="38B6AB" w:themeColor="accent6"/>
        <w:bottom w:val="single" w:sz="8" w:space="0" w:color="38B6AB" w:themeColor="accent6"/>
        <w:right w:val="single" w:sz="8" w:space="0" w:color="38B6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B6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B6AB" w:themeColor="accent6"/>
          <w:left w:val="single" w:sz="8" w:space="0" w:color="38B6AB" w:themeColor="accent6"/>
          <w:bottom w:val="single" w:sz="8" w:space="0" w:color="38B6AB" w:themeColor="accent6"/>
          <w:right w:val="single" w:sz="8" w:space="0" w:color="38B6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B6AB" w:themeColor="accent6"/>
          <w:left w:val="single" w:sz="8" w:space="0" w:color="38B6AB" w:themeColor="accent6"/>
          <w:bottom w:val="single" w:sz="8" w:space="0" w:color="38B6AB" w:themeColor="accent6"/>
          <w:right w:val="single" w:sz="8" w:space="0" w:color="38B6AB" w:themeColor="accent6"/>
        </w:tcBorders>
      </w:tcPr>
    </w:tblStylePr>
    <w:tblStylePr w:type="band1Horz">
      <w:tblPr/>
      <w:tcPr>
        <w:tcBorders>
          <w:top w:val="single" w:sz="8" w:space="0" w:color="38B6AB" w:themeColor="accent6"/>
          <w:left w:val="single" w:sz="8" w:space="0" w:color="38B6AB" w:themeColor="accent6"/>
          <w:bottom w:val="single" w:sz="8" w:space="0" w:color="38B6AB" w:themeColor="accent6"/>
          <w:right w:val="single" w:sz="8" w:space="0" w:color="38B6AB" w:themeColor="accent6"/>
        </w:tcBorders>
      </w:tcPr>
    </w:tblStylePr>
  </w:style>
  <w:style w:type="table" w:styleId="Lijsttabel1licht">
    <w:name w:val="List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2D8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2D8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Lijsttabel1licht-Accent2">
    <w:name w:val="List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5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5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Lijsttabel1licht-Accent3">
    <w:name w:val="List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5A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5A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Lijsttabel1licht-Accent4">
    <w:name w:val="List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B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B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Lijsttabel1licht-Accent5">
    <w:name w:val="List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E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E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Lijsttabel1licht-Accent6">
    <w:name w:val="List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2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2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Lijsttabel2">
    <w:name w:val="List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2D8D0" w:themeColor="accent1" w:themeTint="99"/>
        <w:bottom w:val="single" w:sz="4" w:space="0" w:color="82D8D0" w:themeColor="accent1" w:themeTint="99"/>
        <w:insideH w:val="single" w:sz="4" w:space="0" w:color="82D8D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Lijsttabel2-Accent2">
    <w:name w:val="List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E50D0" w:themeColor="accent2" w:themeTint="99"/>
        <w:bottom w:val="single" w:sz="4" w:space="0" w:color="9E50D0" w:themeColor="accent2" w:themeTint="99"/>
        <w:insideH w:val="single" w:sz="4" w:space="0" w:color="9E5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Lijsttabel2-Accent3">
    <w:name w:val="List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5AAFF" w:themeColor="accent3" w:themeTint="99"/>
        <w:bottom w:val="single" w:sz="4" w:space="0" w:color="25AAFF" w:themeColor="accent3" w:themeTint="99"/>
        <w:insideH w:val="single" w:sz="4" w:space="0" w:color="25AA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Lijsttabel2-Accent4">
    <w:name w:val="List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9FBF3" w:themeColor="accent4" w:themeTint="99"/>
        <w:bottom w:val="single" w:sz="4" w:space="0" w:color="F9FBF3" w:themeColor="accent4" w:themeTint="99"/>
        <w:insideH w:val="single" w:sz="4" w:space="0" w:color="F9FB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Lijsttabel2-Accent5">
    <w:name w:val="List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BEEEB" w:themeColor="accent5" w:themeTint="99"/>
        <w:bottom w:val="single" w:sz="4" w:space="0" w:color="DBEEEB" w:themeColor="accent5" w:themeTint="99"/>
        <w:insideH w:val="single" w:sz="4" w:space="0" w:color="DBEEE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Lijsttabel2-Accent6">
    <w:name w:val="List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2D8D0" w:themeColor="accent6" w:themeTint="99"/>
        <w:bottom w:val="single" w:sz="4" w:space="0" w:color="82D8D0" w:themeColor="accent6" w:themeTint="99"/>
        <w:insideH w:val="single" w:sz="4" w:space="0" w:color="82D8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Lijsttabel3">
    <w:name w:val="List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38B6AB" w:themeColor="accent1"/>
        <w:left w:val="single" w:sz="4" w:space="0" w:color="38B6AB" w:themeColor="accent1"/>
        <w:bottom w:val="single" w:sz="4" w:space="0" w:color="38B6AB" w:themeColor="accent1"/>
        <w:right w:val="single" w:sz="4" w:space="0" w:color="38B6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B6AB" w:themeFill="accent1"/>
      </w:tcPr>
    </w:tblStylePr>
    <w:tblStylePr w:type="lastRow">
      <w:rPr>
        <w:b/>
        <w:bCs/>
      </w:rPr>
      <w:tblPr/>
      <w:tcPr>
        <w:tcBorders>
          <w:top w:val="double" w:sz="4" w:space="0" w:color="38B6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B6AB" w:themeColor="accent1"/>
          <w:right w:val="single" w:sz="4" w:space="0" w:color="38B6AB" w:themeColor="accent1"/>
        </w:tcBorders>
      </w:tcPr>
    </w:tblStylePr>
    <w:tblStylePr w:type="band1Horz">
      <w:tblPr/>
      <w:tcPr>
        <w:tcBorders>
          <w:top w:val="single" w:sz="4" w:space="0" w:color="38B6AB" w:themeColor="accent1"/>
          <w:bottom w:val="single" w:sz="4" w:space="0" w:color="38B6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B6AB" w:themeColor="accent1"/>
          <w:left w:val="nil"/>
        </w:tcBorders>
      </w:tcPr>
    </w:tblStylePr>
    <w:tblStylePr w:type="swCell">
      <w:tblPr/>
      <w:tcPr>
        <w:tcBorders>
          <w:top w:val="double" w:sz="4" w:space="0" w:color="38B6AB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501E70" w:themeColor="accent2"/>
        <w:left w:val="single" w:sz="4" w:space="0" w:color="501E70" w:themeColor="accent2"/>
        <w:bottom w:val="single" w:sz="4" w:space="0" w:color="501E70" w:themeColor="accent2"/>
        <w:right w:val="single" w:sz="4" w:space="0" w:color="501E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1E70" w:themeFill="accent2"/>
      </w:tcPr>
    </w:tblStylePr>
    <w:tblStylePr w:type="lastRow">
      <w:rPr>
        <w:b/>
        <w:bCs/>
      </w:rPr>
      <w:tblPr/>
      <w:tcPr>
        <w:tcBorders>
          <w:top w:val="double" w:sz="4" w:space="0" w:color="501E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1E70" w:themeColor="accent2"/>
          <w:right w:val="single" w:sz="4" w:space="0" w:color="501E70" w:themeColor="accent2"/>
        </w:tcBorders>
      </w:tcPr>
    </w:tblStylePr>
    <w:tblStylePr w:type="band1Horz">
      <w:tblPr/>
      <w:tcPr>
        <w:tcBorders>
          <w:top w:val="single" w:sz="4" w:space="0" w:color="501E70" w:themeColor="accent2"/>
          <w:bottom w:val="single" w:sz="4" w:space="0" w:color="501E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1E70" w:themeColor="accent2"/>
          <w:left w:val="nil"/>
        </w:tcBorders>
      </w:tcPr>
    </w:tblStylePr>
    <w:tblStylePr w:type="swCell">
      <w:tblPr/>
      <w:tcPr>
        <w:tcBorders>
          <w:top w:val="double" w:sz="4" w:space="0" w:color="501E7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005B94" w:themeColor="accent3"/>
        <w:left w:val="single" w:sz="4" w:space="0" w:color="005B94" w:themeColor="accent3"/>
        <w:bottom w:val="single" w:sz="4" w:space="0" w:color="005B94" w:themeColor="accent3"/>
        <w:right w:val="single" w:sz="4" w:space="0" w:color="005B9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B94" w:themeFill="accent3"/>
      </w:tcPr>
    </w:tblStylePr>
    <w:tblStylePr w:type="lastRow">
      <w:rPr>
        <w:b/>
        <w:bCs/>
      </w:rPr>
      <w:tblPr/>
      <w:tcPr>
        <w:tcBorders>
          <w:top w:val="double" w:sz="4" w:space="0" w:color="005B9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B94" w:themeColor="accent3"/>
          <w:right w:val="single" w:sz="4" w:space="0" w:color="005B94" w:themeColor="accent3"/>
        </w:tcBorders>
      </w:tcPr>
    </w:tblStylePr>
    <w:tblStylePr w:type="band1Horz">
      <w:tblPr/>
      <w:tcPr>
        <w:tcBorders>
          <w:top w:val="single" w:sz="4" w:space="0" w:color="005B94" w:themeColor="accent3"/>
          <w:bottom w:val="single" w:sz="4" w:space="0" w:color="005B9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B94" w:themeColor="accent3"/>
          <w:left w:val="nil"/>
        </w:tcBorders>
      </w:tcPr>
    </w:tblStylePr>
    <w:tblStylePr w:type="swCell">
      <w:tblPr/>
      <w:tcPr>
        <w:tcBorders>
          <w:top w:val="double" w:sz="4" w:space="0" w:color="005B94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6F9EC" w:themeColor="accent4"/>
        <w:left w:val="single" w:sz="4" w:space="0" w:color="F6F9EC" w:themeColor="accent4"/>
        <w:bottom w:val="single" w:sz="4" w:space="0" w:color="F6F9EC" w:themeColor="accent4"/>
        <w:right w:val="single" w:sz="4" w:space="0" w:color="F6F9E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9EC" w:themeFill="accent4"/>
      </w:tcPr>
    </w:tblStylePr>
    <w:tblStylePr w:type="lastRow">
      <w:rPr>
        <w:b/>
        <w:bCs/>
      </w:rPr>
      <w:tblPr/>
      <w:tcPr>
        <w:tcBorders>
          <w:top w:val="double" w:sz="4" w:space="0" w:color="F6F9E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F9EC" w:themeColor="accent4"/>
          <w:right w:val="single" w:sz="4" w:space="0" w:color="F6F9EC" w:themeColor="accent4"/>
        </w:tcBorders>
      </w:tcPr>
    </w:tblStylePr>
    <w:tblStylePr w:type="band1Horz">
      <w:tblPr/>
      <w:tcPr>
        <w:tcBorders>
          <w:top w:val="single" w:sz="4" w:space="0" w:color="F6F9EC" w:themeColor="accent4"/>
          <w:bottom w:val="single" w:sz="4" w:space="0" w:color="F6F9E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F9EC" w:themeColor="accent4"/>
          <w:left w:val="nil"/>
        </w:tcBorders>
      </w:tcPr>
    </w:tblStylePr>
    <w:tblStylePr w:type="swCell">
      <w:tblPr/>
      <w:tcPr>
        <w:tcBorders>
          <w:top w:val="double" w:sz="4" w:space="0" w:color="F6F9EC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C4E3DF" w:themeColor="accent5"/>
        <w:left w:val="single" w:sz="4" w:space="0" w:color="C4E3DF" w:themeColor="accent5"/>
        <w:bottom w:val="single" w:sz="4" w:space="0" w:color="C4E3DF" w:themeColor="accent5"/>
        <w:right w:val="single" w:sz="4" w:space="0" w:color="C4E3D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E3DF" w:themeFill="accent5"/>
      </w:tcPr>
    </w:tblStylePr>
    <w:tblStylePr w:type="lastRow">
      <w:rPr>
        <w:b/>
        <w:bCs/>
      </w:rPr>
      <w:tblPr/>
      <w:tcPr>
        <w:tcBorders>
          <w:top w:val="double" w:sz="4" w:space="0" w:color="C4E3D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E3DF" w:themeColor="accent5"/>
          <w:right w:val="single" w:sz="4" w:space="0" w:color="C4E3DF" w:themeColor="accent5"/>
        </w:tcBorders>
      </w:tcPr>
    </w:tblStylePr>
    <w:tblStylePr w:type="band1Horz">
      <w:tblPr/>
      <w:tcPr>
        <w:tcBorders>
          <w:top w:val="single" w:sz="4" w:space="0" w:color="C4E3DF" w:themeColor="accent5"/>
          <w:bottom w:val="single" w:sz="4" w:space="0" w:color="C4E3D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E3DF" w:themeColor="accent5"/>
          <w:left w:val="nil"/>
        </w:tcBorders>
      </w:tcPr>
    </w:tblStylePr>
    <w:tblStylePr w:type="swCell">
      <w:tblPr/>
      <w:tcPr>
        <w:tcBorders>
          <w:top w:val="double" w:sz="4" w:space="0" w:color="C4E3DF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38B6AB" w:themeColor="accent6"/>
        <w:left w:val="single" w:sz="4" w:space="0" w:color="38B6AB" w:themeColor="accent6"/>
        <w:bottom w:val="single" w:sz="4" w:space="0" w:color="38B6AB" w:themeColor="accent6"/>
        <w:right w:val="single" w:sz="4" w:space="0" w:color="38B6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B6AB" w:themeFill="accent6"/>
      </w:tcPr>
    </w:tblStylePr>
    <w:tblStylePr w:type="lastRow">
      <w:rPr>
        <w:b/>
        <w:bCs/>
      </w:rPr>
      <w:tblPr/>
      <w:tcPr>
        <w:tcBorders>
          <w:top w:val="double" w:sz="4" w:space="0" w:color="38B6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B6AB" w:themeColor="accent6"/>
          <w:right w:val="single" w:sz="4" w:space="0" w:color="38B6AB" w:themeColor="accent6"/>
        </w:tcBorders>
      </w:tcPr>
    </w:tblStylePr>
    <w:tblStylePr w:type="band1Horz">
      <w:tblPr/>
      <w:tcPr>
        <w:tcBorders>
          <w:top w:val="single" w:sz="4" w:space="0" w:color="38B6AB" w:themeColor="accent6"/>
          <w:bottom w:val="single" w:sz="4" w:space="0" w:color="38B6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B6AB" w:themeColor="accent6"/>
          <w:left w:val="nil"/>
        </w:tcBorders>
      </w:tcPr>
    </w:tblStylePr>
    <w:tblStylePr w:type="swCell">
      <w:tblPr/>
      <w:tcPr>
        <w:tcBorders>
          <w:top w:val="double" w:sz="4" w:space="0" w:color="38B6AB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2D8D0" w:themeColor="accent1" w:themeTint="99"/>
        <w:left w:val="single" w:sz="4" w:space="0" w:color="82D8D0" w:themeColor="accent1" w:themeTint="99"/>
        <w:bottom w:val="single" w:sz="4" w:space="0" w:color="82D8D0" w:themeColor="accent1" w:themeTint="99"/>
        <w:right w:val="single" w:sz="4" w:space="0" w:color="82D8D0" w:themeColor="accent1" w:themeTint="99"/>
        <w:insideH w:val="single" w:sz="4" w:space="0" w:color="82D8D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B6AB" w:themeColor="accent1"/>
          <w:left w:val="single" w:sz="4" w:space="0" w:color="38B6AB" w:themeColor="accent1"/>
          <w:bottom w:val="single" w:sz="4" w:space="0" w:color="38B6AB" w:themeColor="accent1"/>
          <w:right w:val="single" w:sz="4" w:space="0" w:color="38B6AB" w:themeColor="accent1"/>
          <w:insideH w:val="nil"/>
        </w:tcBorders>
        <w:shd w:val="clear" w:color="auto" w:fill="38B6AB" w:themeFill="accent1"/>
      </w:tcPr>
    </w:tblStylePr>
    <w:tblStylePr w:type="lastRow">
      <w:rPr>
        <w:b/>
        <w:bCs/>
      </w:rPr>
      <w:tblPr/>
      <w:tcPr>
        <w:tcBorders>
          <w:top w:val="double" w:sz="4" w:space="0" w:color="82D8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Lijsttabel4-Accent2">
    <w:name w:val="List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E50D0" w:themeColor="accent2" w:themeTint="99"/>
        <w:left w:val="single" w:sz="4" w:space="0" w:color="9E50D0" w:themeColor="accent2" w:themeTint="99"/>
        <w:bottom w:val="single" w:sz="4" w:space="0" w:color="9E50D0" w:themeColor="accent2" w:themeTint="99"/>
        <w:right w:val="single" w:sz="4" w:space="0" w:color="9E50D0" w:themeColor="accent2" w:themeTint="99"/>
        <w:insideH w:val="single" w:sz="4" w:space="0" w:color="9E5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1E70" w:themeColor="accent2"/>
          <w:left w:val="single" w:sz="4" w:space="0" w:color="501E70" w:themeColor="accent2"/>
          <w:bottom w:val="single" w:sz="4" w:space="0" w:color="501E70" w:themeColor="accent2"/>
          <w:right w:val="single" w:sz="4" w:space="0" w:color="501E70" w:themeColor="accent2"/>
          <w:insideH w:val="nil"/>
        </w:tcBorders>
        <w:shd w:val="clear" w:color="auto" w:fill="501E70" w:themeFill="accent2"/>
      </w:tcPr>
    </w:tblStylePr>
    <w:tblStylePr w:type="lastRow">
      <w:rPr>
        <w:b/>
        <w:bCs/>
      </w:rPr>
      <w:tblPr/>
      <w:tcPr>
        <w:tcBorders>
          <w:top w:val="double" w:sz="4" w:space="0" w:color="9E5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Lijsttabel4-Accent3">
    <w:name w:val="List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5AAFF" w:themeColor="accent3" w:themeTint="99"/>
        <w:left w:val="single" w:sz="4" w:space="0" w:color="25AAFF" w:themeColor="accent3" w:themeTint="99"/>
        <w:bottom w:val="single" w:sz="4" w:space="0" w:color="25AAFF" w:themeColor="accent3" w:themeTint="99"/>
        <w:right w:val="single" w:sz="4" w:space="0" w:color="25AAFF" w:themeColor="accent3" w:themeTint="99"/>
        <w:insideH w:val="single" w:sz="4" w:space="0" w:color="25A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B94" w:themeColor="accent3"/>
          <w:left w:val="single" w:sz="4" w:space="0" w:color="005B94" w:themeColor="accent3"/>
          <w:bottom w:val="single" w:sz="4" w:space="0" w:color="005B94" w:themeColor="accent3"/>
          <w:right w:val="single" w:sz="4" w:space="0" w:color="005B94" w:themeColor="accent3"/>
          <w:insideH w:val="nil"/>
        </w:tcBorders>
        <w:shd w:val="clear" w:color="auto" w:fill="005B94" w:themeFill="accent3"/>
      </w:tcPr>
    </w:tblStylePr>
    <w:tblStylePr w:type="lastRow">
      <w:rPr>
        <w:b/>
        <w:bCs/>
      </w:rPr>
      <w:tblPr/>
      <w:tcPr>
        <w:tcBorders>
          <w:top w:val="double" w:sz="4" w:space="0" w:color="25A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Lijsttabel4-Accent4">
    <w:name w:val="List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9FBF3" w:themeColor="accent4" w:themeTint="99"/>
        <w:left w:val="single" w:sz="4" w:space="0" w:color="F9FBF3" w:themeColor="accent4" w:themeTint="99"/>
        <w:bottom w:val="single" w:sz="4" w:space="0" w:color="F9FBF3" w:themeColor="accent4" w:themeTint="99"/>
        <w:right w:val="single" w:sz="4" w:space="0" w:color="F9FBF3" w:themeColor="accent4" w:themeTint="99"/>
        <w:insideH w:val="single" w:sz="4" w:space="0" w:color="F9FB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9EC" w:themeColor="accent4"/>
          <w:left w:val="single" w:sz="4" w:space="0" w:color="F6F9EC" w:themeColor="accent4"/>
          <w:bottom w:val="single" w:sz="4" w:space="0" w:color="F6F9EC" w:themeColor="accent4"/>
          <w:right w:val="single" w:sz="4" w:space="0" w:color="F6F9EC" w:themeColor="accent4"/>
          <w:insideH w:val="nil"/>
        </w:tcBorders>
        <w:shd w:val="clear" w:color="auto" w:fill="F6F9EC" w:themeFill="accent4"/>
      </w:tcPr>
    </w:tblStylePr>
    <w:tblStylePr w:type="lastRow">
      <w:rPr>
        <w:b/>
        <w:bCs/>
      </w:rPr>
      <w:tblPr/>
      <w:tcPr>
        <w:tcBorders>
          <w:top w:val="double" w:sz="4" w:space="0" w:color="F9FB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Lijsttabel4-Accent5">
    <w:name w:val="List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BEEEB" w:themeColor="accent5" w:themeTint="99"/>
        <w:left w:val="single" w:sz="4" w:space="0" w:color="DBEEEB" w:themeColor="accent5" w:themeTint="99"/>
        <w:bottom w:val="single" w:sz="4" w:space="0" w:color="DBEEEB" w:themeColor="accent5" w:themeTint="99"/>
        <w:right w:val="single" w:sz="4" w:space="0" w:color="DBEEEB" w:themeColor="accent5" w:themeTint="99"/>
        <w:insideH w:val="single" w:sz="4" w:space="0" w:color="DBEEE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E3DF" w:themeColor="accent5"/>
          <w:left w:val="single" w:sz="4" w:space="0" w:color="C4E3DF" w:themeColor="accent5"/>
          <w:bottom w:val="single" w:sz="4" w:space="0" w:color="C4E3DF" w:themeColor="accent5"/>
          <w:right w:val="single" w:sz="4" w:space="0" w:color="C4E3DF" w:themeColor="accent5"/>
          <w:insideH w:val="nil"/>
        </w:tcBorders>
        <w:shd w:val="clear" w:color="auto" w:fill="C4E3DF" w:themeFill="accent5"/>
      </w:tcPr>
    </w:tblStylePr>
    <w:tblStylePr w:type="lastRow">
      <w:rPr>
        <w:b/>
        <w:bCs/>
      </w:rPr>
      <w:tblPr/>
      <w:tcPr>
        <w:tcBorders>
          <w:top w:val="double" w:sz="4" w:space="0" w:color="DBEE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Lijsttabel4-Accent6">
    <w:name w:val="List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2D8D0" w:themeColor="accent6" w:themeTint="99"/>
        <w:left w:val="single" w:sz="4" w:space="0" w:color="82D8D0" w:themeColor="accent6" w:themeTint="99"/>
        <w:bottom w:val="single" w:sz="4" w:space="0" w:color="82D8D0" w:themeColor="accent6" w:themeTint="99"/>
        <w:right w:val="single" w:sz="4" w:space="0" w:color="82D8D0" w:themeColor="accent6" w:themeTint="99"/>
        <w:insideH w:val="single" w:sz="4" w:space="0" w:color="82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B6AB" w:themeColor="accent6"/>
          <w:left w:val="single" w:sz="4" w:space="0" w:color="38B6AB" w:themeColor="accent6"/>
          <w:bottom w:val="single" w:sz="4" w:space="0" w:color="38B6AB" w:themeColor="accent6"/>
          <w:right w:val="single" w:sz="4" w:space="0" w:color="38B6AB" w:themeColor="accent6"/>
          <w:insideH w:val="nil"/>
        </w:tcBorders>
        <w:shd w:val="clear" w:color="auto" w:fill="38B6AB" w:themeFill="accent6"/>
      </w:tcPr>
    </w:tblStylePr>
    <w:tblStylePr w:type="lastRow">
      <w:rPr>
        <w:b/>
        <w:bCs/>
      </w:rPr>
      <w:tblPr/>
      <w:tcPr>
        <w:tcBorders>
          <w:top w:val="double" w:sz="4" w:space="0" w:color="82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Lijsttabel5donker">
    <w:name w:val="List Table 5 Dark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B6AB" w:themeColor="accent1"/>
        <w:left w:val="single" w:sz="24" w:space="0" w:color="38B6AB" w:themeColor="accent1"/>
        <w:bottom w:val="single" w:sz="24" w:space="0" w:color="38B6AB" w:themeColor="accent1"/>
        <w:right w:val="single" w:sz="24" w:space="0" w:color="38B6AB" w:themeColor="accent1"/>
      </w:tblBorders>
    </w:tblPr>
    <w:tcPr>
      <w:shd w:val="clear" w:color="auto" w:fill="38B6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1E70" w:themeColor="accent2"/>
        <w:left w:val="single" w:sz="24" w:space="0" w:color="501E70" w:themeColor="accent2"/>
        <w:bottom w:val="single" w:sz="24" w:space="0" w:color="501E70" w:themeColor="accent2"/>
        <w:right w:val="single" w:sz="24" w:space="0" w:color="501E70" w:themeColor="accent2"/>
      </w:tblBorders>
    </w:tblPr>
    <w:tcPr>
      <w:shd w:val="clear" w:color="auto" w:fill="501E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B94" w:themeColor="accent3"/>
        <w:left w:val="single" w:sz="24" w:space="0" w:color="005B94" w:themeColor="accent3"/>
        <w:bottom w:val="single" w:sz="24" w:space="0" w:color="005B94" w:themeColor="accent3"/>
        <w:right w:val="single" w:sz="24" w:space="0" w:color="005B94" w:themeColor="accent3"/>
      </w:tblBorders>
    </w:tblPr>
    <w:tcPr>
      <w:shd w:val="clear" w:color="auto" w:fill="005B9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F9EC" w:themeColor="accent4"/>
        <w:left w:val="single" w:sz="24" w:space="0" w:color="F6F9EC" w:themeColor="accent4"/>
        <w:bottom w:val="single" w:sz="24" w:space="0" w:color="F6F9EC" w:themeColor="accent4"/>
        <w:right w:val="single" w:sz="24" w:space="0" w:color="F6F9EC" w:themeColor="accent4"/>
      </w:tblBorders>
    </w:tblPr>
    <w:tcPr>
      <w:shd w:val="clear" w:color="auto" w:fill="F6F9E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E3DF" w:themeColor="accent5"/>
        <w:left w:val="single" w:sz="24" w:space="0" w:color="C4E3DF" w:themeColor="accent5"/>
        <w:bottom w:val="single" w:sz="24" w:space="0" w:color="C4E3DF" w:themeColor="accent5"/>
        <w:right w:val="single" w:sz="24" w:space="0" w:color="C4E3DF" w:themeColor="accent5"/>
      </w:tblBorders>
    </w:tblPr>
    <w:tcPr>
      <w:shd w:val="clear" w:color="auto" w:fill="C4E3D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99"/>
    <w:semiHidden/>
    <w:rsid w:val="001D6A1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B6AB" w:themeColor="accent6"/>
        <w:left w:val="single" w:sz="24" w:space="0" w:color="38B6AB" w:themeColor="accent6"/>
        <w:bottom w:val="single" w:sz="24" w:space="0" w:color="38B6AB" w:themeColor="accent6"/>
        <w:right w:val="single" w:sz="24" w:space="0" w:color="38B6AB" w:themeColor="accent6"/>
      </w:tblBorders>
    </w:tblPr>
    <w:tcPr>
      <w:shd w:val="clear" w:color="auto" w:fill="38B6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99"/>
    <w:semiHidden/>
    <w:rsid w:val="001D6A1E"/>
    <w:pPr>
      <w:spacing w:line="240" w:lineRule="auto"/>
    </w:pPr>
    <w:rPr>
      <w:color w:val="2A887F" w:themeColor="accent1" w:themeShade="BF"/>
    </w:rPr>
    <w:tblPr>
      <w:tblStyleRowBandSize w:val="1"/>
      <w:tblStyleColBandSize w:val="1"/>
      <w:tblBorders>
        <w:top w:val="single" w:sz="4" w:space="0" w:color="38B6AB" w:themeColor="accent1"/>
        <w:bottom w:val="single" w:sz="4" w:space="0" w:color="38B6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8B6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8B6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99"/>
    <w:semiHidden/>
    <w:rsid w:val="001D6A1E"/>
    <w:pPr>
      <w:spacing w:line="240" w:lineRule="auto"/>
    </w:pPr>
    <w:rPr>
      <w:color w:val="3B1653" w:themeColor="accent2" w:themeShade="BF"/>
    </w:rPr>
    <w:tblPr>
      <w:tblStyleRowBandSize w:val="1"/>
      <w:tblStyleColBandSize w:val="1"/>
      <w:tblBorders>
        <w:top w:val="single" w:sz="4" w:space="0" w:color="501E70" w:themeColor="accent2"/>
        <w:bottom w:val="single" w:sz="4" w:space="0" w:color="501E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01E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01E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99"/>
    <w:semiHidden/>
    <w:rsid w:val="001D6A1E"/>
    <w:pPr>
      <w:spacing w:line="240" w:lineRule="auto"/>
    </w:pPr>
    <w:rPr>
      <w:color w:val="00436E" w:themeColor="accent3" w:themeShade="BF"/>
    </w:rPr>
    <w:tblPr>
      <w:tblStyleRowBandSize w:val="1"/>
      <w:tblStyleColBandSize w:val="1"/>
      <w:tblBorders>
        <w:top w:val="single" w:sz="4" w:space="0" w:color="005B94" w:themeColor="accent3"/>
        <w:bottom w:val="single" w:sz="4" w:space="0" w:color="005B9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B9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B9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99"/>
    <w:semiHidden/>
    <w:rsid w:val="001D6A1E"/>
    <w:pPr>
      <w:spacing w:line="240" w:lineRule="auto"/>
    </w:pPr>
    <w:rPr>
      <w:color w:val="CADB8F" w:themeColor="accent4" w:themeShade="BF"/>
    </w:rPr>
    <w:tblPr>
      <w:tblStyleRowBandSize w:val="1"/>
      <w:tblStyleColBandSize w:val="1"/>
      <w:tblBorders>
        <w:top w:val="single" w:sz="4" w:space="0" w:color="F6F9EC" w:themeColor="accent4"/>
        <w:bottom w:val="single" w:sz="4" w:space="0" w:color="F6F9E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F9E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F9E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99"/>
    <w:semiHidden/>
    <w:rsid w:val="001D6A1E"/>
    <w:pPr>
      <w:spacing w:line="240" w:lineRule="auto"/>
    </w:pPr>
    <w:rPr>
      <w:color w:val="7BC0B7" w:themeColor="accent5" w:themeShade="BF"/>
    </w:rPr>
    <w:tblPr>
      <w:tblStyleRowBandSize w:val="1"/>
      <w:tblStyleColBandSize w:val="1"/>
      <w:tblBorders>
        <w:top w:val="single" w:sz="4" w:space="0" w:color="C4E3DF" w:themeColor="accent5"/>
        <w:bottom w:val="single" w:sz="4" w:space="0" w:color="C4E3D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E3D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E3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99"/>
    <w:semiHidden/>
    <w:rsid w:val="001D6A1E"/>
    <w:pPr>
      <w:spacing w:line="240" w:lineRule="auto"/>
    </w:pPr>
    <w:rPr>
      <w:color w:val="2A887F" w:themeColor="accent6" w:themeShade="BF"/>
    </w:rPr>
    <w:tblPr>
      <w:tblStyleRowBandSize w:val="1"/>
      <w:tblStyleColBandSize w:val="1"/>
      <w:tblBorders>
        <w:top w:val="single" w:sz="4" w:space="0" w:color="38B6AB" w:themeColor="accent6"/>
        <w:bottom w:val="single" w:sz="4" w:space="0" w:color="38B6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8B6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8B6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Lijsttabel7kleurrijk">
    <w:name w:val="List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99"/>
    <w:semiHidden/>
    <w:rsid w:val="001D6A1E"/>
    <w:pPr>
      <w:spacing w:line="240" w:lineRule="auto"/>
    </w:pPr>
    <w:rPr>
      <w:color w:val="2A887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B6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B6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B6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B6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99"/>
    <w:semiHidden/>
    <w:rsid w:val="001D6A1E"/>
    <w:pPr>
      <w:spacing w:line="240" w:lineRule="auto"/>
    </w:pPr>
    <w:rPr>
      <w:color w:val="3B16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1E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1E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1E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1E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99"/>
    <w:semiHidden/>
    <w:rsid w:val="001D6A1E"/>
    <w:pPr>
      <w:spacing w:line="240" w:lineRule="auto"/>
    </w:pPr>
    <w:rPr>
      <w:color w:val="00436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B9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B9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B9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B9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99"/>
    <w:semiHidden/>
    <w:rsid w:val="001D6A1E"/>
    <w:pPr>
      <w:spacing w:line="240" w:lineRule="auto"/>
    </w:pPr>
    <w:rPr>
      <w:color w:val="CADB8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9E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9E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9E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9E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99"/>
    <w:semiHidden/>
    <w:rsid w:val="001D6A1E"/>
    <w:pPr>
      <w:spacing w:line="240" w:lineRule="auto"/>
    </w:pPr>
    <w:rPr>
      <w:color w:val="7BC0B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E3D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E3D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E3D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E3D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99"/>
    <w:semiHidden/>
    <w:rsid w:val="001D6A1E"/>
    <w:pPr>
      <w:spacing w:line="240" w:lineRule="auto"/>
    </w:pPr>
    <w:rPr>
      <w:color w:val="2A887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B6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B6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B6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B6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BE5E0" w:themeColor="accent1" w:themeTint="66"/>
        <w:left w:val="single" w:sz="4" w:space="0" w:color="ABE5E0" w:themeColor="accent1" w:themeTint="66"/>
        <w:bottom w:val="single" w:sz="4" w:space="0" w:color="ABE5E0" w:themeColor="accent1" w:themeTint="66"/>
        <w:right w:val="single" w:sz="4" w:space="0" w:color="ABE5E0" w:themeColor="accent1" w:themeTint="66"/>
        <w:insideH w:val="single" w:sz="4" w:space="0" w:color="ABE5E0" w:themeColor="accent1" w:themeTint="66"/>
        <w:insideV w:val="single" w:sz="4" w:space="0" w:color="ABE5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2D8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D8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BE8AE0" w:themeColor="accent2" w:themeTint="66"/>
        <w:left w:val="single" w:sz="4" w:space="0" w:color="BE8AE0" w:themeColor="accent2" w:themeTint="66"/>
        <w:bottom w:val="single" w:sz="4" w:space="0" w:color="BE8AE0" w:themeColor="accent2" w:themeTint="66"/>
        <w:right w:val="single" w:sz="4" w:space="0" w:color="BE8AE0" w:themeColor="accent2" w:themeTint="66"/>
        <w:insideH w:val="single" w:sz="4" w:space="0" w:color="BE8AE0" w:themeColor="accent2" w:themeTint="66"/>
        <w:insideV w:val="single" w:sz="4" w:space="0" w:color="BE8A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5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5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EC6FF" w:themeColor="accent3" w:themeTint="66"/>
        <w:left w:val="single" w:sz="4" w:space="0" w:color="6EC6FF" w:themeColor="accent3" w:themeTint="66"/>
        <w:bottom w:val="single" w:sz="4" w:space="0" w:color="6EC6FF" w:themeColor="accent3" w:themeTint="66"/>
        <w:right w:val="single" w:sz="4" w:space="0" w:color="6EC6FF" w:themeColor="accent3" w:themeTint="66"/>
        <w:insideH w:val="single" w:sz="4" w:space="0" w:color="6EC6FF" w:themeColor="accent3" w:themeTint="66"/>
        <w:insideV w:val="single" w:sz="4" w:space="0" w:color="6EC6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5A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A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BFCF7" w:themeColor="accent4" w:themeTint="66"/>
        <w:left w:val="single" w:sz="4" w:space="0" w:color="FBFCF7" w:themeColor="accent4" w:themeTint="66"/>
        <w:bottom w:val="single" w:sz="4" w:space="0" w:color="FBFCF7" w:themeColor="accent4" w:themeTint="66"/>
        <w:right w:val="single" w:sz="4" w:space="0" w:color="FBFCF7" w:themeColor="accent4" w:themeTint="66"/>
        <w:insideH w:val="single" w:sz="4" w:space="0" w:color="FBFCF7" w:themeColor="accent4" w:themeTint="66"/>
        <w:insideV w:val="single" w:sz="4" w:space="0" w:color="FBF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B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B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E7F3F2" w:themeColor="accent5" w:themeTint="66"/>
        <w:left w:val="single" w:sz="4" w:space="0" w:color="E7F3F2" w:themeColor="accent5" w:themeTint="66"/>
        <w:bottom w:val="single" w:sz="4" w:space="0" w:color="E7F3F2" w:themeColor="accent5" w:themeTint="66"/>
        <w:right w:val="single" w:sz="4" w:space="0" w:color="E7F3F2" w:themeColor="accent5" w:themeTint="66"/>
        <w:insideH w:val="single" w:sz="4" w:space="0" w:color="E7F3F2" w:themeColor="accent5" w:themeTint="66"/>
        <w:insideV w:val="single" w:sz="4" w:space="0" w:color="E7F3F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BEE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E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ABE5E0" w:themeColor="accent6" w:themeTint="66"/>
        <w:left w:val="single" w:sz="4" w:space="0" w:color="ABE5E0" w:themeColor="accent6" w:themeTint="66"/>
        <w:bottom w:val="single" w:sz="4" w:space="0" w:color="ABE5E0" w:themeColor="accent6" w:themeTint="66"/>
        <w:right w:val="single" w:sz="4" w:space="0" w:color="ABE5E0" w:themeColor="accent6" w:themeTint="66"/>
        <w:insideH w:val="single" w:sz="4" w:space="0" w:color="ABE5E0" w:themeColor="accent6" w:themeTint="66"/>
        <w:insideV w:val="single" w:sz="4" w:space="0" w:color="ABE5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2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82D8D0" w:themeColor="accent1" w:themeTint="99"/>
        <w:bottom w:val="single" w:sz="2" w:space="0" w:color="82D8D0" w:themeColor="accent1" w:themeTint="99"/>
        <w:insideH w:val="single" w:sz="2" w:space="0" w:color="82D8D0" w:themeColor="accent1" w:themeTint="99"/>
        <w:insideV w:val="single" w:sz="2" w:space="0" w:color="82D8D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D8D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2D8D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Rastertabel2-Accent2">
    <w:name w:val="Grid Table 2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9E50D0" w:themeColor="accent2" w:themeTint="99"/>
        <w:bottom w:val="single" w:sz="2" w:space="0" w:color="9E50D0" w:themeColor="accent2" w:themeTint="99"/>
        <w:insideH w:val="single" w:sz="2" w:space="0" w:color="9E50D0" w:themeColor="accent2" w:themeTint="99"/>
        <w:insideV w:val="single" w:sz="2" w:space="0" w:color="9E5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5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5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Rastertabel2-Accent3">
    <w:name w:val="Grid Table 2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25AAFF" w:themeColor="accent3" w:themeTint="99"/>
        <w:bottom w:val="single" w:sz="2" w:space="0" w:color="25AAFF" w:themeColor="accent3" w:themeTint="99"/>
        <w:insideH w:val="single" w:sz="2" w:space="0" w:color="25AAFF" w:themeColor="accent3" w:themeTint="99"/>
        <w:insideV w:val="single" w:sz="2" w:space="0" w:color="25A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5AA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5AA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Rastertabel2-Accent4">
    <w:name w:val="Grid Table 2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F9FBF3" w:themeColor="accent4" w:themeTint="99"/>
        <w:bottom w:val="single" w:sz="2" w:space="0" w:color="F9FBF3" w:themeColor="accent4" w:themeTint="99"/>
        <w:insideH w:val="single" w:sz="2" w:space="0" w:color="F9FBF3" w:themeColor="accent4" w:themeTint="99"/>
        <w:insideV w:val="single" w:sz="2" w:space="0" w:color="F9FB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B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B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Rastertabel2-Accent5">
    <w:name w:val="Grid Table 2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DBEEEB" w:themeColor="accent5" w:themeTint="99"/>
        <w:bottom w:val="single" w:sz="2" w:space="0" w:color="DBEEEB" w:themeColor="accent5" w:themeTint="99"/>
        <w:insideH w:val="single" w:sz="2" w:space="0" w:color="DBEEEB" w:themeColor="accent5" w:themeTint="99"/>
        <w:insideV w:val="single" w:sz="2" w:space="0" w:color="DBEEE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EE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EE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Rastertabel2-Accent6">
    <w:name w:val="Grid Table 2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2" w:space="0" w:color="82D8D0" w:themeColor="accent6" w:themeTint="99"/>
        <w:bottom w:val="single" w:sz="2" w:space="0" w:color="82D8D0" w:themeColor="accent6" w:themeTint="99"/>
        <w:insideH w:val="single" w:sz="2" w:space="0" w:color="82D8D0" w:themeColor="accent6" w:themeTint="99"/>
        <w:insideV w:val="single" w:sz="2" w:space="0" w:color="82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2D8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2D8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Rastertabel3">
    <w:name w:val="Grid Table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2D8D0" w:themeColor="accent1" w:themeTint="99"/>
        <w:left w:val="single" w:sz="4" w:space="0" w:color="82D8D0" w:themeColor="accent1" w:themeTint="99"/>
        <w:bottom w:val="single" w:sz="4" w:space="0" w:color="82D8D0" w:themeColor="accent1" w:themeTint="99"/>
        <w:right w:val="single" w:sz="4" w:space="0" w:color="82D8D0" w:themeColor="accent1" w:themeTint="99"/>
        <w:insideH w:val="single" w:sz="4" w:space="0" w:color="82D8D0" w:themeColor="accent1" w:themeTint="99"/>
        <w:insideV w:val="single" w:sz="4" w:space="0" w:color="82D8D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  <w:tblStylePr w:type="neCell">
      <w:tblPr/>
      <w:tcPr>
        <w:tcBorders>
          <w:bottom w:val="single" w:sz="4" w:space="0" w:color="82D8D0" w:themeColor="accent1" w:themeTint="99"/>
        </w:tcBorders>
      </w:tcPr>
    </w:tblStylePr>
    <w:tblStylePr w:type="nwCell">
      <w:tblPr/>
      <w:tcPr>
        <w:tcBorders>
          <w:bottom w:val="single" w:sz="4" w:space="0" w:color="82D8D0" w:themeColor="accent1" w:themeTint="99"/>
        </w:tcBorders>
      </w:tcPr>
    </w:tblStylePr>
    <w:tblStylePr w:type="seCell">
      <w:tblPr/>
      <w:tcPr>
        <w:tcBorders>
          <w:top w:val="single" w:sz="4" w:space="0" w:color="82D8D0" w:themeColor="accent1" w:themeTint="99"/>
        </w:tcBorders>
      </w:tcPr>
    </w:tblStylePr>
    <w:tblStylePr w:type="swCell">
      <w:tblPr/>
      <w:tcPr>
        <w:tcBorders>
          <w:top w:val="single" w:sz="4" w:space="0" w:color="82D8D0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E50D0" w:themeColor="accent2" w:themeTint="99"/>
        <w:left w:val="single" w:sz="4" w:space="0" w:color="9E50D0" w:themeColor="accent2" w:themeTint="99"/>
        <w:bottom w:val="single" w:sz="4" w:space="0" w:color="9E50D0" w:themeColor="accent2" w:themeTint="99"/>
        <w:right w:val="single" w:sz="4" w:space="0" w:color="9E50D0" w:themeColor="accent2" w:themeTint="99"/>
        <w:insideH w:val="single" w:sz="4" w:space="0" w:color="9E50D0" w:themeColor="accent2" w:themeTint="99"/>
        <w:insideV w:val="single" w:sz="4" w:space="0" w:color="9E5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  <w:tblStylePr w:type="neCell">
      <w:tblPr/>
      <w:tcPr>
        <w:tcBorders>
          <w:bottom w:val="single" w:sz="4" w:space="0" w:color="9E50D0" w:themeColor="accent2" w:themeTint="99"/>
        </w:tcBorders>
      </w:tcPr>
    </w:tblStylePr>
    <w:tblStylePr w:type="nwCell">
      <w:tblPr/>
      <w:tcPr>
        <w:tcBorders>
          <w:bottom w:val="single" w:sz="4" w:space="0" w:color="9E50D0" w:themeColor="accent2" w:themeTint="99"/>
        </w:tcBorders>
      </w:tcPr>
    </w:tblStylePr>
    <w:tblStylePr w:type="seCell">
      <w:tblPr/>
      <w:tcPr>
        <w:tcBorders>
          <w:top w:val="single" w:sz="4" w:space="0" w:color="9E50D0" w:themeColor="accent2" w:themeTint="99"/>
        </w:tcBorders>
      </w:tcPr>
    </w:tblStylePr>
    <w:tblStylePr w:type="swCell">
      <w:tblPr/>
      <w:tcPr>
        <w:tcBorders>
          <w:top w:val="single" w:sz="4" w:space="0" w:color="9E50D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5AAFF" w:themeColor="accent3" w:themeTint="99"/>
        <w:left w:val="single" w:sz="4" w:space="0" w:color="25AAFF" w:themeColor="accent3" w:themeTint="99"/>
        <w:bottom w:val="single" w:sz="4" w:space="0" w:color="25AAFF" w:themeColor="accent3" w:themeTint="99"/>
        <w:right w:val="single" w:sz="4" w:space="0" w:color="25AAFF" w:themeColor="accent3" w:themeTint="99"/>
        <w:insideH w:val="single" w:sz="4" w:space="0" w:color="25AAFF" w:themeColor="accent3" w:themeTint="99"/>
        <w:insideV w:val="single" w:sz="4" w:space="0" w:color="25A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  <w:tblStylePr w:type="neCell">
      <w:tblPr/>
      <w:tcPr>
        <w:tcBorders>
          <w:bottom w:val="single" w:sz="4" w:space="0" w:color="25AAFF" w:themeColor="accent3" w:themeTint="99"/>
        </w:tcBorders>
      </w:tcPr>
    </w:tblStylePr>
    <w:tblStylePr w:type="nwCell">
      <w:tblPr/>
      <w:tcPr>
        <w:tcBorders>
          <w:bottom w:val="single" w:sz="4" w:space="0" w:color="25AAFF" w:themeColor="accent3" w:themeTint="99"/>
        </w:tcBorders>
      </w:tcPr>
    </w:tblStylePr>
    <w:tblStylePr w:type="seCell">
      <w:tblPr/>
      <w:tcPr>
        <w:tcBorders>
          <w:top w:val="single" w:sz="4" w:space="0" w:color="25AAFF" w:themeColor="accent3" w:themeTint="99"/>
        </w:tcBorders>
      </w:tcPr>
    </w:tblStylePr>
    <w:tblStylePr w:type="swCell">
      <w:tblPr/>
      <w:tcPr>
        <w:tcBorders>
          <w:top w:val="single" w:sz="4" w:space="0" w:color="25AA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9FBF3" w:themeColor="accent4" w:themeTint="99"/>
        <w:left w:val="single" w:sz="4" w:space="0" w:color="F9FBF3" w:themeColor="accent4" w:themeTint="99"/>
        <w:bottom w:val="single" w:sz="4" w:space="0" w:color="F9FBF3" w:themeColor="accent4" w:themeTint="99"/>
        <w:right w:val="single" w:sz="4" w:space="0" w:color="F9FBF3" w:themeColor="accent4" w:themeTint="99"/>
        <w:insideH w:val="single" w:sz="4" w:space="0" w:color="F9FBF3" w:themeColor="accent4" w:themeTint="99"/>
        <w:insideV w:val="single" w:sz="4" w:space="0" w:color="F9FB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  <w:tblStylePr w:type="neCell">
      <w:tblPr/>
      <w:tcPr>
        <w:tcBorders>
          <w:bottom w:val="single" w:sz="4" w:space="0" w:color="F9FBF3" w:themeColor="accent4" w:themeTint="99"/>
        </w:tcBorders>
      </w:tcPr>
    </w:tblStylePr>
    <w:tblStylePr w:type="nwCell">
      <w:tblPr/>
      <w:tcPr>
        <w:tcBorders>
          <w:bottom w:val="single" w:sz="4" w:space="0" w:color="F9FBF3" w:themeColor="accent4" w:themeTint="99"/>
        </w:tcBorders>
      </w:tcPr>
    </w:tblStylePr>
    <w:tblStylePr w:type="seCell">
      <w:tblPr/>
      <w:tcPr>
        <w:tcBorders>
          <w:top w:val="single" w:sz="4" w:space="0" w:color="F9FBF3" w:themeColor="accent4" w:themeTint="99"/>
        </w:tcBorders>
      </w:tcPr>
    </w:tblStylePr>
    <w:tblStylePr w:type="swCell">
      <w:tblPr/>
      <w:tcPr>
        <w:tcBorders>
          <w:top w:val="single" w:sz="4" w:space="0" w:color="F9FBF3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BEEEB" w:themeColor="accent5" w:themeTint="99"/>
        <w:left w:val="single" w:sz="4" w:space="0" w:color="DBEEEB" w:themeColor="accent5" w:themeTint="99"/>
        <w:bottom w:val="single" w:sz="4" w:space="0" w:color="DBEEEB" w:themeColor="accent5" w:themeTint="99"/>
        <w:right w:val="single" w:sz="4" w:space="0" w:color="DBEEEB" w:themeColor="accent5" w:themeTint="99"/>
        <w:insideH w:val="single" w:sz="4" w:space="0" w:color="DBEEEB" w:themeColor="accent5" w:themeTint="99"/>
        <w:insideV w:val="single" w:sz="4" w:space="0" w:color="DBEEE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  <w:tblStylePr w:type="neCell">
      <w:tblPr/>
      <w:tcPr>
        <w:tcBorders>
          <w:bottom w:val="single" w:sz="4" w:space="0" w:color="DBEEEB" w:themeColor="accent5" w:themeTint="99"/>
        </w:tcBorders>
      </w:tcPr>
    </w:tblStylePr>
    <w:tblStylePr w:type="nwCell">
      <w:tblPr/>
      <w:tcPr>
        <w:tcBorders>
          <w:bottom w:val="single" w:sz="4" w:space="0" w:color="DBEEEB" w:themeColor="accent5" w:themeTint="99"/>
        </w:tcBorders>
      </w:tcPr>
    </w:tblStylePr>
    <w:tblStylePr w:type="seCell">
      <w:tblPr/>
      <w:tcPr>
        <w:tcBorders>
          <w:top w:val="single" w:sz="4" w:space="0" w:color="DBEEEB" w:themeColor="accent5" w:themeTint="99"/>
        </w:tcBorders>
      </w:tcPr>
    </w:tblStylePr>
    <w:tblStylePr w:type="swCell">
      <w:tblPr/>
      <w:tcPr>
        <w:tcBorders>
          <w:top w:val="single" w:sz="4" w:space="0" w:color="DBEEE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2D8D0" w:themeColor="accent6" w:themeTint="99"/>
        <w:left w:val="single" w:sz="4" w:space="0" w:color="82D8D0" w:themeColor="accent6" w:themeTint="99"/>
        <w:bottom w:val="single" w:sz="4" w:space="0" w:color="82D8D0" w:themeColor="accent6" w:themeTint="99"/>
        <w:right w:val="single" w:sz="4" w:space="0" w:color="82D8D0" w:themeColor="accent6" w:themeTint="99"/>
        <w:insideH w:val="single" w:sz="4" w:space="0" w:color="82D8D0" w:themeColor="accent6" w:themeTint="99"/>
        <w:insideV w:val="single" w:sz="4" w:space="0" w:color="82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  <w:tblStylePr w:type="neCell">
      <w:tblPr/>
      <w:tcPr>
        <w:tcBorders>
          <w:bottom w:val="single" w:sz="4" w:space="0" w:color="82D8D0" w:themeColor="accent6" w:themeTint="99"/>
        </w:tcBorders>
      </w:tcPr>
    </w:tblStylePr>
    <w:tblStylePr w:type="nwCell">
      <w:tblPr/>
      <w:tcPr>
        <w:tcBorders>
          <w:bottom w:val="single" w:sz="4" w:space="0" w:color="82D8D0" w:themeColor="accent6" w:themeTint="99"/>
        </w:tcBorders>
      </w:tcPr>
    </w:tblStylePr>
    <w:tblStylePr w:type="seCell">
      <w:tblPr/>
      <w:tcPr>
        <w:tcBorders>
          <w:top w:val="single" w:sz="4" w:space="0" w:color="82D8D0" w:themeColor="accent6" w:themeTint="99"/>
        </w:tcBorders>
      </w:tcPr>
    </w:tblStylePr>
    <w:tblStylePr w:type="swCell">
      <w:tblPr/>
      <w:tcPr>
        <w:tcBorders>
          <w:top w:val="single" w:sz="4" w:space="0" w:color="82D8D0" w:themeColor="accent6" w:themeTint="99"/>
        </w:tcBorders>
      </w:tcPr>
    </w:tblStylePr>
  </w:style>
  <w:style w:type="table" w:styleId="Rastertabel4">
    <w:name w:val="Grid Table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2D8D0" w:themeColor="accent1" w:themeTint="99"/>
        <w:left w:val="single" w:sz="4" w:space="0" w:color="82D8D0" w:themeColor="accent1" w:themeTint="99"/>
        <w:bottom w:val="single" w:sz="4" w:space="0" w:color="82D8D0" w:themeColor="accent1" w:themeTint="99"/>
        <w:right w:val="single" w:sz="4" w:space="0" w:color="82D8D0" w:themeColor="accent1" w:themeTint="99"/>
        <w:insideH w:val="single" w:sz="4" w:space="0" w:color="82D8D0" w:themeColor="accent1" w:themeTint="99"/>
        <w:insideV w:val="single" w:sz="4" w:space="0" w:color="82D8D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B6AB" w:themeColor="accent1"/>
          <w:left w:val="single" w:sz="4" w:space="0" w:color="38B6AB" w:themeColor="accent1"/>
          <w:bottom w:val="single" w:sz="4" w:space="0" w:color="38B6AB" w:themeColor="accent1"/>
          <w:right w:val="single" w:sz="4" w:space="0" w:color="38B6AB" w:themeColor="accent1"/>
          <w:insideH w:val="nil"/>
          <w:insideV w:val="nil"/>
        </w:tcBorders>
        <w:shd w:val="clear" w:color="auto" w:fill="38B6AB" w:themeFill="accent1"/>
      </w:tcPr>
    </w:tblStylePr>
    <w:tblStylePr w:type="lastRow">
      <w:rPr>
        <w:b/>
        <w:bCs/>
      </w:rPr>
      <w:tblPr/>
      <w:tcPr>
        <w:tcBorders>
          <w:top w:val="double" w:sz="4" w:space="0" w:color="38B6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Rastertabel4-Accent2">
    <w:name w:val="Grid Table 4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9E50D0" w:themeColor="accent2" w:themeTint="99"/>
        <w:left w:val="single" w:sz="4" w:space="0" w:color="9E50D0" w:themeColor="accent2" w:themeTint="99"/>
        <w:bottom w:val="single" w:sz="4" w:space="0" w:color="9E50D0" w:themeColor="accent2" w:themeTint="99"/>
        <w:right w:val="single" w:sz="4" w:space="0" w:color="9E50D0" w:themeColor="accent2" w:themeTint="99"/>
        <w:insideH w:val="single" w:sz="4" w:space="0" w:color="9E50D0" w:themeColor="accent2" w:themeTint="99"/>
        <w:insideV w:val="single" w:sz="4" w:space="0" w:color="9E5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1E70" w:themeColor="accent2"/>
          <w:left w:val="single" w:sz="4" w:space="0" w:color="501E70" w:themeColor="accent2"/>
          <w:bottom w:val="single" w:sz="4" w:space="0" w:color="501E70" w:themeColor="accent2"/>
          <w:right w:val="single" w:sz="4" w:space="0" w:color="501E70" w:themeColor="accent2"/>
          <w:insideH w:val="nil"/>
          <w:insideV w:val="nil"/>
        </w:tcBorders>
        <w:shd w:val="clear" w:color="auto" w:fill="501E70" w:themeFill="accent2"/>
      </w:tcPr>
    </w:tblStylePr>
    <w:tblStylePr w:type="lastRow">
      <w:rPr>
        <w:b/>
        <w:bCs/>
      </w:rPr>
      <w:tblPr/>
      <w:tcPr>
        <w:tcBorders>
          <w:top w:val="double" w:sz="4" w:space="0" w:color="501E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Rastertabel4-Accent3">
    <w:name w:val="Grid Table 4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25AAFF" w:themeColor="accent3" w:themeTint="99"/>
        <w:left w:val="single" w:sz="4" w:space="0" w:color="25AAFF" w:themeColor="accent3" w:themeTint="99"/>
        <w:bottom w:val="single" w:sz="4" w:space="0" w:color="25AAFF" w:themeColor="accent3" w:themeTint="99"/>
        <w:right w:val="single" w:sz="4" w:space="0" w:color="25AAFF" w:themeColor="accent3" w:themeTint="99"/>
        <w:insideH w:val="single" w:sz="4" w:space="0" w:color="25AAFF" w:themeColor="accent3" w:themeTint="99"/>
        <w:insideV w:val="single" w:sz="4" w:space="0" w:color="25A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B94" w:themeColor="accent3"/>
          <w:left w:val="single" w:sz="4" w:space="0" w:color="005B94" w:themeColor="accent3"/>
          <w:bottom w:val="single" w:sz="4" w:space="0" w:color="005B94" w:themeColor="accent3"/>
          <w:right w:val="single" w:sz="4" w:space="0" w:color="005B94" w:themeColor="accent3"/>
          <w:insideH w:val="nil"/>
          <w:insideV w:val="nil"/>
        </w:tcBorders>
        <w:shd w:val="clear" w:color="auto" w:fill="005B94" w:themeFill="accent3"/>
      </w:tcPr>
    </w:tblStylePr>
    <w:tblStylePr w:type="lastRow">
      <w:rPr>
        <w:b/>
        <w:bCs/>
      </w:rPr>
      <w:tblPr/>
      <w:tcPr>
        <w:tcBorders>
          <w:top w:val="double" w:sz="4" w:space="0" w:color="005B9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Rastertabel4-Accent4">
    <w:name w:val="Grid Table 4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9FBF3" w:themeColor="accent4" w:themeTint="99"/>
        <w:left w:val="single" w:sz="4" w:space="0" w:color="F9FBF3" w:themeColor="accent4" w:themeTint="99"/>
        <w:bottom w:val="single" w:sz="4" w:space="0" w:color="F9FBF3" w:themeColor="accent4" w:themeTint="99"/>
        <w:right w:val="single" w:sz="4" w:space="0" w:color="F9FBF3" w:themeColor="accent4" w:themeTint="99"/>
        <w:insideH w:val="single" w:sz="4" w:space="0" w:color="F9FBF3" w:themeColor="accent4" w:themeTint="99"/>
        <w:insideV w:val="single" w:sz="4" w:space="0" w:color="F9FB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9EC" w:themeColor="accent4"/>
          <w:left w:val="single" w:sz="4" w:space="0" w:color="F6F9EC" w:themeColor="accent4"/>
          <w:bottom w:val="single" w:sz="4" w:space="0" w:color="F6F9EC" w:themeColor="accent4"/>
          <w:right w:val="single" w:sz="4" w:space="0" w:color="F6F9EC" w:themeColor="accent4"/>
          <w:insideH w:val="nil"/>
          <w:insideV w:val="nil"/>
        </w:tcBorders>
        <w:shd w:val="clear" w:color="auto" w:fill="F6F9EC" w:themeFill="accent4"/>
      </w:tcPr>
    </w:tblStylePr>
    <w:tblStylePr w:type="lastRow">
      <w:rPr>
        <w:b/>
        <w:bCs/>
      </w:rPr>
      <w:tblPr/>
      <w:tcPr>
        <w:tcBorders>
          <w:top w:val="double" w:sz="4" w:space="0" w:color="F6F9E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Rastertabel4-Accent5">
    <w:name w:val="Grid Table 4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DBEEEB" w:themeColor="accent5" w:themeTint="99"/>
        <w:left w:val="single" w:sz="4" w:space="0" w:color="DBEEEB" w:themeColor="accent5" w:themeTint="99"/>
        <w:bottom w:val="single" w:sz="4" w:space="0" w:color="DBEEEB" w:themeColor="accent5" w:themeTint="99"/>
        <w:right w:val="single" w:sz="4" w:space="0" w:color="DBEEEB" w:themeColor="accent5" w:themeTint="99"/>
        <w:insideH w:val="single" w:sz="4" w:space="0" w:color="DBEEEB" w:themeColor="accent5" w:themeTint="99"/>
        <w:insideV w:val="single" w:sz="4" w:space="0" w:color="DBEEE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E3DF" w:themeColor="accent5"/>
          <w:left w:val="single" w:sz="4" w:space="0" w:color="C4E3DF" w:themeColor="accent5"/>
          <w:bottom w:val="single" w:sz="4" w:space="0" w:color="C4E3DF" w:themeColor="accent5"/>
          <w:right w:val="single" w:sz="4" w:space="0" w:color="C4E3DF" w:themeColor="accent5"/>
          <w:insideH w:val="nil"/>
          <w:insideV w:val="nil"/>
        </w:tcBorders>
        <w:shd w:val="clear" w:color="auto" w:fill="C4E3DF" w:themeFill="accent5"/>
      </w:tcPr>
    </w:tblStylePr>
    <w:tblStylePr w:type="lastRow">
      <w:rPr>
        <w:b/>
        <w:bCs/>
      </w:rPr>
      <w:tblPr/>
      <w:tcPr>
        <w:tcBorders>
          <w:top w:val="double" w:sz="4" w:space="0" w:color="C4E3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Rastertabel4-Accent6">
    <w:name w:val="Grid Table 4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82D8D0" w:themeColor="accent6" w:themeTint="99"/>
        <w:left w:val="single" w:sz="4" w:space="0" w:color="82D8D0" w:themeColor="accent6" w:themeTint="99"/>
        <w:bottom w:val="single" w:sz="4" w:space="0" w:color="82D8D0" w:themeColor="accent6" w:themeTint="99"/>
        <w:right w:val="single" w:sz="4" w:space="0" w:color="82D8D0" w:themeColor="accent6" w:themeTint="99"/>
        <w:insideH w:val="single" w:sz="4" w:space="0" w:color="82D8D0" w:themeColor="accent6" w:themeTint="99"/>
        <w:insideV w:val="single" w:sz="4" w:space="0" w:color="82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B6AB" w:themeColor="accent6"/>
          <w:left w:val="single" w:sz="4" w:space="0" w:color="38B6AB" w:themeColor="accent6"/>
          <w:bottom w:val="single" w:sz="4" w:space="0" w:color="38B6AB" w:themeColor="accent6"/>
          <w:right w:val="single" w:sz="4" w:space="0" w:color="38B6AB" w:themeColor="accent6"/>
          <w:insideH w:val="nil"/>
          <w:insideV w:val="nil"/>
        </w:tcBorders>
        <w:shd w:val="clear" w:color="auto" w:fill="38B6AB" w:themeFill="accent6"/>
      </w:tcPr>
    </w:tblStylePr>
    <w:tblStylePr w:type="lastRow">
      <w:rPr>
        <w:b/>
        <w:bCs/>
      </w:rPr>
      <w:tblPr/>
      <w:tcPr>
        <w:tcBorders>
          <w:top w:val="double" w:sz="4" w:space="0" w:color="38B6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Rastertabel5donker">
    <w:name w:val="Grid Table 5 Dark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B6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B6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B6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B6AB" w:themeFill="accent1"/>
      </w:tcPr>
    </w:tblStylePr>
    <w:tblStylePr w:type="band1Vert">
      <w:tblPr/>
      <w:tcPr>
        <w:shd w:val="clear" w:color="auto" w:fill="ABE5E0" w:themeFill="accent1" w:themeFillTint="66"/>
      </w:tcPr>
    </w:tblStylePr>
    <w:tblStylePr w:type="band1Horz">
      <w:tblPr/>
      <w:tcPr>
        <w:shd w:val="clear" w:color="auto" w:fill="ABE5E0" w:themeFill="accent1" w:themeFillTint="66"/>
      </w:tcPr>
    </w:tblStylePr>
  </w:style>
  <w:style w:type="table" w:styleId="Rastertabel5donker-Accent2">
    <w:name w:val="Grid Table 5 Dark Accent 2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C4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1E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1E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1E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1E70" w:themeFill="accent2"/>
      </w:tcPr>
    </w:tblStylePr>
    <w:tblStylePr w:type="band1Vert">
      <w:tblPr/>
      <w:tcPr>
        <w:shd w:val="clear" w:color="auto" w:fill="BE8AE0" w:themeFill="accent2" w:themeFillTint="66"/>
      </w:tcPr>
    </w:tblStylePr>
    <w:tblStylePr w:type="band1Horz">
      <w:tblPr/>
      <w:tcPr>
        <w:shd w:val="clear" w:color="auto" w:fill="BE8AE0" w:themeFill="accent2" w:themeFillTint="66"/>
      </w:tcPr>
    </w:tblStylePr>
  </w:style>
  <w:style w:type="table" w:styleId="Rastertabel5donker-Accent3">
    <w:name w:val="Grid Table 5 Dark Accent 3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E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B9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B9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B9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B94" w:themeFill="accent3"/>
      </w:tcPr>
    </w:tblStylePr>
    <w:tblStylePr w:type="band1Vert">
      <w:tblPr/>
      <w:tcPr>
        <w:shd w:val="clear" w:color="auto" w:fill="6EC6FF" w:themeFill="accent3" w:themeFillTint="66"/>
      </w:tcPr>
    </w:tblStylePr>
    <w:tblStylePr w:type="band1Horz">
      <w:tblPr/>
      <w:tcPr>
        <w:shd w:val="clear" w:color="auto" w:fill="6EC6FF" w:themeFill="accent3" w:themeFillTint="66"/>
      </w:tcPr>
    </w:tblStylePr>
  </w:style>
  <w:style w:type="table" w:styleId="Rastertabel5donker-Accent4">
    <w:name w:val="Grid Table 5 Dark Accent 4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9E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9E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F9E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F9EC" w:themeFill="accent4"/>
      </w:tcPr>
    </w:tblStylePr>
    <w:tblStylePr w:type="band1Vert">
      <w:tblPr/>
      <w:tcPr>
        <w:shd w:val="clear" w:color="auto" w:fill="FBFCF7" w:themeFill="accent4" w:themeFillTint="66"/>
      </w:tcPr>
    </w:tblStylePr>
    <w:tblStylePr w:type="band1Horz">
      <w:tblPr/>
      <w:tcPr>
        <w:shd w:val="clear" w:color="auto" w:fill="FBFCF7" w:themeFill="accent4" w:themeFillTint="66"/>
      </w:tcPr>
    </w:tblStylePr>
  </w:style>
  <w:style w:type="table" w:styleId="Rastertabel5donker-Accent5">
    <w:name w:val="Grid Table 5 Dark Accent 5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E3D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E3D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E3D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E3DF" w:themeFill="accent5"/>
      </w:tcPr>
    </w:tblStylePr>
    <w:tblStylePr w:type="band1Vert">
      <w:tblPr/>
      <w:tcPr>
        <w:shd w:val="clear" w:color="auto" w:fill="E7F3F2" w:themeFill="accent5" w:themeFillTint="66"/>
      </w:tcPr>
    </w:tblStylePr>
    <w:tblStylePr w:type="band1Horz">
      <w:tblPr/>
      <w:tcPr>
        <w:shd w:val="clear" w:color="auto" w:fill="E7F3F2" w:themeFill="accent5" w:themeFillTint="66"/>
      </w:tcPr>
    </w:tblStylePr>
  </w:style>
  <w:style w:type="table" w:styleId="Rastertabel5donker-Accent6">
    <w:name w:val="Grid Table 5 Dark Accent 6"/>
    <w:basedOn w:val="Standaardtabel"/>
    <w:uiPriority w:val="99"/>
    <w:semiHidden/>
    <w:rsid w:val="001D6A1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B6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B6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B6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B6AB" w:themeFill="accent6"/>
      </w:tcPr>
    </w:tblStylePr>
    <w:tblStylePr w:type="band1Vert">
      <w:tblPr/>
      <w:tcPr>
        <w:shd w:val="clear" w:color="auto" w:fill="ABE5E0" w:themeFill="accent6" w:themeFillTint="66"/>
      </w:tcPr>
    </w:tblStylePr>
    <w:tblStylePr w:type="band1Horz">
      <w:tblPr/>
      <w:tcPr>
        <w:shd w:val="clear" w:color="auto" w:fill="ABE5E0" w:themeFill="accent6" w:themeFillTint="66"/>
      </w:tcPr>
    </w:tblStylePr>
  </w:style>
  <w:style w:type="table" w:styleId="Rastertabel6kleurrijk">
    <w:name w:val="Grid Table 6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99"/>
    <w:semiHidden/>
    <w:rsid w:val="001D6A1E"/>
    <w:pPr>
      <w:spacing w:line="240" w:lineRule="auto"/>
    </w:pPr>
    <w:rPr>
      <w:color w:val="2A887F" w:themeColor="accent1" w:themeShade="BF"/>
    </w:rPr>
    <w:tblPr>
      <w:tblStyleRowBandSize w:val="1"/>
      <w:tblStyleColBandSize w:val="1"/>
      <w:tblBorders>
        <w:top w:val="single" w:sz="4" w:space="0" w:color="82D8D0" w:themeColor="accent1" w:themeTint="99"/>
        <w:left w:val="single" w:sz="4" w:space="0" w:color="82D8D0" w:themeColor="accent1" w:themeTint="99"/>
        <w:bottom w:val="single" w:sz="4" w:space="0" w:color="82D8D0" w:themeColor="accent1" w:themeTint="99"/>
        <w:right w:val="single" w:sz="4" w:space="0" w:color="82D8D0" w:themeColor="accent1" w:themeTint="99"/>
        <w:insideH w:val="single" w:sz="4" w:space="0" w:color="82D8D0" w:themeColor="accent1" w:themeTint="99"/>
        <w:insideV w:val="single" w:sz="4" w:space="0" w:color="82D8D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2D8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D8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99"/>
    <w:semiHidden/>
    <w:rsid w:val="001D6A1E"/>
    <w:pPr>
      <w:spacing w:line="240" w:lineRule="auto"/>
    </w:pPr>
    <w:rPr>
      <w:color w:val="3B1653" w:themeColor="accent2" w:themeShade="BF"/>
    </w:rPr>
    <w:tblPr>
      <w:tblStyleRowBandSize w:val="1"/>
      <w:tblStyleColBandSize w:val="1"/>
      <w:tblBorders>
        <w:top w:val="single" w:sz="4" w:space="0" w:color="9E50D0" w:themeColor="accent2" w:themeTint="99"/>
        <w:left w:val="single" w:sz="4" w:space="0" w:color="9E50D0" w:themeColor="accent2" w:themeTint="99"/>
        <w:bottom w:val="single" w:sz="4" w:space="0" w:color="9E50D0" w:themeColor="accent2" w:themeTint="99"/>
        <w:right w:val="single" w:sz="4" w:space="0" w:color="9E50D0" w:themeColor="accent2" w:themeTint="99"/>
        <w:insideH w:val="single" w:sz="4" w:space="0" w:color="9E50D0" w:themeColor="accent2" w:themeTint="99"/>
        <w:insideV w:val="single" w:sz="4" w:space="0" w:color="9E5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5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5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99"/>
    <w:semiHidden/>
    <w:rsid w:val="001D6A1E"/>
    <w:pPr>
      <w:spacing w:line="240" w:lineRule="auto"/>
    </w:pPr>
    <w:rPr>
      <w:color w:val="00436E" w:themeColor="accent3" w:themeShade="BF"/>
    </w:rPr>
    <w:tblPr>
      <w:tblStyleRowBandSize w:val="1"/>
      <w:tblStyleColBandSize w:val="1"/>
      <w:tblBorders>
        <w:top w:val="single" w:sz="4" w:space="0" w:color="25AAFF" w:themeColor="accent3" w:themeTint="99"/>
        <w:left w:val="single" w:sz="4" w:space="0" w:color="25AAFF" w:themeColor="accent3" w:themeTint="99"/>
        <w:bottom w:val="single" w:sz="4" w:space="0" w:color="25AAFF" w:themeColor="accent3" w:themeTint="99"/>
        <w:right w:val="single" w:sz="4" w:space="0" w:color="25AAFF" w:themeColor="accent3" w:themeTint="99"/>
        <w:insideH w:val="single" w:sz="4" w:space="0" w:color="25AAFF" w:themeColor="accent3" w:themeTint="99"/>
        <w:insideV w:val="single" w:sz="4" w:space="0" w:color="25AA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5A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5A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99"/>
    <w:semiHidden/>
    <w:rsid w:val="001D6A1E"/>
    <w:pPr>
      <w:spacing w:line="240" w:lineRule="auto"/>
    </w:pPr>
    <w:rPr>
      <w:color w:val="CADB8F" w:themeColor="accent4" w:themeShade="BF"/>
    </w:rPr>
    <w:tblPr>
      <w:tblStyleRowBandSize w:val="1"/>
      <w:tblStyleColBandSize w:val="1"/>
      <w:tblBorders>
        <w:top w:val="single" w:sz="4" w:space="0" w:color="F9FBF3" w:themeColor="accent4" w:themeTint="99"/>
        <w:left w:val="single" w:sz="4" w:space="0" w:color="F9FBF3" w:themeColor="accent4" w:themeTint="99"/>
        <w:bottom w:val="single" w:sz="4" w:space="0" w:color="F9FBF3" w:themeColor="accent4" w:themeTint="99"/>
        <w:right w:val="single" w:sz="4" w:space="0" w:color="F9FBF3" w:themeColor="accent4" w:themeTint="99"/>
        <w:insideH w:val="single" w:sz="4" w:space="0" w:color="F9FBF3" w:themeColor="accent4" w:themeTint="99"/>
        <w:insideV w:val="single" w:sz="4" w:space="0" w:color="F9FB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FB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B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99"/>
    <w:semiHidden/>
    <w:rsid w:val="001D6A1E"/>
    <w:pPr>
      <w:spacing w:line="240" w:lineRule="auto"/>
    </w:pPr>
    <w:rPr>
      <w:color w:val="7BC0B7" w:themeColor="accent5" w:themeShade="BF"/>
    </w:rPr>
    <w:tblPr>
      <w:tblStyleRowBandSize w:val="1"/>
      <w:tblStyleColBandSize w:val="1"/>
      <w:tblBorders>
        <w:top w:val="single" w:sz="4" w:space="0" w:color="DBEEEB" w:themeColor="accent5" w:themeTint="99"/>
        <w:left w:val="single" w:sz="4" w:space="0" w:color="DBEEEB" w:themeColor="accent5" w:themeTint="99"/>
        <w:bottom w:val="single" w:sz="4" w:space="0" w:color="DBEEEB" w:themeColor="accent5" w:themeTint="99"/>
        <w:right w:val="single" w:sz="4" w:space="0" w:color="DBEEEB" w:themeColor="accent5" w:themeTint="99"/>
        <w:insideH w:val="single" w:sz="4" w:space="0" w:color="DBEEEB" w:themeColor="accent5" w:themeTint="99"/>
        <w:insideV w:val="single" w:sz="4" w:space="0" w:color="DBEEE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BEE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E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99"/>
    <w:semiHidden/>
    <w:rsid w:val="001D6A1E"/>
    <w:pPr>
      <w:spacing w:line="240" w:lineRule="auto"/>
    </w:pPr>
    <w:rPr>
      <w:color w:val="2A887F" w:themeColor="accent6" w:themeShade="BF"/>
    </w:rPr>
    <w:tblPr>
      <w:tblStyleRowBandSize w:val="1"/>
      <w:tblStyleColBandSize w:val="1"/>
      <w:tblBorders>
        <w:top w:val="single" w:sz="4" w:space="0" w:color="82D8D0" w:themeColor="accent6" w:themeTint="99"/>
        <w:left w:val="single" w:sz="4" w:space="0" w:color="82D8D0" w:themeColor="accent6" w:themeTint="99"/>
        <w:bottom w:val="single" w:sz="4" w:space="0" w:color="82D8D0" w:themeColor="accent6" w:themeTint="99"/>
        <w:right w:val="single" w:sz="4" w:space="0" w:color="82D8D0" w:themeColor="accent6" w:themeTint="99"/>
        <w:insideH w:val="single" w:sz="4" w:space="0" w:color="82D8D0" w:themeColor="accent6" w:themeTint="99"/>
        <w:insideV w:val="single" w:sz="4" w:space="0" w:color="82D8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2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</w:style>
  <w:style w:type="table" w:styleId="Rastertabel7kleurrijk">
    <w:name w:val="Grid Table 7 Colorful"/>
    <w:basedOn w:val="Standaardtabel"/>
    <w:uiPriority w:val="99"/>
    <w:semiHidden/>
    <w:rsid w:val="001D6A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99"/>
    <w:semiHidden/>
    <w:rsid w:val="001D6A1E"/>
    <w:pPr>
      <w:spacing w:line="240" w:lineRule="auto"/>
    </w:pPr>
    <w:rPr>
      <w:color w:val="2A887F" w:themeColor="accent1" w:themeShade="BF"/>
    </w:rPr>
    <w:tblPr>
      <w:tblStyleRowBandSize w:val="1"/>
      <w:tblStyleColBandSize w:val="1"/>
      <w:tblBorders>
        <w:top w:val="single" w:sz="4" w:space="0" w:color="82D8D0" w:themeColor="accent1" w:themeTint="99"/>
        <w:left w:val="single" w:sz="4" w:space="0" w:color="82D8D0" w:themeColor="accent1" w:themeTint="99"/>
        <w:bottom w:val="single" w:sz="4" w:space="0" w:color="82D8D0" w:themeColor="accent1" w:themeTint="99"/>
        <w:right w:val="single" w:sz="4" w:space="0" w:color="82D8D0" w:themeColor="accent1" w:themeTint="99"/>
        <w:insideH w:val="single" w:sz="4" w:space="0" w:color="82D8D0" w:themeColor="accent1" w:themeTint="99"/>
        <w:insideV w:val="single" w:sz="4" w:space="0" w:color="82D8D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F" w:themeFill="accent1" w:themeFillTint="33"/>
      </w:tcPr>
    </w:tblStylePr>
    <w:tblStylePr w:type="band1Horz">
      <w:tblPr/>
      <w:tcPr>
        <w:shd w:val="clear" w:color="auto" w:fill="D5F2EF" w:themeFill="accent1" w:themeFillTint="33"/>
      </w:tcPr>
    </w:tblStylePr>
    <w:tblStylePr w:type="neCell">
      <w:tblPr/>
      <w:tcPr>
        <w:tcBorders>
          <w:bottom w:val="single" w:sz="4" w:space="0" w:color="82D8D0" w:themeColor="accent1" w:themeTint="99"/>
        </w:tcBorders>
      </w:tcPr>
    </w:tblStylePr>
    <w:tblStylePr w:type="nwCell">
      <w:tblPr/>
      <w:tcPr>
        <w:tcBorders>
          <w:bottom w:val="single" w:sz="4" w:space="0" w:color="82D8D0" w:themeColor="accent1" w:themeTint="99"/>
        </w:tcBorders>
      </w:tcPr>
    </w:tblStylePr>
    <w:tblStylePr w:type="seCell">
      <w:tblPr/>
      <w:tcPr>
        <w:tcBorders>
          <w:top w:val="single" w:sz="4" w:space="0" w:color="82D8D0" w:themeColor="accent1" w:themeTint="99"/>
        </w:tcBorders>
      </w:tcPr>
    </w:tblStylePr>
    <w:tblStylePr w:type="swCell">
      <w:tblPr/>
      <w:tcPr>
        <w:tcBorders>
          <w:top w:val="single" w:sz="4" w:space="0" w:color="82D8D0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99"/>
    <w:semiHidden/>
    <w:rsid w:val="001D6A1E"/>
    <w:pPr>
      <w:spacing w:line="240" w:lineRule="auto"/>
    </w:pPr>
    <w:rPr>
      <w:color w:val="3B1653" w:themeColor="accent2" w:themeShade="BF"/>
    </w:rPr>
    <w:tblPr>
      <w:tblStyleRowBandSize w:val="1"/>
      <w:tblStyleColBandSize w:val="1"/>
      <w:tblBorders>
        <w:top w:val="single" w:sz="4" w:space="0" w:color="9E50D0" w:themeColor="accent2" w:themeTint="99"/>
        <w:left w:val="single" w:sz="4" w:space="0" w:color="9E50D0" w:themeColor="accent2" w:themeTint="99"/>
        <w:bottom w:val="single" w:sz="4" w:space="0" w:color="9E50D0" w:themeColor="accent2" w:themeTint="99"/>
        <w:right w:val="single" w:sz="4" w:space="0" w:color="9E50D0" w:themeColor="accent2" w:themeTint="99"/>
        <w:insideH w:val="single" w:sz="4" w:space="0" w:color="9E50D0" w:themeColor="accent2" w:themeTint="99"/>
        <w:insideV w:val="single" w:sz="4" w:space="0" w:color="9E5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C4EF" w:themeFill="accent2" w:themeFillTint="33"/>
      </w:tcPr>
    </w:tblStylePr>
    <w:tblStylePr w:type="band1Horz">
      <w:tblPr/>
      <w:tcPr>
        <w:shd w:val="clear" w:color="auto" w:fill="DEC4EF" w:themeFill="accent2" w:themeFillTint="33"/>
      </w:tcPr>
    </w:tblStylePr>
    <w:tblStylePr w:type="neCell">
      <w:tblPr/>
      <w:tcPr>
        <w:tcBorders>
          <w:bottom w:val="single" w:sz="4" w:space="0" w:color="9E50D0" w:themeColor="accent2" w:themeTint="99"/>
        </w:tcBorders>
      </w:tcPr>
    </w:tblStylePr>
    <w:tblStylePr w:type="nwCell">
      <w:tblPr/>
      <w:tcPr>
        <w:tcBorders>
          <w:bottom w:val="single" w:sz="4" w:space="0" w:color="9E50D0" w:themeColor="accent2" w:themeTint="99"/>
        </w:tcBorders>
      </w:tcPr>
    </w:tblStylePr>
    <w:tblStylePr w:type="seCell">
      <w:tblPr/>
      <w:tcPr>
        <w:tcBorders>
          <w:top w:val="single" w:sz="4" w:space="0" w:color="9E50D0" w:themeColor="accent2" w:themeTint="99"/>
        </w:tcBorders>
      </w:tcPr>
    </w:tblStylePr>
    <w:tblStylePr w:type="swCell">
      <w:tblPr/>
      <w:tcPr>
        <w:tcBorders>
          <w:top w:val="single" w:sz="4" w:space="0" w:color="9E50D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99"/>
    <w:semiHidden/>
    <w:rsid w:val="001D6A1E"/>
    <w:pPr>
      <w:spacing w:line="240" w:lineRule="auto"/>
    </w:pPr>
    <w:rPr>
      <w:color w:val="00436E" w:themeColor="accent3" w:themeShade="BF"/>
    </w:rPr>
    <w:tblPr>
      <w:tblStyleRowBandSize w:val="1"/>
      <w:tblStyleColBandSize w:val="1"/>
      <w:tblBorders>
        <w:top w:val="single" w:sz="4" w:space="0" w:color="25AAFF" w:themeColor="accent3" w:themeTint="99"/>
        <w:left w:val="single" w:sz="4" w:space="0" w:color="25AAFF" w:themeColor="accent3" w:themeTint="99"/>
        <w:bottom w:val="single" w:sz="4" w:space="0" w:color="25AAFF" w:themeColor="accent3" w:themeTint="99"/>
        <w:right w:val="single" w:sz="4" w:space="0" w:color="25AAFF" w:themeColor="accent3" w:themeTint="99"/>
        <w:insideH w:val="single" w:sz="4" w:space="0" w:color="25AAFF" w:themeColor="accent3" w:themeTint="99"/>
        <w:insideV w:val="single" w:sz="4" w:space="0" w:color="25A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E2FF" w:themeFill="accent3" w:themeFillTint="33"/>
      </w:tcPr>
    </w:tblStylePr>
    <w:tblStylePr w:type="band1Horz">
      <w:tblPr/>
      <w:tcPr>
        <w:shd w:val="clear" w:color="auto" w:fill="B6E2FF" w:themeFill="accent3" w:themeFillTint="33"/>
      </w:tcPr>
    </w:tblStylePr>
    <w:tblStylePr w:type="neCell">
      <w:tblPr/>
      <w:tcPr>
        <w:tcBorders>
          <w:bottom w:val="single" w:sz="4" w:space="0" w:color="25AAFF" w:themeColor="accent3" w:themeTint="99"/>
        </w:tcBorders>
      </w:tcPr>
    </w:tblStylePr>
    <w:tblStylePr w:type="nwCell">
      <w:tblPr/>
      <w:tcPr>
        <w:tcBorders>
          <w:bottom w:val="single" w:sz="4" w:space="0" w:color="25AAFF" w:themeColor="accent3" w:themeTint="99"/>
        </w:tcBorders>
      </w:tcPr>
    </w:tblStylePr>
    <w:tblStylePr w:type="seCell">
      <w:tblPr/>
      <w:tcPr>
        <w:tcBorders>
          <w:top w:val="single" w:sz="4" w:space="0" w:color="25AAFF" w:themeColor="accent3" w:themeTint="99"/>
        </w:tcBorders>
      </w:tcPr>
    </w:tblStylePr>
    <w:tblStylePr w:type="swCell">
      <w:tblPr/>
      <w:tcPr>
        <w:tcBorders>
          <w:top w:val="single" w:sz="4" w:space="0" w:color="25AA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99"/>
    <w:semiHidden/>
    <w:rsid w:val="001D6A1E"/>
    <w:pPr>
      <w:spacing w:line="240" w:lineRule="auto"/>
    </w:pPr>
    <w:rPr>
      <w:color w:val="CADB8F" w:themeColor="accent4" w:themeShade="BF"/>
    </w:rPr>
    <w:tblPr>
      <w:tblStyleRowBandSize w:val="1"/>
      <w:tblStyleColBandSize w:val="1"/>
      <w:tblBorders>
        <w:top w:val="single" w:sz="4" w:space="0" w:color="F9FBF3" w:themeColor="accent4" w:themeTint="99"/>
        <w:left w:val="single" w:sz="4" w:space="0" w:color="F9FBF3" w:themeColor="accent4" w:themeTint="99"/>
        <w:bottom w:val="single" w:sz="4" w:space="0" w:color="F9FBF3" w:themeColor="accent4" w:themeTint="99"/>
        <w:right w:val="single" w:sz="4" w:space="0" w:color="F9FBF3" w:themeColor="accent4" w:themeTint="99"/>
        <w:insideH w:val="single" w:sz="4" w:space="0" w:color="F9FBF3" w:themeColor="accent4" w:themeTint="99"/>
        <w:insideV w:val="single" w:sz="4" w:space="0" w:color="F9FB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B" w:themeFill="accent4" w:themeFillTint="33"/>
      </w:tcPr>
    </w:tblStylePr>
    <w:tblStylePr w:type="band1Horz">
      <w:tblPr/>
      <w:tcPr>
        <w:shd w:val="clear" w:color="auto" w:fill="FDFDFB" w:themeFill="accent4" w:themeFillTint="33"/>
      </w:tcPr>
    </w:tblStylePr>
    <w:tblStylePr w:type="neCell">
      <w:tblPr/>
      <w:tcPr>
        <w:tcBorders>
          <w:bottom w:val="single" w:sz="4" w:space="0" w:color="F9FBF3" w:themeColor="accent4" w:themeTint="99"/>
        </w:tcBorders>
      </w:tcPr>
    </w:tblStylePr>
    <w:tblStylePr w:type="nwCell">
      <w:tblPr/>
      <w:tcPr>
        <w:tcBorders>
          <w:bottom w:val="single" w:sz="4" w:space="0" w:color="F9FBF3" w:themeColor="accent4" w:themeTint="99"/>
        </w:tcBorders>
      </w:tcPr>
    </w:tblStylePr>
    <w:tblStylePr w:type="seCell">
      <w:tblPr/>
      <w:tcPr>
        <w:tcBorders>
          <w:top w:val="single" w:sz="4" w:space="0" w:color="F9FBF3" w:themeColor="accent4" w:themeTint="99"/>
        </w:tcBorders>
      </w:tcPr>
    </w:tblStylePr>
    <w:tblStylePr w:type="swCell">
      <w:tblPr/>
      <w:tcPr>
        <w:tcBorders>
          <w:top w:val="single" w:sz="4" w:space="0" w:color="F9FBF3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99"/>
    <w:semiHidden/>
    <w:rsid w:val="001D6A1E"/>
    <w:pPr>
      <w:spacing w:line="240" w:lineRule="auto"/>
    </w:pPr>
    <w:rPr>
      <w:color w:val="7BC0B7" w:themeColor="accent5" w:themeShade="BF"/>
    </w:rPr>
    <w:tblPr>
      <w:tblStyleRowBandSize w:val="1"/>
      <w:tblStyleColBandSize w:val="1"/>
      <w:tblBorders>
        <w:top w:val="single" w:sz="4" w:space="0" w:color="DBEEEB" w:themeColor="accent5" w:themeTint="99"/>
        <w:left w:val="single" w:sz="4" w:space="0" w:color="DBEEEB" w:themeColor="accent5" w:themeTint="99"/>
        <w:bottom w:val="single" w:sz="4" w:space="0" w:color="DBEEEB" w:themeColor="accent5" w:themeTint="99"/>
        <w:right w:val="single" w:sz="4" w:space="0" w:color="DBEEEB" w:themeColor="accent5" w:themeTint="99"/>
        <w:insideH w:val="single" w:sz="4" w:space="0" w:color="DBEEEB" w:themeColor="accent5" w:themeTint="99"/>
        <w:insideV w:val="single" w:sz="4" w:space="0" w:color="DBEEE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9F8" w:themeFill="accent5" w:themeFillTint="33"/>
      </w:tcPr>
    </w:tblStylePr>
    <w:tblStylePr w:type="band1Horz">
      <w:tblPr/>
      <w:tcPr>
        <w:shd w:val="clear" w:color="auto" w:fill="F3F9F8" w:themeFill="accent5" w:themeFillTint="33"/>
      </w:tcPr>
    </w:tblStylePr>
    <w:tblStylePr w:type="neCell">
      <w:tblPr/>
      <w:tcPr>
        <w:tcBorders>
          <w:bottom w:val="single" w:sz="4" w:space="0" w:color="DBEEEB" w:themeColor="accent5" w:themeTint="99"/>
        </w:tcBorders>
      </w:tcPr>
    </w:tblStylePr>
    <w:tblStylePr w:type="nwCell">
      <w:tblPr/>
      <w:tcPr>
        <w:tcBorders>
          <w:bottom w:val="single" w:sz="4" w:space="0" w:color="DBEEEB" w:themeColor="accent5" w:themeTint="99"/>
        </w:tcBorders>
      </w:tcPr>
    </w:tblStylePr>
    <w:tblStylePr w:type="seCell">
      <w:tblPr/>
      <w:tcPr>
        <w:tcBorders>
          <w:top w:val="single" w:sz="4" w:space="0" w:color="DBEEEB" w:themeColor="accent5" w:themeTint="99"/>
        </w:tcBorders>
      </w:tcPr>
    </w:tblStylePr>
    <w:tblStylePr w:type="swCell">
      <w:tblPr/>
      <w:tcPr>
        <w:tcBorders>
          <w:top w:val="single" w:sz="4" w:space="0" w:color="DBEEE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99"/>
    <w:semiHidden/>
    <w:rsid w:val="001D6A1E"/>
    <w:pPr>
      <w:spacing w:line="240" w:lineRule="auto"/>
    </w:pPr>
    <w:rPr>
      <w:color w:val="2A887F" w:themeColor="accent6" w:themeShade="BF"/>
    </w:rPr>
    <w:tblPr>
      <w:tblStyleRowBandSize w:val="1"/>
      <w:tblStyleColBandSize w:val="1"/>
      <w:tblBorders>
        <w:top w:val="single" w:sz="4" w:space="0" w:color="82D8D0" w:themeColor="accent6" w:themeTint="99"/>
        <w:left w:val="single" w:sz="4" w:space="0" w:color="82D8D0" w:themeColor="accent6" w:themeTint="99"/>
        <w:bottom w:val="single" w:sz="4" w:space="0" w:color="82D8D0" w:themeColor="accent6" w:themeTint="99"/>
        <w:right w:val="single" w:sz="4" w:space="0" w:color="82D8D0" w:themeColor="accent6" w:themeTint="99"/>
        <w:insideH w:val="single" w:sz="4" w:space="0" w:color="82D8D0" w:themeColor="accent6" w:themeTint="99"/>
        <w:insideV w:val="single" w:sz="4" w:space="0" w:color="82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EF" w:themeFill="accent6" w:themeFillTint="33"/>
      </w:tcPr>
    </w:tblStylePr>
    <w:tblStylePr w:type="band1Horz">
      <w:tblPr/>
      <w:tcPr>
        <w:shd w:val="clear" w:color="auto" w:fill="D5F2EF" w:themeFill="accent6" w:themeFillTint="33"/>
      </w:tcPr>
    </w:tblStylePr>
    <w:tblStylePr w:type="neCell">
      <w:tblPr/>
      <w:tcPr>
        <w:tcBorders>
          <w:bottom w:val="single" w:sz="4" w:space="0" w:color="82D8D0" w:themeColor="accent6" w:themeTint="99"/>
        </w:tcBorders>
      </w:tcPr>
    </w:tblStylePr>
    <w:tblStylePr w:type="nwCell">
      <w:tblPr/>
      <w:tcPr>
        <w:tcBorders>
          <w:bottom w:val="single" w:sz="4" w:space="0" w:color="82D8D0" w:themeColor="accent6" w:themeTint="99"/>
        </w:tcBorders>
      </w:tcPr>
    </w:tblStylePr>
    <w:tblStylePr w:type="seCell">
      <w:tblPr/>
      <w:tcPr>
        <w:tcBorders>
          <w:top w:val="single" w:sz="4" w:space="0" w:color="82D8D0" w:themeColor="accent6" w:themeTint="99"/>
        </w:tcBorders>
      </w:tcPr>
    </w:tblStylePr>
    <w:tblStylePr w:type="swCell">
      <w:tblPr/>
      <w:tcPr>
        <w:tcBorders>
          <w:top w:val="single" w:sz="4" w:space="0" w:color="82D8D0" w:themeColor="accent6" w:themeTint="99"/>
        </w:tcBorders>
      </w:tcPr>
    </w:tblStylePr>
  </w:style>
  <w:style w:type="table" w:styleId="Tabelrasterlicht">
    <w:name w:val="Grid Table Light"/>
    <w:basedOn w:val="Standaardtabel"/>
    <w:uiPriority w:val="99"/>
    <w:semiHidden/>
    <w:rsid w:val="001D6A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uiPriority w:val="99"/>
    <w:semiHidden/>
    <w:rsid w:val="001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puntlijstProfiPendi">
    <w:name w:val="Agendapunt (lijst) Profi Pendi"/>
    <w:uiPriority w:val="99"/>
    <w:semiHidden/>
    <w:rsid w:val="002E0FAE"/>
    <w:pPr>
      <w:numPr>
        <w:numId w:val="22"/>
      </w:numPr>
    </w:pPr>
  </w:style>
  <w:style w:type="paragraph" w:customStyle="1" w:styleId="Kop1zondernummernietintocProfiPendi">
    <w:name w:val="Kop 1 zonder nummer (niet in toc) Profi Pendi"/>
    <w:basedOn w:val="ZsysbasisProfiPendi"/>
    <w:next w:val="BasistekstProfiPendi"/>
    <w:uiPriority w:val="61"/>
    <w:rsid w:val="00F92D43"/>
    <w:pPr>
      <w:keepNext/>
      <w:keepLines/>
      <w:pageBreakBefore/>
      <w:pBdr>
        <w:top w:val="single" w:sz="12" w:space="1" w:color="38B6AB" w:themeColor="accent1"/>
        <w:left w:val="single" w:sz="12" w:space="4" w:color="38B6AB" w:themeColor="accent1"/>
        <w:bottom w:val="single" w:sz="12" w:space="1" w:color="38B6AB" w:themeColor="accent1"/>
        <w:right w:val="single" w:sz="12" w:space="4" w:color="38B6AB" w:themeColor="accent1"/>
      </w:pBdr>
      <w:shd w:val="clear" w:color="auto" w:fill="38B6AB" w:themeFill="accent1"/>
      <w:spacing w:after="600" w:line="600" w:lineRule="atLeast"/>
      <w:ind w:left="113" w:right="113"/>
      <w:outlineLvl w:val="0"/>
    </w:pPr>
    <w:rPr>
      <w:rFonts w:ascii="Calibri" w:hAnsi="Calibri"/>
      <w:b/>
      <w:color w:val="FFFFFF"/>
      <w:sz w:val="48"/>
      <w:szCs w:val="32"/>
    </w:rPr>
  </w:style>
  <w:style w:type="character" w:customStyle="1" w:styleId="BasistekstcursiefProfiPendiChar">
    <w:name w:val="Basistekst cursief Profi Pendi Char"/>
    <w:basedOn w:val="ZsysbasisProfiPendiChar"/>
    <w:link w:val="BasistekstcursiefProfiPendi"/>
    <w:uiPriority w:val="1"/>
    <w:rsid w:val="00C04A90"/>
    <w:rPr>
      <w:rFonts w:cs="Calibri Light"/>
      <w:i/>
      <w:iCs/>
    </w:rPr>
  </w:style>
  <w:style w:type="character" w:customStyle="1" w:styleId="BasistekstvetProfiPendiChar">
    <w:name w:val="Basistekst vet Profi Pendi Char"/>
    <w:basedOn w:val="ZsysbasisProfiPendiChar"/>
    <w:link w:val="BasistekstvetProfiPendi"/>
    <w:uiPriority w:val="2"/>
    <w:rsid w:val="00952231"/>
    <w:rPr>
      <w:rFonts w:ascii="Calibri" w:hAnsi="Calibri" w:cs="Calibri Light"/>
      <w:b/>
      <w:bCs/>
    </w:rPr>
  </w:style>
  <w:style w:type="paragraph" w:customStyle="1" w:styleId="Kop5zondernummerProfiPendi">
    <w:name w:val="Kop 5 zonder nummer Profi Pendi"/>
    <w:basedOn w:val="ZsysbasisProfiPendi"/>
    <w:next w:val="BasistekstProfiPendi"/>
    <w:uiPriority w:val="12"/>
    <w:qFormat/>
    <w:rsid w:val="001A639C"/>
    <w:pPr>
      <w:keepNext/>
      <w:keepLines/>
      <w:spacing w:before="280"/>
    </w:pPr>
    <w:rPr>
      <w:rFonts w:ascii="Calibri" w:hAnsi="Calibri" w:cs="Calibri"/>
      <w:b/>
      <w:bCs/>
      <w:iCs/>
      <w:color w:val="501E70" w:themeColor="accent2"/>
      <w:sz w:val="24"/>
    </w:rPr>
  </w:style>
  <w:style w:type="paragraph" w:customStyle="1" w:styleId="IntrotekstProfiPendi">
    <w:name w:val="Introtekst Profi Pendi"/>
    <w:basedOn w:val="ZsysbasisProfiPendi"/>
    <w:next w:val="BasistekstProfiPendi"/>
    <w:uiPriority w:val="16"/>
    <w:qFormat/>
    <w:rsid w:val="00086BA3"/>
    <w:pPr>
      <w:spacing w:after="300"/>
    </w:pPr>
    <w:rPr>
      <w:rFonts w:ascii="Calibri" w:hAnsi="Calibri"/>
      <w:b/>
    </w:rPr>
  </w:style>
  <w:style w:type="paragraph" w:customStyle="1" w:styleId="TekstvoorbladProfiPendi">
    <w:name w:val="Tekst voorblad Profi Pendi"/>
    <w:basedOn w:val="ZsysbasisProfiPendi"/>
    <w:uiPriority w:val="70"/>
    <w:rsid w:val="00325067"/>
    <w:pPr>
      <w:spacing w:line="360" w:lineRule="atLeast"/>
      <w:jc w:val="right"/>
    </w:pPr>
    <w:rPr>
      <w:rFonts w:ascii="Calibri" w:hAnsi="Calibri"/>
      <w:b/>
    </w:rPr>
  </w:style>
  <w:style w:type="paragraph" w:customStyle="1" w:styleId="TussenkopcursiefProfiPendi">
    <w:name w:val="Tussenkop cursief Profi Pendi"/>
    <w:basedOn w:val="ZsysbasisProfiPendi"/>
    <w:next w:val="BasistekstProfiPendi"/>
    <w:uiPriority w:val="15"/>
    <w:qFormat/>
    <w:rsid w:val="006418CA"/>
    <w:pPr>
      <w:keepNext/>
      <w:keepLines/>
      <w:spacing w:line="280" w:lineRule="atLeast"/>
    </w:pPr>
    <w:rPr>
      <w:i/>
      <w:color w:val="38B6AB" w:themeColor="accent1"/>
    </w:rPr>
  </w:style>
  <w:style w:type="table" w:customStyle="1" w:styleId="TabelstijlmetopmaakProfiPendi">
    <w:name w:val="Tabelstijl met opmaak Profi Pendi"/>
    <w:basedOn w:val="Standaardtabel"/>
    <w:uiPriority w:val="99"/>
    <w:rsid w:val="00360D8A"/>
    <w:tblPr>
      <w:tblBorders>
        <w:insideH w:val="single" w:sz="36" w:space="0" w:color="C4E3DF" w:themeColor="accent5"/>
      </w:tblBorders>
      <w:tblCellMar>
        <w:top w:w="170" w:type="dxa"/>
        <w:left w:w="0" w:type="dxa"/>
        <w:bottom w:w="170" w:type="dxa"/>
        <w:right w:w="0" w:type="dxa"/>
      </w:tblCellMar>
    </w:tblPr>
    <w:tblStylePr w:type="firstRow">
      <w:rPr>
        <w:rFonts w:ascii="Calibri" w:hAnsi="Calibri"/>
        <w:b/>
        <w:color w:val="38B6AB" w:themeColor="accent1"/>
        <w:sz w:val="32"/>
      </w:rPr>
      <w:tblPr/>
      <w:tcPr>
        <w:tcMar>
          <w:top w:w="40" w:type="dxa"/>
          <w:left w:w="0" w:type="nil"/>
          <w:bottom w:w="40" w:type="dxa"/>
          <w:right w:w="0" w:type="nil"/>
        </w:tcMar>
      </w:tcPr>
    </w:tblStylePr>
    <w:tblStylePr w:type="firstCol">
      <w:rPr>
        <w:rFonts w:ascii="Calibri" w:hAnsi="Calibri"/>
        <w:b/>
      </w:rPr>
    </w:tblStylePr>
  </w:style>
  <w:style w:type="paragraph" w:customStyle="1" w:styleId="CitaatProfiPendi">
    <w:name w:val="Citaat Profi Pendi"/>
    <w:basedOn w:val="ZsysbasisProfiPendi"/>
    <w:next w:val="BasistekstProfiPendi"/>
    <w:uiPriority w:val="17"/>
    <w:qFormat/>
    <w:rsid w:val="00360D8A"/>
    <w:pPr>
      <w:spacing w:before="360" w:after="300" w:line="380" w:lineRule="atLeast"/>
      <w:ind w:left="567"/>
    </w:pPr>
    <w:rPr>
      <w:rFonts w:ascii="Calibri" w:hAnsi="Calibri" w:cs="Calibri"/>
      <w:b/>
      <w:i/>
      <w:color w:val="38B6AB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Verbeek\Downloads\Memo%20Profi%20Pend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89D9DAC5564E9C9AEF8564BA666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794732-35A4-4884-A285-231FB5A8BBF6}"/>
      </w:docPartPr>
      <w:docPartBody>
        <w:p w:rsidR="001E3765" w:rsidRDefault="00000000">
          <w:pPr>
            <w:pStyle w:val="B789D9DAC5564E9C9AEF8564BA666DB7"/>
          </w:pPr>
          <w:r w:rsidRPr="00A010A9">
            <w:rPr>
              <w:rStyle w:val="Tekstvantijdelijkeaanduiding"/>
            </w:rPr>
            <w:fldChar w:fldCharType="begin"/>
          </w:r>
          <w:r w:rsidRPr="00A010A9">
            <w:rPr>
              <w:rStyle w:val="Tekstvantijdelijkeaanduiding"/>
            </w:rPr>
            <w:instrText xml:space="preserve"> </w:instrText>
          </w:r>
          <w:r w:rsidRPr="00A010A9">
            <w:rPr>
              <w:rStyle w:val="Tekstvantijdelijkeaanduiding"/>
            </w:rPr>
            <w:fldChar w:fldCharType="end"/>
          </w:r>
          <w:r w:rsidRPr="00A010A9">
            <w:rPr>
              <w:rStyle w:val="Tekstvantijdelijkeaanduiding"/>
            </w:rPr>
            <w:t xml:space="preserve">Documentnaam (b.v. Memo, </w:t>
          </w:r>
          <w:r>
            <w:rPr>
              <w:rStyle w:val="Tekstvantijdelijkeaanduiding"/>
            </w:rPr>
            <w:t>V</w:t>
          </w:r>
          <w:r w:rsidRPr="00A010A9">
            <w:rPr>
              <w:rStyle w:val="Tekstvantijdelijkeaanduiding"/>
            </w:rPr>
            <w:t>erslag, enz.)</w:t>
          </w:r>
        </w:p>
      </w:docPartBody>
    </w:docPart>
    <w:docPart>
      <w:docPartPr>
        <w:name w:val="824B0A7F85F34DA786078AF52B2D3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892F4-AA40-4299-A5AB-7CC06B6057F2}"/>
      </w:docPartPr>
      <w:docPartBody>
        <w:p w:rsidR="001E3765" w:rsidRDefault="00000000">
          <w:pPr>
            <w:pStyle w:val="824B0A7F85F34DA786078AF52B2D320F"/>
          </w:pPr>
          <w:r w:rsidRPr="00A010A9">
            <w:rPr>
              <w:rStyle w:val="Tekstvantijdelijkeaanduiding"/>
            </w:rPr>
            <w:fldChar w:fldCharType="begin"/>
          </w:r>
          <w:r w:rsidRPr="00A010A9">
            <w:rPr>
              <w:rStyle w:val="Tekstvantijdelijkeaanduiding"/>
            </w:rPr>
            <w:instrText xml:space="preserve"> </w:instrText>
          </w:r>
          <w:r w:rsidRPr="00A010A9">
            <w:rPr>
              <w:rStyle w:val="Tekstvantijdelijkeaanduiding"/>
            </w:rPr>
            <w:fldChar w:fldCharType="end"/>
          </w:r>
          <w:r w:rsidRPr="00A010A9">
            <w:rPr>
              <w:rStyle w:val="Tekstvantijdelijkeaanduiding"/>
            </w:rPr>
            <w:t>Introtekst</w:t>
          </w:r>
        </w:p>
      </w:docPartBody>
    </w:docPart>
    <w:docPart>
      <w:docPartPr>
        <w:name w:val="8205598CCEC8457289813AA915F80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80E031-AA73-46C6-8ED4-83A880AB8895}"/>
      </w:docPartPr>
      <w:docPartBody>
        <w:p w:rsidR="001E3765" w:rsidRDefault="00000000">
          <w:pPr>
            <w:pStyle w:val="8205598CCEC8457289813AA915F80254"/>
          </w:pPr>
          <w:r w:rsidRPr="00A010A9">
            <w:rPr>
              <w:rStyle w:val="Tekstvantijdelijkeaanduiding"/>
            </w:rPr>
            <w:fldChar w:fldCharType="begin"/>
          </w:r>
          <w:r w:rsidRPr="00A010A9">
            <w:rPr>
              <w:rStyle w:val="Tekstvantijdelijkeaanduiding"/>
            </w:rPr>
            <w:instrText xml:space="preserve"> </w:instrText>
          </w:r>
          <w:r w:rsidRPr="00A010A9">
            <w:rPr>
              <w:rStyle w:val="Tekstvantijdelijkeaanduiding"/>
            </w:rPr>
            <w:fldChar w:fldCharType="end"/>
          </w:r>
          <w:r w:rsidRPr="00A010A9">
            <w:rPr>
              <w:rStyle w:val="Tekstvantijdelijkeaanduiding"/>
            </w:rPr>
            <w:t>Basistekst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90"/>
    <w:rsid w:val="001E3765"/>
    <w:rsid w:val="004823BD"/>
    <w:rsid w:val="00847F29"/>
    <w:rsid w:val="00CC431E"/>
    <w:rsid w:val="00D4761C"/>
    <w:rsid w:val="00DA7C8A"/>
    <w:rsid w:val="00E35290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aliases w:val="Placeholder Profi Pendi"/>
    <w:basedOn w:val="Standaardalinea-lettertype"/>
    <w:uiPriority w:val="99"/>
    <w:semiHidden/>
    <w:rPr>
      <w:color w:val="000000"/>
      <w:bdr w:val="none" w:sz="0" w:space="0" w:color="auto"/>
      <w:shd w:val="clear" w:color="auto" w:fill="FFB15B"/>
    </w:rPr>
  </w:style>
  <w:style w:type="paragraph" w:customStyle="1" w:styleId="B789D9DAC5564E9C9AEF8564BA666DB7">
    <w:name w:val="B789D9DAC5564E9C9AEF8564BA666DB7"/>
  </w:style>
  <w:style w:type="paragraph" w:customStyle="1" w:styleId="824B0A7F85F34DA786078AF52B2D320F">
    <w:name w:val="824B0A7F85F34DA786078AF52B2D320F"/>
  </w:style>
  <w:style w:type="paragraph" w:customStyle="1" w:styleId="8205598CCEC8457289813AA915F80254">
    <w:name w:val="8205598CCEC8457289813AA915F80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leuren Profi Pendi - Wor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8B6AB"/>
      </a:accent1>
      <a:accent2>
        <a:srgbClr val="501E70"/>
      </a:accent2>
      <a:accent3>
        <a:srgbClr val="005B94"/>
      </a:accent3>
      <a:accent4>
        <a:srgbClr val="F6F9EC"/>
      </a:accent4>
      <a:accent5>
        <a:srgbClr val="C4E3DF"/>
      </a:accent5>
      <a:accent6>
        <a:srgbClr val="38B6AB"/>
      </a:accent6>
      <a:hlink>
        <a:srgbClr val="000000"/>
      </a:hlink>
      <a:folHlink>
        <a:srgbClr val="000000"/>
      </a:folHlink>
    </a:clrScheme>
    <a:fontScheme name="Lettertypen Profi Pendi - Word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AF64F0AD47243A4ABD28BE0B147BA" ma:contentTypeVersion="12" ma:contentTypeDescription="Een nieuw document maken." ma:contentTypeScope="" ma:versionID="4f708bf8c1dcede1ab013576aff5a374">
  <xsd:schema xmlns:xsd="http://www.w3.org/2001/XMLSchema" xmlns:xs="http://www.w3.org/2001/XMLSchema" xmlns:p="http://schemas.microsoft.com/office/2006/metadata/properties" xmlns:ns2="494aa73d-fe60-449b-b302-339b2a244886" xmlns:ns3="167e06c9-f5fa-40df-8281-c63cd073f146" targetNamespace="http://schemas.microsoft.com/office/2006/metadata/properties" ma:root="true" ma:fieldsID="abb110b71cf836fea90d0a2154a6bc73" ns2:_="" ns3:_="">
    <xsd:import namespace="494aa73d-fe60-449b-b302-339b2a244886"/>
    <xsd:import namespace="167e06c9-f5fa-40df-8281-c63cd073f1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aa73d-fe60-449b-b302-339b2a244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d21e3b3-6217-47b3-9c17-4f552a232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e06c9-f5fa-40df-8281-c63cd073f1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c2bb87-7111-43f3-a50f-c7c2fceac211}" ma:internalName="TaxCatchAll" ma:showField="CatchAllData" ma:web="167e06c9-f5fa-40df-8281-c63cd073f1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ju xmlns="http://www.joulesunlimited.com/ccmappings">
  <documentnaam>Verslag Multidiciplinair Overleg (MDO)</documentnaam>
</j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e06c9-f5fa-40df-8281-c63cd073f146" xsi:nil="true"/>
    <lcf76f155ced4ddcb4097134ff3c332f xmlns="494aa73d-fe60-449b-b302-339b2a2448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EC653A-A13E-4AD4-AB92-36A924F84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C7D8D-F7E6-46B6-AEF7-C6FCE4C03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aa73d-fe60-449b-b302-339b2a244886"/>
    <ds:schemaRef ds:uri="167e06c9-f5fa-40df-8281-c63cd073f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6290B-DA27-4150-88DE-BC7A0BD2A339}">
  <ds:schemaRefs>
    <ds:schemaRef ds:uri="http://www.joulesunlimited.com/ccmappings"/>
  </ds:schemaRefs>
</ds:datastoreItem>
</file>

<file path=customXml/itemProps4.xml><?xml version="1.0" encoding="utf-8"?>
<ds:datastoreItem xmlns:ds="http://schemas.openxmlformats.org/officeDocument/2006/customXml" ds:itemID="{D899191B-6F41-4753-BFBB-3932D3839F9D}">
  <ds:schemaRefs>
    <ds:schemaRef ds:uri="http://schemas.microsoft.com/office/2006/metadata/properties"/>
    <ds:schemaRef ds:uri="http://schemas.microsoft.com/office/infopath/2007/PartnerControls"/>
    <ds:schemaRef ds:uri="167e06c9-f5fa-40df-8281-c63cd073f146"/>
    <ds:schemaRef ds:uri="494aa73d-fe60-449b-b302-339b2a244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C:\Users\KimVerbeek\Downloads\Memo Profi Pendi.dotx</Template>
  <TotalTime>5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Profi Pendi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Verbeek</dc:creator>
  <cp:keywords/>
  <dc:description>sjabloonversie 1.0 - 29 juli 2024_x000d_
vormgeving: www.zuiver-c.nl_x000d_
sjablonen: www.JoulesUnlimited.com</dc:description>
  <cp:lastModifiedBy>studio</cp:lastModifiedBy>
  <cp:revision>6</cp:revision>
  <cp:lastPrinted>2024-07-26T07:24:00Z</cp:lastPrinted>
  <dcterms:created xsi:type="dcterms:W3CDTF">2025-08-28T12:37:00Z</dcterms:created>
  <dcterms:modified xsi:type="dcterms:W3CDTF">2025-09-03T07:00:00Z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0x01010025AAF64F0AD47243A4ABD28BE0B147BA</vt:lpwstr>
  </property>
  <property fmtid="{D5CDD505-2E9C-101B-9397-08002B2CF9AE}" pid="3" name="Verwijdertwijfel">
    <vt:bool>false</vt:bool>
  </property>
</Properties>
</file>